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5876BAEA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</w:t>
            </w:r>
            <w:r w:rsidR="001460EE">
              <w:rPr>
                <w:rFonts w:ascii="Arial" w:hAnsi="Arial" w:cs="Arial"/>
              </w:rPr>
              <w:t>14</w:t>
            </w:r>
            <w:r w:rsidR="00D016FE">
              <w:rPr>
                <w:rFonts w:ascii="Arial" w:hAnsi="Arial" w:cs="Arial"/>
              </w:rPr>
              <w:t xml:space="preserve"> July</w:t>
            </w:r>
            <w:r w:rsidR="00DA629E">
              <w:rPr>
                <w:rFonts w:ascii="Arial" w:hAnsi="Arial" w:cs="Arial"/>
              </w:rPr>
              <w:t xml:space="preserve"> 2025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58B3FE33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D016FE">
        <w:rPr>
          <w:rFonts w:ascii="Arial" w:eastAsia="Times New Roman" w:hAnsi="Arial" w:cs="Arial"/>
        </w:rPr>
        <w:t>7</w:t>
      </w:r>
      <w:r w:rsidR="00202011">
        <w:rPr>
          <w:rFonts w:ascii="Arial" w:eastAsia="Times New Roman" w:hAnsi="Arial" w:cs="Arial"/>
        </w:rPr>
        <w:t>.</w:t>
      </w:r>
      <w:r w:rsidR="001460EE">
        <w:rPr>
          <w:rFonts w:ascii="Arial" w:eastAsia="Times New Roman" w:hAnsi="Arial" w:cs="Arial"/>
        </w:rPr>
        <w:t>1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7D495CD0" w14:textId="77777777" w:rsidR="007B6FCF" w:rsidRDefault="007B6FCF" w:rsidP="00261DE8">
      <w:pPr>
        <w:rPr>
          <w:rFonts w:ascii="Arial" w:eastAsia="Times New Roman" w:hAnsi="Arial" w:cs="Arial"/>
        </w:rPr>
      </w:pPr>
    </w:p>
    <w:p w14:paraId="19BE629A" w14:textId="38F82D14" w:rsidR="00422C6F" w:rsidRDefault="00422C6F" w:rsidP="00422C6F">
      <w:pPr>
        <w:rPr>
          <w:rFonts w:ascii="Arial" w:eastAsia="Times New Roman" w:hAnsi="Arial" w:cs="Arial"/>
          <w:lang w:val="en-GB"/>
        </w:rPr>
      </w:pPr>
    </w:p>
    <w:p w14:paraId="17A792AD" w14:textId="77777777" w:rsidR="00743CF1" w:rsidRPr="00422C6F" w:rsidRDefault="00743CF1" w:rsidP="00422C6F">
      <w:pPr>
        <w:rPr>
          <w:rFonts w:ascii="Arial" w:eastAsia="Times New Roman" w:hAnsi="Arial" w:cs="Arial"/>
          <w:lang w:val="en-GB"/>
        </w:rPr>
      </w:pPr>
    </w:p>
    <w:p w14:paraId="165665E4" w14:textId="77777777" w:rsidR="00E00902" w:rsidRPr="00E00902" w:rsidRDefault="00E00902" w:rsidP="00E00902">
      <w:pPr>
        <w:rPr>
          <w:rFonts w:ascii="Arial" w:eastAsia="Aptos" w:hAnsi="Arial" w:cs="Arial"/>
          <w:b/>
          <w:bCs/>
          <w:u w:val="single"/>
          <w:lang w:val="en-GB"/>
        </w:rPr>
      </w:pPr>
      <w:r w:rsidRPr="00E00902">
        <w:rPr>
          <w:rFonts w:ascii="Arial" w:eastAsia="Aptos" w:hAnsi="Arial" w:cs="Arial"/>
          <w:b/>
          <w:bCs/>
          <w:u w:val="single"/>
          <w:lang w:val="en-GB"/>
        </w:rPr>
        <w:t>Updating the SNOMED CT UK Drug Extension model to reflect the SNOMED International model for national drug extensions</w:t>
      </w:r>
    </w:p>
    <w:p w14:paraId="0B8FAB2E" w14:textId="77777777" w:rsidR="00E00902" w:rsidRPr="00E00902" w:rsidRDefault="00E00902" w:rsidP="00E00902">
      <w:pPr>
        <w:rPr>
          <w:rFonts w:ascii="Arial" w:eastAsia="Aptos" w:hAnsi="Arial" w:cs="Arial"/>
          <w:b/>
          <w:bCs/>
          <w:highlight w:val="red"/>
          <w:lang w:val="en-GB"/>
        </w:rPr>
      </w:pPr>
    </w:p>
    <w:p w14:paraId="21A6C4E7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  <w:r w:rsidRPr="00E00902">
        <w:rPr>
          <w:rFonts w:ascii="Arial" w:eastAsia="Aptos" w:hAnsi="Arial" w:cs="Arial"/>
          <w:lang w:val="en-GB"/>
        </w:rPr>
        <w:t>In response to the feedback received from the </w:t>
      </w:r>
      <w:hyperlink r:id="rId14" w:history="1">
        <w:r w:rsidRPr="00E00902">
          <w:rPr>
            <w:rFonts w:ascii="Arial" w:eastAsia="Aptos" w:hAnsi="Arial" w:cs="Arial"/>
            <w:color w:val="0000FF"/>
            <w:u w:val="single"/>
            <w:lang w:val="en-GB"/>
          </w:rPr>
          <w:t>user survey</w:t>
        </w:r>
      </w:hyperlink>
      <w:r w:rsidRPr="00E00902">
        <w:rPr>
          <w:rFonts w:ascii="Arial" w:eastAsia="Aptos" w:hAnsi="Arial" w:cs="Arial"/>
          <w:lang w:val="en-GB"/>
        </w:rPr>
        <w:t>, NHS England has added additional information to the </w:t>
      </w:r>
      <w:hyperlink r:id="rId15" w:history="1">
        <w:r w:rsidRPr="00E00902">
          <w:rPr>
            <w:rFonts w:ascii="Arial" w:eastAsia="Aptos" w:hAnsi="Arial" w:cs="Arial"/>
            <w:color w:val="0000FF"/>
            <w:u w:val="single"/>
            <w:lang w:val="en-GB"/>
          </w:rPr>
          <w:t>webpage</w:t>
        </w:r>
      </w:hyperlink>
      <w:r w:rsidRPr="00E00902">
        <w:rPr>
          <w:rFonts w:ascii="Arial" w:eastAsia="Aptos" w:hAnsi="Arial" w:cs="Arial"/>
          <w:lang w:val="en-GB"/>
        </w:rPr>
        <w:t> to provide further detail of the changes being made, with examples.</w:t>
      </w:r>
    </w:p>
    <w:p w14:paraId="15DC8672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</w:p>
    <w:p w14:paraId="481E838D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  <w:r w:rsidRPr="00E00902">
        <w:rPr>
          <w:rFonts w:ascii="Arial" w:eastAsia="Aptos" w:hAnsi="Arial" w:cs="Arial"/>
          <w:lang w:val="en-GB"/>
        </w:rPr>
        <w:t>NHS England is planning to:</w:t>
      </w:r>
    </w:p>
    <w:p w14:paraId="55A9A4A5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</w:p>
    <w:p w14:paraId="681E2169" w14:textId="77777777" w:rsidR="00E00902" w:rsidRPr="00E00902" w:rsidRDefault="00E00902" w:rsidP="00E00902">
      <w:pPr>
        <w:numPr>
          <w:ilvl w:val="0"/>
          <w:numId w:val="6"/>
        </w:numPr>
        <w:rPr>
          <w:rFonts w:ascii="Arial" w:eastAsia="Times New Roman" w:hAnsi="Arial" w:cs="Arial"/>
          <w:lang w:val="en-GB"/>
        </w:rPr>
      </w:pPr>
      <w:r w:rsidRPr="00E00902">
        <w:rPr>
          <w:rFonts w:ascii="Arial" w:eastAsia="Times New Roman" w:hAnsi="Arial" w:cs="Arial"/>
          <w:lang w:val="en-GB"/>
        </w:rPr>
        <w:t>Release a Test File for SNOMED CT UK Drug Extension users with the Phase 1 changes in </w:t>
      </w:r>
      <w:r w:rsidRPr="00E00902">
        <w:rPr>
          <w:rFonts w:ascii="Arial" w:eastAsia="Times New Roman" w:hAnsi="Arial" w:cs="Arial"/>
          <w:b/>
          <w:bCs/>
          <w:lang w:val="en-GB"/>
        </w:rPr>
        <w:t>July 2025</w:t>
      </w:r>
    </w:p>
    <w:p w14:paraId="66F4A052" w14:textId="77777777" w:rsidR="00E00902" w:rsidRPr="00E00902" w:rsidRDefault="00E00902" w:rsidP="00E00902">
      <w:pPr>
        <w:numPr>
          <w:ilvl w:val="0"/>
          <w:numId w:val="6"/>
        </w:numPr>
        <w:rPr>
          <w:rFonts w:ascii="Arial" w:eastAsia="Times New Roman" w:hAnsi="Arial" w:cs="Arial"/>
          <w:lang w:val="en-GB"/>
        </w:rPr>
      </w:pPr>
      <w:r w:rsidRPr="00E00902">
        <w:rPr>
          <w:rFonts w:ascii="Arial" w:eastAsia="Times New Roman" w:hAnsi="Arial" w:cs="Arial"/>
          <w:lang w:val="en-GB"/>
        </w:rPr>
        <w:t>Go live with the Phase 1 changes in the SNOMED CT UK Drug Extension in </w:t>
      </w:r>
      <w:r w:rsidRPr="00E00902">
        <w:rPr>
          <w:rFonts w:ascii="Arial" w:eastAsia="Times New Roman" w:hAnsi="Arial" w:cs="Arial"/>
          <w:b/>
          <w:bCs/>
          <w:lang w:val="en-GB"/>
        </w:rPr>
        <w:t>September 2025</w:t>
      </w:r>
    </w:p>
    <w:p w14:paraId="51B74833" w14:textId="77777777" w:rsidR="00E00902" w:rsidRPr="00E00902" w:rsidRDefault="00E00902" w:rsidP="00E00902">
      <w:pPr>
        <w:ind w:left="720"/>
        <w:rPr>
          <w:rFonts w:ascii="Arial" w:eastAsia="Aptos" w:hAnsi="Arial" w:cs="Arial"/>
          <w:lang w:val="en-GB"/>
        </w:rPr>
      </w:pPr>
    </w:p>
    <w:p w14:paraId="7F59A145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  <w:r w:rsidRPr="00E00902">
        <w:rPr>
          <w:rFonts w:ascii="Arial" w:eastAsia="Aptos" w:hAnsi="Arial" w:cs="Arial"/>
          <w:lang w:val="en-GB"/>
        </w:rPr>
        <w:t>If the September timeframe is an issue for SNOMED CT UK Drug Extension users, contact </w:t>
      </w:r>
      <w:hyperlink r:id="rId16" w:history="1">
        <w:r w:rsidRPr="00E00902">
          <w:rPr>
            <w:rFonts w:ascii="Arial" w:eastAsia="Aptos" w:hAnsi="Arial" w:cs="Arial"/>
            <w:color w:val="0000FF"/>
            <w:u w:val="single"/>
            <w:lang w:val="en-GB"/>
          </w:rPr>
          <w:t>nhsdigital.ukmeds@nhs.net</w:t>
        </w:r>
      </w:hyperlink>
    </w:p>
    <w:p w14:paraId="2C8CBE9E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</w:p>
    <w:p w14:paraId="2E797244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  <w:r w:rsidRPr="00E00902">
        <w:rPr>
          <w:rFonts w:ascii="Arial" w:eastAsia="Aptos" w:hAnsi="Arial" w:cs="Arial"/>
          <w:lang w:val="en-GB"/>
        </w:rPr>
        <w:t>Further communications will follow when the Test File is available.</w:t>
      </w:r>
    </w:p>
    <w:p w14:paraId="04215D65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</w:p>
    <w:p w14:paraId="0F089222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  <w:r w:rsidRPr="00E00902">
        <w:rPr>
          <w:rFonts w:ascii="Arial" w:eastAsia="Aptos" w:hAnsi="Arial" w:cs="Arial"/>
          <w:lang w:val="en-GB"/>
        </w:rPr>
        <w:t>If users would like to discuss this work further, contact: </w:t>
      </w:r>
      <w:hyperlink r:id="rId17" w:history="1">
        <w:r w:rsidRPr="00E00902">
          <w:rPr>
            <w:rFonts w:ascii="Arial" w:eastAsia="Aptos" w:hAnsi="Arial" w:cs="Arial"/>
            <w:color w:val="0000FF"/>
            <w:u w:val="single"/>
            <w:lang w:val="en-GB"/>
          </w:rPr>
          <w:t>nhsdigital.ukmeds@nhs.net</w:t>
        </w:r>
      </w:hyperlink>
    </w:p>
    <w:p w14:paraId="4F9EF7EF" w14:textId="77777777" w:rsidR="00317D37" w:rsidRPr="00E00902" w:rsidRDefault="00317D37" w:rsidP="002854A5">
      <w:pPr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6BE83E30" w14:textId="77777777" w:rsidR="00063D8A" w:rsidRDefault="00063D8A" w:rsidP="002854A5">
      <w:pPr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3C3160A4" w14:textId="77777777" w:rsidR="00743CF1" w:rsidRDefault="00743CF1" w:rsidP="002854A5">
      <w:pPr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5E1481B2" w14:textId="77777777" w:rsidR="00743CF1" w:rsidRDefault="00743CF1" w:rsidP="002854A5">
      <w:pPr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535E7D9D" w14:textId="02D2CBFC" w:rsidR="002854A5" w:rsidRPr="00317D37" w:rsidRDefault="002854A5" w:rsidP="002854A5">
      <w:pPr>
        <w:rPr>
          <w:rFonts w:ascii="Arial" w:eastAsia="Aptos" w:hAnsi="Arial" w:cs="Arial"/>
          <w:lang w:val="en-GB"/>
        </w:rPr>
      </w:pPr>
      <w:r w:rsidRPr="00222141">
        <w:rPr>
          <w:rFonts w:ascii="Arial" w:eastAsia="Times New Roman" w:hAnsi="Arial" w:cs="Arial"/>
          <w:b/>
          <w:bCs/>
          <w:u w:val="single"/>
          <w:lang w:val="en-GB"/>
        </w:rPr>
        <w:lastRenderedPageBreak/>
        <w:t xml:space="preserve">Addition of 'Ingredients for VTMs' in </w:t>
      </w:r>
      <w:proofErr w:type="spellStart"/>
      <w:r w:rsidRPr="00222141">
        <w:rPr>
          <w:rFonts w:ascii="Arial" w:eastAsia="Times New Roman" w:hAnsi="Arial" w:cs="Arial"/>
          <w:b/>
          <w:bCs/>
          <w:u w:val="single"/>
          <w:lang w:val="en-GB"/>
        </w:rPr>
        <w:t>dm+d</w:t>
      </w:r>
      <w:proofErr w:type="spellEnd"/>
      <w:r w:rsidRPr="00222141">
        <w:rPr>
          <w:rFonts w:ascii="Arial" w:eastAsia="Times New Roman" w:hAnsi="Arial" w:cs="Arial"/>
          <w:b/>
          <w:bCs/>
          <w:u w:val="single"/>
          <w:lang w:val="en-GB"/>
        </w:rPr>
        <w:t xml:space="preserve"> (XML) release files and SNOMED CT UK Drug Extension</w:t>
      </w:r>
    </w:p>
    <w:p w14:paraId="6B05C5FA" w14:textId="77777777" w:rsidR="002854A5" w:rsidRPr="008D3410" w:rsidRDefault="002854A5" w:rsidP="002854A5">
      <w:pPr>
        <w:rPr>
          <w:rFonts w:ascii="Arial" w:eastAsia="Times New Roman" w:hAnsi="Arial" w:cs="Arial"/>
          <w:lang w:val="en-GB"/>
        </w:rPr>
      </w:pPr>
    </w:p>
    <w:p w14:paraId="6D42C1BE" w14:textId="77777777" w:rsidR="004C2CAE" w:rsidRPr="004C2CAE" w:rsidRDefault="004C2CAE" w:rsidP="004C2CAE">
      <w:pPr>
        <w:rPr>
          <w:rFonts w:ascii="Arial" w:eastAsia="Times New Roman" w:hAnsi="Arial" w:cs="Arial"/>
          <w:lang w:val="en-GB"/>
        </w:rPr>
      </w:pPr>
      <w:r w:rsidRPr="004C2CAE">
        <w:rPr>
          <w:rFonts w:ascii="Arial" w:eastAsia="Times New Roman" w:hAnsi="Arial" w:cs="Arial"/>
          <w:lang w:val="en-GB"/>
        </w:rPr>
        <w:t>The recent work to add the ingredients to Virtual Therapeutic Moieties (VTMs) that needed populating has been completed, with</w:t>
      </w:r>
      <w:r w:rsidRPr="004C2CAE">
        <w:rPr>
          <w:rFonts w:ascii="Arial" w:eastAsia="Times New Roman" w:hAnsi="Arial" w:cs="Arial"/>
          <w:b/>
          <w:bCs/>
          <w:lang w:val="en-GB"/>
        </w:rPr>
        <w:t xml:space="preserve"> VTM ingredient information now available to view on the </w:t>
      </w:r>
      <w:proofErr w:type="spellStart"/>
      <w:r w:rsidRPr="004C2CAE">
        <w:rPr>
          <w:rFonts w:ascii="Arial" w:eastAsia="Times New Roman" w:hAnsi="Arial" w:cs="Arial"/>
          <w:b/>
          <w:bCs/>
          <w:lang w:val="en-GB"/>
        </w:rPr>
        <w:t>dm+d</w:t>
      </w:r>
      <w:proofErr w:type="spellEnd"/>
      <w:r w:rsidRPr="004C2CAE">
        <w:rPr>
          <w:rFonts w:ascii="Arial" w:eastAsia="Times New Roman" w:hAnsi="Arial" w:cs="Arial"/>
          <w:b/>
          <w:bCs/>
          <w:lang w:val="en-GB"/>
        </w:rPr>
        <w:t xml:space="preserve"> browser. </w:t>
      </w:r>
    </w:p>
    <w:p w14:paraId="3B3CEB96" w14:textId="77777777" w:rsidR="002854A5" w:rsidRPr="00C5012F" w:rsidRDefault="002854A5" w:rsidP="002854A5">
      <w:pPr>
        <w:rPr>
          <w:rFonts w:ascii="Arial" w:eastAsia="Times New Roman" w:hAnsi="Arial" w:cs="Arial"/>
          <w:lang w:val="en-GB"/>
        </w:rPr>
      </w:pPr>
    </w:p>
    <w:p w14:paraId="2B26A22D" w14:textId="77777777" w:rsidR="002854A5" w:rsidRPr="006E7ED3" w:rsidRDefault="002854A5" w:rsidP="002854A5">
      <w:pPr>
        <w:rPr>
          <w:rFonts w:ascii="Arial" w:eastAsia="Times New Roman" w:hAnsi="Arial" w:cs="Arial"/>
          <w:lang w:val="en-GB"/>
        </w:rPr>
      </w:pPr>
      <w:r w:rsidRPr="006E7ED3">
        <w:rPr>
          <w:rFonts w:ascii="Arial" w:hAnsi="Arial" w:cs="Arial"/>
        </w:rPr>
        <w:t xml:space="preserve">The </w:t>
      </w:r>
      <w:hyperlink r:id="rId18" w:history="1">
        <w:proofErr w:type="spellStart"/>
        <w:r w:rsidRPr="006E7ED3">
          <w:rPr>
            <w:rFonts w:ascii="Arial" w:hAnsi="Arial" w:cs="Arial"/>
            <w:color w:val="0000FF"/>
            <w:u w:val="single"/>
          </w:rPr>
          <w:t>dm+d</w:t>
        </w:r>
        <w:proofErr w:type="spellEnd"/>
        <w:r w:rsidRPr="006E7ED3">
          <w:rPr>
            <w:rFonts w:ascii="Arial" w:hAnsi="Arial" w:cs="Arial"/>
            <w:color w:val="0000FF"/>
            <w:u w:val="single"/>
          </w:rPr>
          <w:t xml:space="preserve"> Editorial Policy</w:t>
        </w:r>
      </w:hyperlink>
      <w:r w:rsidRPr="006E7ED3">
        <w:rPr>
          <w:rFonts w:ascii="Arial" w:hAnsi="Arial" w:cs="Arial"/>
        </w:rPr>
        <w:t xml:space="preserve"> has now been updated to reflect the latest policy and will continue to be updated as-and-when any other exclusions are identified</w:t>
      </w:r>
    </w:p>
    <w:p w14:paraId="41D465D4" w14:textId="77777777" w:rsidR="002854A5" w:rsidRPr="008D3410" w:rsidRDefault="002854A5" w:rsidP="002854A5">
      <w:pPr>
        <w:rPr>
          <w:rFonts w:ascii="Arial" w:eastAsia="Times New Roman" w:hAnsi="Arial" w:cs="Arial"/>
          <w:lang w:val="en-GB"/>
        </w:rPr>
      </w:pPr>
    </w:p>
    <w:p w14:paraId="0C534299" w14:textId="77777777" w:rsidR="002854A5" w:rsidRDefault="002854A5" w:rsidP="002854A5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>Additional information about the change is available on the following </w:t>
      </w:r>
      <w:hyperlink r:id="rId19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webpage</w:t>
        </w:r>
      </w:hyperlink>
      <w:r w:rsidRPr="008D3410">
        <w:rPr>
          <w:rFonts w:ascii="Arial" w:eastAsia="Times New Roman" w:hAnsi="Arial" w:cs="Arial"/>
          <w:lang w:val="en-GB"/>
        </w:rPr>
        <w:t>.</w:t>
      </w:r>
    </w:p>
    <w:p w14:paraId="3CF1B182" w14:textId="77777777" w:rsidR="009457AE" w:rsidRDefault="009457AE" w:rsidP="002854A5">
      <w:pPr>
        <w:rPr>
          <w:rFonts w:ascii="Arial" w:eastAsia="Times New Roman" w:hAnsi="Arial" w:cs="Arial"/>
          <w:lang w:val="en-GB"/>
        </w:rPr>
      </w:pPr>
    </w:p>
    <w:p w14:paraId="4CE79D51" w14:textId="77777777" w:rsidR="003401C6" w:rsidRPr="003401C6" w:rsidRDefault="003401C6" w:rsidP="003401C6">
      <w:pPr>
        <w:rPr>
          <w:rFonts w:ascii="Arial" w:eastAsia="Times New Roman" w:hAnsi="Arial" w:cs="Arial"/>
          <w:b/>
          <w:bCs/>
          <w:lang w:val="en-GB"/>
        </w:rPr>
      </w:pPr>
      <w:r w:rsidRPr="003401C6">
        <w:rPr>
          <w:rFonts w:ascii="Arial" w:eastAsia="Times New Roman" w:hAnsi="Arial" w:cs="Arial"/>
          <w:b/>
          <w:bCs/>
          <w:lang w:val="en-GB"/>
        </w:rPr>
        <w:t>USER FEEDBACK SOUGHT</w:t>
      </w:r>
    </w:p>
    <w:p w14:paraId="0F75F1F3" w14:textId="77777777" w:rsidR="0052744F" w:rsidRDefault="0052744F" w:rsidP="003401C6">
      <w:pPr>
        <w:rPr>
          <w:rFonts w:ascii="Arial" w:eastAsia="Times New Roman" w:hAnsi="Arial" w:cs="Arial"/>
          <w:b/>
          <w:bCs/>
          <w:lang w:val="en-GB"/>
        </w:rPr>
      </w:pPr>
    </w:p>
    <w:p w14:paraId="2F5EEF24" w14:textId="30678C16" w:rsidR="003401C6" w:rsidRPr="003401C6" w:rsidRDefault="003401C6" w:rsidP="003401C6">
      <w:pPr>
        <w:rPr>
          <w:rFonts w:ascii="Arial" w:eastAsia="Times New Roman" w:hAnsi="Arial" w:cs="Arial"/>
          <w:lang w:val="en-GB"/>
        </w:rPr>
      </w:pPr>
      <w:r w:rsidRPr="003401C6">
        <w:rPr>
          <w:rFonts w:ascii="Arial" w:eastAsia="Times New Roman" w:hAnsi="Arial" w:cs="Arial"/>
          <w:b/>
          <w:bCs/>
          <w:lang w:val="en-GB"/>
        </w:rPr>
        <w:t>Misalignment between the terminologies remains for a small subset of identifiers</w:t>
      </w:r>
    </w:p>
    <w:p w14:paraId="6808FA3D" w14:textId="77777777" w:rsidR="003401C6" w:rsidRPr="003401C6" w:rsidRDefault="003401C6" w:rsidP="003401C6">
      <w:pPr>
        <w:rPr>
          <w:rFonts w:ascii="Arial" w:eastAsia="Times New Roman" w:hAnsi="Arial" w:cs="Arial"/>
          <w:lang w:val="en-GB"/>
        </w:rPr>
      </w:pPr>
    </w:p>
    <w:p w14:paraId="3B74DEE9" w14:textId="77777777" w:rsidR="003401C6" w:rsidRPr="003401C6" w:rsidRDefault="003401C6" w:rsidP="003401C6">
      <w:pPr>
        <w:numPr>
          <w:ilvl w:val="0"/>
          <w:numId w:val="3"/>
        </w:numPr>
        <w:rPr>
          <w:rFonts w:ascii="Arial" w:eastAsia="Times New Roman" w:hAnsi="Arial" w:cs="Arial"/>
          <w:lang w:val="en-GB"/>
        </w:rPr>
      </w:pPr>
      <w:r w:rsidRPr="003401C6">
        <w:rPr>
          <w:rFonts w:ascii="Arial" w:eastAsia="Times New Roman" w:hAnsi="Arial" w:cs="Arial"/>
          <w:lang w:val="en-GB"/>
        </w:rPr>
        <w:t xml:space="preserve">We are unable to map some ingredient identifiers to their respective VTMs.  </w:t>
      </w:r>
    </w:p>
    <w:p w14:paraId="0D9867F0" w14:textId="77777777" w:rsidR="003401C6" w:rsidRPr="003401C6" w:rsidRDefault="003401C6" w:rsidP="003401C6">
      <w:pPr>
        <w:numPr>
          <w:ilvl w:val="0"/>
          <w:numId w:val="3"/>
        </w:numPr>
        <w:rPr>
          <w:rFonts w:ascii="Arial" w:eastAsia="Times New Roman" w:hAnsi="Arial" w:cs="Arial"/>
          <w:lang w:val="en-GB"/>
        </w:rPr>
      </w:pPr>
      <w:r w:rsidRPr="003401C6">
        <w:rPr>
          <w:rFonts w:ascii="Arial" w:eastAsia="Times New Roman" w:hAnsi="Arial" w:cs="Arial"/>
          <w:lang w:val="en-GB"/>
        </w:rPr>
        <w:t xml:space="preserve">Realignment requires reuse of identifiers, restricted by current Editorial Policy </w:t>
      </w:r>
    </w:p>
    <w:p w14:paraId="2AD82D1E" w14:textId="77777777" w:rsidR="003401C6" w:rsidRPr="003401C6" w:rsidRDefault="003401C6" w:rsidP="003401C6">
      <w:pPr>
        <w:numPr>
          <w:ilvl w:val="0"/>
          <w:numId w:val="3"/>
        </w:numPr>
        <w:rPr>
          <w:rFonts w:ascii="Arial" w:eastAsia="Times New Roman" w:hAnsi="Arial" w:cs="Arial"/>
          <w:lang w:val="en-GB"/>
        </w:rPr>
      </w:pPr>
      <w:r w:rsidRPr="004C2CAE">
        <w:rPr>
          <w:rFonts w:ascii="Arial" w:eastAsia="Times New Roman" w:hAnsi="Arial" w:cs="Arial"/>
          <w:b/>
          <w:bCs/>
          <w:lang w:val="en-GB"/>
        </w:rPr>
        <w:t xml:space="preserve">We require feedback from </w:t>
      </w:r>
      <w:proofErr w:type="spellStart"/>
      <w:r w:rsidRPr="004C2CAE">
        <w:rPr>
          <w:rFonts w:ascii="Arial" w:eastAsia="Times New Roman" w:hAnsi="Arial" w:cs="Arial"/>
          <w:b/>
          <w:bCs/>
          <w:lang w:val="en-GB"/>
        </w:rPr>
        <w:t>dm+d</w:t>
      </w:r>
      <w:proofErr w:type="spellEnd"/>
      <w:r w:rsidRPr="004C2CAE">
        <w:rPr>
          <w:rFonts w:ascii="Arial" w:eastAsia="Times New Roman" w:hAnsi="Arial" w:cs="Arial"/>
          <w:b/>
          <w:bCs/>
          <w:lang w:val="en-GB"/>
        </w:rPr>
        <w:t xml:space="preserve"> users</w:t>
      </w:r>
      <w:r w:rsidRPr="003401C6">
        <w:rPr>
          <w:rFonts w:ascii="Arial" w:eastAsia="Times New Roman" w:hAnsi="Arial" w:cs="Arial"/>
          <w:lang w:val="en-GB"/>
        </w:rPr>
        <w:t xml:space="preserve"> on the impact of reusing identifiers.  </w:t>
      </w:r>
    </w:p>
    <w:p w14:paraId="4247A3F3" w14:textId="77777777" w:rsidR="003401C6" w:rsidRPr="003401C6" w:rsidRDefault="003401C6" w:rsidP="003401C6">
      <w:pPr>
        <w:rPr>
          <w:rFonts w:ascii="Arial" w:eastAsia="Times New Roman" w:hAnsi="Arial" w:cs="Arial"/>
          <w:lang w:val="en-GB"/>
        </w:rPr>
      </w:pPr>
    </w:p>
    <w:p w14:paraId="192B2B61" w14:textId="4323C9B0" w:rsidR="009457AE" w:rsidRPr="008D3410" w:rsidRDefault="003401C6" w:rsidP="003401C6">
      <w:pPr>
        <w:rPr>
          <w:rFonts w:ascii="Arial" w:eastAsia="Times New Roman" w:hAnsi="Arial" w:cs="Arial"/>
          <w:lang w:val="en-GB"/>
        </w:rPr>
      </w:pPr>
      <w:r w:rsidRPr="003401C6">
        <w:rPr>
          <w:rFonts w:ascii="Arial" w:eastAsia="Times New Roman" w:hAnsi="Arial" w:cs="Arial"/>
          <w:lang w:val="en-GB"/>
        </w:rPr>
        <w:t xml:space="preserve">Please contact us with any concerns at </w:t>
      </w:r>
      <w:hyperlink r:id="rId20" w:history="1">
        <w:r w:rsidRPr="003401C6">
          <w:rPr>
            <w:rStyle w:val="Hyperlink"/>
            <w:rFonts w:ascii="Arial" w:eastAsia="Times New Roman" w:hAnsi="Arial" w:cs="Arial"/>
            <w:lang w:val="en-GB"/>
          </w:rPr>
          <w:t>dmdenquiries@nhsbsa.nhs.uk</w:t>
        </w:r>
      </w:hyperlink>
      <w:r w:rsidRPr="003401C6">
        <w:rPr>
          <w:rFonts w:ascii="Arial" w:eastAsia="Times New Roman" w:hAnsi="Arial" w:cs="Arial"/>
          <w:lang w:val="en-GB"/>
        </w:rPr>
        <w:t xml:space="preserve"> with subject heading “Impact of reuse of identifiers</w:t>
      </w:r>
      <w:r w:rsidR="00BE6FFA">
        <w:rPr>
          <w:rFonts w:ascii="Arial" w:eastAsia="Times New Roman" w:hAnsi="Arial" w:cs="Arial"/>
          <w:lang w:val="en-GB"/>
        </w:rPr>
        <w:t>”</w:t>
      </w:r>
    </w:p>
    <w:p w14:paraId="712E8D1E" w14:textId="77777777" w:rsidR="002854A5" w:rsidRPr="008D3410" w:rsidRDefault="002854A5" w:rsidP="002854A5">
      <w:pPr>
        <w:rPr>
          <w:rFonts w:ascii="Arial" w:eastAsia="Times New Roman" w:hAnsi="Arial" w:cs="Arial"/>
          <w:lang w:val="en-GB"/>
        </w:rPr>
      </w:pPr>
    </w:p>
    <w:p w14:paraId="42FA441B" w14:textId="77777777" w:rsidR="00422C6F" w:rsidRDefault="002854A5" w:rsidP="00AE0BC0">
      <w:r w:rsidRPr="008D3410">
        <w:rPr>
          <w:rFonts w:ascii="Arial" w:eastAsia="Times New Roman" w:hAnsi="Arial" w:cs="Arial"/>
          <w:lang w:val="en-GB"/>
        </w:rPr>
        <w:t xml:space="preserve">If you have any specific queries relating to the </w:t>
      </w:r>
      <w:proofErr w:type="spellStart"/>
      <w:r w:rsidRPr="008D3410">
        <w:rPr>
          <w:rFonts w:ascii="Arial" w:eastAsia="Times New Roman" w:hAnsi="Arial" w:cs="Arial"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lang w:val="en-GB"/>
        </w:rPr>
        <w:t xml:space="preserve"> and SNOMED CT UK Drug Extension changes, please contact </w:t>
      </w:r>
      <w:hyperlink r:id="rId21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nhsdigital.ukmeds@nhs.net</w:t>
        </w:r>
      </w:hyperlink>
    </w:p>
    <w:p w14:paraId="42804F00" w14:textId="77777777" w:rsidR="003D7E29" w:rsidRDefault="003D7E29" w:rsidP="00AE0BC0">
      <w:pPr>
        <w:rPr>
          <w:rFonts w:ascii="Arial" w:eastAsia="Times New Roman" w:hAnsi="Arial" w:cs="Arial"/>
          <w:lang w:val="en-GB"/>
        </w:rPr>
      </w:pPr>
    </w:p>
    <w:p w14:paraId="4B57281E" w14:textId="77777777" w:rsidR="000E3DA9" w:rsidRDefault="000E3DA9" w:rsidP="00617C0C">
      <w:pPr>
        <w:rPr>
          <w:rFonts w:ascii="Arial" w:hAnsi="Arial" w:cs="Arial"/>
          <w:b/>
          <w:bCs/>
          <w:u w:val="single"/>
        </w:rPr>
      </w:pPr>
    </w:p>
    <w:p w14:paraId="3E3502A7" w14:textId="47A6A7C2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582636">
        <w:rPr>
          <w:rFonts w:ascii="Arial" w:hAnsi="Arial" w:cs="Arial"/>
          <w:b/>
          <w:bCs/>
          <w:u w:val="single"/>
        </w:rPr>
        <w:t>dm+d</w:t>
      </w:r>
      <w:proofErr w:type="spellEnd"/>
      <w:r w:rsidRPr="00582636">
        <w:rPr>
          <w:rFonts w:ascii="Arial" w:hAnsi="Arial" w:cs="Arial"/>
          <w:b/>
          <w:bCs/>
          <w:u w:val="single"/>
        </w:rPr>
        <w:t xml:space="preserve">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582636">
        <w:rPr>
          <w:rFonts w:ascii="Arial" w:hAnsi="Arial" w:cs="Arial"/>
        </w:rPr>
        <w:t>dm+d</w:t>
      </w:r>
      <w:proofErr w:type="spellEnd"/>
      <w:r w:rsidRPr="00582636">
        <w:rPr>
          <w:rFonts w:ascii="Arial" w:hAnsi="Arial" w:cs="Arial"/>
        </w:rPr>
        <w:t xml:space="preserve"> content and implementation queries.  It is an opportunity to speak with colleagues from </w:t>
      </w:r>
      <w:proofErr w:type="gramStart"/>
      <w:r w:rsidRPr="00582636">
        <w:rPr>
          <w:rFonts w:ascii="Arial" w:hAnsi="Arial" w:cs="Arial"/>
        </w:rPr>
        <w:t>NHS</w:t>
      </w:r>
      <w:proofErr w:type="gramEnd"/>
      <w:r w:rsidRPr="00582636">
        <w:rPr>
          <w:rFonts w:ascii="Arial" w:hAnsi="Arial" w:cs="Arial"/>
        </w:rPr>
        <w:t xml:space="preserve">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7C6DE16C" w14:textId="0A42CA88" w:rsidR="00617C0C" w:rsidRDefault="00617C0C" w:rsidP="00D66CD5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22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C5BC66C" w14:textId="77777777" w:rsidR="00535D55" w:rsidRDefault="00535D55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562732C" w14:textId="77777777" w:rsidR="001A4550" w:rsidRDefault="001A4550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2F3E7AE" w14:textId="77777777" w:rsidR="001B15FB" w:rsidRDefault="001B15F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DC13066" w14:textId="77777777" w:rsidR="001E10BB" w:rsidRDefault="001E10B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693A714" w14:textId="77777777" w:rsidR="00063D8A" w:rsidRDefault="00063D8A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ECED6A8" w14:textId="77777777" w:rsidR="00063D8A" w:rsidRDefault="00063D8A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72A6005" w14:textId="77777777" w:rsidR="00063D8A" w:rsidRDefault="00063D8A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8F2A1BF" w14:textId="77777777" w:rsidR="00063D8A" w:rsidRDefault="00063D8A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3131371" w14:textId="77777777" w:rsidR="00063D8A" w:rsidRDefault="00063D8A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26320AB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D6D7157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591691E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B094626" w14:textId="77777777" w:rsidR="00743CF1" w:rsidRDefault="00743CF1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98BEFE6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62D289C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A4D4D89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7305031" w14:textId="77777777" w:rsidR="00BB75E1" w:rsidRDefault="00BB75E1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738B6F0E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HSC 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require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</w:t>
      </w:r>
      <w:r w:rsidR="00074C0A">
        <w:rPr>
          <w:rFonts w:ascii="Arial" w:eastAsia="Times New Roman" w:hAnsi="Arial" w:cs="Arial"/>
          <w:b/>
          <w:color w:val="000000" w:themeColor="text1"/>
          <w:u w:val="single"/>
        </w:rPr>
        <w:t xml:space="preserve">   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41144E83" w14:textId="77777777" w:rsidR="00F47BD2" w:rsidRDefault="00F47BD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6C0CE43" w14:textId="77777777" w:rsidR="00634528" w:rsidRDefault="00634528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253"/>
        <w:gridCol w:w="2268"/>
        <w:gridCol w:w="2127"/>
        <w:gridCol w:w="1417"/>
      </w:tblGrid>
      <w:tr w:rsidR="007306C7" w:rsidRPr="00271D16" w14:paraId="2A064627" w14:textId="77777777" w:rsidTr="006E4097">
        <w:trPr>
          <w:trHeight w:val="365"/>
        </w:trPr>
        <w:tc>
          <w:tcPr>
            <w:tcW w:w="10065" w:type="dxa"/>
            <w:gridSpan w:val="4"/>
            <w:noWrap/>
            <w:hideMark/>
          </w:tcPr>
          <w:p w14:paraId="13DAB688" w14:textId="77777777" w:rsidR="00F47BD2" w:rsidRDefault="00F47BD2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</w:p>
          <w:p w14:paraId="0A6D9BFF" w14:textId="01181498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E4097">
        <w:trPr>
          <w:trHeight w:val="547"/>
        </w:trPr>
        <w:tc>
          <w:tcPr>
            <w:tcW w:w="4253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417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E4097">
        <w:trPr>
          <w:trHeight w:val="300"/>
        </w:trPr>
        <w:tc>
          <w:tcPr>
            <w:tcW w:w="4253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417" w:type="dxa"/>
            <w:noWrap/>
            <w:hideMark/>
          </w:tcPr>
          <w:p w14:paraId="03756AA3" w14:textId="0FE5C048" w:rsidR="007306C7" w:rsidRPr="00271D16" w:rsidRDefault="007306C7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E4097">
        <w:trPr>
          <w:trHeight w:val="300"/>
        </w:trPr>
        <w:tc>
          <w:tcPr>
            <w:tcW w:w="4253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417" w:type="dxa"/>
            <w:noWrap/>
            <w:hideMark/>
          </w:tcPr>
          <w:p w14:paraId="7DE3BA38" w14:textId="5B7E1B2F" w:rsidR="007306C7" w:rsidRPr="00271D16" w:rsidRDefault="007306C7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E4097">
        <w:tc>
          <w:tcPr>
            <w:tcW w:w="4253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3D7F4CC" w14:textId="0B086101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E4097">
        <w:tc>
          <w:tcPr>
            <w:tcW w:w="4253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504FAF6" w14:textId="55CBEB22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424A7A" w:rsidRPr="00271D16" w14:paraId="350B14E4" w14:textId="77777777" w:rsidTr="006E4097">
        <w:trPr>
          <w:trHeight w:val="258"/>
        </w:trPr>
        <w:tc>
          <w:tcPr>
            <w:tcW w:w="4253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417" w:type="dxa"/>
          </w:tcPr>
          <w:p w14:paraId="269ECC29" w14:textId="23217681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27/11/2023</w:t>
            </w:r>
          </w:p>
        </w:tc>
      </w:tr>
      <w:tr w:rsidR="00424A7A" w:rsidRPr="00271D16" w14:paraId="3CCC1F48" w14:textId="77777777" w:rsidTr="006E4097">
        <w:trPr>
          <w:trHeight w:val="258"/>
        </w:trPr>
        <w:tc>
          <w:tcPr>
            <w:tcW w:w="4253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417" w:type="dxa"/>
          </w:tcPr>
          <w:p w14:paraId="4BA6104C" w14:textId="7F84C25D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27/11/2023</w:t>
            </w:r>
          </w:p>
        </w:tc>
      </w:tr>
      <w:tr w:rsidR="001B5302" w:rsidRPr="00271D16" w14:paraId="5D43CB7A" w14:textId="77777777" w:rsidTr="006E4097">
        <w:trPr>
          <w:trHeight w:val="258"/>
        </w:trPr>
        <w:tc>
          <w:tcPr>
            <w:tcW w:w="4253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B3C2427" w14:textId="4A1F2B1D" w:rsidR="001B5302" w:rsidRDefault="00E178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001862" w:rsidRPr="00271D16" w14:paraId="5BA67D06" w14:textId="77777777" w:rsidTr="006E4097">
        <w:trPr>
          <w:trHeight w:val="258"/>
        </w:trPr>
        <w:tc>
          <w:tcPr>
            <w:tcW w:w="4253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E4097">
        <w:trPr>
          <w:trHeight w:val="258"/>
        </w:trPr>
        <w:tc>
          <w:tcPr>
            <w:tcW w:w="4253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E4097">
        <w:trPr>
          <w:trHeight w:val="258"/>
        </w:trPr>
        <w:tc>
          <w:tcPr>
            <w:tcW w:w="4253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E4097">
        <w:trPr>
          <w:trHeight w:val="258"/>
        </w:trPr>
        <w:tc>
          <w:tcPr>
            <w:tcW w:w="4253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E4097">
        <w:trPr>
          <w:trHeight w:val="258"/>
        </w:trPr>
        <w:tc>
          <w:tcPr>
            <w:tcW w:w="4253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5C7D23" w:rsidRPr="00271D16" w14:paraId="27916DD0" w14:textId="77777777" w:rsidTr="006E4097">
        <w:trPr>
          <w:trHeight w:val="258"/>
        </w:trPr>
        <w:tc>
          <w:tcPr>
            <w:tcW w:w="4253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417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E4097">
        <w:trPr>
          <w:trHeight w:val="258"/>
        </w:trPr>
        <w:tc>
          <w:tcPr>
            <w:tcW w:w="4253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E4097">
        <w:trPr>
          <w:trHeight w:val="258"/>
        </w:trPr>
        <w:tc>
          <w:tcPr>
            <w:tcW w:w="4253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E4097">
        <w:trPr>
          <w:trHeight w:val="258"/>
        </w:trPr>
        <w:tc>
          <w:tcPr>
            <w:tcW w:w="4253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D859C5" w:rsidRPr="00271D16" w14:paraId="13CDDA8D" w14:textId="77777777" w:rsidTr="006E4097">
        <w:trPr>
          <w:trHeight w:val="258"/>
        </w:trPr>
        <w:tc>
          <w:tcPr>
            <w:tcW w:w="4253" w:type="dxa"/>
          </w:tcPr>
          <w:p w14:paraId="0E2DF7FD" w14:textId="5B74297F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10,000 capsules</w:t>
            </w:r>
          </w:p>
        </w:tc>
        <w:tc>
          <w:tcPr>
            <w:tcW w:w="2268" w:type="dxa"/>
          </w:tcPr>
          <w:p w14:paraId="148F6906" w14:textId="67341A7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43788211000001100</w:t>
            </w:r>
          </w:p>
        </w:tc>
        <w:tc>
          <w:tcPr>
            <w:tcW w:w="2127" w:type="dxa"/>
          </w:tcPr>
          <w:p w14:paraId="5CBCC2ED" w14:textId="0F308F82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08EDD55" w14:textId="3C8ED50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D859C5" w:rsidRPr="00271D16" w14:paraId="4B23B4B7" w14:textId="77777777" w:rsidTr="006E4097">
        <w:trPr>
          <w:trHeight w:val="258"/>
        </w:trPr>
        <w:tc>
          <w:tcPr>
            <w:tcW w:w="4253" w:type="dxa"/>
          </w:tcPr>
          <w:p w14:paraId="26BF29CE" w14:textId="1287B148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25,000 capsules</w:t>
            </w:r>
          </w:p>
        </w:tc>
        <w:tc>
          <w:tcPr>
            <w:tcW w:w="2268" w:type="dxa"/>
          </w:tcPr>
          <w:p w14:paraId="0EB3968F" w14:textId="12C255FF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43788511000001102</w:t>
            </w:r>
          </w:p>
        </w:tc>
        <w:tc>
          <w:tcPr>
            <w:tcW w:w="2127" w:type="dxa"/>
          </w:tcPr>
          <w:p w14:paraId="1AA3B3CF" w14:textId="68F6AC11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535C719" w14:textId="7F58E0BE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1C243B" w:rsidRPr="00271D16" w14:paraId="4DC95F49" w14:textId="77777777" w:rsidTr="006E4097">
        <w:trPr>
          <w:trHeight w:val="258"/>
        </w:trPr>
        <w:tc>
          <w:tcPr>
            <w:tcW w:w="4253" w:type="dxa"/>
          </w:tcPr>
          <w:p w14:paraId="7A807D0E" w14:textId="7A8297CC" w:rsidR="001C243B" w:rsidRDefault="002014E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014E6"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2E4A7F5E" w14:textId="042766F7" w:rsidR="001C243B" w:rsidRDefault="009E2951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9E2951"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7B050798" w14:textId="04B59ED6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B01593E" w14:textId="339BB543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02/12/2024</w:t>
            </w:r>
          </w:p>
        </w:tc>
      </w:tr>
      <w:tr w:rsidR="006058B4" w:rsidRPr="00271D16" w14:paraId="620EAA5C" w14:textId="77777777" w:rsidTr="006E4097">
        <w:trPr>
          <w:trHeight w:val="258"/>
        </w:trPr>
        <w:tc>
          <w:tcPr>
            <w:tcW w:w="4253" w:type="dxa"/>
          </w:tcPr>
          <w:p w14:paraId="246573F9" w14:textId="2E1D3AC9" w:rsidR="006058B4" w:rsidRPr="002014E6" w:rsidRDefault="001B70A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1B70A1">
              <w:rPr>
                <w:rFonts w:ascii="Arial" w:hAnsi="Arial" w:cs="Arial"/>
                <w:sz w:val="20"/>
                <w:szCs w:val="20"/>
              </w:rPr>
              <w:t>Quetiapine 50mg modified-release tablets</w:t>
            </w:r>
          </w:p>
        </w:tc>
        <w:tc>
          <w:tcPr>
            <w:tcW w:w="2268" w:type="dxa"/>
          </w:tcPr>
          <w:p w14:paraId="631EE887" w14:textId="7CC3A899" w:rsidR="006058B4" w:rsidRPr="009E2951" w:rsidRDefault="00BB1F04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BB1F04">
              <w:rPr>
                <w:rFonts w:ascii="Arial" w:hAnsi="Arial" w:cs="Arial"/>
                <w:sz w:val="20"/>
                <w:szCs w:val="20"/>
              </w:rPr>
              <w:t>44616911000001103</w:t>
            </w:r>
          </w:p>
        </w:tc>
        <w:tc>
          <w:tcPr>
            <w:tcW w:w="2127" w:type="dxa"/>
          </w:tcPr>
          <w:p w14:paraId="33CB716A" w14:textId="6F9D5E34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ECAB857" w14:textId="6F9DEB3E" w:rsidR="006058B4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3CF14B6F" w14:textId="77777777" w:rsidTr="006E4097">
        <w:trPr>
          <w:trHeight w:val="258"/>
        </w:trPr>
        <w:tc>
          <w:tcPr>
            <w:tcW w:w="4253" w:type="dxa"/>
          </w:tcPr>
          <w:p w14:paraId="0BD7C47A" w14:textId="6CE93447" w:rsidR="00DE2DC0" w:rsidRPr="002014E6" w:rsidRDefault="006D6EA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6D6EA1">
              <w:rPr>
                <w:rFonts w:ascii="Arial" w:hAnsi="Arial" w:cs="Arial"/>
                <w:sz w:val="20"/>
                <w:szCs w:val="20"/>
              </w:rPr>
              <w:t>Quetiapine 150mg modified-release tablets</w:t>
            </w:r>
          </w:p>
        </w:tc>
        <w:tc>
          <w:tcPr>
            <w:tcW w:w="2268" w:type="dxa"/>
          </w:tcPr>
          <w:p w14:paraId="6F993BEF" w14:textId="6678E8EB" w:rsidR="00DE2DC0" w:rsidRPr="009E2951" w:rsidRDefault="0012075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120759">
              <w:rPr>
                <w:rFonts w:ascii="Arial" w:hAnsi="Arial" w:cs="Arial"/>
                <w:sz w:val="20"/>
                <w:szCs w:val="20"/>
              </w:rPr>
              <w:t>44617411000001108</w:t>
            </w:r>
          </w:p>
        </w:tc>
        <w:tc>
          <w:tcPr>
            <w:tcW w:w="2127" w:type="dxa"/>
          </w:tcPr>
          <w:p w14:paraId="649D21D4" w14:textId="69630F9A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B27B254" w14:textId="3ADE9746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43C1B5F6" w14:textId="77777777" w:rsidTr="006E4097">
        <w:trPr>
          <w:trHeight w:val="258"/>
        </w:trPr>
        <w:tc>
          <w:tcPr>
            <w:tcW w:w="4253" w:type="dxa"/>
          </w:tcPr>
          <w:p w14:paraId="6003D8AE" w14:textId="0AD51517" w:rsidR="00DE2DC0" w:rsidRPr="002014E6" w:rsidRDefault="00E5119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E51191">
              <w:rPr>
                <w:rFonts w:ascii="Arial" w:hAnsi="Arial" w:cs="Arial"/>
                <w:sz w:val="20"/>
                <w:szCs w:val="20"/>
              </w:rPr>
              <w:t>Quetiapine 200mg modified-release tablets</w:t>
            </w:r>
          </w:p>
        </w:tc>
        <w:tc>
          <w:tcPr>
            <w:tcW w:w="2268" w:type="dxa"/>
          </w:tcPr>
          <w:p w14:paraId="0E9C6281" w14:textId="6EB9AAC0" w:rsidR="00DE2DC0" w:rsidRPr="009E2951" w:rsidRDefault="00167370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167370">
              <w:rPr>
                <w:rFonts w:ascii="Arial" w:hAnsi="Arial" w:cs="Arial"/>
                <w:sz w:val="20"/>
                <w:szCs w:val="20"/>
              </w:rPr>
              <w:t>44617711000001102</w:t>
            </w:r>
          </w:p>
        </w:tc>
        <w:tc>
          <w:tcPr>
            <w:tcW w:w="2127" w:type="dxa"/>
          </w:tcPr>
          <w:p w14:paraId="207BB9CB" w14:textId="0F87CF05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5936CCC" w14:textId="085E35F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30C1321A" w14:textId="77777777" w:rsidTr="006E4097">
        <w:trPr>
          <w:trHeight w:val="258"/>
        </w:trPr>
        <w:tc>
          <w:tcPr>
            <w:tcW w:w="4253" w:type="dxa"/>
          </w:tcPr>
          <w:p w14:paraId="27AD0DB6" w14:textId="1EB09C30" w:rsidR="00DE2DC0" w:rsidRPr="002014E6" w:rsidRDefault="001E320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1E320B">
              <w:rPr>
                <w:rFonts w:ascii="Arial" w:hAnsi="Arial" w:cs="Arial"/>
                <w:sz w:val="20"/>
                <w:szCs w:val="20"/>
              </w:rPr>
              <w:t>Quetiapine 300mg modified-release tablets</w:t>
            </w:r>
          </w:p>
        </w:tc>
        <w:tc>
          <w:tcPr>
            <w:tcW w:w="2268" w:type="dxa"/>
          </w:tcPr>
          <w:p w14:paraId="34F3B61E" w14:textId="4FC32AA6" w:rsidR="00DE2DC0" w:rsidRPr="009E2951" w:rsidRDefault="000D0A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0D0A19">
              <w:rPr>
                <w:rFonts w:ascii="Arial" w:hAnsi="Arial" w:cs="Arial"/>
                <w:sz w:val="20"/>
                <w:szCs w:val="20"/>
              </w:rPr>
              <w:t>44618011000001103</w:t>
            </w:r>
          </w:p>
        </w:tc>
        <w:tc>
          <w:tcPr>
            <w:tcW w:w="2127" w:type="dxa"/>
          </w:tcPr>
          <w:p w14:paraId="049E5CD1" w14:textId="681DB2F4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A5B6F14" w14:textId="21482C67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5ACE8C0C" w14:textId="77777777" w:rsidTr="006E4097">
        <w:trPr>
          <w:trHeight w:val="258"/>
        </w:trPr>
        <w:tc>
          <w:tcPr>
            <w:tcW w:w="4253" w:type="dxa"/>
          </w:tcPr>
          <w:p w14:paraId="402AF068" w14:textId="502221F0" w:rsidR="00DE2DC0" w:rsidRPr="002014E6" w:rsidRDefault="009917A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9917A0">
              <w:rPr>
                <w:rFonts w:ascii="Arial" w:hAnsi="Arial" w:cs="Arial"/>
                <w:sz w:val="20"/>
                <w:szCs w:val="20"/>
              </w:rPr>
              <w:t>Quetiapine 400mg modified-release tablets</w:t>
            </w:r>
          </w:p>
        </w:tc>
        <w:tc>
          <w:tcPr>
            <w:tcW w:w="2268" w:type="dxa"/>
          </w:tcPr>
          <w:p w14:paraId="4A55A371" w14:textId="24A8A727" w:rsidR="00DE2DC0" w:rsidRPr="009E2951" w:rsidRDefault="002F02B0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2F02B0">
              <w:rPr>
                <w:rFonts w:ascii="Arial" w:hAnsi="Arial" w:cs="Arial"/>
                <w:sz w:val="20"/>
                <w:szCs w:val="20"/>
              </w:rPr>
              <w:t>44618311000001100</w:t>
            </w:r>
          </w:p>
        </w:tc>
        <w:tc>
          <w:tcPr>
            <w:tcW w:w="2127" w:type="dxa"/>
          </w:tcPr>
          <w:p w14:paraId="526C01D6" w14:textId="56672710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48F5C24" w14:textId="68DC3AB1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601F3D8D" w14:textId="77777777" w:rsidTr="006E4097">
        <w:trPr>
          <w:trHeight w:val="258"/>
        </w:trPr>
        <w:tc>
          <w:tcPr>
            <w:tcW w:w="4253" w:type="dxa"/>
          </w:tcPr>
          <w:p w14:paraId="065B171D" w14:textId="7A981CFC" w:rsidR="00DE2DC0" w:rsidRPr="002014E6" w:rsidRDefault="00A20842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A20842">
              <w:rPr>
                <w:rFonts w:ascii="Arial" w:hAnsi="Arial" w:cs="Arial"/>
                <w:sz w:val="20"/>
                <w:szCs w:val="20"/>
              </w:rPr>
              <w:t>Fluorouracil 5% cream</w:t>
            </w:r>
          </w:p>
        </w:tc>
        <w:tc>
          <w:tcPr>
            <w:tcW w:w="2268" w:type="dxa"/>
          </w:tcPr>
          <w:p w14:paraId="6F92698E" w14:textId="0439B219" w:rsidR="00DE2DC0" w:rsidRPr="009E2951" w:rsidRDefault="00A15377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A15377">
              <w:rPr>
                <w:rFonts w:ascii="Arial" w:hAnsi="Arial" w:cs="Arial"/>
                <w:sz w:val="20"/>
                <w:szCs w:val="20"/>
              </w:rPr>
              <w:t>44618611000001105</w:t>
            </w:r>
          </w:p>
        </w:tc>
        <w:tc>
          <w:tcPr>
            <w:tcW w:w="2127" w:type="dxa"/>
          </w:tcPr>
          <w:p w14:paraId="5EE86B5D" w14:textId="4E526448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56BB584" w14:textId="63C478E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25E169D9" w14:textId="77777777" w:rsidTr="006E4097">
        <w:trPr>
          <w:trHeight w:val="258"/>
        </w:trPr>
        <w:tc>
          <w:tcPr>
            <w:tcW w:w="4253" w:type="dxa"/>
          </w:tcPr>
          <w:p w14:paraId="2FC55364" w14:textId="63C6E50F" w:rsidR="00DE2DC0" w:rsidRPr="002014E6" w:rsidRDefault="00A408D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A408DA">
              <w:rPr>
                <w:rFonts w:ascii="Arial" w:hAnsi="Arial" w:cs="Arial"/>
                <w:sz w:val="20"/>
                <w:szCs w:val="20"/>
              </w:rPr>
              <w:t xml:space="preserve">Sodium </w:t>
            </w:r>
            <w:proofErr w:type="spellStart"/>
            <w:r w:rsidRPr="00A408DA">
              <w:rPr>
                <w:rFonts w:ascii="Arial" w:hAnsi="Arial" w:cs="Arial"/>
                <w:sz w:val="20"/>
                <w:szCs w:val="20"/>
              </w:rPr>
              <w:t>fusidate</w:t>
            </w:r>
            <w:proofErr w:type="spellEnd"/>
            <w:r w:rsidRPr="00A408DA">
              <w:rPr>
                <w:rFonts w:ascii="Arial" w:hAnsi="Arial" w:cs="Arial"/>
                <w:sz w:val="20"/>
                <w:szCs w:val="20"/>
              </w:rPr>
              <w:t xml:space="preserve"> 250mg tablets</w:t>
            </w:r>
          </w:p>
        </w:tc>
        <w:tc>
          <w:tcPr>
            <w:tcW w:w="2268" w:type="dxa"/>
          </w:tcPr>
          <w:p w14:paraId="401CED0F" w14:textId="09956B2F" w:rsidR="00DE2DC0" w:rsidRPr="009E2951" w:rsidRDefault="00FC570C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C570C">
              <w:rPr>
                <w:rFonts w:ascii="Arial" w:hAnsi="Arial" w:cs="Arial"/>
                <w:sz w:val="20"/>
                <w:szCs w:val="20"/>
              </w:rPr>
              <w:t>44619211000001103</w:t>
            </w:r>
          </w:p>
        </w:tc>
        <w:tc>
          <w:tcPr>
            <w:tcW w:w="2127" w:type="dxa"/>
          </w:tcPr>
          <w:p w14:paraId="30BF2819" w14:textId="701372A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0722425" w14:textId="54F3F94C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54B92CCA" w14:textId="77777777" w:rsidTr="006E4097">
        <w:trPr>
          <w:trHeight w:val="258"/>
        </w:trPr>
        <w:tc>
          <w:tcPr>
            <w:tcW w:w="4253" w:type="dxa"/>
          </w:tcPr>
          <w:p w14:paraId="78D045EE" w14:textId="79B4D48A" w:rsidR="00DE2DC0" w:rsidRPr="002014E6" w:rsidRDefault="009C2CD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CDB">
              <w:rPr>
                <w:rFonts w:ascii="Arial" w:hAnsi="Arial" w:cs="Arial"/>
                <w:sz w:val="20"/>
                <w:szCs w:val="20"/>
              </w:rPr>
              <w:t>Fusidic</w:t>
            </w:r>
            <w:proofErr w:type="spellEnd"/>
            <w:r w:rsidRPr="009C2CDB">
              <w:rPr>
                <w:rFonts w:ascii="Arial" w:hAnsi="Arial" w:cs="Arial"/>
                <w:sz w:val="20"/>
                <w:szCs w:val="20"/>
              </w:rPr>
              <w:t xml:space="preserve"> acid 250mg/5ml oral suspension</w:t>
            </w:r>
          </w:p>
        </w:tc>
        <w:tc>
          <w:tcPr>
            <w:tcW w:w="2268" w:type="dxa"/>
          </w:tcPr>
          <w:p w14:paraId="6917C075" w14:textId="46F03590" w:rsidR="00DE2DC0" w:rsidRPr="009E2951" w:rsidRDefault="000E3E5B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0E3E5B">
              <w:rPr>
                <w:rFonts w:ascii="Arial" w:hAnsi="Arial" w:cs="Arial"/>
                <w:sz w:val="20"/>
                <w:szCs w:val="20"/>
              </w:rPr>
              <w:t>44619511000001100</w:t>
            </w:r>
          </w:p>
        </w:tc>
        <w:tc>
          <w:tcPr>
            <w:tcW w:w="2127" w:type="dxa"/>
          </w:tcPr>
          <w:p w14:paraId="4F3F323A" w14:textId="729461DA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4676C039" w14:textId="2EAFC88E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6E7ED3" w:rsidRPr="00271D16" w14:paraId="05ACAE41" w14:textId="77777777" w:rsidTr="006E4097">
        <w:trPr>
          <w:trHeight w:val="258"/>
        </w:trPr>
        <w:tc>
          <w:tcPr>
            <w:tcW w:w="4253" w:type="dxa"/>
          </w:tcPr>
          <w:p w14:paraId="1015D5D3" w14:textId="0F7D8472" w:rsidR="006E7ED3" w:rsidRPr="009C2CDB" w:rsidRDefault="006E7ED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Desmopressin 10micrograms/dose nasal spray</w:t>
            </w:r>
          </w:p>
        </w:tc>
        <w:tc>
          <w:tcPr>
            <w:tcW w:w="2268" w:type="dxa"/>
          </w:tcPr>
          <w:p w14:paraId="30B8C8EF" w14:textId="2BC72CBF" w:rsidR="006E7ED3" w:rsidRPr="000E3E5B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44920311000001108</w:t>
            </w:r>
          </w:p>
        </w:tc>
        <w:tc>
          <w:tcPr>
            <w:tcW w:w="2127" w:type="dxa"/>
          </w:tcPr>
          <w:p w14:paraId="3C014507" w14:textId="39837A43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7C1ECF8" w14:textId="577983A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6E7ED3" w:rsidRPr="00271D16" w14:paraId="6052742D" w14:textId="77777777" w:rsidTr="006E4097">
        <w:trPr>
          <w:trHeight w:val="258"/>
        </w:trPr>
        <w:tc>
          <w:tcPr>
            <w:tcW w:w="4253" w:type="dxa"/>
          </w:tcPr>
          <w:p w14:paraId="60697B58" w14:textId="04FD50F6" w:rsidR="006E7ED3" w:rsidRPr="009C2CDB" w:rsidRDefault="0015566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</w:t>
            </w:r>
            <w:r w:rsidR="006E7ED3" w:rsidRPr="006E7ED3">
              <w:rPr>
                <w:rFonts w:ascii="Arial" w:hAnsi="Arial" w:cs="Arial"/>
                <w:sz w:val="20"/>
                <w:szCs w:val="20"/>
              </w:rPr>
              <w:t>ucytosine 500mg capsules</w:t>
            </w:r>
          </w:p>
        </w:tc>
        <w:tc>
          <w:tcPr>
            <w:tcW w:w="2268" w:type="dxa"/>
          </w:tcPr>
          <w:p w14:paraId="49ADD222" w14:textId="7A325EFB" w:rsidR="006E7ED3" w:rsidRPr="000E3E5B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44920711000001107</w:t>
            </w:r>
          </w:p>
        </w:tc>
        <w:tc>
          <w:tcPr>
            <w:tcW w:w="2127" w:type="dxa"/>
          </w:tcPr>
          <w:p w14:paraId="2C634329" w14:textId="1E7C914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7144971" w14:textId="7435F06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804127" w:rsidRPr="00271D16" w14:paraId="66A75315" w14:textId="77777777" w:rsidTr="006E4097">
        <w:trPr>
          <w:trHeight w:val="258"/>
        </w:trPr>
        <w:tc>
          <w:tcPr>
            <w:tcW w:w="4253" w:type="dxa"/>
          </w:tcPr>
          <w:p w14:paraId="5C4FE745" w14:textId="24E91A15" w:rsidR="00804127" w:rsidRPr="00804127" w:rsidRDefault="00804127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804127">
              <w:rPr>
                <w:rFonts w:ascii="Arial" w:hAnsi="Arial" w:cs="Arial"/>
                <w:sz w:val="20"/>
                <w:szCs w:val="20"/>
              </w:rPr>
              <w:t>Diazepam 2mg/5ml oral suspension</w:t>
            </w:r>
          </w:p>
        </w:tc>
        <w:tc>
          <w:tcPr>
            <w:tcW w:w="2268" w:type="dxa"/>
          </w:tcPr>
          <w:p w14:paraId="00681B03" w14:textId="469A5174" w:rsidR="00804127" w:rsidRPr="006E7ED3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804127">
              <w:rPr>
                <w:rFonts w:ascii="Arial" w:hAnsi="Arial" w:cs="Arial"/>
                <w:sz w:val="20"/>
                <w:szCs w:val="20"/>
              </w:rPr>
              <w:t>19674911000001101</w:t>
            </w:r>
          </w:p>
        </w:tc>
        <w:tc>
          <w:tcPr>
            <w:tcW w:w="2127" w:type="dxa"/>
          </w:tcPr>
          <w:p w14:paraId="34E0E682" w14:textId="0EB657FC" w:rsidR="00804127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32F7C758" w14:textId="5C31AF52" w:rsidR="00804127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8F1CC6" w:rsidRPr="00271D16" w14:paraId="33BFA854" w14:textId="77777777" w:rsidTr="006E4097">
        <w:trPr>
          <w:trHeight w:val="258"/>
        </w:trPr>
        <w:tc>
          <w:tcPr>
            <w:tcW w:w="4253" w:type="dxa"/>
          </w:tcPr>
          <w:p w14:paraId="64E08218" w14:textId="5CE27F2B" w:rsidR="008F1CC6" w:rsidRPr="00804127" w:rsidRDefault="008F1CC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Megestrol </w:t>
            </w:r>
            <w:r w:rsidR="00E24CAA">
              <w:rPr>
                <w:rFonts w:ascii="Arial" w:hAnsi="Arial" w:cs="Arial"/>
                <w:sz w:val="20"/>
                <w:szCs w:val="20"/>
              </w:rPr>
              <w:t>160mg tablets</w:t>
            </w:r>
            <w:r w:rsidR="00B545B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13EBC07E" w14:textId="4EAE7F28" w:rsidR="008F1CC6" w:rsidRPr="00804127" w:rsidRDefault="00E24CA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44940711000001109</w:t>
            </w:r>
          </w:p>
        </w:tc>
        <w:tc>
          <w:tcPr>
            <w:tcW w:w="2127" w:type="dxa"/>
          </w:tcPr>
          <w:p w14:paraId="56445938" w14:textId="40E0D220" w:rsidR="008F1CC6" w:rsidRDefault="00E24CA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71FA312" w14:textId="1171B3AF" w:rsidR="008F1CC6" w:rsidRDefault="004A61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31/03/2025</w:t>
            </w:r>
          </w:p>
        </w:tc>
      </w:tr>
      <w:tr w:rsidR="00B545B8" w:rsidRPr="00271D16" w14:paraId="4CD878FB" w14:textId="77777777" w:rsidTr="006E4097">
        <w:trPr>
          <w:trHeight w:val="258"/>
        </w:trPr>
        <w:tc>
          <w:tcPr>
            <w:tcW w:w="4253" w:type="dxa"/>
          </w:tcPr>
          <w:p w14:paraId="10B06E6C" w14:textId="0CCC4E76" w:rsidR="00B545B8" w:rsidRDefault="00C7103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Levofloxacin 250mg tablets</w:t>
            </w:r>
          </w:p>
        </w:tc>
        <w:tc>
          <w:tcPr>
            <w:tcW w:w="2268" w:type="dxa"/>
          </w:tcPr>
          <w:p w14:paraId="5B88D962" w14:textId="6EAF9194" w:rsidR="00B545B8" w:rsidRDefault="00C710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  <w:r w:rsidR="008030E0">
              <w:rPr>
                <w:rFonts w:ascii="Arial" w:hAnsi="Arial" w:cs="Arial"/>
                <w:sz w:val="20"/>
                <w:szCs w:val="20"/>
              </w:rPr>
              <w:t>42511000001103</w:t>
            </w:r>
          </w:p>
        </w:tc>
        <w:tc>
          <w:tcPr>
            <w:tcW w:w="2127" w:type="dxa"/>
          </w:tcPr>
          <w:p w14:paraId="2C086EA0" w14:textId="31473F99" w:rsidR="00B545B8" w:rsidRDefault="008030E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A88CAC9" w14:textId="0BB07166" w:rsidR="00B545B8" w:rsidRDefault="008030E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07/04/2025</w:t>
            </w:r>
          </w:p>
        </w:tc>
      </w:tr>
      <w:tr w:rsidR="00B545B8" w:rsidRPr="00271D16" w14:paraId="0150694B" w14:textId="77777777" w:rsidTr="006E4097">
        <w:trPr>
          <w:trHeight w:val="258"/>
        </w:trPr>
        <w:tc>
          <w:tcPr>
            <w:tcW w:w="4253" w:type="dxa"/>
          </w:tcPr>
          <w:p w14:paraId="327EB311" w14:textId="77689D2D" w:rsidR="00B545B8" w:rsidRDefault="00D57230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Levofloxacin 500mg tablets</w:t>
            </w:r>
          </w:p>
        </w:tc>
        <w:tc>
          <w:tcPr>
            <w:tcW w:w="2268" w:type="dxa"/>
          </w:tcPr>
          <w:p w14:paraId="41A865D2" w14:textId="5E290458" w:rsidR="00B545B8" w:rsidRDefault="00D572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44942811000001100</w:t>
            </w:r>
          </w:p>
        </w:tc>
        <w:tc>
          <w:tcPr>
            <w:tcW w:w="2127" w:type="dxa"/>
          </w:tcPr>
          <w:p w14:paraId="7457108A" w14:textId="00C551EC" w:rsidR="00B545B8" w:rsidRDefault="00D572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B226383" w14:textId="320259FD" w:rsidR="00B545B8" w:rsidRDefault="00D572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07/04/2025</w:t>
            </w:r>
          </w:p>
        </w:tc>
      </w:tr>
      <w:tr w:rsidR="005D186F" w:rsidRPr="00271D16" w14:paraId="21BE01A7" w14:textId="77777777" w:rsidTr="006E4097">
        <w:trPr>
          <w:trHeight w:val="258"/>
        </w:trPr>
        <w:tc>
          <w:tcPr>
            <w:tcW w:w="4253" w:type="dxa"/>
          </w:tcPr>
          <w:p w14:paraId="78729673" w14:textId="0826DE64" w:rsidR="005D186F" w:rsidRDefault="00C5390C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Triam</w:t>
            </w:r>
            <w:r w:rsidR="00E31CA5">
              <w:rPr>
                <w:rFonts w:ascii="Arial" w:hAnsi="Arial" w:cs="Arial"/>
                <w:sz w:val="20"/>
                <w:szCs w:val="20"/>
              </w:rPr>
              <w:t>cinolone acetonide 10mg/1ml suspension for injection ampoules</w:t>
            </w:r>
          </w:p>
        </w:tc>
        <w:tc>
          <w:tcPr>
            <w:tcW w:w="2268" w:type="dxa"/>
          </w:tcPr>
          <w:p w14:paraId="5F02B88E" w14:textId="710DCE52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42991511000001109</w:t>
            </w:r>
          </w:p>
        </w:tc>
        <w:tc>
          <w:tcPr>
            <w:tcW w:w="2127" w:type="dxa"/>
          </w:tcPr>
          <w:p w14:paraId="066F0651" w14:textId="7FE35BB1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C520606" w14:textId="033EFA44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14/04/2025</w:t>
            </w:r>
          </w:p>
        </w:tc>
      </w:tr>
      <w:tr w:rsidR="005D186F" w:rsidRPr="00271D16" w14:paraId="1375AF7A" w14:textId="77777777" w:rsidTr="006E4097">
        <w:trPr>
          <w:trHeight w:val="258"/>
        </w:trPr>
        <w:tc>
          <w:tcPr>
            <w:tcW w:w="4253" w:type="dxa"/>
          </w:tcPr>
          <w:p w14:paraId="40AC4C7E" w14:textId="7E70A326" w:rsidR="005D186F" w:rsidRDefault="005E6F6B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Triamcinolone</w:t>
            </w:r>
            <w:r w:rsidR="008069C0">
              <w:rPr>
                <w:rFonts w:ascii="Arial" w:hAnsi="Arial" w:cs="Arial"/>
                <w:sz w:val="20"/>
                <w:szCs w:val="20"/>
              </w:rPr>
              <w:t xml:space="preserve"> acetonide 40mg/1ml suspension for injection vials</w:t>
            </w:r>
          </w:p>
        </w:tc>
        <w:tc>
          <w:tcPr>
            <w:tcW w:w="2268" w:type="dxa"/>
          </w:tcPr>
          <w:p w14:paraId="2CFF421C" w14:textId="161D8F5C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42991811000001107</w:t>
            </w:r>
          </w:p>
        </w:tc>
        <w:tc>
          <w:tcPr>
            <w:tcW w:w="2127" w:type="dxa"/>
          </w:tcPr>
          <w:p w14:paraId="5797F8D3" w14:textId="76127E5B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C318985" w14:textId="70511628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14/04/2025</w:t>
            </w:r>
          </w:p>
        </w:tc>
      </w:tr>
      <w:tr w:rsidR="00F47BD2" w:rsidRPr="00271D16" w14:paraId="610F920A" w14:textId="77777777" w:rsidTr="006E4097">
        <w:trPr>
          <w:trHeight w:val="258"/>
        </w:trPr>
        <w:tc>
          <w:tcPr>
            <w:tcW w:w="4253" w:type="dxa"/>
          </w:tcPr>
          <w:p w14:paraId="41D6BEDF" w14:textId="21B00944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Galantamine 8mg modified-release capsules</w:t>
            </w:r>
          </w:p>
        </w:tc>
        <w:tc>
          <w:tcPr>
            <w:tcW w:w="2268" w:type="dxa"/>
          </w:tcPr>
          <w:p w14:paraId="66654501" w14:textId="13BE9C47" w:rsidR="00F47BD2" w:rsidRDefault="0056129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44970311000001109</w:t>
            </w:r>
          </w:p>
        </w:tc>
        <w:tc>
          <w:tcPr>
            <w:tcW w:w="2127" w:type="dxa"/>
          </w:tcPr>
          <w:p w14:paraId="561528F4" w14:textId="71E01954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4D10092" w14:textId="67D5D839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21/04/2025</w:t>
            </w:r>
          </w:p>
        </w:tc>
      </w:tr>
      <w:tr w:rsidR="00F47BD2" w:rsidRPr="00271D16" w14:paraId="74870EFF" w14:textId="77777777" w:rsidTr="006E4097">
        <w:trPr>
          <w:trHeight w:val="258"/>
        </w:trPr>
        <w:tc>
          <w:tcPr>
            <w:tcW w:w="4253" w:type="dxa"/>
          </w:tcPr>
          <w:p w14:paraId="0E02F8D3" w14:textId="2AC10619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Galantamine 16mg modified-release capsules</w:t>
            </w:r>
          </w:p>
        </w:tc>
        <w:tc>
          <w:tcPr>
            <w:tcW w:w="2268" w:type="dxa"/>
          </w:tcPr>
          <w:p w14:paraId="23107931" w14:textId="333B91C3" w:rsidR="00F47BD2" w:rsidRDefault="00C620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44970611000001104</w:t>
            </w:r>
          </w:p>
        </w:tc>
        <w:tc>
          <w:tcPr>
            <w:tcW w:w="2127" w:type="dxa"/>
          </w:tcPr>
          <w:p w14:paraId="4A060BAA" w14:textId="602CC7BD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4FA61CE" w14:textId="340BFA0B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21/04/2025</w:t>
            </w:r>
          </w:p>
        </w:tc>
      </w:tr>
      <w:tr w:rsidR="00F47BD2" w:rsidRPr="00271D16" w14:paraId="5F8B2DA4" w14:textId="77777777" w:rsidTr="006E4097">
        <w:trPr>
          <w:trHeight w:val="258"/>
        </w:trPr>
        <w:tc>
          <w:tcPr>
            <w:tcW w:w="4253" w:type="dxa"/>
          </w:tcPr>
          <w:p w14:paraId="4A62C34B" w14:textId="3C03A3C2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Galantamine 24mg modified-release capsules</w:t>
            </w:r>
          </w:p>
        </w:tc>
        <w:tc>
          <w:tcPr>
            <w:tcW w:w="2268" w:type="dxa"/>
          </w:tcPr>
          <w:p w14:paraId="49EB041D" w14:textId="78913C52" w:rsidR="00F47BD2" w:rsidRDefault="00C620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44970911000001105</w:t>
            </w:r>
          </w:p>
        </w:tc>
        <w:tc>
          <w:tcPr>
            <w:tcW w:w="2127" w:type="dxa"/>
          </w:tcPr>
          <w:p w14:paraId="5809ADA4" w14:textId="360657CE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6575602" w14:textId="35563B88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21/04/2024</w:t>
            </w:r>
          </w:p>
        </w:tc>
      </w:tr>
      <w:tr w:rsidR="00F76AD7" w:rsidRPr="00271D16" w14:paraId="14F3914D" w14:textId="77777777" w:rsidTr="006E4097">
        <w:trPr>
          <w:trHeight w:val="258"/>
        </w:trPr>
        <w:tc>
          <w:tcPr>
            <w:tcW w:w="4253" w:type="dxa"/>
          </w:tcPr>
          <w:p w14:paraId="2DAD5F3B" w14:textId="27F38586" w:rsidR="00F76AD7" w:rsidRDefault="00E20BFC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Mefloquine 250mg tablets</w:t>
            </w:r>
          </w:p>
        </w:tc>
        <w:tc>
          <w:tcPr>
            <w:tcW w:w="2268" w:type="dxa"/>
          </w:tcPr>
          <w:p w14:paraId="6F2B1CBE" w14:textId="54A5C5CE" w:rsidR="00F76AD7" w:rsidRDefault="00391AA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44993111000001108</w:t>
            </w:r>
          </w:p>
        </w:tc>
        <w:tc>
          <w:tcPr>
            <w:tcW w:w="2127" w:type="dxa"/>
          </w:tcPr>
          <w:p w14:paraId="63FA9BB5" w14:textId="5C8EAE21" w:rsidR="00F76AD7" w:rsidRDefault="00391AA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2034642B" w14:textId="6B39EA9D" w:rsidR="00F76AD7" w:rsidRDefault="0034734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41EF91B9" w14:textId="77777777" w:rsidTr="006E4097">
        <w:trPr>
          <w:trHeight w:val="258"/>
        </w:trPr>
        <w:tc>
          <w:tcPr>
            <w:tcW w:w="4253" w:type="dxa"/>
          </w:tcPr>
          <w:p w14:paraId="10B5EEF0" w14:textId="3923B209" w:rsidR="00F76AD7" w:rsidRDefault="0034734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Hyoscine 1mg/72hours transdermal patches</w:t>
            </w:r>
          </w:p>
        </w:tc>
        <w:tc>
          <w:tcPr>
            <w:tcW w:w="2268" w:type="dxa"/>
          </w:tcPr>
          <w:p w14:paraId="2E9C15E0" w14:textId="5712943E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44993411000001103</w:t>
            </w:r>
          </w:p>
        </w:tc>
        <w:tc>
          <w:tcPr>
            <w:tcW w:w="2127" w:type="dxa"/>
          </w:tcPr>
          <w:p w14:paraId="34FFFE0E" w14:textId="356270ED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BC22418" w14:textId="35092990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014AF357" w14:textId="77777777" w:rsidTr="006E4097">
        <w:trPr>
          <w:trHeight w:val="258"/>
        </w:trPr>
        <w:tc>
          <w:tcPr>
            <w:tcW w:w="4253" w:type="dxa"/>
          </w:tcPr>
          <w:p w14:paraId="36A37C74" w14:textId="70C63055" w:rsidR="00F76AD7" w:rsidRDefault="000F698A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Gentamicin 20mg/2ml solution for injection ampoules</w:t>
            </w:r>
          </w:p>
        </w:tc>
        <w:tc>
          <w:tcPr>
            <w:tcW w:w="2268" w:type="dxa"/>
          </w:tcPr>
          <w:p w14:paraId="38EA333A" w14:textId="64F2BA97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44993711000001109</w:t>
            </w:r>
          </w:p>
        </w:tc>
        <w:tc>
          <w:tcPr>
            <w:tcW w:w="2127" w:type="dxa"/>
          </w:tcPr>
          <w:p w14:paraId="0BBBFDAF" w14:textId="2FB2298E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5FFCC3C" w14:textId="5D4EF8FA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2F563A87" w14:textId="77777777" w:rsidTr="006E4097">
        <w:trPr>
          <w:trHeight w:val="258"/>
        </w:trPr>
        <w:tc>
          <w:tcPr>
            <w:tcW w:w="4253" w:type="dxa"/>
          </w:tcPr>
          <w:p w14:paraId="14161970" w14:textId="0047F6E6" w:rsidR="00F76AD7" w:rsidRDefault="00980AA1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Mefenamic</w:t>
            </w:r>
            <w:r w:rsidR="00D56BD2">
              <w:rPr>
                <w:rFonts w:ascii="Arial" w:hAnsi="Arial" w:cs="Arial"/>
                <w:sz w:val="20"/>
                <w:szCs w:val="20"/>
              </w:rPr>
              <w:t xml:space="preserve"> acid 50mg/5ml oral suspension </w:t>
            </w:r>
          </w:p>
        </w:tc>
        <w:tc>
          <w:tcPr>
            <w:tcW w:w="2268" w:type="dxa"/>
          </w:tcPr>
          <w:p w14:paraId="2EDA8E9E" w14:textId="0D7C967F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11484811000001108</w:t>
            </w:r>
          </w:p>
        </w:tc>
        <w:tc>
          <w:tcPr>
            <w:tcW w:w="2127" w:type="dxa"/>
          </w:tcPr>
          <w:p w14:paraId="119E0E54" w14:textId="32E5E804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77987891" w14:textId="31907B75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D317E0" w:rsidRPr="00271D16" w14:paraId="6CA73616" w14:textId="77777777" w:rsidTr="006E4097">
        <w:trPr>
          <w:trHeight w:val="258"/>
        </w:trPr>
        <w:tc>
          <w:tcPr>
            <w:tcW w:w="4253" w:type="dxa"/>
          </w:tcPr>
          <w:p w14:paraId="5A1EA0FA" w14:textId="201D83C6" w:rsidR="00D317E0" w:rsidRDefault="00876E45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</w:t>
            </w:r>
            <w:r w:rsidR="00672530">
              <w:rPr>
                <w:rFonts w:ascii="Arial" w:hAnsi="Arial" w:cs="Arial"/>
                <w:sz w:val="20"/>
                <w:szCs w:val="20"/>
              </w:rPr>
              <w:t>stimethate</w:t>
            </w:r>
            <w:proofErr w:type="spellEnd"/>
            <w:r w:rsidR="00672530">
              <w:rPr>
                <w:rFonts w:ascii="Arial" w:hAnsi="Arial" w:cs="Arial"/>
                <w:sz w:val="20"/>
                <w:szCs w:val="20"/>
              </w:rPr>
              <w:t xml:space="preserve"> 1million unit powder for </w:t>
            </w:r>
            <w:proofErr w:type="spellStart"/>
            <w:r w:rsidR="00672530">
              <w:rPr>
                <w:rFonts w:ascii="Arial" w:hAnsi="Arial" w:cs="Arial"/>
                <w:sz w:val="20"/>
                <w:szCs w:val="20"/>
              </w:rPr>
              <w:t>nebuli</w:t>
            </w:r>
            <w:r w:rsidR="00844589">
              <w:rPr>
                <w:rFonts w:ascii="Arial" w:hAnsi="Arial" w:cs="Arial"/>
                <w:sz w:val="20"/>
                <w:szCs w:val="20"/>
              </w:rPr>
              <w:t>s</w:t>
            </w:r>
            <w:r w:rsidR="00672530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="00672530">
              <w:rPr>
                <w:rFonts w:ascii="Arial" w:hAnsi="Arial" w:cs="Arial"/>
                <w:sz w:val="20"/>
                <w:szCs w:val="20"/>
              </w:rPr>
              <w:t xml:space="preserve"> solution unit dose vials</w:t>
            </w:r>
          </w:p>
        </w:tc>
        <w:tc>
          <w:tcPr>
            <w:tcW w:w="2268" w:type="dxa"/>
          </w:tcPr>
          <w:p w14:paraId="6412705C" w14:textId="1CE94C31" w:rsidR="00D317E0" w:rsidRDefault="00040C7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45040411000001101</w:t>
            </w:r>
          </w:p>
        </w:tc>
        <w:tc>
          <w:tcPr>
            <w:tcW w:w="2127" w:type="dxa"/>
          </w:tcPr>
          <w:p w14:paraId="326D5596" w14:textId="22DE734D" w:rsidR="00D317E0" w:rsidRDefault="006725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27791F01" w14:textId="4CCB2AE6" w:rsidR="00D317E0" w:rsidRDefault="008445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12/05/2025</w:t>
            </w:r>
          </w:p>
        </w:tc>
      </w:tr>
      <w:tr w:rsidR="00312608" w:rsidRPr="00271D16" w14:paraId="353B7282" w14:textId="77777777" w:rsidTr="006E4097">
        <w:trPr>
          <w:trHeight w:val="258"/>
        </w:trPr>
        <w:tc>
          <w:tcPr>
            <w:tcW w:w="4253" w:type="dxa"/>
          </w:tcPr>
          <w:p w14:paraId="38EDFD9C" w14:textId="60CEBA6D" w:rsidR="00312608" w:rsidRDefault="000D0918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Tolterodine 2mg modified-release capsules</w:t>
            </w:r>
          </w:p>
        </w:tc>
        <w:tc>
          <w:tcPr>
            <w:tcW w:w="2268" w:type="dxa"/>
          </w:tcPr>
          <w:p w14:paraId="1D271C9F" w14:textId="0BDD8ADA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45130111000001103</w:t>
            </w:r>
          </w:p>
        </w:tc>
        <w:tc>
          <w:tcPr>
            <w:tcW w:w="2127" w:type="dxa"/>
          </w:tcPr>
          <w:p w14:paraId="0081B62A" w14:textId="0EF4DD8A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B3617CB" w14:textId="5341B623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19/05/2025</w:t>
            </w:r>
          </w:p>
        </w:tc>
      </w:tr>
      <w:tr w:rsidR="00312608" w:rsidRPr="00271D16" w14:paraId="7C6345B1" w14:textId="77777777" w:rsidTr="006E4097">
        <w:trPr>
          <w:trHeight w:val="258"/>
        </w:trPr>
        <w:tc>
          <w:tcPr>
            <w:tcW w:w="4253" w:type="dxa"/>
          </w:tcPr>
          <w:p w14:paraId="3E99EAB3" w14:textId="1336BA02" w:rsidR="00312608" w:rsidRDefault="004F5EF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Tolterodine 4mg modified-release capsules</w:t>
            </w:r>
          </w:p>
        </w:tc>
        <w:tc>
          <w:tcPr>
            <w:tcW w:w="2268" w:type="dxa"/>
          </w:tcPr>
          <w:p w14:paraId="31CDA2F4" w14:textId="793AF3D4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45130611000001106</w:t>
            </w:r>
          </w:p>
        </w:tc>
        <w:tc>
          <w:tcPr>
            <w:tcW w:w="2127" w:type="dxa"/>
          </w:tcPr>
          <w:p w14:paraId="38F140E2" w14:textId="1256D38F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A52FA91" w14:textId="65ABFEB9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19/05/2025</w:t>
            </w:r>
          </w:p>
        </w:tc>
      </w:tr>
      <w:tr w:rsidR="005B6B3F" w:rsidRPr="00271D16" w14:paraId="4C682942" w14:textId="77777777" w:rsidTr="006E4097">
        <w:trPr>
          <w:trHeight w:val="258"/>
        </w:trPr>
        <w:tc>
          <w:tcPr>
            <w:tcW w:w="4253" w:type="dxa"/>
          </w:tcPr>
          <w:p w14:paraId="50239689" w14:textId="5B7FCF1C" w:rsidR="005B6B3F" w:rsidRDefault="00AE5AB3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300mg / Isoniazid 150mg tablets</w:t>
            </w:r>
          </w:p>
        </w:tc>
        <w:tc>
          <w:tcPr>
            <w:tcW w:w="2268" w:type="dxa"/>
          </w:tcPr>
          <w:p w14:paraId="0052E5FB" w14:textId="2DA7EAB2" w:rsidR="005B6B3F" w:rsidRDefault="0088411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45163811000001108</w:t>
            </w:r>
          </w:p>
        </w:tc>
        <w:tc>
          <w:tcPr>
            <w:tcW w:w="2127" w:type="dxa"/>
          </w:tcPr>
          <w:p w14:paraId="074D8A5B" w14:textId="4E9C70A8" w:rsidR="005B6B3F" w:rsidRDefault="0027054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4C17311" w14:textId="36DE6263" w:rsidR="005B6B3F" w:rsidRDefault="0027054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  <w:bookmarkEnd w:id="0"/>
      <w:tr w:rsidR="005B6B3F" w:rsidRPr="00271D16" w14:paraId="0F567021" w14:textId="77777777" w:rsidTr="006E4097">
        <w:trPr>
          <w:trHeight w:val="258"/>
        </w:trPr>
        <w:tc>
          <w:tcPr>
            <w:tcW w:w="4253" w:type="dxa"/>
          </w:tcPr>
          <w:p w14:paraId="48126742" w14:textId="4275C1D0" w:rsidR="005B6B3F" w:rsidRDefault="00884113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Lidocaine 10mg/dose spray sugar free</w:t>
            </w:r>
          </w:p>
        </w:tc>
        <w:tc>
          <w:tcPr>
            <w:tcW w:w="2268" w:type="dxa"/>
          </w:tcPr>
          <w:p w14:paraId="051034CF" w14:textId="23623B39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45164011000001100</w:t>
            </w:r>
          </w:p>
        </w:tc>
        <w:tc>
          <w:tcPr>
            <w:tcW w:w="2127" w:type="dxa"/>
          </w:tcPr>
          <w:p w14:paraId="59C696E7" w14:textId="3B02F3E1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298147B" w14:textId="4E361CF6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  <w:tr w:rsidR="005B6B3F" w:rsidRPr="00271D16" w14:paraId="01C9BEA1" w14:textId="77777777" w:rsidTr="006E4097">
        <w:trPr>
          <w:trHeight w:val="258"/>
        </w:trPr>
        <w:tc>
          <w:tcPr>
            <w:tcW w:w="4253" w:type="dxa"/>
          </w:tcPr>
          <w:p w14:paraId="7F878C54" w14:textId="356CBD1A" w:rsidR="005B6B3F" w:rsidRDefault="008B1624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Lidocaine 5% / Phenylephrine 0.5% nasal spra</w:t>
            </w:r>
            <w:r w:rsidR="00D6614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268" w:type="dxa"/>
          </w:tcPr>
          <w:p w14:paraId="0E1F7113" w14:textId="1559CDEE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45164311000001102</w:t>
            </w:r>
          </w:p>
        </w:tc>
        <w:tc>
          <w:tcPr>
            <w:tcW w:w="2127" w:type="dxa"/>
          </w:tcPr>
          <w:p w14:paraId="6741916F" w14:textId="44EE3CA1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9753D9E" w14:textId="28DDB7F7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</w:tbl>
    <w:p w14:paraId="3BE087C6" w14:textId="77777777" w:rsidR="00ED5B42" w:rsidRDefault="00ED5B42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0421E81" w14:textId="2FC59CD5" w:rsidR="00C33B4D" w:rsidRDefault="00740BE4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Invalidation</w:t>
      </w:r>
      <w:bookmarkStart w:id="1" w:name="_Hlk178834979"/>
      <w:r>
        <w:rPr>
          <w:rFonts w:ascii="Arial" w:eastAsia="Times New Roman" w:hAnsi="Arial" w:cs="Arial"/>
          <w:b/>
          <w:u w:val="single"/>
        </w:rPr>
        <w:t>s</w:t>
      </w:r>
      <w:bookmarkEnd w:id="1"/>
    </w:p>
    <w:p w14:paraId="43629378" w14:textId="4F09B746" w:rsidR="004C4A07" w:rsidRPr="00F77D72" w:rsidRDefault="00F77D72" w:rsidP="00450121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 w:rsidRPr="00F77D72">
        <w:rPr>
          <w:rFonts w:ascii="Arial" w:eastAsia="Times New Roman" w:hAnsi="Arial" w:cs="Arial"/>
          <w:bCs/>
        </w:rPr>
        <w:t>None</w:t>
      </w:r>
    </w:p>
    <w:p w14:paraId="63A7ADD5" w14:textId="77777777" w:rsidR="004C4A07" w:rsidRDefault="004C4A07" w:rsidP="00450121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EBC9C13" w14:textId="77777777" w:rsidR="004C4A07" w:rsidRDefault="004C4A07" w:rsidP="00450121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02B24FC0" w14:textId="36BEA0BE" w:rsidR="00450121" w:rsidRDefault="00450121" w:rsidP="00450121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0DAA37C5" w14:textId="77777777" w:rsidR="00450121" w:rsidRDefault="00450121" w:rsidP="0045012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1D668D0" w14:textId="77777777" w:rsidR="001537C0" w:rsidRDefault="001537C0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3842C4BB" w14:textId="6017CC2D" w:rsidR="00214C09" w:rsidRPr="00B45B17" w:rsidRDefault="00214C09" w:rsidP="00214C0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 will be invalidated mid-Ju</w:t>
      </w:r>
      <w:r w:rsidR="00C23DAA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</w:t>
      </w:r>
      <w:r w:rsidRPr="00D07F89">
        <w:rPr>
          <w:rFonts w:ascii="Arial" w:eastAsiaTheme="minorHAnsi" w:hAnsi="Arial" w:cs="Arial"/>
        </w:rPr>
        <w:t xml:space="preserve">as </w:t>
      </w:r>
      <w:r w:rsidR="00C23DAA">
        <w:rPr>
          <w:rFonts w:ascii="Arial" w:eastAsiaTheme="minorHAnsi" w:hAnsi="Arial" w:cs="Arial"/>
        </w:rPr>
        <w:t>it was</w:t>
      </w:r>
      <w:r w:rsidRPr="00D07F89">
        <w:rPr>
          <w:rFonts w:ascii="Arial" w:eastAsiaTheme="minorHAnsi" w:hAnsi="Arial" w:cs="Arial"/>
        </w:rPr>
        <w:t xml:space="preserve"> added erroneously</w:t>
      </w:r>
      <w:r>
        <w:rPr>
          <w:rFonts w:ascii="Arial" w:eastAsiaTheme="minorHAnsi" w:hAnsi="Arial" w:cs="Arial"/>
        </w:rPr>
        <w:t xml:space="preserve"> in terms of </w:t>
      </w:r>
      <w:proofErr w:type="spellStart"/>
      <w:r>
        <w:rPr>
          <w:rFonts w:ascii="Arial" w:eastAsiaTheme="minorHAnsi" w:hAnsi="Arial" w:cs="Arial"/>
        </w:rPr>
        <w:t>dm+d</w:t>
      </w:r>
      <w:proofErr w:type="spellEnd"/>
      <w:r>
        <w:rPr>
          <w:rFonts w:ascii="Arial" w:eastAsiaTheme="minorHAnsi" w:hAnsi="Arial" w:cs="Arial"/>
        </w:rPr>
        <w:t xml:space="preserve"> Editorial Policy.</w:t>
      </w:r>
    </w:p>
    <w:p w14:paraId="7482109F" w14:textId="77777777" w:rsidR="00214C09" w:rsidRDefault="00214C09" w:rsidP="00214C0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214C09" w:rsidRPr="00845A41" w14:paraId="45D725F3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4AA09" w14:textId="77777777" w:rsidR="00214C09" w:rsidRPr="00845A41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E1ED" w14:textId="77777777" w:rsidR="00214C09" w:rsidRPr="00845A41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214C09" w:rsidRPr="00845A41" w14:paraId="4F209070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7C7D9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61AB13E" w14:textId="15B4CA89" w:rsidR="00214C09" w:rsidRPr="00845A41" w:rsidRDefault="00306E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06EBF">
              <w:rPr>
                <w:rFonts w:ascii="Arial" w:hAnsi="Arial" w:cs="Arial"/>
                <w:sz w:val="20"/>
                <w:szCs w:val="20"/>
              </w:rPr>
              <w:t>Colecalciferol</w:t>
            </w:r>
            <w:proofErr w:type="spellEnd"/>
            <w:r w:rsidRPr="00306EBF">
              <w:rPr>
                <w:rFonts w:ascii="Arial" w:hAnsi="Arial" w:cs="Arial"/>
                <w:sz w:val="20"/>
                <w:szCs w:val="20"/>
              </w:rPr>
              <w:t xml:space="preserve"> 400unit / Calcium carbonate 1.5g effervescent tablets (VMP not being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5019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552387E0" w14:textId="65AFD056" w:rsidR="00214C09" w:rsidRPr="00845A41" w:rsidRDefault="006B7A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B7A66">
              <w:rPr>
                <w:rFonts w:ascii="Arial" w:hAnsi="Arial" w:cs="Arial"/>
                <w:sz w:val="20"/>
                <w:szCs w:val="20"/>
              </w:rPr>
              <w:t>Colecalciferol</w:t>
            </w:r>
            <w:proofErr w:type="spellEnd"/>
            <w:r w:rsidRPr="006B7A66">
              <w:rPr>
                <w:rFonts w:ascii="Arial" w:hAnsi="Arial" w:cs="Arial"/>
                <w:sz w:val="20"/>
                <w:szCs w:val="20"/>
              </w:rPr>
              <w:t xml:space="preserve"> 400</w:t>
            </w:r>
            <w:proofErr w:type="gramStart"/>
            <w:r w:rsidRPr="006B7A66">
              <w:rPr>
                <w:rFonts w:ascii="Arial" w:hAnsi="Arial" w:cs="Arial"/>
                <w:sz w:val="20"/>
                <w:szCs w:val="20"/>
              </w:rPr>
              <w:t>unit</w:t>
            </w:r>
            <w:proofErr w:type="gramEnd"/>
            <w:r w:rsidRPr="006B7A66">
              <w:rPr>
                <w:rFonts w:ascii="Arial" w:hAnsi="Arial" w:cs="Arial"/>
                <w:sz w:val="20"/>
                <w:szCs w:val="20"/>
              </w:rPr>
              <w:t xml:space="preserve"> / Calcium carbonate 1.5g effervescent tablets sugar free</w:t>
            </w:r>
            <w:r w:rsidR="00214C09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214C09" w:rsidRPr="00905567" w14:paraId="6C9BE468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0064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43D529A5" w14:textId="616822FF" w:rsidR="00214C09" w:rsidRPr="003E32E0" w:rsidRDefault="006B7A66" w:rsidP="006B7A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A66">
              <w:rPr>
                <w:rFonts w:ascii="Arial" w:hAnsi="Arial" w:cs="Arial"/>
                <w:sz w:val="20"/>
                <w:szCs w:val="20"/>
              </w:rPr>
              <w:t>13401111000001106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B65E6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2789CD76" w14:textId="2D18E03A" w:rsidR="00214C09" w:rsidRPr="00905567" w:rsidRDefault="006B0DA9" w:rsidP="006B7A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0DA9">
              <w:rPr>
                <w:rFonts w:ascii="Arial" w:hAnsi="Arial" w:cs="Arial"/>
                <w:sz w:val="20"/>
                <w:szCs w:val="20"/>
              </w:rPr>
              <w:t>45010411000001108</w:t>
            </w:r>
          </w:p>
        </w:tc>
      </w:tr>
      <w:tr w:rsidR="00214C09" w:rsidRPr="00845A41" w14:paraId="316A9DE6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60FE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B13C9D0" w14:textId="4A875A3D" w:rsidR="00214C09" w:rsidRPr="00341F3C" w:rsidRDefault="000224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tablet</w:t>
            </w:r>
            <w:proofErr w:type="gramEnd"/>
            <w:r w:rsidR="00ED18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C09" w:rsidRPr="00341F3C">
              <w:rPr>
                <w:rFonts w:ascii="Arial" w:hAnsi="Arial" w:cs="Arial"/>
                <w:sz w:val="20"/>
                <w:szCs w:val="20"/>
              </w:rPr>
              <w:t>(VMPP not being made invalid)</w:t>
            </w:r>
          </w:p>
          <w:p w14:paraId="31320CBA" w14:textId="77777777" w:rsidR="00214C09" w:rsidRPr="00725FB0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FF14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82C955C" w14:textId="05544476" w:rsidR="00214C09" w:rsidRPr="007B0AB4" w:rsidRDefault="00ED18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  <w:r w:rsidR="00214C0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214C09" w:rsidRPr="00845A41" w14:paraId="700553B4" w14:textId="77777777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523A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5300119" w14:textId="1599DBC2" w:rsidR="00214C09" w:rsidRPr="00845A41" w:rsidRDefault="00514AEC" w:rsidP="00ED18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4AEC">
              <w:rPr>
                <w:rFonts w:ascii="Arial" w:hAnsi="Arial" w:cs="Arial"/>
                <w:sz w:val="20"/>
                <w:szCs w:val="20"/>
              </w:rPr>
              <w:t>13398511000001100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C179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1590AF0" w14:textId="60BF1C3F" w:rsidR="00214C09" w:rsidRPr="007B0AB4" w:rsidRDefault="00514A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4AEC">
              <w:rPr>
                <w:rFonts w:ascii="Arial" w:hAnsi="Arial" w:cs="Arial"/>
                <w:sz w:val="20"/>
                <w:szCs w:val="20"/>
              </w:rPr>
              <w:t>44992111000001102</w:t>
            </w:r>
            <w:r w:rsidR="00214C0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214C09" w:rsidRPr="00845A41" w14:paraId="6892335D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FDFC" w14:textId="1EF041AD" w:rsidR="00214C09" w:rsidRPr="00725FB0" w:rsidRDefault="00214C09" w:rsidP="00514A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  <w:r w:rsidR="007A24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="007A24EA" w:rsidRPr="007A24EA">
              <w:rPr>
                <w:rFonts w:ascii="Arial" w:hAnsi="Arial" w:cs="Arial"/>
                <w:sz w:val="20"/>
                <w:szCs w:val="20"/>
              </w:rPr>
              <w:t>SunVit-D3 400unit/1500mg effervescent tablets (SunVit-D3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602B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1A95798" w14:textId="32C67074" w:rsidR="00214C09" w:rsidRPr="00845A41" w:rsidRDefault="007A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24EA">
              <w:rPr>
                <w:rFonts w:ascii="Arial" w:hAnsi="Arial" w:cs="Arial"/>
                <w:sz w:val="20"/>
                <w:szCs w:val="20"/>
              </w:rPr>
              <w:t>SunVit-D3 400unit/1500mg effervescent tablets (SunVit-D3 Ltd)</w:t>
            </w:r>
            <w:r w:rsidR="00214C09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214C09" w:rsidRPr="00845A41" w14:paraId="154B03CC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6C1F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0945CC57" w14:textId="78A63923" w:rsidR="00214C09" w:rsidRPr="00F02923" w:rsidRDefault="007A2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24EA">
              <w:rPr>
                <w:rFonts w:ascii="Arial" w:hAnsi="Arial" w:cs="Arial"/>
                <w:sz w:val="20"/>
                <w:szCs w:val="20"/>
              </w:rPr>
              <w:t>41971511000001101</w:t>
            </w:r>
          </w:p>
          <w:p w14:paraId="55BCC85F" w14:textId="77777777" w:rsidR="00214C09" w:rsidRPr="00845A41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C924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63B441BE" w14:textId="4CF550EC" w:rsidR="00214C09" w:rsidRPr="007B0AB4" w:rsidRDefault="00676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6ECC">
              <w:rPr>
                <w:rFonts w:ascii="Arial" w:hAnsi="Arial" w:cs="Arial"/>
                <w:sz w:val="20"/>
                <w:szCs w:val="20"/>
              </w:rPr>
              <w:t>45151211000001102</w:t>
            </w:r>
            <w:r w:rsidR="00214C0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214C09" w:rsidRPr="00845A41" w14:paraId="69A03F9B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608E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CCE114F" w14:textId="27152D4C" w:rsidR="00214C09" w:rsidRPr="00725FB0" w:rsidRDefault="00676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E8ED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E46B526" w14:textId="0A33AE4C" w:rsidR="00214C09" w:rsidRPr="007B0AB4" w:rsidRDefault="00676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tablet</w:t>
            </w:r>
            <w:proofErr w:type="gramEnd"/>
            <w:r w:rsidR="00214C0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214C09" w:rsidRPr="00845A41" w14:paraId="605EF97B" w14:textId="77777777" w:rsidTr="00C23DAA">
        <w:trPr>
          <w:trHeight w:val="463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4FE1E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C501F8A" w14:textId="577EBEE0" w:rsidR="00214C09" w:rsidRPr="00F02923" w:rsidRDefault="00C23DAA" w:rsidP="00676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3DAA">
              <w:rPr>
                <w:rFonts w:ascii="Arial" w:hAnsi="Arial" w:cs="Arial"/>
                <w:sz w:val="20"/>
                <w:szCs w:val="20"/>
              </w:rPr>
              <w:t>41971911000001108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6E233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6B09C0A" w14:textId="610EA7B9" w:rsidR="00214C09" w:rsidRPr="007B0AB4" w:rsidRDefault="00C23D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3DAA">
              <w:rPr>
                <w:rFonts w:ascii="Arial" w:hAnsi="Arial" w:cs="Arial"/>
                <w:sz w:val="20"/>
                <w:szCs w:val="20"/>
              </w:rPr>
              <w:t>45151311000001105</w:t>
            </w:r>
            <w:r w:rsidR="00214C0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6FC5A08D" w14:textId="77777777" w:rsidR="0000526A" w:rsidRDefault="0000526A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076BD48C" w14:textId="77777777" w:rsidR="00214C09" w:rsidRDefault="00214C09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12BEAEC0" w14:textId="77777777" w:rsidR="00214C09" w:rsidRDefault="00214C09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6696418C" w14:textId="77777777" w:rsidR="00BB75E1" w:rsidRDefault="00BB75E1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132C1E2C" w14:textId="77777777" w:rsidR="00BB75E1" w:rsidRDefault="00BB75E1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0B32A1DB" w14:textId="050E5DAB" w:rsidR="00C06AF9" w:rsidRPr="00B45B17" w:rsidRDefault="00C06AF9" w:rsidP="00C06AF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following concept will be invalidated mid-July </w:t>
      </w:r>
      <w:r w:rsidRPr="00D07F89">
        <w:rPr>
          <w:rFonts w:ascii="Arial" w:eastAsiaTheme="minorHAnsi" w:hAnsi="Arial" w:cs="Arial"/>
        </w:rPr>
        <w:t xml:space="preserve">as </w:t>
      </w:r>
      <w:r w:rsidR="00FA3AB5">
        <w:rPr>
          <w:rFonts w:ascii="Arial" w:eastAsiaTheme="minorHAnsi" w:hAnsi="Arial" w:cs="Arial"/>
        </w:rPr>
        <w:t>it</w:t>
      </w:r>
      <w:r w:rsidRPr="00D07F89">
        <w:rPr>
          <w:rFonts w:ascii="Arial" w:eastAsiaTheme="minorHAnsi" w:hAnsi="Arial" w:cs="Arial"/>
        </w:rPr>
        <w:t xml:space="preserve"> w</w:t>
      </w:r>
      <w:r w:rsidR="00FA3AB5">
        <w:rPr>
          <w:rFonts w:ascii="Arial" w:eastAsiaTheme="minorHAnsi" w:hAnsi="Arial" w:cs="Arial"/>
        </w:rPr>
        <w:t>as</w:t>
      </w:r>
      <w:r w:rsidRPr="00D07F89">
        <w:rPr>
          <w:rFonts w:ascii="Arial" w:eastAsiaTheme="minorHAnsi" w:hAnsi="Arial" w:cs="Arial"/>
        </w:rPr>
        <w:t xml:space="preserve"> added erroneously</w:t>
      </w:r>
      <w:r>
        <w:rPr>
          <w:rFonts w:ascii="Arial" w:eastAsiaTheme="minorHAnsi" w:hAnsi="Arial" w:cs="Arial"/>
        </w:rPr>
        <w:t xml:space="preserve"> in</w:t>
      </w:r>
      <w:r w:rsidR="00FA3AB5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terms of </w:t>
      </w:r>
      <w:proofErr w:type="spellStart"/>
      <w:r>
        <w:rPr>
          <w:rFonts w:ascii="Arial" w:eastAsiaTheme="minorHAnsi" w:hAnsi="Arial" w:cs="Arial"/>
        </w:rPr>
        <w:t>dm+d</w:t>
      </w:r>
      <w:proofErr w:type="spellEnd"/>
      <w:r>
        <w:rPr>
          <w:rFonts w:ascii="Arial" w:eastAsiaTheme="minorHAnsi" w:hAnsi="Arial" w:cs="Arial"/>
        </w:rPr>
        <w:t xml:space="preserve"> Editorial Policy.</w:t>
      </w:r>
    </w:p>
    <w:p w14:paraId="3077FD2A" w14:textId="77777777" w:rsidR="00C06AF9" w:rsidRDefault="00C06AF9" w:rsidP="00C06AF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C06AF9" w:rsidRPr="00845A41" w14:paraId="4D26F098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0D5A" w14:textId="77777777" w:rsidR="00C06AF9" w:rsidRPr="00845A41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E80C" w14:textId="77777777" w:rsidR="00C06AF9" w:rsidRPr="00845A41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C06AF9" w:rsidRPr="00845A41" w14:paraId="47C64B3A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E80F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71B766B" w14:textId="492951BB" w:rsidR="00C06AF9" w:rsidRPr="00845A41" w:rsidRDefault="005610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10F2">
              <w:rPr>
                <w:rFonts w:ascii="Arial" w:hAnsi="Arial" w:cs="Arial"/>
                <w:sz w:val="20"/>
                <w:szCs w:val="20"/>
                <w:lang w:eastAsia="en-GB"/>
              </w:rPr>
              <w:t>Ascorbic acid 1g effervescent tablets (VMP not being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C115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2EE3724" w14:textId="57B4C0D3" w:rsidR="00C06AF9" w:rsidRPr="00845A41" w:rsidRDefault="005610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10F2">
              <w:rPr>
                <w:rFonts w:ascii="Arial" w:hAnsi="Arial" w:cs="Arial"/>
                <w:sz w:val="20"/>
                <w:szCs w:val="20"/>
                <w:lang w:eastAsia="en-GB"/>
              </w:rPr>
              <w:t>Ascorbic acid 1g effervescent tablets sugar free</w:t>
            </w:r>
            <w:r w:rsidR="00C06AF9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C06AF9" w:rsidRPr="00905567" w14:paraId="3CB77BEC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C02C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8191221" w14:textId="32A1DD4C" w:rsidR="00C06AF9" w:rsidRPr="00341F3C" w:rsidRDefault="00AC65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AC">
              <w:rPr>
                <w:rFonts w:ascii="Arial" w:hAnsi="Arial" w:cs="Arial"/>
                <w:sz w:val="20"/>
                <w:szCs w:val="20"/>
                <w:lang w:eastAsia="en-GB"/>
              </w:rPr>
              <w:t>11787211000001107</w:t>
            </w:r>
          </w:p>
          <w:p w14:paraId="54D95407" w14:textId="77777777" w:rsidR="00C06AF9" w:rsidRPr="003E32E0" w:rsidRDefault="00C06A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7ACB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F6886F4" w14:textId="35BAF61B" w:rsidR="00C06AF9" w:rsidRPr="007B0AB4" w:rsidRDefault="00AC65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AC">
              <w:rPr>
                <w:rFonts w:ascii="Arial" w:hAnsi="Arial" w:cs="Arial"/>
                <w:sz w:val="20"/>
                <w:szCs w:val="20"/>
                <w:lang w:eastAsia="en-GB"/>
              </w:rPr>
              <w:t>40388411000001101</w:t>
            </w:r>
          </w:p>
          <w:p w14:paraId="280E03E0" w14:textId="77777777" w:rsidR="00C06AF9" w:rsidRPr="00905567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06AF9" w:rsidRPr="00845A41" w14:paraId="4B4F62A4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D484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7FAA63F" w14:textId="202E70E4" w:rsidR="00C06AF9" w:rsidRPr="00341F3C" w:rsidRDefault="00FA57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57E7">
              <w:rPr>
                <w:rFonts w:ascii="Arial" w:hAnsi="Arial" w:cs="Arial"/>
                <w:sz w:val="20"/>
                <w:szCs w:val="20"/>
                <w:lang w:eastAsia="en-GB"/>
              </w:rPr>
              <w:t xml:space="preserve">20 </w:t>
            </w:r>
            <w:proofErr w:type="gramStart"/>
            <w:r w:rsidRPr="00FA57E7">
              <w:rPr>
                <w:rFonts w:ascii="Arial" w:hAnsi="Arial" w:cs="Arial"/>
                <w:sz w:val="20"/>
                <w:szCs w:val="20"/>
                <w:lang w:eastAsia="en-GB"/>
              </w:rPr>
              <w:t>tablet</w:t>
            </w:r>
            <w:proofErr w:type="gramEnd"/>
            <w:r w:rsidRPr="00FA57E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FA57E7">
              <w:rPr>
                <w:rFonts w:ascii="Arial" w:hAnsi="Arial" w:cs="Arial"/>
                <w:sz w:val="20"/>
                <w:szCs w:val="20"/>
                <w:lang w:eastAsia="en-GB"/>
              </w:rPr>
              <w:t>(VMPP not being made invalid)</w:t>
            </w:r>
          </w:p>
          <w:p w14:paraId="35C86DA5" w14:textId="77777777" w:rsidR="00C06AF9" w:rsidRPr="00725FB0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139A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DB3F1C9" w14:textId="30ADAEF9" w:rsidR="00C06AF9" w:rsidRPr="007B0AB4" w:rsidRDefault="00FA57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57E7">
              <w:rPr>
                <w:rFonts w:ascii="Arial" w:hAnsi="Arial" w:cs="Arial"/>
                <w:sz w:val="20"/>
                <w:szCs w:val="20"/>
                <w:lang w:eastAsia="en-GB"/>
              </w:rPr>
              <w:t xml:space="preserve">20 </w:t>
            </w:r>
            <w:proofErr w:type="gramStart"/>
            <w:r w:rsidRPr="00FA57E7">
              <w:rPr>
                <w:rFonts w:ascii="Arial" w:hAnsi="Arial" w:cs="Arial"/>
                <w:sz w:val="20"/>
                <w:szCs w:val="20"/>
                <w:lang w:eastAsia="en-GB"/>
              </w:rPr>
              <w:t>tablet</w:t>
            </w:r>
            <w:proofErr w:type="gramEnd"/>
            <w:r w:rsidR="00C06AF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C06AF9" w:rsidRPr="00845A41" w14:paraId="068D1224" w14:textId="77777777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1761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587799A" w14:textId="559EB1F1" w:rsidR="00C06AF9" w:rsidRPr="00845A41" w:rsidRDefault="00FD71FA" w:rsidP="00FA5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1FA">
              <w:rPr>
                <w:rFonts w:ascii="Arial" w:hAnsi="Arial" w:cs="Arial"/>
                <w:sz w:val="20"/>
                <w:szCs w:val="20"/>
                <w:lang w:eastAsia="en-GB"/>
              </w:rPr>
              <w:t>11774711000001102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B3E1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68119BA6" w14:textId="3662214A" w:rsidR="00C06AF9" w:rsidRPr="007B0AB4" w:rsidRDefault="00FD71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71FA">
              <w:rPr>
                <w:rFonts w:ascii="Arial" w:hAnsi="Arial" w:cs="Arial"/>
                <w:sz w:val="20"/>
                <w:szCs w:val="20"/>
                <w:lang w:eastAsia="en-GB"/>
              </w:rPr>
              <w:t>40383011000001103</w:t>
            </w:r>
            <w:r w:rsidR="00C06AF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C06AF9" w:rsidRPr="00845A41" w14:paraId="58465F99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9297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6EDAECE" w14:textId="6460B435" w:rsidR="00C06AF9" w:rsidRDefault="00DA39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A3946">
              <w:rPr>
                <w:rFonts w:ascii="Arial" w:hAnsi="Arial" w:cs="Arial"/>
                <w:sz w:val="20"/>
                <w:szCs w:val="20"/>
                <w:lang w:eastAsia="en-GB"/>
              </w:rPr>
              <w:t>Valupak</w:t>
            </w:r>
            <w:proofErr w:type="spellEnd"/>
            <w:r w:rsidRPr="00DA394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Vitamin C 1000mg effervescent tablets (BR Pharmaceuticals Ltd)</w:t>
            </w:r>
          </w:p>
          <w:p w14:paraId="7757E9BA" w14:textId="77777777" w:rsidR="00C06AF9" w:rsidRPr="00725FB0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7D0F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B005EEB" w14:textId="3F3B5BCD" w:rsidR="00C06AF9" w:rsidRPr="00845A41" w:rsidRDefault="00DA39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A3946">
              <w:rPr>
                <w:rFonts w:ascii="Arial" w:hAnsi="Arial" w:cs="Arial"/>
                <w:sz w:val="20"/>
                <w:szCs w:val="20"/>
                <w:lang w:eastAsia="en-GB"/>
              </w:rPr>
              <w:t>Valupak</w:t>
            </w:r>
            <w:proofErr w:type="spellEnd"/>
            <w:r w:rsidRPr="00DA394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Vitamin C 1000mg effervescent tablets (BR Pharmaceuticals Ltd)</w:t>
            </w:r>
            <w:r w:rsidR="00C06AF9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C06AF9" w:rsidRPr="00845A41" w14:paraId="3C97C8FF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E55AA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6CB90F81" w14:textId="3B38FF3D" w:rsidR="00C06AF9" w:rsidRPr="00F02923" w:rsidRDefault="002004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0461">
              <w:rPr>
                <w:rFonts w:ascii="Arial" w:hAnsi="Arial" w:cs="Arial"/>
                <w:sz w:val="20"/>
                <w:szCs w:val="20"/>
                <w:lang w:eastAsia="en-GB"/>
              </w:rPr>
              <w:t>24448411000001104</w:t>
            </w:r>
          </w:p>
          <w:p w14:paraId="1294C346" w14:textId="77777777" w:rsidR="00C06AF9" w:rsidRPr="00845A41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40E32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4C719617" w14:textId="55A0D6D9" w:rsidR="00C06AF9" w:rsidRPr="007B0AB4" w:rsidRDefault="002004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0461">
              <w:rPr>
                <w:rFonts w:ascii="Arial" w:hAnsi="Arial" w:cs="Arial"/>
                <w:sz w:val="20"/>
                <w:szCs w:val="20"/>
                <w:lang w:eastAsia="en-GB"/>
              </w:rPr>
              <w:t>45156111000001104</w:t>
            </w:r>
            <w:r w:rsidR="00C06AF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C06AF9" w:rsidRPr="00845A41" w14:paraId="07F6AECB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B3E8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A3099E1" w14:textId="121E5FA0" w:rsidR="00C06AF9" w:rsidRPr="00725FB0" w:rsidRDefault="00DA18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182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20 </w:t>
            </w:r>
            <w:proofErr w:type="gramStart"/>
            <w:r w:rsidRPr="00DA1825">
              <w:rPr>
                <w:rFonts w:ascii="Arial" w:hAnsi="Arial" w:cs="Arial"/>
                <w:sz w:val="20"/>
                <w:szCs w:val="20"/>
                <w:lang w:eastAsia="en-GB"/>
              </w:rPr>
              <w:t>tablet</w:t>
            </w:r>
            <w:proofErr w:type="gramEnd"/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3B55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FCD099D" w14:textId="32473672" w:rsidR="00C06AF9" w:rsidRPr="007B0AB4" w:rsidRDefault="00DA18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182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20 </w:t>
            </w:r>
            <w:proofErr w:type="gramStart"/>
            <w:r w:rsidRPr="00DA1825">
              <w:rPr>
                <w:rFonts w:ascii="Arial" w:hAnsi="Arial" w:cs="Arial"/>
                <w:sz w:val="20"/>
                <w:szCs w:val="20"/>
                <w:lang w:eastAsia="en-GB"/>
              </w:rPr>
              <w:t>tablet</w:t>
            </w:r>
            <w:proofErr w:type="gramEnd"/>
            <w:r w:rsidR="00C06AF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C06AF9" w:rsidRPr="00845A41" w14:paraId="3DBA4D3E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64A9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6FAEC11A" w14:textId="3CBC046B" w:rsidR="00C06AF9" w:rsidRPr="00F02923" w:rsidRDefault="00DA18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1825">
              <w:rPr>
                <w:rFonts w:ascii="Arial" w:hAnsi="Arial" w:cs="Arial"/>
                <w:sz w:val="20"/>
                <w:szCs w:val="20"/>
                <w:lang w:eastAsia="en-GB"/>
              </w:rPr>
              <w:t>24448511000001100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F77C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44D1F66" w14:textId="66953426" w:rsidR="00C06AF9" w:rsidRPr="007B0AB4" w:rsidRDefault="00FA3A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3AB5">
              <w:rPr>
                <w:rFonts w:ascii="Arial" w:hAnsi="Arial" w:cs="Arial"/>
                <w:sz w:val="20"/>
                <w:szCs w:val="20"/>
                <w:lang w:eastAsia="en-GB"/>
              </w:rPr>
              <w:t>45156211000001105</w:t>
            </w:r>
            <w:r w:rsidR="00C06AF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2F321E6A" w14:textId="77777777" w:rsidR="00C06AF9" w:rsidRDefault="00C06AF9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1080A657" w14:textId="77777777" w:rsidR="000E2E27" w:rsidRDefault="000E2E27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6695A5FC" w14:textId="5F623E50" w:rsidR="00C06AF9" w:rsidRDefault="00EF340A" w:rsidP="00C06AF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684A7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following concepts will be </w:t>
      </w:r>
      <w:proofErr w:type="gramStart"/>
      <w:r>
        <w:rPr>
          <w:rFonts w:ascii="Arial" w:hAnsi="Arial" w:cs="Arial"/>
        </w:rPr>
        <w:t>invalidated</w:t>
      </w:r>
      <w:proofErr w:type="gramEnd"/>
      <w:r>
        <w:rPr>
          <w:rFonts w:ascii="Arial" w:hAnsi="Arial" w:cs="Arial"/>
        </w:rPr>
        <w:t xml:space="preserve"> mid-July</w:t>
      </w:r>
      <w:r w:rsidR="00047839">
        <w:rPr>
          <w:rFonts w:ascii="Arial" w:hAnsi="Arial" w:cs="Arial"/>
        </w:rPr>
        <w:t xml:space="preserve"> as due to a change in pack size they are now considered erroneous.</w:t>
      </w:r>
    </w:p>
    <w:p w14:paraId="542FC725" w14:textId="77777777" w:rsidR="00EF340A" w:rsidRDefault="00EF340A" w:rsidP="00C06AF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684A79" w:rsidRPr="00845A41" w14:paraId="28A2F7CD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B11A" w14:textId="77777777" w:rsidR="00684A79" w:rsidRPr="00845A41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2" w:name="_Hlk200526252"/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FD72" w14:textId="77777777" w:rsidR="00684A79" w:rsidRPr="00845A41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684A79" w:rsidRPr="00845A41" w14:paraId="204ACCAA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30D8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EA378E0" w14:textId="761E50AC" w:rsidR="00684A79" w:rsidRPr="00845A41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223D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796B312F" w14:textId="25462358" w:rsidR="00684A79" w:rsidRP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</w:rPr>
              <w:t>Atovaquone 750mg/5ml oral suspension sugar free (VMP not to be invalidated)</w:t>
            </w:r>
            <w:r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84A79" w:rsidRPr="00905567" w14:paraId="3967DFD5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6182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7EB5DB6" w14:textId="0697C2AD" w:rsidR="00684A79" w:rsidRPr="003E32E0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CB48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30D89B0" w14:textId="60AF9384" w:rsidR="00684A79" w:rsidRPr="0090556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</w:tr>
      <w:tr w:rsidR="00684A79" w:rsidRPr="007B0AB4" w14:paraId="19C7E02C" w14:textId="77777777" w:rsidTr="000E2E2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BF61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79AC20B" w14:textId="77F4A006" w:rsidR="00684A79" w:rsidRPr="00725FB0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E933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B893520" w14:textId="2EE49A8E" w:rsidR="00684A79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="00684A7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84A79" w:rsidRPr="007B0AB4" w14:paraId="22FFC11C" w14:textId="77777777" w:rsidTr="000E2E2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BFC5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34BD830E" w14:textId="4FE6AAAD" w:rsidR="00684A79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37877511000001103</w:t>
            </w:r>
          </w:p>
          <w:p w14:paraId="3F9C9C7E" w14:textId="30275CE2" w:rsidR="000E2E27" w:rsidRPr="000E2E27" w:rsidRDefault="000E2E27" w:rsidP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C62E4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FDAABDB" w14:textId="296C8FEE" w:rsidR="00684A79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16590811000001109</w:t>
            </w:r>
            <w:r w:rsidR="00684A7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84A79" w:rsidRPr="00845A41" w14:paraId="3C319934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0CC3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6DF7D26" w14:textId="798514D8" w:rsidR="00684A79" w:rsidRDefault="00990380" w:rsidP="00684A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0380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</w:t>
            </w:r>
            <w:r w:rsidR="003B5E3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(A </w:t>
            </w:r>
            <w:proofErr w:type="spellStart"/>
            <w:r w:rsidR="003B5E30"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  <w:proofErr w:type="spellEnd"/>
            <w:r w:rsidR="003B5E3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H Pharmaceuticals Ltd) </w:t>
            </w:r>
            <w:r w:rsidRPr="00990380">
              <w:rPr>
                <w:rFonts w:ascii="Arial" w:hAnsi="Arial" w:cs="Arial"/>
                <w:sz w:val="20"/>
                <w:szCs w:val="20"/>
                <w:lang w:eastAsia="en-GB"/>
              </w:rPr>
              <w:t>(AMP not to be invalidated)</w:t>
            </w:r>
          </w:p>
          <w:p w14:paraId="5C670673" w14:textId="77777777" w:rsidR="00990380" w:rsidRPr="00990380" w:rsidRDefault="00990380" w:rsidP="009903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4436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02A6B880" w14:textId="77777777" w:rsidR="006C7BEB" w:rsidRDefault="007B33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3331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</w:t>
            </w:r>
          </w:p>
          <w:p w14:paraId="444EA1E5" w14:textId="5100A61E" w:rsidR="00684A79" w:rsidRDefault="003B5E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(A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H Pharmaceuticals Ltd) </w:t>
            </w:r>
            <w:r w:rsidR="007B3331" w:rsidRPr="007B3331">
              <w:rPr>
                <w:rFonts w:ascii="Arial" w:hAnsi="Arial" w:cs="Arial"/>
                <w:sz w:val="20"/>
                <w:szCs w:val="20"/>
                <w:lang w:eastAsia="en-GB"/>
              </w:rPr>
              <w:t>(AMP not to be invalidated)</w:t>
            </w:r>
          </w:p>
          <w:p w14:paraId="0298D50A" w14:textId="45975604" w:rsidR="007B3331" w:rsidRPr="007B3331" w:rsidRDefault="007B3331" w:rsidP="007B33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84A79" w:rsidRPr="007B0AB4" w14:paraId="3BF28FC4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3F0D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0AB2BA6E" w14:textId="7C97C267" w:rsidR="00684A79" w:rsidRPr="00F02923" w:rsidRDefault="00E55D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5DAF">
              <w:rPr>
                <w:rFonts w:ascii="Arial" w:hAnsi="Arial" w:cs="Arial"/>
                <w:sz w:val="20"/>
                <w:szCs w:val="20"/>
                <w:lang w:eastAsia="en-GB"/>
              </w:rPr>
              <w:t>38227711000001106</w:t>
            </w:r>
          </w:p>
          <w:p w14:paraId="05A6C63C" w14:textId="77777777" w:rsidR="00684A79" w:rsidRPr="00845A41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AF15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76BC96D0" w14:textId="73EC15E6" w:rsidR="00684A79" w:rsidRPr="007B0AB4" w:rsidRDefault="00E55D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5DAF">
              <w:rPr>
                <w:rFonts w:ascii="Arial" w:hAnsi="Arial" w:cs="Arial"/>
                <w:sz w:val="20"/>
                <w:szCs w:val="20"/>
                <w:lang w:eastAsia="en-GB"/>
              </w:rPr>
              <w:t>38227711000001106</w:t>
            </w:r>
            <w:r w:rsidR="00684A7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84A79" w:rsidRPr="007B0AB4" w14:paraId="164A5EED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22C0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127C03B5" w14:textId="6D8FF0BA" w:rsidR="00684A79" w:rsidRPr="00725FB0" w:rsidRDefault="00041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1A49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F612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23AD6AC" w14:textId="76F6D6EC" w:rsidR="00684A79" w:rsidRPr="007B0AB4" w:rsidRDefault="0043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7FB1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="00684A7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84A79" w:rsidRPr="007B0AB4" w14:paraId="10165319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66CA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71894582" w14:textId="2FE0B7D1" w:rsidR="00684A79" w:rsidRDefault="0043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7FB1">
              <w:rPr>
                <w:rFonts w:ascii="Arial" w:hAnsi="Arial" w:cs="Arial"/>
                <w:sz w:val="20"/>
                <w:szCs w:val="20"/>
                <w:lang w:eastAsia="en-GB"/>
              </w:rPr>
              <w:t>38227811000001103</w:t>
            </w:r>
          </w:p>
          <w:p w14:paraId="2EFC322B" w14:textId="51AC3AB3" w:rsidR="00437FB1" w:rsidRPr="00437FB1" w:rsidRDefault="00437FB1" w:rsidP="00437FB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6CD9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98428DF" w14:textId="6C1B292A" w:rsidR="00684A79" w:rsidRDefault="00B012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12E0">
              <w:rPr>
                <w:rFonts w:ascii="Arial" w:hAnsi="Arial" w:cs="Arial"/>
                <w:sz w:val="20"/>
                <w:szCs w:val="20"/>
                <w:lang w:eastAsia="en-GB"/>
              </w:rPr>
              <w:t>45235811000001101</w:t>
            </w:r>
          </w:p>
          <w:p w14:paraId="2FE5706A" w14:textId="5754B7F9" w:rsidR="00B012E0" w:rsidRPr="00B012E0" w:rsidRDefault="00B012E0" w:rsidP="00B012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5CD9957" w14:textId="77777777" w:rsidR="00EF340A" w:rsidRDefault="00EF340A" w:rsidP="00C06AF9">
      <w:pPr>
        <w:autoSpaceDE w:val="0"/>
        <w:autoSpaceDN w:val="0"/>
        <w:adjustRightInd w:val="0"/>
        <w:rPr>
          <w:rFonts w:ascii="Arial" w:hAnsi="Arial" w:cs="Arial"/>
        </w:rPr>
      </w:pPr>
    </w:p>
    <w:bookmarkEnd w:id="2"/>
    <w:p w14:paraId="4ED27DF4" w14:textId="77777777" w:rsidR="000E2E27" w:rsidRDefault="000E2E27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5F9AF900" w14:textId="77777777" w:rsidR="000E2E27" w:rsidRDefault="000E2E27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0A507ED2" w14:textId="77777777" w:rsidR="00F77D72" w:rsidRDefault="00F77D72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13EFD9ED" w14:textId="77777777" w:rsidR="00F77D72" w:rsidRDefault="00F77D72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460F2CCC" w14:textId="77777777" w:rsidR="00F77D72" w:rsidRDefault="00F77D72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75EB1F30" w14:textId="77777777" w:rsidR="00F77D72" w:rsidRDefault="00F77D72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7FA964B1" w14:textId="77777777" w:rsidR="000E2E27" w:rsidRDefault="000E2E27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331E1F5F" w14:textId="77777777" w:rsidR="00F32613" w:rsidRDefault="00F32613" w:rsidP="00C06AF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0E2E27" w:rsidRPr="00845A41" w14:paraId="1994629C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581C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D93A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0E2E27" w:rsidRPr="00845A41" w14:paraId="782DAE3B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BAA9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3E0C3E2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6A8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D4E8413" w14:textId="77777777" w:rsidR="000E2E27" w:rsidRPr="00684A79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</w:rPr>
              <w:t>Atovaquone 750mg/5ml oral suspension sugar free (VMP not to be invalidated)</w:t>
            </w:r>
            <w:r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905567" w14:paraId="0B16251F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0BD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70CFB11" w14:textId="77777777" w:rsidR="000E2E27" w:rsidRPr="003E32E0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8B59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2AD6BCCF" w14:textId="77777777" w:rsidR="000E2E27" w:rsidRPr="0090556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</w:tr>
      <w:tr w:rsidR="000E2E27" w:rsidRPr="007B0AB4" w14:paraId="38475370" w14:textId="7777777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DA85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EBE0C5D" w14:textId="77777777" w:rsidR="000E2E27" w:rsidRPr="00725FB0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22ED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361C173" w14:textId="77777777" w:rsidR="000E2E27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4D7E1D54" w14:textId="7777777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B06D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C751D0B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37877511000001103</w:t>
            </w:r>
          </w:p>
          <w:p w14:paraId="53E7E17F" w14:textId="77777777" w:rsidR="000E2E27" w:rsidRPr="000E2E27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AF50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4CC524D" w14:textId="77777777" w:rsidR="000E2E27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16590811000001109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845A41" w14:paraId="7331E56E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809B0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1496AE87" w14:textId="20B9EC21" w:rsidR="000E2E27" w:rsidRDefault="00A724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2493">
              <w:rPr>
                <w:rFonts w:ascii="Arial" w:hAnsi="Arial" w:cs="Arial"/>
                <w:sz w:val="20"/>
                <w:szCs w:val="20"/>
                <w:lang w:eastAsia="en-GB"/>
              </w:rPr>
              <w:t xml:space="preserve">Atovaquone 750mg/5ml oral suspension sugar free </w:t>
            </w:r>
            <w:r w:rsidR="00671E64">
              <w:rPr>
                <w:rFonts w:ascii="Arial" w:hAnsi="Arial" w:cs="Arial"/>
                <w:sz w:val="20"/>
                <w:szCs w:val="20"/>
                <w:lang w:eastAsia="en-GB"/>
              </w:rPr>
              <w:t>(</w:t>
            </w:r>
            <w:r w:rsidR="00435496">
              <w:rPr>
                <w:rFonts w:ascii="Arial" w:hAnsi="Arial" w:cs="Arial"/>
                <w:sz w:val="20"/>
                <w:szCs w:val="20"/>
                <w:lang w:eastAsia="en-GB"/>
              </w:rPr>
              <w:t xml:space="preserve">Glenmark Pharmaceuticals Europe Ltd) </w:t>
            </w:r>
            <w:r w:rsidRPr="00A72493">
              <w:rPr>
                <w:rFonts w:ascii="Arial" w:hAnsi="Arial" w:cs="Arial"/>
                <w:sz w:val="20"/>
                <w:szCs w:val="20"/>
                <w:lang w:eastAsia="en-GB"/>
              </w:rPr>
              <w:t>(AMP not to be invalidated)</w:t>
            </w:r>
          </w:p>
          <w:p w14:paraId="52D88D89" w14:textId="77777777" w:rsidR="00A72493" w:rsidRPr="00A72493" w:rsidRDefault="00A72493" w:rsidP="00A724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B07D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A0EC8C9" w14:textId="6D5EDF16" w:rsidR="000E2E27" w:rsidRDefault="00A724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2493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</w:t>
            </w:r>
            <w:r w:rsidR="0043549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(Glenmark Pharmaceuticals Europe Ltd)</w:t>
            </w:r>
            <w:r w:rsidRPr="00A7249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(AMP not to be invalidated)</w:t>
            </w:r>
          </w:p>
          <w:p w14:paraId="0D117E96" w14:textId="77777777" w:rsidR="00A72493" w:rsidRPr="00A72493" w:rsidRDefault="00A72493" w:rsidP="00A724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E2E27" w:rsidRPr="007B0AB4" w14:paraId="7898916D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B9BD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75D6F3CD" w14:textId="5245043E" w:rsidR="000E2E27" w:rsidRPr="00F02923" w:rsidRDefault="00754D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4DC2">
              <w:rPr>
                <w:rFonts w:ascii="Arial" w:hAnsi="Arial" w:cs="Arial"/>
                <w:sz w:val="20"/>
                <w:szCs w:val="20"/>
                <w:lang w:eastAsia="en-GB"/>
              </w:rPr>
              <w:t>37877411000001102</w:t>
            </w:r>
          </w:p>
          <w:p w14:paraId="5253F81B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0EB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EDBFD7E" w14:textId="0332A7DF" w:rsidR="000E2E27" w:rsidRPr="007B0AB4" w:rsidRDefault="00754D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4DC2">
              <w:rPr>
                <w:rFonts w:ascii="Arial" w:hAnsi="Arial" w:cs="Arial"/>
                <w:sz w:val="20"/>
                <w:szCs w:val="20"/>
                <w:lang w:eastAsia="en-GB"/>
              </w:rPr>
              <w:t>37877411000001102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7B9B5EB5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DD1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2354C27" w14:textId="5FD51264" w:rsidR="000E2E27" w:rsidRDefault="00E767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7C6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  <w:p w14:paraId="52EED148" w14:textId="77777777" w:rsidR="00E767C6" w:rsidRPr="00E767C6" w:rsidRDefault="00E767C6" w:rsidP="00E767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A680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5035331" w14:textId="2E09FD14" w:rsidR="000E2E27" w:rsidRPr="007B0AB4" w:rsidRDefault="00E767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7C6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3064F075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32C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DE1BADC" w14:textId="5CB68FA7" w:rsidR="000E2E27" w:rsidRPr="00F02923" w:rsidRDefault="00CD04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04D0">
              <w:rPr>
                <w:rFonts w:ascii="Arial" w:hAnsi="Arial" w:cs="Arial"/>
                <w:sz w:val="20"/>
                <w:szCs w:val="20"/>
                <w:lang w:eastAsia="en-GB"/>
              </w:rPr>
              <w:t>37877711000001108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5719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EBD1215" w14:textId="5BCAE1BA" w:rsidR="000E2E27" w:rsidRDefault="00CD04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04D0">
              <w:rPr>
                <w:rFonts w:ascii="Arial" w:hAnsi="Arial" w:cs="Arial"/>
                <w:sz w:val="20"/>
                <w:szCs w:val="20"/>
                <w:lang w:eastAsia="en-GB"/>
              </w:rPr>
              <w:t>45236011000001103</w:t>
            </w:r>
          </w:p>
          <w:p w14:paraId="587C375E" w14:textId="77777777" w:rsidR="00CD04D0" w:rsidRPr="00CD04D0" w:rsidRDefault="00CD04D0" w:rsidP="00CD04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10DBD89" w14:textId="77777777" w:rsidR="001306C1" w:rsidRDefault="001306C1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3B0F1EB2" w14:textId="77777777" w:rsidR="00DC26A0" w:rsidRDefault="00DC26A0" w:rsidP="000E2E2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0E2E27" w:rsidRPr="00845A41" w14:paraId="37415C30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5088A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5959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0E2E27" w:rsidRPr="00845A41" w14:paraId="203798EB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6165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EF7563B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D68B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B3A8CC7" w14:textId="77777777" w:rsidR="000E2E27" w:rsidRPr="00684A79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</w:rPr>
              <w:t>Atovaquone 750mg/5ml oral suspension sugar free (VMP not to be invalidated)</w:t>
            </w:r>
            <w:r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905567" w14:paraId="7B547F85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350F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9EA3114" w14:textId="77777777" w:rsidR="000E2E27" w:rsidRPr="003E32E0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A1B0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76C931C" w14:textId="77777777" w:rsidR="000E2E27" w:rsidRPr="0090556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</w:tr>
      <w:tr w:rsidR="000E2E27" w:rsidRPr="007B0AB4" w14:paraId="2A530241" w14:textId="7777777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1629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238250B" w14:textId="77777777" w:rsidR="000E2E27" w:rsidRPr="00725FB0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047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5A23188" w14:textId="77777777" w:rsidR="000E2E27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4AE0FA0A" w14:textId="7777777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34E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A1C7216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37877511000001103</w:t>
            </w:r>
          </w:p>
          <w:p w14:paraId="40518C9C" w14:textId="77777777" w:rsidR="000E2E27" w:rsidRPr="000E2E27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159D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025F2D1" w14:textId="77777777" w:rsidR="000E2E27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16590811000001109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845A41" w14:paraId="60663EBF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41B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8ACBC29" w14:textId="0CE25B1F" w:rsidR="000E2E27" w:rsidRDefault="006247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4718">
              <w:rPr>
                <w:rFonts w:ascii="Arial" w:hAnsi="Arial" w:cs="Arial"/>
                <w:sz w:val="20"/>
                <w:szCs w:val="20"/>
                <w:lang w:eastAsia="en-GB"/>
              </w:rPr>
              <w:t xml:space="preserve">Atovaquone 750mg/5ml oral suspension sugar free </w:t>
            </w:r>
            <w:r w:rsidR="007519FE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(Alliance Healthcare (Distribution) Ltd) </w:t>
            </w:r>
            <w:r w:rsidRPr="00624718">
              <w:rPr>
                <w:rFonts w:ascii="Arial" w:hAnsi="Arial" w:cs="Arial"/>
                <w:sz w:val="20"/>
                <w:szCs w:val="20"/>
                <w:lang w:eastAsia="en-GB"/>
              </w:rPr>
              <w:t>(AMP not to be invalidated)</w:t>
            </w:r>
          </w:p>
          <w:p w14:paraId="7D175A9A" w14:textId="77777777" w:rsidR="00624718" w:rsidRPr="00624718" w:rsidRDefault="00624718" w:rsidP="006247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C494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BDCFD7B" w14:textId="53E00EE7" w:rsidR="000E2E27" w:rsidRDefault="00624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718">
              <w:rPr>
                <w:rFonts w:ascii="Arial" w:hAnsi="Arial" w:cs="Arial"/>
                <w:sz w:val="20"/>
                <w:szCs w:val="20"/>
                <w:lang w:eastAsia="en-GB"/>
              </w:rPr>
              <w:t xml:space="preserve">Atovaquone 750mg/5ml oral suspension sugar free </w:t>
            </w:r>
            <w:r w:rsidR="007519FE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(Alliance Healthcare (Distribution) Ltd) </w:t>
            </w:r>
            <w:r w:rsidRPr="00624718">
              <w:rPr>
                <w:rFonts w:ascii="Arial" w:hAnsi="Arial" w:cs="Arial"/>
                <w:sz w:val="20"/>
                <w:szCs w:val="20"/>
                <w:lang w:eastAsia="en-GB"/>
              </w:rPr>
              <w:t>(AMP not to be invalidated)</w:t>
            </w:r>
          </w:p>
          <w:p w14:paraId="6CB11457" w14:textId="77777777" w:rsidR="00624718" w:rsidRPr="00624718" w:rsidRDefault="00624718" w:rsidP="006247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E2E27" w:rsidRPr="007B0AB4" w14:paraId="0315783B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20A04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0C7131F" w14:textId="33B389EB" w:rsidR="000E2E27" w:rsidRPr="00F02923" w:rsidRDefault="00C62A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2AA6">
              <w:rPr>
                <w:rFonts w:ascii="Arial" w:hAnsi="Arial" w:cs="Arial"/>
                <w:sz w:val="20"/>
                <w:szCs w:val="20"/>
                <w:lang w:eastAsia="en-GB"/>
              </w:rPr>
              <w:t>38562811000001100</w:t>
            </w:r>
          </w:p>
          <w:p w14:paraId="403553AB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A4EE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63DF282F" w14:textId="0D2C4E8F" w:rsidR="000E2E27" w:rsidRPr="007B0AB4" w:rsidRDefault="00C62A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2AA6">
              <w:rPr>
                <w:rFonts w:ascii="Arial" w:hAnsi="Arial" w:cs="Arial"/>
                <w:sz w:val="20"/>
                <w:szCs w:val="20"/>
                <w:lang w:eastAsia="en-GB"/>
              </w:rPr>
              <w:t>38562811000001100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5801D4AF" w14:textId="77777777" w:rsidTr="008D0077">
        <w:trPr>
          <w:trHeight w:val="54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2B26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8F27DD6" w14:textId="5529D90B" w:rsidR="000E2E27" w:rsidRDefault="00A5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6F43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  <w:p w14:paraId="732E4817" w14:textId="77777777" w:rsidR="00A56F43" w:rsidRPr="00A56F43" w:rsidRDefault="00A56F43" w:rsidP="00A56F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91C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235E0E7" w14:textId="45B515D3" w:rsidR="000E2E27" w:rsidRPr="007B0AB4" w:rsidRDefault="008D00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0077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00FE7472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2473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660838AD" w14:textId="12994339" w:rsidR="000E2E27" w:rsidRPr="00F02923" w:rsidRDefault="002120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20B3">
              <w:rPr>
                <w:rFonts w:ascii="Arial" w:hAnsi="Arial" w:cs="Arial"/>
                <w:sz w:val="20"/>
                <w:szCs w:val="20"/>
                <w:lang w:eastAsia="en-GB"/>
              </w:rPr>
              <w:t>38562911000001105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32A13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636C1DF" w14:textId="3C42F654" w:rsidR="000E2E27" w:rsidRDefault="002120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20B3">
              <w:rPr>
                <w:rFonts w:ascii="Arial" w:hAnsi="Arial" w:cs="Arial"/>
                <w:sz w:val="20"/>
                <w:szCs w:val="20"/>
                <w:lang w:eastAsia="en-GB"/>
              </w:rPr>
              <w:t>45235611000001100</w:t>
            </w:r>
          </w:p>
          <w:p w14:paraId="312203F4" w14:textId="77777777" w:rsidR="002120B3" w:rsidRPr="002120B3" w:rsidRDefault="002120B3" w:rsidP="002120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FF3B31" w14:textId="77777777" w:rsidR="00DC26A0" w:rsidRDefault="00DC26A0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0C9FD2B9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0D5BB526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67A8B25D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2B068DA0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3E5C05D6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460DF463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6B1BCE32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49E15D4C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53C30DDE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4F261923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0C9DB285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71516EF7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10E4E3BB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0E2E27" w:rsidRPr="00845A41" w14:paraId="65B5C0E0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742A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72AE7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0E2E27" w:rsidRPr="00845A41" w14:paraId="5CD239B7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2CDE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986EBCF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2FA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065DF024" w14:textId="56B27F97" w:rsidR="000E2E27" w:rsidRPr="00684A79" w:rsidRDefault="00642C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="000E2E27"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905567" w14:paraId="18BDA8FE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1ADE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3FC7405" w14:textId="77777777" w:rsidR="000E2E27" w:rsidRPr="003E32E0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8E3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B8C1992" w14:textId="58BF8BE9" w:rsidR="000E2E27" w:rsidRPr="00905567" w:rsidRDefault="00642C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0E2E27" w:rsidRPr="007B0AB4" w14:paraId="4E5AFFDD" w14:textId="7777777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DF88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2743447" w14:textId="77777777" w:rsidR="000E2E27" w:rsidRPr="00725FB0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79C2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679EBE1" w14:textId="3550BE65" w:rsidR="000E2E27" w:rsidRPr="007B0AB4" w:rsidRDefault="00642C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0E2E27" w:rsidRPr="007B0AB4" w14:paraId="3799E635" w14:textId="7777777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950F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16116C6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37877511000001103</w:t>
            </w:r>
          </w:p>
          <w:p w14:paraId="44B377DB" w14:textId="77777777" w:rsidR="000E2E27" w:rsidRPr="000E2E27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E2CD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A4EAEEE" w14:textId="1566C202" w:rsidR="000E2E27" w:rsidRPr="007B0AB4" w:rsidRDefault="00826E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845A41" w14:paraId="2989F8D6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161F0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24609E3D" w14:textId="3E427537" w:rsidR="000E2E27" w:rsidRDefault="00D766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668A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</w:t>
            </w:r>
            <w:r w:rsidR="00395AA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(DE Pharmaceuticals)</w:t>
            </w:r>
          </w:p>
          <w:p w14:paraId="69B6F021" w14:textId="77777777" w:rsidR="00D7668A" w:rsidRPr="00D7668A" w:rsidRDefault="00D7668A" w:rsidP="00D766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07D1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7F1F4D4" w14:textId="3B276995" w:rsidR="000E2E27" w:rsidRPr="00826E33" w:rsidRDefault="00826E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6E33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3663B0FF" w14:textId="77777777" w:rsidR="00826E33" w:rsidRPr="00826E33" w:rsidRDefault="00826E33" w:rsidP="00826E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E2E27" w:rsidRPr="007B0AB4" w14:paraId="47CDA468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BE72F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280CDD1" w14:textId="6CDDE7D3" w:rsidR="000E2E27" w:rsidRPr="00F02923" w:rsidRDefault="00395A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5AA8">
              <w:rPr>
                <w:rFonts w:ascii="Arial" w:hAnsi="Arial" w:cs="Arial"/>
                <w:sz w:val="20"/>
                <w:szCs w:val="20"/>
                <w:lang w:eastAsia="en-GB"/>
              </w:rPr>
              <w:t>40334211000001100</w:t>
            </w:r>
          </w:p>
          <w:p w14:paraId="4264994D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F8A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EA5557F" w14:textId="7790AB5E" w:rsidR="000E2E27" w:rsidRPr="007B0AB4" w:rsidRDefault="00826E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0EFA6CA0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F742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7CAE9D6" w14:textId="02BF991A" w:rsidR="000E2E27" w:rsidRDefault="0036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EF4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  <w:p w14:paraId="39A271C6" w14:textId="77777777" w:rsidR="00365EF4" w:rsidRPr="00365EF4" w:rsidRDefault="00365EF4" w:rsidP="00365E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87C2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4ABD440" w14:textId="4019B621" w:rsidR="000E2E27" w:rsidRPr="007B0AB4" w:rsidRDefault="00826E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20B5B706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F3A4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300B94A" w14:textId="5C77AA3D" w:rsidR="000E2E27" w:rsidRPr="00F02923" w:rsidRDefault="0036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EF4">
              <w:rPr>
                <w:rFonts w:ascii="Arial" w:hAnsi="Arial" w:cs="Arial"/>
                <w:sz w:val="20"/>
                <w:szCs w:val="20"/>
                <w:lang w:eastAsia="en-GB"/>
              </w:rPr>
              <w:t>40334311000001108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11622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D4507D8" w14:textId="25C46C18" w:rsidR="000E2E27" w:rsidRDefault="00826E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094B16C8" w14:textId="77777777" w:rsidR="00826E33" w:rsidRPr="00826E33" w:rsidRDefault="00826E33" w:rsidP="00826E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63B15C7" w14:textId="77777777" w:rsidR="000E2E27" w:rsidRDefault="000E2E27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68409B64" w14:textId="77777777" w:rsidR="00F32613" w:rsidRDefault="00F32613" w:rsidP="001306C1">
      <w:pPr>
        <w:autoSpaceDE w:val="0"/>
        <w:autoSpaceDN w:val="0"/>
        <w:adjustRightInd w:val="0"/>
        <w:rPr>
          <w:rFonts w:ascii="Arial" w:hAnsi="Arial" w:cs="Arial"/>
        </w:rPr>
      </w:pPr>
    </w:p>
    <w:p w14:paraId="0D30850C" w14:textId="31BE2FE8" w:rsidR="001306C1" w:rsidRPr="001306C1" w:rsidRDefault="001306C1" w:rsidP="001306C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1306C1">
        <w:rPr>
          <w:rFonts w:ascii="Arial" w:hAnsi="Arial" w:cs="Arial"/>
          <w:lang w:val="en-GB"/>
        </w:rPr>
        <w:t>The following concepts will be invalidated mid-August as they were added erroneously.</w:t>
      </w:r>
    </w:p>
    <w:p w14:paraId="24FFAF3D" w14:textId="77777777" w:rsidR="006A7834" w:rsidRDefault="006A7834" w:rsidP="00C06AF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6A7834" w:rsidRPr="00946AF8" w14:paraId="03C5F1FE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149F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CCE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6A7834" w:rsidRPr="00946AF8" w14:paraId="5DEC1D8B" w14:textId="77777777" w:rsidTr="00642A35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425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CCB489E" w14:textId="22C9029F" w:rsidR="006A7834" w:rsidRPr="00946AF8" w:rsidRDefault="006A7834" w:rsidP="00642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Fluconazole 200mg/100ml solution for infusion bottles (VMP not being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A87F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854F29C" w14:textId="7F9223AC" w:rsidR="006A7834" w:rsidRPr="00B01B5D" w:rsidRDefault="006A7834" w:rsidP="00B01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Fluconazole 200mg/100ml infusion polyethylene bottle</w:t>
            </w:r>
            <w:r w:rsidR="00642A35">
              <w:rPr>
                <w:rFonts w:ascii="Arial" w:hAnsi="Arial" w:cs="Arial"/>
                <w:sz w:val="20"/>
                <w:szCs w:val="20"/>
              </w:rPr>
              <w:t>s</w:t>
            </w: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6A7834" w:rsidRPr="00946AF8" w14:paraId="5B123AAD" w14:textId="77777777" w:rsidTr="00B32E7C">
        <w:trPr>
          <w:trHeight w:val="32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DD4E" w14:textId="3ED291DD" w:rsidR="00B32E7C" w:rsidRPr="00B32E7C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11A5">
              <w:rPr>
                <w:rFonts w:ascii="Arial" w:hAnsi="Arial" w:cs="Arial"/>
                <w:sz w:val="20"/>
                <w:szCs w:val="20"/>
              </w:rPr>
              <w:t>23108011000001104</w:t>
            </w:r>
          </w:p>
          <w:p w14:paraId="285A76E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9556" w14:textId="779FFF7F" w:rsidR="006A7834" w:rsidRPr="00B01B5D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512D0" w:rsidRPr="00E512D0">
              <w:rPr>
                <w:rFonts w:ascii="Arial" w:hAnsi="Arial" w:cs="Arial"/>
                <w:sz w:val="20"/>
                <w:szCs w:val="20"/>
              </w:rPr>
              <w:t>45269311000001103</w:t>
            </w:r>
          </w:p>
          <w:p w14:paraId="02ADA7F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3981824E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DE4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11A5">
              <w:rPr>
                <w:rFonts w:ascii="Arial" w:hAnsi="Arial" w:cs="Arial"/>
                <w:sz w:val="20"/>
                <w:szCs w:val="20"/>
              </w:rPr>
              <w:t>20 bottle</w:t>
            </w:r>
          </w:p>
          <w:p w14:paraId="769A11E7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B445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15E97D88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  <w:r>
              <w:rPr>
                <w:rFonts w:ascii="Arial" w:hAnsi="Arial" w:cs="Arial"/>
                <w:sz w:val="20"/>
                <w:szCs w:val="20"/>
              </w:rPr>
              <w:br/>
              <w:t>20 bottle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77051968" w14:textId="77777777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0B125" w14:textId="77777777" w:rsidR="006A7834" w:rsidRPr="009711A5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198255FA" w14:textId="3063C2D3" w:rsidR="00B32E7C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36076711000001108</w:t>
            </w:r>
          </w:p>
          <w:p w14:paraId="736E826E" w14:textId="77777777" w:rsidR="00B32E7C" w:rsidRPr="00946AF8" w:rsidRDefault="00B32E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E9BCFA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A4FB" w14:textId="77777777" w:rsidR="006A7834" w:rsidRPr="00096757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757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3DCE2B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45260511000001101</w:t>
            </w:r>
            <w:r>
              <w:rPr>
                <w:rFonts w:ascii="Arial" w:hAnsi="Arial" w:cs="Arial"/>
                <w:sz w:val="20"/>
                <w:szCs w:val="20"/>
              </w:rPr>
              <w:br/>
              <w:t>45260611000001102</w:t>
            </w:r>
          </w:p>
          <w:p w14:paraId="5BF23C6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322026AD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E210" w14:textId="179E0631" w:rsidR="00CB0712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11A5">
              <w:rPr>
                <w:rFonts w:ascii="Arial" w:hAnsi="Arial" w:cs="Arial"/>
                <w:sz w:val="20"/>
                <w:szCs w:val="20"/>
              </w:rPr>
              <w:t>Fluconazole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11A5">
              <w:rPr>
                <w:rFonts w:ascii="Arial" w:hAnsi="Arial" w:cs="Arial"/>
                <w:sz w:val="20"/>
                <w:szCs w:val="20"/>
              </w:rPr>
              <w:t>200mg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9711A5">
              <w:rPr>
                <w:rFonts w:ascii="Arial" w:hAnsi="Arial" w:cs="Arial"/>
                <w:sz w:val="20"/>
                <w:szCs w:val="20"/>
              </w:rPr>
              <w:t>100ml solution for infusion bottles (</w:t>
            </w:r>
            <w:proofErr w:type="spellStart"/>
            <w:proofErr w:type="gramStart"/>
            <w:r w:rsidRPr="009711A5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9711A5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</w:p>
          <w:p w14:paraId="0CF51C3B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B5A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A6CFC8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7FE7">
              <w:rPr>
                <w:rFonts w:ascii="Arial" w:hAnsi="Arial" w:cs="Arial"/>
                <w:sz w:val="20"/>
                <w:szCs w:val="20"/>
              </w:rPr>
              <w:t>Fluconazole 200mg/100ml infusion polyethylene bottles (</w:t>
            </w:r>
            <w:proofErr w:type="spellStart"/>
            <w:proofErr w:type="gramStart"/>
            <w:r w:rsidRPr="00DF7FE7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DF7FE7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17F02266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82B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83B14A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36076811000001100</w:t>
            </w:r>
          </w:p>
          <w:p w14:paraId="7D93F54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7260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3CE99D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45260811000001103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7C6D7411" w14:textId="77777777" w:rsidTr="00D33508">
        <w:trPr>
          <w:trHeight w:val="69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4685C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104924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1 bottle</w:t>
            </w:r>
            <w:r w:rsidRPr="009711A5">
              <w:rPr>
                <w:rFonts w:ascii="Arial" w:hAnsi="Arial" w:cs="Arial"/>
                <w:sz w:val="20"/>
                <w:szCs w:val="20"/>
              </w:rPr>
              <w:br/>
              <w:t>20 bottle</w:t>
            </w:r>
          </w:p>
          <w:p w14:paraId="776D57A1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BC8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197E5B3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1B53E46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2CBCB587" w14:textId="77777777">
        <w:trPr>
          <w:trHeight w:val="70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A2AB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711E7847" w14:textId="6EE25A57" w:rsidR="00CB0712" w:rsidRPr="00B32E7C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44082311000001106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11A5">
              <w:rPr>
                <w:rFonts w:ascii="Arial" w:hAnsi="Arial" w:cs="Arial"/>
                <w:sz w:val="20"/>
                <w:szCs w:val="20"/>
              </w:rPr>
              <w:t>36076911000001105</w:t>
            </w:r>
          </w:p>
          <w:p w14:paraId="6979F40A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206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7BAB605C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45260911000001108</w:t>
            </w:r>
          </w:p>
          <w:p w14:paraId="789CA6E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45261011000001100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E8CD761" w14:textId="77777777" w:rsidR="006A7834" w:rsidRDefault="006A7834" w:rsidP="006A7834"/>
    <w:p w14:paraId="19C96D34" w14:textId="77777777" w:rsidR="007018C3" w:rsidRDefault="007018C3" w:rsidP="006A7834"/>
    <w:p w14:paraId="0D93A162" w14:textId="77777777" w:rsidR="00F77D72" w:rsidRDefault="00F77D72" w:rsidP="006A7834"/>
    <w:p w14:paraId="49645D7B" w14:textId="77777777" w:rsidR="00F77D72" w:rsidRDefault="00F77D72" w:rsidP="006A7834"/>
    <w:p w14:paraId="37FFB832" w14:textId="77777777" w:rsidR="00F77D72" w:rsidRDefault="00F77D72" w:rsidP="006A7834"/>
    <w:p w14:paraId="7DD90DCB" w14:textId="77777777" w:rsidR="00F77D72" w:rsidRDefault="00F77D72" w:rsidP="006A7834"/>
    <w:p w14:paraId="2EE8787D" w14:textId="77777777" w:rsidR="00F77D72" w:rsidRDefault="00F77D72" w:rsidP="006A7834"/>
    <w:p w14:paraId="209B3B25" w14:textId="77777777" w:rsidR="00F77D72" w:rsidRDefault="00F77D72" w:rsidP="006A7834"/>
    <w:p w14:paraId="5F16064F" w14:textId="77777777" w:rsidR="00F77D72" w:rsidRDefault="00F77D72" w:rsidP="006A7834"/>
    <w:p w14:paraId="4735FC69" w14:textId="77777777" w:rsidR="007018C3" w:rsidRDefault="007018C3" w:rsidP="006A7834"/>
    <w:p w14:paraId="5D9468FF" w14:textId="77777777" w:rsidR="00F32613" w:rsidRDefault="00F32613" w:rsidP="006A7834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7018C3" w:rsidRPr="00845A41" w14:paraId="05FC3AF1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3252" w14:textId="77777777" w:rsidR="007018C3" w:rsidRPr="00845A41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447E" w14:textId="77777777" w:rsidR="007018C3" w:rsidRPr="00845A41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7018C3" w:rsidRPr="00684A79" w14:paraId="37170A93" w14:textId="77777777">
        <w:trPr>
          <w:trHeight w:val="67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E6A0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B6A0711" w14:textId="3320C0DA" w:rsidR="001F0E28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Fluconazole 200mg/100ml solution for infusion bottles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 not to be invalidated)</w:t>
            </w:r>
          </w:p>
          <w:p w14:paraId="78DDE14C" w14:textId="77777777" w:rsidR="007018C3" w:rsidRPr="00845A41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2A1A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7710D46" w14:textId="77777777" w:rsidR="007018C3" w:rsidRPr="00684A7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Fluconazole 200mg/100ml infusion polyethylene bottles</w:t>
            </w:r>
            <w:r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7018C3" w:rsidRPr="00905567" w14:paraId="2FFBA33F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8292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22245723" w14:textId="69B174F8" w:rsidR="00BA2861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23108011000001104</w:t>
            </w:r>
          </w:p>
          <w:p w14:paraId="188DA58A" w14:textId="77777777" w:rsidR="007018C3" w:rsidRPr="003E32E0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69FD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F7E9840" w14:textId="7FADC89E" w:rsidR="00E0380E" w:rsidRPr="00482826" w:rsidRDefault="004828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2826">
              <w:rPr>
                <w:rFonts w:ascii="Arial" w:hAnsi="Arial" w:cs="Arial"/>
                <w:sz w:val="20"/>
                <w:szCs w:val="20"/>
                <w:lang w:val="en-GB"/>
              </w:rPr>
              <w:t>45269311000001103</w:t>
            </w:r>
          </w:p>
          <w:p w14:paraId="6332D3FE" w14:textId="77777777" w:rsidR="007018C3" w:rsidRPr="00905567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18C3" w:rsidRPr="007B0AB4" w14:paraId="5B9A9A9B" w14:textId="7777777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77E9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0AEFF2F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(VMPP not to be invalidated)</w:t>
            </w:r>
          </w:p>
          <w:p w14:paraId="64808A3C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(VMPP not to be invalidated)</w:t>
            </w:r>
          </w:p>
          <w:p w14:paraId="324409AC" w14:textId="77777777" w:rsidR="007018C3" w:rsidRPr="00725FB0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D835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AFA6975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</w:p>
          <w:p w14:paraId="13AC7F41" w14:textId="77777777" w:rsidR="007018C3" w:rsidRPr="007B0AB4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</w:p>
        </w:tc>
      </w:tr>
      <w:tr w:rsidR="007018C3" w:rsidRPr="007B0AB4" w14:paraId="4E25309A" w14:textId="7777777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1CC6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B9ECA6B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44082011000001108</w:t>
            </w:r>
          </w:p>
          <w:p w14:paraId="25C859B1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36570811000001104</w:t>
            </w:r>
          </w:p>
          <w:p w14:paraId="1225A795" w14:textId="77777777" w:rsidR="007018C3" w:rsidRPr="000E2E27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AAF28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E3E7BEE" w14:textId="77777777" w:rsidR="007018C3" w:rsidRPr="007B0AB4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45260511000001101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45262111000001109</w:t>
            </w:r>
          </w:p>
        </w:tc>
      </w:tr>
      <w:tr w:rsidR="007018C3" w:rsidRPr="00624718" w14:paraId="2B1DD47E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674E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47A6482" w14:textId="330B9EED" w:rsidR="00BA2861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Fluconazole 200mg/100ml solution for infusion bottles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(Fresenius Kabi Ltd)</w:t>
            </w:r>
          </w:p>
          <w:p w14:paraId="5AB71CCE" w14:textId="77777777" w:rsidR="007018C3" w:rsidRPr="00624718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8E247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46D96A8" w14:textId="77777777" w:rsidR="007018C3" w:rsidRPr="006F4B35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Fluconazole 200mg/100ml infusion polyethylene bottles (Fresenius Kabi Ltd)</w:t>
            </w:r>
          </w:p>
          <w:p w14:paraId="3B399535" w14:textId="77777777" w:rsidR="007018C3" w:rsidRPr="00624718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18C3" w:rsidRPr="007B0AB4" w14:paraId="078225F0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AF21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34E45829" w14:textId="77777777" w:rsidR="007018C3" w:rsidRPr="00F0292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36570911000001109</w:t>
            </w:r>
          </w:p>
          <w:p w14:paraId="3716E833" w14:textId="77777777" w:rsidR="007018C3" w:rsidRPr="00845A41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B510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3BECD3B2" w14:textId="77777777" w:rsidR="007018C3" w:rsidRPr="007B0AB4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45261911000001101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7018C3" w:rsidRPr="007B0AB4" w14:paraId="4C865289" w14:textId="77777777">
        <w:trPr>
          <w:trHeight w:val="54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2C99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D19BD34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</w:p>
          <w:p w14:paraId="26992D65" w14:textId="39358361" w:rsidR="001D38E0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</w:p>
          <w:p w14:paraId="0D1563C0" w14:textId="77777777" w:rsidR="007018C3" w:rsidRPr="00A56F43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6C09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D5D39FD" w14:textId="77777777" w:rsidR="007018C3" w:rsidRPr="007B0AB4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10 bottle</w:t>
            </w:r>
          </w:p>
        </w:tc>
      </w:tr>
      <w:tr w:rsidR="007018C3" w:rsidRPr="002120B3" w14:paraId="73DDAFB4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3160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9882762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44082111000001109</w:t>
            </w:r>
          </w:p>
          <w:p w14:paraId="575BCFF0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36571011000001101</w:t>
            </w:r>
          </w:p>
          <w:p w14:paraId="78451542" w14:textId="77777777" w:rsidR="007018C3" w:rsidRPr="00F0292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7479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6F7A0438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45262011000001108</w:t>
            </w:r>
          </w:p>
          <w:p w14:paraId="3700D660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45262211000001103</w:t>
            </w:r>
          </w:p>
          <w:p w14:paraId="362CE86F" w14:textId="77777777" w:rsidR="007018C3" w:rsidRPr="002120B3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AE1ED12" w14:textId="77777777" w:rsidR="00CA1876" w:rsidRDefault="00CA1876" w:rsidP="006A7834"/>
    <w:p w14:paraId="77132482" w14:textId="77777777" w:rsidR="00B32E7C" w:rsidRDefault="00B32E7C" w:rsidP="006A7834"/>
    <w:tbl>
      <w:tblPr>
        <w:tblW w:w="100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103"/>
      </w:tblGrid>
      <w:tr w:rsidR="006A7834" w:rsidRPr="00946AF8" w14:paraId="29648E68" w14:textId="77777777">
        <w:trPr>
          <w:trHeight w:val="300"/>
        </w:trPr>
        <w:tc>
          <w:tcPr>
            <w:tcW w:w="49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AD9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295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6A7834" w:rsidRPr="00946AF8" w14:paraId="2CC16B99" w14:textId="77777777">
        <w:trPr>
          <w:trHeight w:val="696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F969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F0FCC72" w14:textId="4E64B790" w:rsidR="001D38E0" w:rsidRPr="00DF7FE7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7FE7">
              <w:rPr>
                <w:rFonts w:ascii="Arial" w:hAnsi="Arial" w:cs="Arial"/>
                <w:sz w:val="20"/>
                <w:szCs w:val="20"/>
              </w:rPr>
              <w:t>Linezolid 600mg/300ml solution for infusion bottles (VMP no being invalidated)</w:t>
            </w:r>
          </w:p>
          <w:p w14:paraId="3142ED89" w14:textId="77777777" w:rsidR="006A7834" w:rsidRPr="00946AF8" w:rsidRDefault="006A7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7EA7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4CABD5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00CF5375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6A7834" w:rsidRPr="00946AF8" w14:paraId="0538DD1A" w14:textId="77777777">
        <w:trPr>
          <w:trHeight w:val="510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99FD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09A52FE1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36441911000001108</w:t>
            </w:r>
          </w:p>
          <w:p w14:paraId="212A85F9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584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12E110BF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5F4C17C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186143FE" w14:textId="77777777">
        <w:trPr>
          <w:trHeight w:val="510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6DD93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DEF33E8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3CA72D8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9D972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767E8F7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10F52F92" w14:textId="77777777">
        <w:trPr>
          <w:trHeight w:val="557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2F3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871C61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44738311000001101</w:t>
            </w:r>
          </w:p>
          <w:p w14:paraId="3FCA39C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48DB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3452D0E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6825E5FE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6F0FF051" w14:textId="77777777">
        <w:trPr>
          <w:trHeight w:val="655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EB5E7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1B57B045" w14:textId="58DE3675" w:rsidR="00BA2861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Linezolid 600mg/300ml solution for infusion bottles (</w:t>
            </w:r>
            <w:proofErr w:type="spellStart"/>
            <w:proofErr w:type="gramStart"/>
            <w:r w:rsidRPr="005B265E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5B265E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</w:p>
          <w:p w14:paraId="616DF285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C81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0FF2C22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Linezolid 600mg/300ml infusion polyethylene bottles (</w:t>
            </w:r>
            <w:proofErr w:type="spellStart"/>
            <w:proofErr w:type="gramStart"/>
            <w:r w:rsidRPr="005B265E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5B265E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2B4419CE" w14:textId="77777777" w:rsidTr="001D38E0">
        <w:trPr>
          <w:trHeight w:val="429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4790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5D4E22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36096911000001102</w:t>
            </w:r>
          </w:p>
          <w:p w14:paraId="7A8B3AA0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08E1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02BD17BB" w14:textId="274FC65F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45261611000001107</w:t>
            </w:r>
          </w:p>
        </w:tc>
      </w:tr>
      <w:tr w:rsidR="006A7834" w:rsidRPr="00946AF8" w14:paraId="645B8591" w14:textId="77777777" w:rsidTr="00297CC1">
        <w:trPr>
          <w:trHeight w:val="801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C881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5C7EF772" w14:textId="77777777" w:rsidR="006A7834" w:rsidRPr="005B265E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0DE7B08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5B265E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</w:p>
          <w:p w14:paraId="0C6CC66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F5BA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0D53A7E8" w14:textId="77777777" w:rsidR="006A7834" w:rsidRPr="005B265E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58984352" w14:textId="64108F15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5B265E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4101AA1B" w14:textId="77777777">
        <w:trPr>
          <w:trHeight w:val="491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F148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32781652" w14:textId="77777777" w:rsidR="006A7834" w:rsidRPr="005B265E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44738411000001108</w:t>
            </w:r>
          </w:p>
          <w:p w14:paraId="53268F0E" w14:textId="23433654" w:rsidR="00BA2861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36097211000001108</w:t>
            </w:r>
          </w:p>
          <w:p w14:paraId="61B5070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E065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7FDF688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45261711000001103</w:t>
            </w:r>
          </w:p>
          <w:p w14:paraId="38B98A7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45261811000001106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7E7B475" w14:textId="77777777" w:rsidR="006A7834" w:rsidRDefault="006A7834" w:rsidP="006A7834"/>
    <w:p w14:paraId="74B453A3" w14:textId="77777777" w:rsidR="006A7834" w:rsidRDefault="006A7834" w:rsidP="006A7834"/>
    <w:p w14:paraId="0D356905" w14:textId="77777777" w:rsidR="00F77D72" w:rsidRDefault="00F77D72" w:rsidP="006A7834"/>
    <w:p w14:paraId="117762E2" w14:textId="77777777" w:rsidR="00F77D72" w:rsidRDefault="00F77D72" w:rsidP="006A7834"/>
    <w:p w14:paraId="5F19625F" w14:textId="77777777" w:rsidR="00F77D72" w:rsidRDefault="00F77D72" w:rsidP="006A7834"/>
    <w:p w14:paraId="0362B17F" w14:textId="77777777" w:rsidR="00F77D72" w:rsidRDefault="00F77D72" w:rsidP="006A7834"/>
    <w:p w14:paraId="3DF39397" w14:textId="77777777" w:rsidR="00F77D72" w:rsidRDefault="00F77D72" w:rsidP="006A7834"/>
    <w:p w14:paraId="5E095110" w14:textId="77777777" w:rsidR="00F77D72" w:rsidRDefault="00F77D72" w:rsidP="006A7834"/>
    <w:p w14:paraId="585B1203" w14:textId="77777777" w:rsidR="00F77D72" w:rsidRDefault="00F77D72" w:rsidP="006A7834"/>
    <w:p w14:paraId="7268B682" w14:textId="77777777" w:rsidR="00F77D72" w:rsidRDefault="00F77D72" w:rsidP="006A7834"/>
    <w:p w14:paraId="57D614D2" w14:textId="77777777" w:rsidR="00067F79" w:rsidRDefault="00067F79" w:rsidP="006A7834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6A7834" w:rsidRPr="00946AF8" w14:paraId="6C5E3D35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F779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BA46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6A7834" w:rsidRPr="00946AF8" w14:paraId="055A0778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F12E3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3864796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Metronidazole 500mg/100ml solution for infusion bottles (VMP not being invalidated)</w:t>
            </w:r>
          </w:p>
          <w:p w14:paraId="0191AC9A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370F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7B91042C" w14:textId="1D726DAA" w:rsidR="006A7834" w:rsidRPr="00B32E7C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Metronidazole 500mg/100ml infusion polyethylene bottles</w:t>
            </w: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6A7834" w:rsidRPr="00946AF8" w14:paraId="53C86159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4741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63D3BC3" w14:textId="7928DEA3" w:rsidR="006A7834" w:rsidRPr="00067F79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34617211000001105</w:t>
            </w:r>
          </w:p>
          <w:p w14:paraId="362A91A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0657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2659EF34" w14:textId="36C5C2DF" w:rsidR="006A7834" w:rsidRPr="00946AF8" w:rsidRDefault="003867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45269511000001109</w:t>
            </w:r>
          </w:p>
          <w:p w14:paraId="633A6F30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19C6D448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762A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F00F322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127C634E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A55DE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46BCF7C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5A7A1D67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7C81565C" w14:textId="77777777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9C27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26D587BE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68C55C5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53B8A" w14:textId="77777777" w:rsidR="006A7834" w:rsidRDefault="006A7834">
            <w:pPr>
              <w:tabs>
                <w:tab w:val="center" w:pos="244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A7A2295" w14:textId="77777777" w:rsidR="006A7834" w:rsidRDefault="006A7834">
            <w:pPr>
              <w:tabs>
                <w:tab w:val="center" w:pos="244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4791">
              <w:rPr>
                <w:rFonts w:ascii="Arial" w:hAnsi="Arial" w:cs="Arial"/>
                <w:sz w:val="20"/>
                <w:szCs w:val="20"/>
              </w:rPr>
              <w:t>45262311000001106</w:t>
            </w:r>
          </w:p>
          <w:p w14:paraId="0A8D74F1" w14:textId="77777777" w:rsidR="006A7834" w:rsidRPr="00946AF8" w:rsidRDefault="006A7834">
            <w:pPr>
              <w:tabs>
                <w:tab w:val="center" w:pos="244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45262411000001104</w:t>
            </w:r>
            <w:r w:rsidRPr="003847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FCBE79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6BD9A105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100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702486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Metronidazole 500mg/100ml solution for infusion bottles (</w:t>
            </w:r>
            <w:proofErr w:type="spellStart"/>
            <w:proofErr w:type="gramStart"/>
            <w:r w:rsidRPr="007B6CF5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7B6CF5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</w:p>
          <w:p w14:paraId="0D9FDD21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E25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8E171DB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4791">
              <w:rPr>
                <w:rFonts w:ascii="Arial" w:hAnsi="Arial" w:cs="Arial"/>
                <w:sz w:val="20"/>
                <w:szCs w:val="20"/>
              </w:rPr>
              <w:t>Metronidazole 500mg/100ml infusion polyethylene bottles (</w:t>
            </w:r>
            <w:proofErr w:type="spellStart"/>
            <w:proofErr w:type="gramStart"/>
            <w:r w:rsidRPr="00384791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384791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07FE2DFD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1B1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D329538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36077111000001105</w:t>
            </w:r>
          </w:p>
          <w:p w14:paraId="48938612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3CC6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176B3C8A" w14:textId="282E2EC0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4791">
              <w:rPr>
                <w:rFonts w:ascii="Arial" w:hAnsi="Arial" w:cs="Arial"/>
                <w:sz w:val="20"/>
                <w:szCs w:val="20"/>
              </w:rPr>
              <w:t>45262511000001100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2B1147C4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EAB3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7ED699CF" w14:textId="77777777" w:rsidR="006A7834" w:rsidRPr="007B6CF5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09D790AA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gramStart"/>
            <w:r w:rsidRPr="007B6CF5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</w:p>
          <w:p w14:paraId="2DD583FB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ECD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506E672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3677C019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7DE8F70A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E50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430E13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44494711000001108</w:t>
            </w:r>
          </w:p>
          <w:p w14:paraId="223C99C7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36077211000001104</w:t>
            </w:r>
          </w:p>
          <w:p w14:paraId="09E433E0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BDEB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21D093ED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4791">
              <w:rPr>
                <w:rFonts w:ascii="Arial" w:hAnsi="Arial" w:cs="Arial"/>
                <w:sz w:val="20"/>
                <w:szCs w:val="20"/>
              </w:rPr>
              <w:t>45262611000001101</w:t>
            </w:r>
          </w:p>
          <w:p w14:paraId="59ED4124" w14:textId="2A017223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45262711000001105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34C5A37" w14:textId="77777777" w:rsidR="00CB0712" w:rsidRDefault="00CB0712" w:rsidP="006A7834"/>
    <w:p w14:paraId="6809918D" w14:textId="77777777" w:rsidR="00F77D72" w:rsidRDefault="00F77D72" w:rsidP="006A7834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6A7834" w:rsidRPr="00946AF8" w14:paraId="763ED1FF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73CE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88AB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6A7834" w:rsidRPr="00946AF8" w14:paraId="5AB9EFBD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279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3DFA7A63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Paracetamol 500mg/50ml solution for infusion bottles</w:t>
            </w:r>
          </w:p>
          <w:p w14:paraId="4D35FA1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FAD4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2F2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4EE72E0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Paracetamol 500mg/50ml infusion polyethylene bottles</w:t>
            </w:r>
            <w:r w:rsidRPr="001862F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5A27C2B2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F02DF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688DFD5A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36441411000001100</w:t>
            </w:r>
          </w:p>
          <w:p w14:paraId="2A3D4575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523A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517A414B" w14:textId="737D83CD" w:rsidR="006A7834" w:rsidRPr="00946AF8" w:rsidRDefault="000E69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45269711000001104</w:t>
            </w:r>
          </w:p>
        </w:tc>
      </w:tr>
      <w:tr w:rsidR="006A7834" w:rsidRPr="00946AF8" w14:paraId="755EA0D5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50872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3901D8D4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16E80792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1862F2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</w:p>
          <w:p w14:paraId="5E773B9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CC21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1441DC8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3DB57537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244EB8A1" w14:textId="77777777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141F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A09D623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44739111000001105</w:t>
            </w:r>
          </w:p>
          <w:p w14:paraId="3668AD45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36088711000001101</w:t>
            </w:r>
          </w:p>
          <w:p w14:paraId="68CBFE8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EE9C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33A1BCA6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422E">
              <w:rPr>
                <w:rFonts w:ascii="Arial" w:hAnsi="Arial" w:cs="Arial"/>
                <w:sz w:val="20"/>
                <w:szCs w:val="20"/>
              </w:rPr>
              <w:t>45263311000001101</w:t>
            </w:r>
          </w:p>
          <w:p w14:paraId="4867BCE3" w14:textId="3C85B57E" w:rsidR="006A7834" w:rsidRPr="00067F79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45263411000001108</w:t>
            </w:r>
          </w:p>
          <w:p w14:paraId="4EC630E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336A2DB0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C07E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99E90F7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Paracetamol 500mg/50ml solution for infusion bottles (</w:t>
            </w:r>
            <w:proofErr w:type="spellStart"/>
            <w:proofErr w:type="gramStart"/>
            <w:r w:rsidRPr="001862F2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1862F2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</w:p>
          <w:p w14:paraId="332C42DA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66FC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1349774" w14:textId="77777777" w:rsidR="006A7834" w:rsidRPr="00C4477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4778">
              <w:rPr>
                <w:rFonts w:ascii="Arial" w:hAnsi="Arial" w:cs="Arial"/>
                <w:sz w:val="20"/>
                <w:szCs w:val="20"/>
              </w:rPr>
              <w:t>Paracetamol 500mg/50ml infusion polyethylene bottles (</w:t>
            </w:r>
            <w:proofErr w:type="spellStart"/>
            <w:proofErr w:type="gramStart"/>
            <w:r w:rsidRPr="00C44778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C44778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</w:p>
          <w:p w14:paraId="69A32909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6A7834" w:rsidRPr="00946AF8" w14:paraId="4ABD154C" w14:textId="77777777" w:rsidTr="00067F79">
        <w:trPr>
          <w:trHeight w:val="59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7969A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009475F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36088811000001109</w:t>
            </w:r>
          </w:p>
          <w:p w14:paraId="1F03CE8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8BD3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525C1BFB" w14:textId="77777777" w:rsidR="006A7834" w:rsidRPr="00C4477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4778">
              <w:rPr>
                <w:rFonts w:ascii="Arial" w:hAnsi="Arial" w:cs="Arial"/>
                <w:sz w:val="20"/>
                <w:szCs w:val="20"/>
              </w:rPr>
              <w:t>45263511000001107</w:t>
            </w:r>
          </w:p>
          <w:p w14:paraId="32AA4F9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049478FE" w14:textId="77777777" w:rsidTr="00067F79">
        <w:trPr>
          <w:trHeight w:val="463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E797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7F4F63AB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23AF92D4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1862F2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</w:p>
          <w:p w14:paraId="21A0A4A9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B279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7CA0A5F1" w14:textId="77777777" w:rsidR="006A7834" w:rsidRPr="00C4477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4778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561F29D3" w14:textId="07FCDE8D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4778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C44778">
              <w:rPr>
                <w:rFonts w:ascii="Arial" w:hAnsi="Arial" w:cs="Arial"/>
                <w:sz w:val="20"/>
                <w:szCs w:val="20"/>
              </w:rPr>
              <w:t>bottl</w:t>
            </w:r>
            <w:r w:rsidR="00067F79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2E375079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6CFB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54BC8AD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44739211000001104</w:t>
            </w:r>
          </w:p>
          <w:p w14:paraId="28BAA9E2" w14:textId="564E0242" w:rsidR="00A61D29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36089411000001104</w:t>
            </w:r>
          </w:p>
          <w:p w14:paraId="4E6714F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F551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77C023D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45263611000001106</w:t>
            </w:r>
          </w:p>
          <w:p w14:paraId="0B6EA18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45263711000001102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66974C7" w14:textId="77777777" w:rsidR="004C4A07" w:rsidRDefault="004C4A0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162AC35" w14:textId="77777777" w:rsidR="00067F79" w:rsidRDefault="00067F7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3CE363A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D69F499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03DAAF9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A186131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7ED9004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9D4B213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2313102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3022CE" w:rsidRPr="00845A41" w14:paraId="04B3C2FE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45282" w14:textId="77777777" w:rsidR="003022CE" w:rsidRPr="00845A41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E0B48" w14:textId="77777777" w:rsidR="003022CE" w:rsidRPr="00845A41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3022CE" w:rsidRPr="00684A79" w14:paraId="43E4A51A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C4B15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71DA3F6" w14:textId="0107B203" w:rsidR="00A61D29" w:rsidRPr="006F4B35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Levofloxacin 500mg/100ml solution for infusion bottles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 not to be invalidated)</w:t>
            </w:r>
          </w:p>
          <w:p w14:paraId="117D692A" w14:textId="77777777" w:rsidR="003022CE" w:rsidRPr="00845A41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83472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E40B820" w14:textId="77777777" w:rsidR="003022CE" w:rsidRPr="00684A79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Levofloxacin 500mg/100ml infusion polyethylene bottles</w:t>
            </w:r>
            <w:r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3022CE" w:rsidRPr="00905567" w14:paraId="1D39C1AF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AB7D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2325BA78" w14:textId="77777777" w:rsidR="003022CE" w:rsidRPr="003E32E0" w:rsidRDefault="0030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23108311000001101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622F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D2975F3" w14:textId="262FC3BA" w:rsidR="003022CE" w:rsidRDefault="00231D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45269411000001105</w:t>
            </w:r>
          </w:p>
          <w:p w14:paraId="4116A80D" w14:textId="77777777" w:rsidR="00231D33" w:rsidRPr="00231D33" w:rsidRDefault="00231D33" w:rsidP="00231D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022CE" w:rsidRPr="007B0AB4" w14:paraId="0990A363" w14:textId="7777777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0A93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44A857D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 (VMPP not to be invalidated)</w:t>
            </w:r>
          </w:p>
          <w:p w14:paraId="49EFEF51" w14:textId="77777777" w:rsidR="003022CE" w:rsidRPr="00725FB0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C747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935A1E5" w14:textId="77777777" w:rsidR="003022CE" w:rsidRPr="007B0AB4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10 bottle</w:t>
            </w:r>
          </w:p>
        </w:tc>
      </w:tr>
      <w:tr w:rsidR="003022CE" w:rsidRPr="007B0AB4" w14:paraId="6B752D3C" w14:textId="7777777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D49A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560BDEE" w14:textId="77777777" w:rsidR="003022CE" w:rsidRPr="00C7741C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34611811000001104</w:t>
            </w:r>
          </w:p>
          <w:p w14:paraId="30EA6470" w14:textId="432E5A5C" w:rsidR="00A61D29" w:rsidRPr="00C7741C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22985211000001105</w:t>
            </w:r>
          </w:p>
          <w:p w14:paraId="4D148C80" w14:textId="77777777" w:rsidR="003022CE" w:rsidRPr="000E2E27" w:rsidRDefault="0030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EFF4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D283B3B" w14:textId="77777777" w:rsidR="003022CE" w:rsidRPr="007B0AB4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45263811000001105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45263911000001100</w:t>
            </w:r>
          </w:p>
        </w:tc>
      </w:tr>
      <w:tr w:rsidR="003022CE" w:rsidRPr="00624718" w14:paraId="1480C12D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38BB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11A54316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Levofloxacin 500mg/100ml solution for infusion bottles (Fresenius Kabi Ltd)</w:t>
            </w:r>
          </w:p>
          <w:p w14:paraId="256E20FF" w14:textId="77777777" w:rsidR="00BF5440" w:rsidRPr="00624718" w:rsidRDefault="00BF54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9FEC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1FA7C693" w14:textId="77777777" w:rsidR="003022CE" w:rsidRPr="006F4B35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Levofloxacin 500mg/100ml infusion polyethylene bottles (Fresenius Kabi Ltd)</w:t>
            </w:r>
          </w:p>
          <w:p w14:paraId="0279C4D5" w14:textId="77777777" w:rsidR="003022CE" w:rsidRPr="00624718" w:rsidRDefault="0030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022CE" w:rsidRPr="007B0AB4" w14:paraId="51881B5A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8BC1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FC6A470" w14:textId="49064AA2" w:rsidR="00BF5440" w:rsidRPr="00F02923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36571111000001100</w:t>
            </w:r>
          </w:p>
          <w:p w14:paraId="6905FA52" w14:textId="77777777" w:rsidR="003022CE" w:rsidRPr="00845A41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01EB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5935DF4" w14:textId="77777777" w:rsidR="003022CE" w:rsidRPr="007B0AB4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45264011000001102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3022CE" w:rsidRPr="007B0AB4" w14:paraId="5DD9AE22" w14:textId="77777777">
        <w:trPr>
          <w:trHeight w:val="54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30FF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2FA96A9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</w:p>
          <w:p w14:paraId="75D432F7" w14:textId="074E22BB" w:rsidR="00BF5440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</w:p>
          <w:p w14:paraId="5BD0CE2C" w14:textId="77777777" w:rsidR="003022CE" w:rsidRPr="00A56F43" w:rsidRDefault="0030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24AE4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5801606" w14:textId="77777777" w:rsidR="003022CE" w:rsidRPr="007B0AB4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10 bottle</w:t>
            </w:r>
          </w:p>
        </w:tc>
      </w:tr>
      <w:tr w:rsidR="003022CE" w:rsidRPr="002120B3" w14:paraId="35D6FC9C" w14:textId="77777777">
        <w:trPr>
          <w:trHeight w:val="62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32E9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37FBEFA" w14:textId="77777777" w:rsidR="003022CE" w:rsidRPr="00C7741C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44082511000001100</w:t>
            </w:r>
          </w:p>
          <w:p w14:paraId="64641C85" w14:textId="02D1FCB0" w:rsidR="00BF5440" w:rsidRPr="00C7741C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36571211000001106</w:t>
            </w:r>
          </w:p>
          <w:p w14:paraId="187A308F" w14:textId="77777777" w:rsidR="003022CE" w:rsidRPr="00F02923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9BC4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655826C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45264111000001101</w:t>
            </w:r>
          </w:p>
          <w:p w14:paraId="5979495E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45264211000001107</w:t>
            </w:r>
          </w:p>
          <w:p w14:paraId="1D0076B7" w14:textId="77777777" w:rsidR="003022CE" w:rsidRPr="002120B3" w:rsidRDefault="003022CE">
            <w:pPr>
              <w:ind w:firstLine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E4E1CBD" w14:textId="77777777" w:rsidR="004C4A07" w:rsidRDefault="004C4A0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E74D8A2" w14:textId="77777777" w:rsidR="00270D4F" w:rsidRDefault="00270D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F4ED355" w14:textId="77777777" w:rsidR="00270D4F" w:rsidRDefault="00270D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426D51F" w14:textId="5F71AC17" w:rsidR="000D2B50" w:rsidRDefault="000D2B50" w:rsidP="000D2B5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concepts will be invalidated mid-Aug as due to a change in pack size they are now considered erroneous.</w:t>
      </w:r>
    </w:p>
    <w:p w14:paraId="20CAE799" w14:textId="77777777" w:rsidR="000D2B50" w:rsidRDefault="000D2B50" w:rsidP="000D2B5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0D2B50" w:rsidRPr="00845A41" w14:paraId="30754063" w14:textId="77777777" w:rsidTr="006248A8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8A30" w14:textId="77777777" w:rsidR="000D2B50" w:rsidRPr="00845A41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105B" w14:textId="77777777" w:rsidR="000D2B50" w:rsidRPr="00845A41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0D2B50" w:rsidRPr="00845A41" w14:paraId="4E0B688F" w14:textId="77777777" w:rsidTr="006248A8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DAD4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95EA7B8" w14:textId="6E73A082" w:rsidR="000D2B50" w:rsidRPr="00845A41" w:rsidRDefault="0079464A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464A">
              <w:rPr>
                <w:rFonts w:ascii="Arial" w:hAnsi="Arial" w:cs="Arial"/>
                <w:sz w:val="20"/>
                <w:szCs w:val="20"/>
                <w:lang w:eastAsia="en-GB"/>
              </w:rPr>
              <w:t>Rivaroxaban 1mg/ml granules for oral suspension sugar free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1A3A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EDC21DA" w14:textId="0B7A4FD6" w:rsidR="000D2B50" w:rsidRPr="00684A79" w:rsidRDefault="0079464A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464A">
              <w:rPr>
                <w:rFonts w:ascii="Arial" w:hAnsi="Arial" w:cs="Arial"/>
                <w:sz w:val="20"/>
                <w:szCs w:val="20"/>
                <w:lang w:eastAsia="en-GB"/>
              </w:rPr>
              <w:t>Rivaroxaban 1mg/ml granules for oral suspension sugar free (VMP not to be invalidated)</w:t>
            </w:r>
            <w:r w:rsidR="000D2B50"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D2B50" w:rsidRPr="00905567" w14:paraId="14CF1726" w14:textId="77777777" w:rsidTr="006248A8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10EA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810A81D" w14:textId="7823FDD8" w:rsidR="000D2B50" w:rsidRPr="003E32E0" w:rsidRDefault="00892850" w:rsidP="006248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2850">
              <w:rPr>
                <w:rFonts w:ascii="Arial" w:hAnsi="Arial" w:cs="Arial"/>
                <w:sz w:val="20"/>
                <w:szCs w:val="20"/>
                <w:lang w:eastAsia="en-GB"/>
              </w:rPr>
              <w:t>39609211000001101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48D7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490D0D96" w14:textId="45794FFC" w:rsidR="000D2B50" w:rsidRPr="00905567" w:rsidRDefault="008928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2850">
              <w:rPr>
                <w:rFonts w:ascii="Arial" w:hAnsi="Arial" w:cs="Arial"/>
                <w:sz w:val="20"/>
                <w:szCs w:val="20"/>
                <w:lang w:eastAsia="en-GB"/>
              </w:rPr>
              <w:t>39609211000001101</w:t>
            </w:r>
          </w:p>
        </w:tc>
      </w:tr>
      <w:tr w:rsidR="000D2B50" w:rsidRPr="007B0AB4" w14:paraId="5FEFF570" w14:textId="77777777" w:rsidTr="006248A8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D69B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C4F3974" w14:textId="77777777" w:rsidR="000D2B50" w:rsidRDefault="00BD75E1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  <w:p w14:paraId="12B0F54B" w14:textId="54B12A39" w:rsidR="00977CA0" w:rsidRPr="00725FB0" w:rsidRDefault="00977CA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F0D3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D29996F" w14:textId="26DC323F" w:rsidR="000D2B50" w:rsidRPr="00977CA0" w:rsidRDefault="00BD75E1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51.7 ml</w:t>
            </w:r>
            <w:r w:rsidR="000D2B50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912EE">
              <w:rPr>
                <w:rFonts w:ascii="Arial" w:hAnsi="Arial" w:cs="Arial"/>
                <w:sz w:val="20"/>
                <w:szCs w:val="20"/>
              </w:rPr>
              <w:t>103.4 ml</w:t>
            </w:r>
          </w:p>
        </w:tc>
      </w:tr>
      <w:tr w:rsidR="000D2B50" w:rsidRPr="007B0AB4" w14:paraId="170B1C33" w14:textId="77777777" w:rsidTr="006248A8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7B9C9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48EFD4F" w14:textId="28DE8671" w:rsidR="000D2B50" w:rsidRDefault="00E25B93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25B93">
              <w:rPr>
                <w:rFonts w:ascii="Arial" w:hAnsi="Arial" w:cs="Arial"/>
                <w:sz w:val="20"/>
                <w:szCs w:val="20"/>
                <w:lang w:eastAsia="en-GB"/>
              </w:rPr>
              <w:t>42698511000001100</w:t>
            </w:r>
          </w:p>
          <w:p w14:paraId="1C987666" w14:textId="374DDCF7" w:rsidR="000D2B50" w:rsidRPr="000E2E27" w:rsidRDefault="00C64E71" w:rsidP="006248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4E71">
              <w:rPr>
                <w:rFonts w:ascii="Arial" w:hAnsi="Arial" w:cs="Arial"/>
                <w:sz w:val="20"/>
                <w:szCs w:val="20"/>
                <w:lang w:eastAsia="en-GB"/>
              </w:rPr>
              <w:t>39504811000001105</w:t>
            </w:r>
            <w:r w:rsidRPr="00C64E7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2F176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BF5FD82" w14:textId="3EFC0C14" w:rsidR="000D2B50" w:rsidRPr="004A51AF" w:rsidRDefault="00C0143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01430">
              <w:rPr>
                <w:rFonts w:ascii="Arial" w:hAnsi="Arial" w:cs="Arial"/>
                <w:sz w:val="20"/>
                <w:szCs w:val="20"/>
                <w:lang w:eastAsia="en-GB"/>
              </w:rPr>
              <w:t>45209311000001104</w:t>
            </w:r>
            <w:r w:rsidR="000D2B50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A51AF" w:rsidRPr="004A51AF">
              <w:rPr>
                <w:rFonts w:ascii="Arial" w:hAnsi="Arial" w:cs="Arial"/>
                <w:sz w:val="20"/>
                <w:szCs w:val="20"/>
                <w:lang w:eastAsia="en-GB"/>
              </w:rPr>
              <w:t>45209411000001106</w:t>
            </w:r>
          </w:p>
        </w:tc>
      </w:tr>
      <w:tr w:rsidR="000D2B50" w:rsidRPr="00845A41" w14:paraId="075E6880" w14:textId="77777777" w:rsidTr="006248A8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9E4E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3281E48" w14:textId="54AA8BBD" w:rsidR="000D2B50" w:rsidRPr="00990380" w:rsidRDefault="0011202C" w:rsidP="00C014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202C">
              <w:rPr>
                <w:rFonts w:ascii="Arial" w:hAnsi="Arial" w:cs="Arial"/>
                <w:sz w:val="20"/>
                <w:szCs w:val="20"/>
                <w:lang w:eastAsia="en-GB"/>
              </w:rPr>
              <w:t>Xarelto 1mg/ml granules for oral suspension (AMP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8ECB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FD6328E" w14:textId="16D097FF" w:rsidR="000D2B50" w:rsidRPr="007B3331" w:rsidRDefault="0011202C" w:rsidP="00C014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202C">
              <w:rPr>
                <w:rFonts w:ascii="Arial" w:hAnsi="Arial" w:cs="Arial"/>
                <w:sz w:val="20"/>
                <w:szCs w:val="20"/>
                <w:lang w:eastAsia="en-GB"/>
              </w:rPr>
              <w:t>Xarelto 1mg/ml granules for oral suspension (AMP not to be invalidated)</w:t>
            </w:r>
          </w:p>
        </w:tc>
      </w:tr>
      <w:tr w:rsidR="000D2B50" w:rsidRPr="007B0AB4" w14:paraId="60CB74CD" w14:textId="77777777" w:rsidTr="006248A8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BB42A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AB8D54B" w14:textId="1C39D6EC" w:rsidR="000D2B50" w:rsidRPr="00845A41" w:rsidRDefault="006C1B82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1B82">
              <w:rPr>
                <w:rFonts w:ascii="Arial" w:hAnsi="Arial" w:cs="Arial"/>
                <w:sz w:val="20"/>
                <w:szCs w:val="20"/>
                <w:lang w:eastAsia="en-GB"/>
              </w:rPr>
              <w:t>39505011000001100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13FC" w14:textId="795310F2" w:rsidR="000D2B50" w:rsidRPr="00D07EDA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D07EDA" w:rsidRPr="00D07EDA">
              <w:rPr>
                <w:rFonts w:ascii="Arial" w:hAnsi="Arial" w:cs="Arial"/>
                <w:sz w:val="20"/>
                <w:szCs w:val="20"/>
                <w:lang w:eastAsia="en-GB"/>
              </w:rPr>
              <w:t>39505011000001100</w:t>
            </w:r>
          </w:p>
        </w:tc>
      </w:tr>
      <w:tr w:rsidR="000D2B50" w:rsidRPr="007B0AB4" w14:paraId="28784602" w14:textId="77777777" w:rsidTr="006248A8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B689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1C2DF7EC" w14:textId="77777777" w:rsidR="000D2B50" w:rsidRDefault="00D07EDA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  <w:p w14:paraId="32038C59" w14:textId="0E8B4FAD" w:rsidR="004A51AF" w:rsidRPr="00725FB0" w:rsidRDefault="004A51AF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FF6F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BF31BA5" w14:textId="32405C06" w:rsidR="000D2B50" w:rsidRPr="004A51AF" w:rsidRDefault="007F2F58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51.7 ml</w:t>
            </w:r>
            <w:r w:rsidR="000D2B50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A51AF">
              <w:rPr>
                <w:rFonts w:ascii="Arial" w:hAnsi="Arial" w:cs="Arial"/>
                <w:sz w:val="20"/>
                <w:szCs w:val="20"/>
              </w:rPr>
              <w:t>103.4 ml</w:t>
            </w:r>
          </w:p>
        </w:tc>
      </w:tr>
      <w:tr w:rsidR="000D2B50" w:rsidRPr="007B0AB4" w14:paraId="26C89D58" w14:textId="77777777" w:rsidTr="006248A8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95FE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EE0EDE4" w14:textId="2EC803FE" w:rsidR="000D2B50" w:rsidRDefault="00317378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17378">
              <w:rPr>
                <w:rFonts w:ascii="Arial" w:hAnsi="Arial" w:cs="Arial"/>
                <w:sz w:val="20"/>
                <w:szCs w:val="20"/>
                <w:lang w:eastAsia="en-GB"/>
              </w:rPr>
              <w:t>42699611000001105</w:t>
            </w:r>
          </w:p>
          <w:p w14:paraId="116BC242" w14:textId="67E42F6D" w:rsidR="004A51AF" w:rsidRDefault="00031639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1639">
              <w:rPr>
                <w:rFonts w:ascii="Arial" w:hAnsi="Arial" w:cs="Arial"/>
                <w:sz w:val="20"/>
                <w:szCs w:val="20"/>
                <w:lang w:eastAsia="en-GB"/>
              </w:rPr>
              <w:t>42699511000001106</w:t>
            </w:r>
          </w:p>
          <w:p w14:paraId="06131BA6" w14:textId="77777777" w:rsidR="000D2B50" w:rsidRPr="00437FB1" w:rsidRDefault="000D2B50" w:rsidP="006248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5E49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E186FE8" w14:textId="77777777" w:rsidR="006431B5" w:rsidRDefault="00977CA0" w:rsidP="006248A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77CA0">
              <w:rPr>
                <w:rFonts w:ascii="Arial" w:hAnsi="Arial" w:cs="Arial"/>
                <w:sz w:val="20"/>
                <w:szCs w:val="20"/>
                <w:lang w:eastAsia="en-GB"/>
              </w:rPr>
              <w:t>45210411000001104</w:t>
            </w:r>
          </w:p>
          <w:p w14:paraId="029EF278" w14:textId="649334D4" w:rsidR="006431B5" w:rsidRPr="006431B5" w:rsidRDefault="006431B5" w:rsidP="006248A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431B5">
              <w:rPr>
                <w:rFonts w:ascii="Arial" w:hAnsi="Arial" w:cs="Arial"/>
                <w:sz w:val="20"/>
                <w:szCs w:val="20"/>
                <w:lang w:eastAsia="en-GB"/>
              </w:rPr>
              <w:t>45210511000001100</w:t>
            </w:r>
          </w:p>
        </w:tc>
      </w:tr>
    </w:tbl>
    <w:p w14:paraId="57E059DC" w14:textId="77777777" w:rsidR="00270D4F" w:rsidRDefault="00270D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33A4C61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B76D55B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F7E64E8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8AABE7C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8AE5A69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4342743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AB2FAA8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2560657" w14:textId="03DBAAAA" w:rsidR="00151B6D" w:rsidRPr="00B45B17" w:rsidRDefault="00151B6D" w:rsidP="00151B6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concept will be invalidated mid-Aug </w:t>
      </w:r>
      <w:r w:rsidRPr="00D07F89">
        <w:rPr>
          <w:rFonts w:ascii="Arial" w:eastAsiaTheme="minorHAnsi" w:hAnsi="Arial" w:cs="Arial"/>
        </w:rPr>
        <w:t xml:space="preserve">as </w:t>
      </w:r>
      <w:r>
        <w:rPr>
          <w:rFonts w:ascii="Arial" w:eastAsiaTheme="minorHAnsi" w:hAnsi="Arial" w:cs="Arial"/>
        </w:rPr>
        <w:t>it</w:t>
      </w:r>
      <w:r w:rsidRPr="00D07F89">
        <w:rPr>
          <w:rFonts w:ascii="Arial" w:eastAsiaTheme="minorHAnsi" w:hAnsi="Arial" w:cs="Arial"/>
        </w:rPr>
        <w:t xml:space="preserve"> w</w:t>
      </w:r>
      <w:r>
        <w:rPr>
          <w:rFonts w:ascii="Arial" w:eastAsiaTheme="minorHAnsi" w:hAnsi="Arial" w:cs="Arial"/>
        </w:rPr>
        <w:t>as</w:t>
      </w:r>
      <w:r w:rsidRPr="00D07F89">
        <w:rPr>
          <w:rFonts w:ascii="Arial" w:eastAsiaTheme="minorHAnsi" w:hAnsi="Arial" w:cs="Arial"/>
        </w:rPr>
        <w:t xml:space="preserve"> added erroneously</w:t>
      </w:r>
      <w:r>
        <w:rPr>
          <w:rFonts w:ascii="Arial" w:eastAsiaTheme="minorHAnsi" w:hAnsi="Arial" w:cs="Arial"/>
        </w:rPr>
        <w:t xml:space="preserve"> in terms of </w:t>
      </w:r>
      <w:proofErr w:type="spellStart"/>
      <w:r>
        <w:rPr>
          <w:rFonts w:ascii="Arial" w:eastAsiaTheme="minorHAnsi" w:hAnsi="Arial" w:cs="Arial"/>
        </w:rPr>
        <w:t>dm+d</w:t>
      </w:r>
      <w:proofErr w:type="spellEnd"/>
      <w:r>
        <w:rPr>
          <w:rFonts w:ascii="Arial" w:eastAsiaTheme="minorHAnsi" w:hAnsi="Arial" w:cs="Arial"/>
        </w:rPr>
        <w:t xml:space="preserve"> Editorial Policy.</w:t>
      </w:r>
    </w:p>
    <w:p w14:paraId="693E24A0" w14:textId="77777777" w:rsidR="00151B6D" w:rsidRDefault="00151B6D" w:rsidP="00151B6D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151B6D" w:rsidRPr="00845A41" w14:paraId="559140A0" w14:textId="77777777" w:rsidTr="006248A8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F30F" w14:textId="77777777" w:rsidR="00151B6D" w:rsidRPr="00845A41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2D43" w14:textId="77777777" w:rsidR="00151B6D" w:rsidRPr="00845A41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151B6D" w:rsidRPr="00845A41" w14:paraId="0363664A" w14:textId="77777777" w:rsidTr="006248A8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196F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7E9A2E03" w14:textId="5EF2DDF8" w:rsidR="00151B6D" w:rsidRDefault="00B63542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3542">
              <w:rPr>
                <w:rFonts w:ascii="Arial" w:hAnsi="Arial" w:cs="Arial"/>
                <w:sz w:val="20"/>
                <w:szCs w:val="20"/>
              </w:rPr>
              <w:t>Liothyronine 10micrograms/ml oral solution</w:t>
            </w:r>
          </w:p>
          <w:p w14:paraId="1B0192F7" w14:textId="49310F41" w:rsidR="00B63542" w:rsidRPr="00B63542" w:rsidRDefault="00B63542" w:rsidP="00B635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C6D4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92B763A" w14:textId="5C6FAE40" w:rsidR="00151B6D" w:rsidRPr="00845A41" w:rsidRDefault="0067629E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629E">
              <w:rPr>
                <w:rFonts w:ascii="Arial" w:hAnsi="Arial" w:cs="Arial"/>
                <w:sz w:val="20"/>
                <w:szCs w:val="20"/>
              </w:rPr>
              <w:t>Liothyronine 10micrograms/ml oral solution sugar free</w:t>
            </w:r>
            <w:r w:rsidR="00151B6D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151B6D" w:rsidRPr="00905567" w14:paraId="54458382" w14:textId="77777777" w:rsidTr="006248A8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E8D8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4F9604F0" w14:textId="40A36486" w:rsidR="00151B6D" w:rsidRDefault="0067629E" w:rsidP="006248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629E">
              <w:rPr>
                <w:rFonts w:ascii="Arial" w:hAnsi="Arial" w:cs="Arial"/>
                <w:sz w:val="20"/>
                <w:szCs w:val="20"/>
              </w:rPr>
              <w:t>44941511000001106</w:t>
            </w:r>
          </w:p>
          <w:p w14:paraId="01B0590F" w14:textId="77777777" w:rsidR="0067629E" w:rsidRPr="0067629E" w:rsidRDefault="0067629E" w:rsidP="006762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4201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3A067B7" w14:textId="4AEA656A" w:rsidR="00151B6D" w:rsidRDefault="000C1F1B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45290211000001102</w:t>
            </w:r>
          </w:p>
          <w:p w14:paraId="1EFC6899" w14:textId="77777777" w:rsidR="00304AA7" w:rsidRPr="00304AA7" w:rsidRDefault="00304AA7" w:rsidP="00304A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1B6D" w:rsidRPr="00845A41" w14:paraId="7AA4DB1F" w14:textId="77777777" w:rsidTr="006248A8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E879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7B56DA05" w14:textId="3DED1344" w:rsidR="00151B6D" w:rsidRDefault="00304AA7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4AA7">
              <w:rPr>
                <w:rFonts w:ascii="Arial" w:hAnsi="Arial" w:cs="Arial"/>
                <w:sz w:val="20"/>
                <w:szCs w:val="20"/>
              </w:rPr>
              <w:t>50 ml</w:t>
            </w:r>
          </w:p>
          <w:p w14:paraId="0D339879" w14:textId="77777777" w:rsidR="00304AA7" w:rsidRPr="00304AA7" w:rsidRDefault="00304AA7" w:rsidP="00304A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1647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AAC15E6" w14:textId="1D8C36D3" w:rsidR="00151B6D" w:rsidRDefault="00304AA7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4AA7">
              <w:rPr>
                <w:rFonts w:ascii="Arial" w:hAnsi="Arial" w:cs="Arial"/>
                <w:sz w:val="20"/>
                <w:szCs w:val="20"/>
              </w:rPr>
              <w:t>50 ml</w:t>
            </w:r>
          </w:p>
          <w:p w14:paraId="66FC5DBC" w14:textId="638C9058" w:rsidR="00304AA7" w:rsidRPr="00304AA7" w:rsidRDefault="00304AA7" w:rsidP="00304A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1B6D" w:rsidRPr="00845A41" w14:paraId="635F9DA8" w14:textId="77777777" w:rsidTr="006248A8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2EB2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75B212F" w14:textId="7BBDF4A1" w:rsidR="00151B6D" w:rsidRDefault="008A4E75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4E75">
              <w:rPr>
                <w:rFonts w:ascii="Arial" w:hAnsi="Arial" w:cs="Arial"/>
                <w:sz w:val="20"/>
                <w:szCs w:val="20"/>
              </w:rPr>
              <w:t>44935511000001105</w:t>
            </w:r>
          </w:p>
          <w:p w14:paraId="74473502" w14:textId="53077282" w:rsidR="008A4E75" w:rsidRPr="008A4E75" w:rsidRDefault="008A4E75" w:rsidP="008A4E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7F77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3FF6D148" w14:textId="5708C762" w:rsidR="00151B6D" w:rsidRDefault="008A4E75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4E75">
              <w:rPr>
                <w:rFonts w:ascii="Arial" w:hAnsi="Arial" w:cs="Arial"/>
                <w:sz w:val="20"/>
                <w:szCs w:val="20"/>
              </w:rPr>
              <w:t>45287711000001109</w:t>
            </w:r>
          </w:p>
          <w:p w14:paraId="4F2BEE3E" w14:textId="67BDE586" w:rsidR="008A4E75" w:rsidRPr="008A4E75" w:rsidRDefault="008A4E75" w:rsidP="008A4E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1B6D" w:rsidRPr="00845A41" w14:paraId="0376B221" w14:textId="77777777" w:rsidTr="006248A8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2DC4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1589C15" w14:textId="038C6C85" w:rsidR="00151B6D" w:rsidRDefault="00E77804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77804">
              <w:rPr>
                <w:rFonts w:ascii="Arial" w:hAnsi="Arial" w:cs="Arial"/>
                <w:sz w:val="20"/>
                <w:szCs w:val="20"/>
              </w:rPr>
              <w:t>Enolio</w:t>
            </w:r>
            <w:proofErr w:type="spellEnd"/>
            <w:r w:rsidRPr="00E77804">
              <w:rPr>
                <w:rFonts w:ascii="Arial" w:hAnsi="Arial" w:cs="Arial"/>
                <w:sz w:val="20"/>
                <w:szCs w:val="20"/>
              </w:rPr>
              <w:t xml:space="preserve"> 10micrograms/ml oral solution</w:t>
            </w:r>
          </w:p>
          <w:p w14:paraId="1F68B057" w14:textId="77777777" w:rsidR="00151B6D" w:rsidRPr="00725FB0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C3DD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0C03A8FD" w14:textId="44BAEB93" w:rsidR="00151B6D" w:rsidRPr="00845A41" w:rsidRDefault="00E77804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77804">
              <w:rPr>
                <w:rFonts w:ascii="Arial" w:hAnsi="Arial" w:cs="Arial"/>
                <w:sz w:val="20"/>
                <w:szCs w:val="20"/>
              </w:rPr>
              <w:t>Enolio</w:t>
            </w:r>
            <w:proofErr w:type="spellEnd"/>
            <w:r w:rsidRPr="00E77804">
              <w:rPr>
                <w:rFonts w:ascii="Arial" w:hAnsi="Arial" w:cs="Arial"/>
                <w:sz w:val="20"/>
                <w:szCs w:val="20"/>
              </w:rPr>
              <w:t xml:space="preserve"> 10micrograms/ml oral solution</w:t>
            </w:r>
            <w:r w:rsidR="00151B6D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151B6D" w:rsidRPr="00845A41" w14:paraId="784C895F" w14:textId="77777777" w:rsidTr="006248A8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42A6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34B5D005" w14:textId="2E415B94" w:rsidR="00151B6D" w:rsidRPr="00F02923" w:rsidRDefault="00E77804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7804">
              <w:rPr>
                <w:rFonts w:ascii="Arial" w:hAnsi="Arial" w:cs="Arial"/>
                <w:sz w:val="20"/>
                <w:szCs w:val="20"/>
              </w:rPr>
              <w:t>44935711000001100</w:t>
            </w:r>
          </w:p>
          <w:p w14:paraId="3DFA1114" w14:textId="77777777" w:rsidR="00151B6D" w:rsidRPr="00845A41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2FCC" w14:textId="204A6EE9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</w:t>
            </w:r>
            <w:r w:rsidR="00B635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774582" w:rsidRPr="00774582">
              <w:rPr>
                <w:rFonts w:ascii="Arial" w:hAnsi="Arial" w:cs="Arial"/>
                <w:sz w:val="20"/>
                <w:szCs w:val="20"/>
              </w:rPr>
              <w:t>45288111000001109</w:t>
            </w:r>
          </w:p>
          <w:p w14:paraId="42209DA5" w14:textId="5DD00A6B" w:rsidR="00774582" w:rsidRPr="00774582" w:rsidRDefault="00774582" w:rsidP="007745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1B6D" w:rsidRPr="00845A41" w14:paraId="1B329999" w14:textId="77777777" w:rsidTr="006248A8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F7D3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ECFC086" w14:textId="7AD6B9E0" w:rsidR="00151B6D" w:rsidRDefault="00774582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582">
              <w:rPr>
                <w:rFonts w:ascii="Arial" w:hAnsi="Arial" w:cs="Arial"/>
                <w:sz w:val="20"/>
                <w:szCs w:val="20"/>
              </w:rPr>
              <w:t>50 ml</w:t>
            </w:r>
          </w:p>
          <w:p w14:paraId="29B62C4D" w14:textId="49EB51B0" w:rsidR="00774582" w:rsidRPr="00774582" w:rsidRDefault="00774582" w:rsidP="007745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E46DC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0814B4D" w14:textId="3CB13E1B" w:rsidR="00151B6D" w:rsidRPr="007B0AB4" w:rsidRDefault="00774582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582">
              <w:rPr>
                <w:rFonts w:ascii="Arial" w:hAnsi="Arial" w:cs="Arial"/>
                <w:sz w:val="20"/>
                <w:szCs w:val="20"/>
              </w:rPr>
              <w:t>50 ml</w:t>
            </w:r>
            <w:r w:rsidR="00151B6D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151B6D" w:rsidRPr="00845A41" w14:paraId="47981DDB" w14:textId="77777777" w:rsidTr="006248A8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B4723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75B66F76" w14:textId="228A8520" w:rsidR="00151B6D" w:rsidRDefault="002E31F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31FD">
              <w:rPr>
                <w:rFonts w:ascii="Arial" w:hAnsi="Arial" w:cs="Arial"/>
                <w:sz w:val="20"/>
                <w:szCs w:val="20"/>
              </w:rPr>
              <w:t>44935811000001108</w:t>
            </w:r>
          </w:p>
          <w:p w14:paraId="202511A3" w14:textId="36567905" w:rsidR="002E31FD" w:rsidRPr="002E31FD" w:rsidRDefault="002E31FD" w:rsidP="002E31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60DF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6EB2FDD" w14:textId="3DC95401" w:rsidR="00151B6D" w:rsidRPr="007B0AB4" w:rsidRDefault="002E31F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31FD">
              <w:rPr>
                <w:rFonts w:ascii="Arial" w:hAnsi="Arial" w:cs="Arial"/>
                <w:sz w:val="20"/>
                <w:szCs w:val="20"/>
              </w:rPr>
              <w:t>45288211000001103</w:t>
            </w:r>
            <w:r w:rsidR="00151B6D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73BE9B3A" w14:textId="77777777" w:rsidR="00151B6D" w:rsidRDefault="00151B6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A50496A" w14:textId="77777777" w:rsidR="00E01783" w:rsidRDefault="00E0178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448C0FA" w14:textId="77777777" w:rsidR="00E01783" w:rsidRDefault="00E0178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620233E" w14:textId="77777777" w:rsidR="00E01783" w:rsidRDefault="00E01783" w:rsidP="00E01783">
      <w:pPr>
        <w:autoSpaceDE w:val="0"/>
        <w:autoSpaceDN w:val="0"/>
        <w:adjustRightInd w:val="0"/>
        <w:rPr>
          <w:rFonts w:ascii="Arial" w:hAnsi="Arial" w:cs="Arial"/>
        </w:rPr>
      </w:pPr>
    </w:p>
    <w:p w14:paraId="39F4D512" w14:textId="77777777" w:rsidR="00E01783" w:rsidRPr="001306C1" w:rsidRDefault="00E01783" w:rsidP="00E01783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1306C1">
        <w:rPr>
          <w:rFonts w:ascii="Arial" w:hAnsi="Arial" w:cs="Arial"/>
          <w:lang w:val="en-GB"/>
        </w:rPr>
        <w:t>The following concepts will be invalidated mid-August as they were added erroneously.</w:t>
      </w:r>
    </w:p>
    <w:p w14:paraId="009EDB53" w14:textId="77777777" w:rsidR="00E01783" w:rsidRDefault="00E01783" w:rsidP="00E0178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E01783" w:rsidRPr="00946AF8" w14:paraId="1AD73118" w14:textId="77777777" w:rsidTr="00B67609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B313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DB62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E01783" w:rsidRPr="00946AF8" w14:paraId="05AA8DD7" w14:textId="77777777" w:rsidTr="00B67609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32E2D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F8F40A0" w14:textId="72CF7D28" w:rsidR="00E01783" w:rsidRPr="00946AF8" w:rsidRDefault="00562F49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2F49">
              <w:rPr>
                <w:rFonts w:ascii="Arial" w:hAnsi="Arial" w:cs="Arial"/>
                <w:sz w:val="20"/>
                <w:szCs w:val="20"/>
              </w:rPr>
              <w:t>Ciprofloxacin 200mg/100ml solution for infusion bottles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1085" w14:textId="77777777" w:rsidR="00E01783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78198259" w14:textId="7A73BDA8" w:rsidR="00E01783" w:rsidRPr="00B01B5D" w:rsidRDefault="00562F49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2F49">
              <w:rPr>
                <w:rFonts w:ascii="Arial" w:hAnsi="Arial" w:cs="Arial"/>
                <w:sz w:val="20"/>
                <w:szCs w:val="20"/>
              </w:rPr>
              <w:t>Ciprofloxacin 200mg/100ml infusion polyethylene bottles</w:t>
            </w:r>
            <w:r w:rsidR="00E01783"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E01783" w:rsidRPr="00946AF8" w14:paraId="1952A25C" w14:textId="77777777" w:rsidTr="00B67609">
        <w:trPr>
          <w:trHeight w:val="32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2E2B" w14:textId="16A8B63F" w:rsidR="00E01783" w:rsidRPr="00B32E7C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5D14D1" w:rsidRPr="005D14D1">
              <w:rPr>
                <w:rFonts w:ascii="Arial" w:hAnsi="Arial" w:cs="Arial"/>
                <w:sz w:val="20"/>
                <w:szCs w:val="20"/>
              </w:rPr>
              <w:t>8967411000001108</w:t>
            </w:r>
          </w:p>
          <w:p w14:paraId="36C8293F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F3435" w14:textId="17F95C31" w:rsidR="00E01783" w:rsidRPr="00946AF8" w:rsidRDefault="00E01783" w:rsidP="00562F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5D14D1" w:rsidRPr="005D14D1">
              <w:rPr>
                <w:rFonts w:ascii="Arial" w:hAnsi="Arial" w:cs="Arial"/>
                <w:sz w:val="20"/>
                <w:szCs w:val="20"/>
              </w:rPr>
              <w:t>45290911000001106</w:t>
            </w:r>
          </w:p>
        </w:tc>
      </w:tr>
      <w:tr w:rsidR="00E01783" w:rsidRPr="00946AF8" w14:paraId="0DE54022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B6A0" w14:textId="77777777" w:rsidR="00096757" w:rsidRPr="00096757" w:rsidRDefault="00E01783" w:rsidP="00096757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96757" w:rsidRPr="00096757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1 bottle (VMPP not to be invalidated)</w:t>
            </w:r>
          </w:p>
          <w:p w14:paraId="122B5361" w14:textId="730AD8EF" w:rsidR="00E01783" w:rsidRPr="00946AF8" w:rsidRDefault="00096757" w:rsidP="000967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757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10 </w:t>
            </w:r>
            <w:proofErr w:type="gramStart"/>
            <w:r w:rsidRPr="00096757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bottle</w:t>
            </w:r>
            <w:proofErr w:type="gramEnd"/>
            <w:r w:rsidRPr="00096757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 (VMPP not to be invalidated)</w:t>
            </w:r>
          </w:p>
          <w:p w14:paraId="232A6D4F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249A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978E490" w14:textId="57F9D320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96757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bottle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01783" w:rsidRPr="00946AF8" w14:paraId="486DE1C7" w14:textId="77777777" w:rsidTr="00B67609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0755" w14:textId="77777777" w:rsidR="00E01783" w:rsidRPr="009711A5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F7DB9CD" w14:textId="77777777" w:rsidR="00581E1C" w:rsidRPr="00581E1C" w:rsidRDefault="00581E1C" w:rsidP="00581E1C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581E1C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38139311000001102</w:t>
            </w:r>
          </w:p>
          <w:p w14:paraId="386E88E3" w14:textId="60E475CD" w:rsidR="00E01783" w:rsidRPr="00DC66A4" w:rsidRDefault="00581E1C" w:rsidP="00B67609">
            <w:pPr>
              <w:autoSpaceDE w:val="0"/>
              <w:autoSpaceDN w:val="0"/>
              <w:adjustRightInd w:val="0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581E1C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2298191100000110</w:t>
            </w:r>
            <w:r w:rsidR="00DC66A4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</w:t>
            </w:r>
          </w:p>
          <w:p w14:paraId="03864AA7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A882" w14:textId="77777777" w:rsidR="00E01783" w:rsidRPr="00096757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757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78D0BF6" w14:textId="77777777" w:rsidR="00581E1C" w:rsidRPr="00581E1C" w:rsidRDefault="00581E1C" w:rsidP="00581E1C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581E1C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45288611000001101</w:t>
            </w:r>
          </w:p>
          <w:p w14:paraId="284DB6E3" w14:textId="5910CE7B" w:rsidR="00E01783" w:rsidRPr="00946AF8" w:rsidRDefault="00581E1C" w:rsidP="00581E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1E1C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45288711000001105</w:t>
            </w:r>
          </w:p>
        </w:tc>
      </w:tr>
      <w:tr w:rsidR="00E01783" w:rsidRPr="00946AF8" w14:paraId="5E134C56" w14:textId="77777777" w:rsidTr="00B67609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7BCA" w14:textId="2EB1397C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C66A4" w:rsidRPr="00DC66A4">
              <w:rPr>
                <w:rFonts w:ascii="Arial" w:hAnsi="Arial" w:cs="Arial"/>
                <w:sz w:val="20"/>
                <w:szCs w:val="20"/>
              </w:rPr>
              <w:t>Ciprofloxacin 200mg/100ml solution for infusion bottles (Fresenius Kabi Ltd)</w:t>
            </w:r>
          </w:p>
          <w:p w14:paraId="2E48CED3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33158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8F8DBC0" w14:textId="0D77BC20" w:rsidR="00E01783" w:rsidRPr="00946AF8" w:rsidRDefault="006C5C6A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5C6A">
              <w:rPr>
                <w:rFonts w:ascii="Arial" w:hAnsi="Arial" w:cs="Arial"/>
                <w:sz w:val="20"/>
                <w:szCs w:val="20"/>
              </w:rPr>
              <w:t>Ciprofloxacin 200mg/100ml infusion polyethylene bottles (Fresenius Kabi Ltd)</w:t>
            </w:r>
            <w:r w:rsidR="00E01783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01783" w:rsidRPr="00946AF8" w14:paraId="592E424F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45530" w14:textId="77777777" w:rsidR="00E01783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40C07D0C" w14:textId="5385752C" w:rsidR="00E01783" w:rsidRPr="00946AF8" w:rsidRDefault="00034266" w:rsidP="006C5C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266">
              <w:rPr>
                <w:rFonts w:ascii="Arial" w:hAnsi="Arial" w:cs="Arial"/>
                <w:sz w:val="20"/>
                <w:szCs w:val="20"/>
              </w:rPr>
              <w:t>36570411000001101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1678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538CBCA7" w14:textId="43348824" w:rsidR="00E01783" w:rsidRPr="00946AF8" w:rsidRDefault="00034266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4266">
              <w:rPr>
                <w:rFonts w:ascii="Arial" w:hAnsi="Arial" w:cs="Arial"/>
                <w:sz w:val="20"/>
                <w:szCs w:val="20"/>
              </w:rPr>
              <w:t>45288811000001102</w:t>
            </w:r>
          </w:p>
        </w:tc>
      </w:tr>
      <w:tr w:rsidR="00E01783" w:rsidRPr="00946AF8" w14:paraId="504782B1" w14:textId="77777777" w:rsidTr="00B67609">
        <w:trPr>
          <w:trHeight w:val="69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C343" w14:textId="77777777" w:rsidR="00E01783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0AF9D721" w14:textId="2D3AB98F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1 bottle</w:t>
            </w:r>
            <w:r w:rsidRPr="009711A5">
              <w:rPr>
                <w:rFonts w:ascii="Arial" w:hAnsi="Arial" w:cs="Arial"/>
                <w:sz w:val="20"/>
                <w:szCs w:val="20"/>
              </w:rPr>
              <w:br/>
            </w:r>
            <w:r w:rsidR="00034266">
              <w:rPr>
                <w:rFonts w:ascii="Arial" w:hAnsi="Arial" w:cs="Arial"/>
                <w:sz w:val="20"/>
                <w:szCs w:val="20"/>
              </w:rPr>
              <w:t>1</w:t>
            </w:r>
            <w:r w:rsidRPr="009711A5">
              <w:rPr>
                <w:rFonts w:ascii="Arial" w:hAnsi="Arial" w:cs="Arial"/>
                <w:sz w:val="20"/>
                <w:szCs w:val="20"/>
              </w:rPr>
              <w:t>0 bottle</w:t>
            </w:r>
          </w:p>
          <w:p w14:paraId="2DBED525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3C336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464AF21" w14:textId="77777777" w:rsidR="00E01783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059F6DE4" w14:textId="6EF3846B" w:rsidR="00E01783" w:rsidRPr="00946AF8" w:rsidRDefault="00034266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01783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gramStart"/>
            <w:r w:rsidR="00E01783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="00E01783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01783" w:rsidRPr="00946AF8" w14:paraId="33ECB51E" w14:textId="77777777" w:rsidTr="00B67609">
        <w:trPr>
          <w:trHeight w:val="70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A959" w14:textId="77777777" w:rsidR="00E01783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665CDD3" w14:textId="77777777" w:rsidR="005256EE" w:rsidRPr="005256EE" w:rsidRDefault="005256EE" w:rsidP="005256EE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5256EE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44081711000001103</w:t>
            </w:r>
          </w:p>
          <w:p w14:paraId="2F611EF2" w14:textId="1A95F10B" w:rsidR="00E01783" w:rsidRPr="00946AF8" w:rsidRDefault="005256EE" w:rsidP="005256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6EE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36570511000001102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F777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26F80548" w14:textId="77777777" w:rsidR="005256EE" w:rsidRPr="005256EE" w:rsidRDefault="005256EE" w:rsidP="005256EE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5256EE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45288911000001107</w:t>
            </w:r>
          </w:p>
          <w:p w14:paraId="4B952657" w14:textId="01F8D446" w:rsidR="00E01783" w:rsidRPr="00946AF8" w:rsidRDefault="005256EE" w:rsidP="005256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6EE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45289011000001103</w:t>
            </w:r>
          </w:p>
        </w:tc>
      </w:tr>
    </w:tbl>
    <w:p w14:paraId="796632DB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6D19E0E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86E8F1E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5F2606F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2C01905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56CC50B" w14:textId="77777777" w:rsidR="00133B10" w:rsidRDefault="00133B10" w:rsidP="00133B1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133B10" w:rsidRPr="00946AF8" w14:paraId="0A45649C" w14:textId="77777777" w:rsidTr="00B67609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1C00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0024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133B10" w:rsidRPr="00946AF8" w14:paraId="7694ED3D" w14:textId="77777777" w:rsidTr="00B67609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16E25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3A5B4122" w14:textId="25102637" w:rsidR="00133B10" w:rsidRPr="00946AF8" w:rsidRDefault="007B77D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77D4">
              <w:rPr>
                <w:rFonts w:ascii="Arial" w:hAnsi="Arial" w:cs="Arial"/>
                <w:sz w:val="20"/>
                <w:szCs w:val="20"/>
              </w:rPr>
              <w:t>Ciprofloxacin 400mg/200ml solution for infusion bottles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77F6" w14:textId="77777777" w:rsidR="00133B10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6AD0490" w14:textId="2E3C693F" w:rsidR="00133B10" w:rsidRPr="00B01B5D" w:rsidRDefault="007B77D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77D4">
              <w:rPr>
                <w:rFonts w:ascii="Arial" w:hAnsi="Arial" w:cs="Arial"/>
                <w:sz w:val="20"/>
                <w:szCs w:val="20"/>
              </w:rPr>
              <w:t>Ciprofloxacin 400mg/200ml infusion polyethylene bottles</w:t>
            </w:r>
            <w:r w:rsidR="00133B10"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133B10" w:rsidRPr="00946AF8" w14:paraId="7A7F45AA" w14:textId="77777777" w:rsidTr="00B67609">
        <w:trPr>
          <w:trHeight w:val="32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30B3" w14:textId="3CC5FE86" w:rsidR="00133B10" w:rsidRPr="00B32E7C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B77D4" w:rsidRPr="007B77D4">
              <w:rPr>
                <w:rFonts w:ascii="Arial" w:hAnsi="Arial" w:cs="Arial"/>
                <w:sz w:val="20"/>
                <w:szCs w:val="20"/>
              </w:rPr>
              <w:t>8973011000001101</w:t>
            </w:r>
          </w:p>
          <w:p w14:paraId="1A7F2077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D3C1E" w14:textId="09DA8881" w:rsidR="00133B10" w:rsidRPr="00B01B5D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05CE1" w:rsidRPr="00305CE1">
              <w:rPr>
                <w:rFonts w:ascii="Arial" w:hAnsi="Arial" w:cs="Arial"/>
                <w:sz w:val="20"/>
                <w:szCs w:val="20"/>
              </w:rPr>
              <w:t>45291011000001103</w:t>
            </w:r>
          </w:p>
          <w:p w14:paraId="08C7F7EF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B10" w:rsidRPr="00946AF8" w14:paraId="46830C6E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39D5" w14:textId="77777777" w:rsidR="00305CE1" w:rsidRPr="00305CE1" w:rsidRDefault="00133B10" w:rsidP="00305CE1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05CE1" w:rsidRPr="00305CE1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1 bottle (VMPP not to be invalidated)</w:t>
            </w:r>
          </w:p>
          <w:p w14:paraId="7FA093A6" w14:textId="0E814FBD" w:rsidR="00133B10" w:rsidRPr="00946AF8" w:rsidRDefault="00305CE1" w:rsidP="00305C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CE1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10 </w:t>
            </w:r>
            <w:proofErr w:type="gramStart"/>
            <w:r w:rsidRPr="00305CE1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bottle</w:t>
            </w:r>
            <w:proofErr w:type="gramEnd"/>
            <w:r w:rsidRPr="00305CE1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 (VMPP not to be invalidated)</w:t>
            </w:r>
          </w:p>
          <w:p w14:paraId="4E4D421D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214A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3E7FC3B0" w14:textId="60F58B50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A62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bottle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33B10" w:rsidRPr="00946AF8" w14:paraId="45C60940" w14:textId="77777777" w:rsidTr="00B67609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0BB78" w14:textId="77777777" w:rsidR="00133B10" w:rsidRPr="009711A5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2CDD1A99" w14:textId="77777777" w:rsidR="00D053C8" w:rsidRPr="00D053C8" w:rsidRDefault="00D053C8" w:rsidP="00D053C8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D053C8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34611611000001103</w:t>
            </w:r>
          </w:p>
          <w:p w14:paraId="0492DBBB" w14:textId="39523021" w:rsidR="00133B10" w:rsidRPr="00946AF8" w:rsidRDefault="00D053C8" w:rsidP="00D053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053C8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35011811000001103</w:t>
            </w:r>
          </w:p>
          <w:p w14:paraId="110446C4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B78A9" w14:textId="77777777" w:rsidR="00133B10" w:rsidRPr="00096757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757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D5D4D1F" w14:textId="77777777" w:rsidR="00D053C8" w:rsidRPr="00D053C8" w:rsidRDefault="00D053C8" w:rsidP="00D053C8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D053C8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45289311000001100</w:t>
            </w:r>
          </w:p>
          <w:p w14:paraId="4E48CEB7" w14:textId="2F647EEC" w:rsidR="00133B10" w:rsidRDefault="00D053C8" w:rsidP="00D053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053C8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45289411000001107</w:t>
            </w:r>
          </w:p>
          <w:p w14:paraId="55D0C944" w14:textId="77777777" w:rsidR="00D053C8" w:rsidRPr="00D053C8" w:rsidRDefault="00D053C8" w:rsidP="00D05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B10" w:rsidRPr="00946AF8" w14:paraId="030E788D" w14:textId="77777777" w:rsidTr="00B67609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A408" w14:textId="2900DE85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54B70" w:rsidRPr="00754B70">
              <w:rPr>
                <w:rFonts w:ascii="Arial" w:hAnsi="Arial" w:cs="Arial"/>
                <w:sz w:val="20"/>
                <w:szCs w:val="20"/>
              </w:rPr>
              <w:t>Ciprofloxacin 400mg/200ml solution for infusion bottles (Fresenius Kabi Ltd)</w:t>
            </w:r>
          </w:p>
          <w:p w14:paraId="786AA131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D049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961412E" w14:textId="19F12825" w:rsidR="00754B70" w:rsidRPr="00946AF8" w:rsidRDefault="00754B7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4B70">
              <w:rPr>
                <w:rFonts w:ascii="Arial" w:hAnsi="Arial" w:cs="Arial"/>
                <w:sz w:val="20"/>
                <w:szCs w:val="20"/>
              </w:rPr>
              <w:t>Ciprofloxacin 400mg/200ml infusion polyethylene bottles (Fresenius Kabi Ltd)</w:t>
            </w:r>
          </w:p>
        </w:tc>
      </w:tr>
      <w:tr w:rsidR="00133B10" w:rsidRPr="00946AF8" w14:paraId="13C0330B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6FD8" w14:textId="77777777" w:rsidR="00133B10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C5DC48B" w14:textId="101D6385" w:rsidR="00133B10" w:rsidRDefault="005B6126" w:rsidP="006F3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126">
              <w:rPr>
                <w:rFonts w:ascii="Arial" w:hAnsi="Arial" w:cs="Arial"/>
                <w:sz w:val="20"/>
                <w:szCs w:val="20"/>
              </w:rPr>
              <w:t>36570611000001103</w:t>
            </w:r>
          </w:p>
          <w:p w14:paraId="2A8F82D4" w14:textId="77777777" w:rsidR="005B6126" w:rsidRPr="005B6126" w:rsidRDefault="005B6126" w:rsidP="005B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AD3E8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4C063C3" w14:textId="73BDBBC3" w:rsidR="00133B10" w:rsidRPr="00946AF8" w:rsidRDefault="005B6126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6126">
              <w:rPr>
                <w:rFonts w:ascii="Arial" w:hAnsi="Arial" w:cs="Arial"/>
                <w:sz w:val="20"/>
                <w:szCs w:val="20"/>
              </w:rPr>
              <w:t>45289511000001106</w:t>
            </w:r>
            <w:r w:rsidR="00133B10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33B10" w:rsidRPr="00946AF8" w14:paraId="458F4863" w14:textId="77777777" w:rsidTr="00B67609">
        <w:trPr>
          <w:trHeight w:val="69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E292" w14:textId="77777777" w:rsidR="00133B10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056AD003" w14:textId="0F92831C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1 bottle</w:t>
            </w:r>
            <w:r w:rsidRPr="009711A5">
              <w:rPr>
                <w:rFonts w:ascii="Arial" w:hAnsi="Arial" w:cs="Arial"/>
                <w:sz w:val="20"/>
                <w:szCs w:val="20"/>
              </w:rPr>
              <w:br/>
            </w:r>
            <w:r w:rsidR="006F37D7">
              <w:rPr>
                <w:rFonts w:ascii="Arial" w:hAnsi="Arial" w:cs="Arial"/>
                <w:sz w:val="20"/>
                <w:szCs w:val="20"/>
              </w:rPr>
              <w:t>1</w:t>
            </w:r>
            <w:r w:rsidRPr="009711A5">
              <w:rPr>
                <w:rFonts w:ascii="Arial" w:hAnsi="Arial" w:cs="Arial"/>
                <w:sz w:val="20"/>
                <w:szCs w:val="20"/>
              </w:rPr>
              <w:t>0 bottle</w:t>
            </w:r>
          </w:p>
          <w:p w14:paraId="6DBAB5D0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EBA4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2A5CED1" w14:textId="77777777" w:rsidR="00133B10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7DFBF267" w14:textId="14A1F6FF" w:rsidR="00133B10" w:rsidRPr="00946AF8" w:rsidRDefault="006F37D7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3B10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gramStart"/>
            <w:r w:rsidR="00133B10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="00133B10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33B10" w:rsidRPr="00946AF8" w14:paraId="7966D011" w14:textId="77777777" w:rsidTr="00B67609">
        <w:trPr>
          <w:trHeight w:val="70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D841" w14:textId="77777777" w:rsidR="00133B10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8EB67E4" w14:textId="77777777" w:rsidR="0031249D" w:rsidRPr="0031249D" w:rsidRDefault="0031249D" w:rsidP="0031249D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31249D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44081811000001106</w:t>
            </w:r>
          </w:p>
          <w:p w14:paraId="1221FBD3" w14:textId="19FD5A2A" w:rsidR="00133B10" w:rsidRDefault="0031249D" w:rsidP="003124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1249D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36570711000001107</w:t>
            </w:r>
          </w:p>
          <w:p w14:paraId="79C18EF5" w14:textId="77777777" w:rsidR="0031249D" w:rsidRPr="0031249D" w:rsidRDefault="0031249D" w:rsidP="0031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643D8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014D5E8C" w14:textId="77777777" w:rsidR="0031249D" w:rsidRPr="0031249D" w:rsidRDefault="0031249D" w:rsidP="0031249D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31249D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45289611000001105</w:t>
            </w:r>
          </w:p>
          <w:p w14:paraId="7A911EBA" w14:textId="1030C20F" w:rsidR="00133B10" w:rsidRDefault="0031249D" w:rsidP="003124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1249D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45289711000001101</w:t>
            </w:r>
          </w:p>
          <w:p w14:paraId="670657E5" w14:textId="0AA4CB0D" w:rsidR="0031249D" w:rsidRPr="0031249D" w:rsidRDefault="0031249D" w:rsidP="0031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A615D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258ACA7" w14:textId="77777777" w:rsidR="003F0474" w:rsidRDefault="003F047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48E18B7" w14:textId="77777777" w:rsidR="003F0474" w:rsidRDefault="003F0474" w:rsidP="003F047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3F0474" w:rsidRPr="00946AF8" w14:paraId="679AAF1E" w14:textId="77777777" w:rsidTr="00B67609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06A4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6731C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3F0474" w:rsidRPr="00946AF8" w14:paraId="325A5299" w14:textId="77777777" w:rsidTr="00B67609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D09B6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4AA4F9B" w14:textId="521836AF" w:rsidR="003F0474" w:rsidRPr="00946AF8" w:rsidRDefault="000B0812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0812">
              <w:rPr>
                <w:rFonts w:ascii="Arial" w:hAnsi="Arial" w:cs="Arial"/>
                <w:sz w:val="20"/>
                <w:szCs w:val="20"/>
              </w:rPr>
              <w:t>Moxifloxacin 400mg/250ml solution for infusion bottles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CA189" w14:textId="77777777" w:rsidR="003F0474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38DCF66" w14:textId="3BFC35BB" w:rsidR="003F0474" w:rsidRPr="00B01B5D" w:rsidRDefault="00343E01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E01">
              <w:rPr>
                <w:rFonts w:ascii="Arial" w:hAnsi="Arial" w:cs="Arial"/>
                <w:sz w:val="20"/>
                <w:szCs w:val="20"/>
              </w:rPr>
              <w:t>Moxifloxacin 400mg/250ml infusion polyethylene bottles</w:t>
            </w:r>
            <w:r w:rsidR="003F0474"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3F0474" w:rsidRPr="00946AF8" w14:paraId="67242620" w14:textId="77777777" w:rsidTr="00B67609">
        <w:trPr>
          <w:trHeight w:val="32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EEB4" w14:textId="77777777" w:rsidR="00343E01" w:rsidRDefault="003F0474" w:rsidP="008340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2AECDB7D" w14:textId="601A9CF5" w:rsidR="003F0474" w:rsidRPr="00946AF8" w:rsidRDefault="00343E01" w:rsidP="008340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E01">
              <w:rPr>
                <w:rFonts w:ascii="Arial" w:hAnsi="Arial" w:cs="Arial"/>
                <w:sz w:val="20"/>
                <w:szCs w:val="20"/>
              </w:rPr>
              <w:t>16756911000001108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8D6C" w14:textId="4381D83C" w:rsidR="003F0474" w:rsidRPr="00946AF8" w:rsidRDefault="003F0474" w:rsidP="008340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B3045" w:rsidRPr="00AB3045">
              <w:rPr>
                <w:rFonts w:ascii="Arial" w:hAnsi="Arial" w:cs="Arial"/>
                <w:sz w:val="20"/>
                <w:szCs w:val="20"/>
              </w:rPr>
              <w:t>45291111000001102</w:t>
            </w:r>
          </w:p>
        </w:tc>
      </w:tr>
      <w:tr w:rsidR="003F0474" w:rsidRPr="00946AF8" w14:paraId="395D987E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9FB3" w14:textId="77777777" w:rsidR="003B2F36" w:rsidRPr="003B2F36" w:rsidRDefault="003F0474" w:rsidP="003B2F36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B2F36"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1 bottle (VMPP not to be invalidated)</w:t>
            </w:r>
          </w:p>
          <w:p w14:paraId="70D774CF" w14:textId="1F46860C" w:rsidR="003F0474" w:rsidRPr="00946AF8" w:rsidRDefault="003B2F36" w:rsidP="003B2F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10 </w:t>
            </w:r>
            <w:proofErr w:type="gramStart"/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bottle</w:t>
            </w:r>
            <w:proofErr w:type="gramEnd"/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 (VMPP not to be invalidated)</w:t>
            </w:r>
          </w:p>
          <w:p w14:paraId="14A92B94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8257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70A1893" w14:textId="30E888E0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F323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 bottle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F0474" w:rsidRPr="00946AF8" w14:paraId="50217A70" w14:textId="77777777" w:rsidTr="00B67609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F27D" w14:textId="77777777" w:rsidR="003F0474" w:rsidRPr="009711A5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93BC499" w14:textId="77777777" w:rsidR="003B2F36" w:rsidRPr="003B2F36" w:rsidRDefault="003B2F36" w:rsidP="003B2F36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16751711000001100</w:t>
            </w:r>
          </w:p>
          <w:p w14:paraId="29D887C9" w14:textId="04F20D8F" w:rsidR="003F0474" w:rsidRPr="00946AF8" w:rsidRDefault="003B2F36" w:rsidP="003B2F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27047411000001103</w:t>
            </w:r>
          </w:p>
          <w:p w14:paraId="72DDF29F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BE57" w14:textId="77777777" w:rsidR="003F0474" w:rsidRPr="00096757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757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8AB7F8D" w14:textId="77777777" w:rsidR="003B2F36" w:rsidRPr="003B2F36" w:rsidRDefault="003B2F36" w:rsidP="003B2F36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45290411000001103</w:t>
            </w:r>
          </w:p>
          <w:p w14:paraId="0F4B2044" w14:textId="464925C7" w:rsidR="003F0474" w:rsidRPr="00946AF8" w:rsidRDefault="003B2F36" w:rsidP="003B2F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45290511000001104</w:t>
            </w:r>
          </w:p>
        </w:tc>
      </w:tr>
      <w:tr w:rsidR="003F0474" w:rsidRPr="00946AF8" w14:paraId="6ACB38C0" w14:textId="77777777" w:rsidTr="00B67609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FB32" w14:textId="1E815B32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15611" w:rsidRPr="00D15611">
              <w:rPr>
                <w:rFonts w:ascii="Arial" w:hAnsi="Arial" w:cs="Arial"/>
                <w:sz w:val="20"/>
                <w:szCs w:val="20"/>
              </w:rPr>
              <w:t>Moxifloxacin 400mg/250ml solution for infusion bottles (Fresenius Kabi Ltd)</w:t>
            </w:r>
          </w:p>
          <w:p w14:paraId="034B8535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0625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16F25C4A" w14:textId="7E27D995" w:rsidR="003F0474" w:rsidRPr="00946AF8" w:rsidRDefault="00D15611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5611">
              <w:rPr>
                <w:rFonts w:ascii="Arial" w:hAnsi="Arial" w:cs="Arial"/>
                <w:sz w:val="20"/>
                <w:szCs w:val="20"/>
              </w:rPr>
              <w:t>Moxifloxacin 400mg/250ml infusion polyethylene bottles (Fresenius Kabi Ltd)</w:t>
            </w:r>
          </w:p>
        </w:tc>
      </w:tr>
      <w:tr w:rsidR="003F0474" w:rsidRPr="00946AF8" w14:paraId="1807D5E0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06F9" w14:textId="77777777" w:rsidR="003F0474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54ACFB65" w14:textId="7E21DDFA" w:rsidR="003F0474" w:rsidRPr="00946AF8" w:rsidRDefault="003F363F" w:rsidP="00BF32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63F">
              <w:rPr>
                <w:rFonts w:ascii="Arial" w:hAnsi="Arial" w:cs="Arial"/>
                <w:sz w:val="20"/>
                <w:szCs w:val="20"/>
              </w:rPr>
              <w:t>36571311000001103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2697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11161A9E" w14:textId="5912F6CC" w:rsidR="003F0474" w:rsidRPr="00946AF8" w:rsidRDefault="003F363F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63F">
              <w:rPr>
                <w:rFonts w:ascii="Arial" w:hAnsi="Arial" w:cs="Arial"/>
                <w:sz w:val="20"/>
                <w:szCs w:val="20"/>
              </w:rPr>
              <w:t>45290611000001100</w:t>
            </w:r>
            <w:r w:rsidR="003F0474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F0474" w:rsidRPr="00946AF8" w14:paraId="5107C647" w14:textId="77777777" w:rsidTr="00B67609">
        <w:trPr>
          <w:trHeight w:val="69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A7DF" w14:textId="77777777" w:rsidR="003F0474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AC90A60" w14:textId="5CEDEC2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1 bottle</w:t>
            </w:r>
            <w:r w:rsidRPr="009711A5">
              <w:rPr>
                <w:rFonts w:ascii="Arial" w:hAnsi="Arial" w:cs="Arial"/>
                <w:sz w:val="20"/>
                <w:szCs w:val="20"/>
              </w:rPr>
              <w:br/>
            </w:r>
            <w:r w:rsidR="00BF3233">
              <w:rPr>
                <w:rFonts w:ascii="Arial" w:hAnsi="Arial" w:cs="Arial"/>
                <w:sz w:val="20"/>
                <w:szCs w:val="20"/>
              </w:rPr>
              <w:t>1</w:t>
            </w:r>
            <w:r w:rsidRPr="009711A5">
              <w:rPr>
                <w:rFonts w:ascii="Arial" w:hAnsi="Arial" w:cs="Arial"/>
                <w:sz w:val="20"/>
                <w:szCs w:val="20"/>
              </w:rPr>
              <w:t>0 bottle</w:t>
            </w:r>
          </w:p>
          <w:p w14:paraId="3D9FE229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1E47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4DFA6C66" w14:textId="77777777" w:rsidR="003F0474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1B1D6065" w14:textId="6D0E2933" w:rsidR="003F0474" w:rsidRPr="00946AF8" w:rsidRDefault="00BF323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F0474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gramStart"/>
            <w:r w:rsidR="003F0474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="003F0474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F0474" w:rsidRPr="00946AF8" w14:paraId="63739E66" w14:textId="77777777" w:rsidTr="00B67609">
        <w:trPr>
          <w:trHeight w:val="70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657D" w14:textId="77777777" w:rsidR="003F0474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31372F7A" w14:textId="77777777" w:rsidR="00B47556" w:rsidRPr="00B47556" w:rsidRDefault="00B47556" w:rsidP="00B47556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B4755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44082911000001107</w:t>
            </w:r>
          </w:p>
          <w:p w14:paraId="602DBE08" w14:textId="2D2538D5" w:rsidR="003F0474" w:rsidRPr="00946AF8" w:rsidRDefault="00B47556" w:rsidP="00B47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755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36571411000001105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3523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67D1AA2B" w14:textId="77777777" w:rsidR="00B47556" w:rsidRPr="00B47556" w:rsidRDefault="00B47556" w:rsidP="00B47556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B4755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45290711000001109</w:t>
            </w:r>
          </w:p>
          <w:p w14:paraId="205B23A8" w14:textId="220C52E2" w:rsidR="003F0474" w:rsidRPr="00946AF8" w:rsidRDefault="00B47556" w:rsidP="00B47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755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45290811000001101</w:t>
            </w:r>
          </w:p>
        </w:tc>
      </w:tr>
    </w:tbl>
    <w:p w14:paraId="66E399BF" w14:textId="77777777" w:rsidR="003F0474" w:rsidRDefault="003F047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B0081A3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D22D42B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3277C22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6C768D79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7617CB96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7A580BF6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68747C9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71DFD03D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7DB1724" w14:textId="2ED9BACB" w:rsidR="00157E02" w:rsidRPr="001306C1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1306C1">
        <w:rPr>
          <w:rFonts w:ascii="Arial" w:hAnsi="Arial" w:cs="Arial"/>
          <w:lang w:val="en-GB"/>
        </w:rPr>
        <w:lastRenderedPageBreak/>
        <w:t>The following concepts will be invalidated mid-August as they were added erroneously.</w:t>
      </w:r>
    </w:p>
    <w:p w14:paraId="39304561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157E02" w:rsidRPr="00EF4388" w14:paraId="27A4EB46" w14:textId="77777777" w:rsidTr="00AD20C2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937A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929A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157E02" w:rsidRPr="00EF4388" w14:paraId="4C8224A4" w14:textId="77777777" w:rsidTr="00AD20C2">
        <w:trPr>
          <w:trHeight w:val="67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A149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D526AF4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Generic </w:t>
            </w:r>
            <w:proofErr w:type="spellStart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injection 100ml bottles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C8CF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06DB9EA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Generic </w:t>
            </w:r>
            <w:proofErr w:type="spellStart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infusion 100ml bottles</w:t>
            </w:r>
          </w:p>
        </w:tc>
      </w:tr>
      <w:tr w:rsidR="00157E02" w:rsidRPr="00EF4388" w14:paraId="194586EA" w14:textId="77777777" w:rsidTr="00AD20C2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913A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B043C42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7422811000001108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6FD1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9367579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45298511000001101</w:t>
            </w:r>
          </w:p>
        </w:tc>
      </w:tr>
      <w:tr w:rsidR="00157E02" w:rsidRPr="00EF4388" w14:paraId="056A8EC3" w14:textId="77777777" w:rsidTr="00AD20C2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7E53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9DBFC49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1 bottle </w:t>
            </w:r>
          </w:p>
          <w:p w14:paraId="476A56F5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D80F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6EB963D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</w:p>
          <w:p w14:paraId="66EF4D04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</w:p>
        </w:tc>
      </w:tr>
      <w:tr w:rsidR="00157E02" w:rsidRPr="00EF4388" w14:paraId="2BC6ACEE" w14:textId="77777777" w:rsidTr="00AD20C2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8F6D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1D23878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7422911000001103</w:t>
            </w:r>
          </w:p>
          <w:p w14:paraId="48CD0E56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30839511000001102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E2AA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6238367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45296511000001102</w:t>
            </w:r>
          </w:p>
          <w:p w14:paraId="5B74D2C5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45296611000001103</w:t>
            </w:r>
          </w:p>
        </w:tc>
      </w:tr>
      <w:tr w:rsidR="00157E02" w:rsidRPr="00EF4388" w14:paraId="57B56629" w14:textId="77777777" w:rsidTr="00AD20C2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E65F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0B66C865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injection 100ml bottles</w:t>
            </w:r>
          </w:p>
          <w:p w14:paraId="0122842A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(Fresenius Kabi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4FEF3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202572E4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infusion 100ml bottles (Fresenius Kabi Ltd)</w:t>
            </w:r>
          </w:p>
        </w:tc>
      </w:tr>
      <w:tr w:rsidR="00157E02" w:rsidRPr="00EF4388" w14:paraId="19227B89" w14:textId="77777777" w:rsidTr="00AD20C2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2678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A59BD96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7423011000001106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DDDC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34AE2DDE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45296811000001104</w:t>
            </w:r>
          </w:p>
        </w:tc>
      </w:tr>
      <w:tr w:rsidR="00157E02" w:rsidRPr="00EF4388" w14:paraId="4797CBCB" w14:textId="77777777" w:rsidTr="00AD20C2">
        <w:trPr>
          <w:trHeight w:val="54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0119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E38FD1D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</w:p>
          <w:p w14:paraId="4B5323FE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94AC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B8C7CAD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br/>
              <w:t>10 bottle</w:t>
            </w:r>
          </w:p>
        </w:tc>
      </w:tr>
      <w:tr w:rsidR="00157E02" w:rsidRPr="00EF4388" w14:paraId="21CC60AA" w14:textId="77777777" w:rsidTr="00AD20C2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0782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296DB1F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7423111000001107</w:t>
            </w:r>
          </w:p>
          <w:p w14:paraId="10610663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30839611000001103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BA6F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283368E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45296911000001109</w:t>
            </w:r>
          </w:p>
          <w:p w14:paraId="7ED08D5F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45297011000001108</w:t>
            </w:r>
          </w:p>
        </w:tc>
      </w:tr>
    </w:tbl>
    <w:p w14:paraId="7B88AC95" w14:textId="77777777" w:rsidR="00157E02" w:rsidRDefault="00157E02" w:rsidP="00BB7C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564C4A" w14:textId="77777777" w:rsidR="00157E02" w:rsidRDefault="00157E02" w:rsidP="00BB7C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219DD4" w14:textId="77777777" w:rsidR="00157E02" w:rsidRPr="00157E02" w:rsidRDefault="00157E02" w:rsidP="00BB7C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157E02" w:rsidRPr="001627EB" w14:paraId="23AFC509" w14:textId="77777777" w:rsidTr="00AD20C2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8DABF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BBDC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157E02" w:rsidRPr="001627EB" w14:paraId="1EEF8334" w14:textId="77777777" w:rsidTr="00AD20C2">
        <w:trPr>
          <w:trHeight w:val="72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6A324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A4D70BF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Generic </w:t>
            </w:r>
            <w:proofErr w:type="spellStart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injection 500ml bottles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B32F8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50F16EE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Generic </w:t>
            </w:r>
            <w:proofErr w:type="spellStart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infusion 500ml bottles</w:t>
            </w:r>
          </w:p>
        </w:tc>
      </w:tr>
      <w:tr w:rsidR="00157E02" w:rsidRPr="001627EB" w14:paraId="66E9452A" w14:textId="77777777" w:rsidTr="00AD20C2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91417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6D4AB05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7423211000001101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1B18A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6F4C2FD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45298611000001102</w:t>
            </w:r>
          </w:p>
        </w:tc>
      </w:tr>
      <w:tr w:rsidR="00157E02" w:rsidRPr="001627EB" w14:paraId="688C5F49" w14:textId="77777777" w:rsidTr="00AD20C2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F539F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D07BBCD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1 bottle </w:t>
            </w:r>
          </w:p>
          <w:p w14:paraId="3CBC746D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B41FB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4AEFF7F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br/>
              <w:t>10 bottle</w:t>
            </w:r>
          </w:p>
        </w:tc>
      </w:tr>
      <w:tr w:rsidR="00157E02" w:rsidRPr="001627EB" w14:paraId="3F81FA1D" w14:textId="77777777" w:rsidTr="00AD20C2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05D8A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681782A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7423311000001109</w:t>
            </w:r>
          </w:p>
          <w:p w14:paraId="7FEB8EA3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30839711000001107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09F1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0A60671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45297211000001103</w:t>
            </w:r>
          </w:p>
          <w:p w14:paraId="0C51F71E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45297311000001106</w:t>
            </w:r>
          </w:p>
        </w:tc>
      </w:tr>
      <w:tr w:rsidR="00157E02" w:rsidRPr="001627EB" w14:paraId="025AE0D4" w14:textId="77777777" w:rsidTr="00AD20C2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4F78F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47A1EA9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injection 500ml bottles</w:t>
            </w:r>
          </w:p>
          <w:p w14:paraId="6BF72105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(Fresenius Kabi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9EAD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C660F04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infusion 500ml bottles (Fresenius Kabi Ltd)</w:t>
            </w:r>
          </w:p>
        </w:tc>
      </w:tr>
      <w:tr w:rsidR="00157E02" w:rsidRPr="001627EB" w14:paraId="6AC66AFB" w14:textId="77777777" w:rsidTr="00AD20C2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DD5C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58C030B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7423411000001102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D87B4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A2BBB8A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45297411000001104</w:t>
            </w:r>
          </w:p>
        </w:tc>
      </w:tr>
      <w:tr w:rsidR="00157E02" w:rsidRPr="001627EB" w14:paraId="35858C96" w14:textId="77777777" w:rsidTr="00AD20C2">
        <w:trPr>
          <w:trHeight w:val="54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14D2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6429D05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</w:p>
          <w:p w14:paraId="248EB5C4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D7BA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363C4E6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br/>
              <w:t>10 bottle</w:t>
            </w:r>
          </w:p>
        </w:tc>
      </w:tr>
      <w:tr w:rsidR="00157E02" w:rsidRPr="001627EB" w14:paraId="776F2261" w14:textId="77777777" w:rsidTr="00AD20C2">
        <w:trPr>
          <w:trHeight w:val="62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38F2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8E88FAE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7423511000001103</w:t>
            </w:r>
          </w:p>
          <w:p w14:paraId="1CDCD20A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30839811000001104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9C94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6DEDB686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45297511000001100</w:t>
            </w:r>
          </w:p>
          <w:p w14:paraId="53802DF0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45297611000001101</w:t>
            </w:r>
          </w:p>
        </w:tc>
      </w:tr>
    </w:tbl>
    <w:p w14:paraId="07D1AB54" w14:textId="77777777" w:rsidR="00157E02" w:rsidRDefault="00157E0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BBE2090" w14:textId="77777777" w:rsidR="00157E02" w:rsidRDefault="00157E0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13EA9D31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63BB" w14:textId="77777777" w:rsidR="001861F8" w:rsidRDefault="001861F8">
      <w:r>
        <w:separator/>
      </w:r>
    </w:p>
  </w:endnote>
  <w:endnote w:type="continuationSeparator" w:id="0">
    <w:p w14:paraId="00FCFB59" w14:textId="77777777" w:rsidR="001861F8" w:rsidRDefault="001861F8">
      <w:r>
        <w:continuationSeparator/>
      </w:r>
    </w:p>
  </w:endnote>
  <w:endnote w:type="continuationNotice" w:id="1">
    <w:p w14:paraId="2099BDE0" w14:textId="77777777" w:rsidR="001861F8" w:rsidRDefault="00186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4FCF" w14:textId="77777777" w:rsidR="005E6E6A" w:rsidRDefault="005E6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1A30B" w14:textId="77777777" w:rsidR="001861F8" w:rsidRDefault="001861F8">
      <w:r>
        <w:separator/>
      </w:r>
    </w:p>
  </w:footnote>
  <w:footnote w:type="continuationSeparator" w:id="0">
    <w:p w14:paraId="4AD69173" w14:textId="77777777" w:rsidR="001861F8" w:rsidRDefault="001861F8">
      <w:r>
        <w:continuationSeparator/>
      </w:r>
    </w:p>
  </w:footnote>
  <w:footnote w:type="continuationNotice" w:id="1">
    <w:p w14:paraId="487B3306" w14:textId="77777777" w:rsidR="001861F8" w:rsidRDefault="00186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F0CC" w14:textId="77777777" w:rsidR="005E6E6A" w:rsidRDefault="005E6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871C7"/>
    <w:multiLevelType w:val="multilevel"/>
    <w:tmpl w:val="6CEE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57CE4"/>
    <w:multiLevelType w:val="hybridMultilevel"/>
    <w:tmpl w:val="0766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74A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2770E"/>
    <w:multiLevelType w:val="hybridMultilevel"/>
    <w:tmpl w:val="73D0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D609B"/>
    <w:multiLevelType w:val="multilevel"/>
    <w:tmpl w:val="D522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80C54"/>
    <w:multiLevelType w:val="multilevel"/>
    <w:tmpl w:val="333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4895513">
    <w:abstractNumId w:val="1"/>
  </w:num>
  <w:num w:numId="2" w16cid:durableId="1101687399">
    <w:abstractNumId w:val="2"/>
  </w:num>
  <w:num w:numId="3" w16cid:durableId="534738005">
    <w:abstractNumId w:val="3"/>
  </w:num>
  <w:num w:numId="4" w16cid:durableId="588393040">
    <w:abstractNumId w:val="5"/>
  </w:num>
  <w:num w:numId="5" w16cid:durableId="1784029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7588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753"/>
    <w:rsid w:val="00000FC6"/>
    <w:rsid w:val="00001242"/>
    <w:rsid w:val="00001862"/>
    <w:rsid w:val="00001ABA"/>
    <w:rsid w:val="00001FC6"/>
    <w:rsid w:val="00003A2A"/>
    <w:rsid w:val="00003B3F"/>
    <w:rsid w:val="00004760"/>
    <w:rsid w:val="00004A87"/>
    <w:rsid w:val="00004F1F"/>
    <w:rsid w:val="0000526A"/>
    <w:rsid w:val="00005333"/>
    <w:rsid w:val="0000571F"/>
    <w:rsid w:val="000064D6"/>
    <w:rsid w:val="00006E10"/>
    <w:rsid w:val="00006EBD"/>
    <w:rsid w:val="00007062"/>
    <w:rsid w:val="000071C1"/>
    <w:rsid w:val="00007BD2"/>
    <w:rsid w:val="00007F75"/>
    <w:rsid w:val="0001009F"/>
    <w:rsid w:val="000100E7"/>
    <w:rsid w:val="00010158"/>
    <w:rsid w:val="000106C5"/>
    <w:rsid w:val="00011688"/>
    <w:rsid w:val="00011B09"/>
    <w:rsid w:val="00013DFA"/>
    <w:rsid w:val="000143EA"/>
    <w:rsid w:val="0001446B"/>
    <w:rsid w:val="00014927"/>
    <w:rsid w:val="000154DF"/>
    <w:rsid w:val="00015AEB"/>
    <w:rsid w:val="00016B16"/>
    <w:rsid w:val="00017B84"/>
    <w:rsid w:val="00017C81"/>
    <w:rsid w:val="000206E1"/>
    <w:rsid w:val="00020ECA"/>
    <w:rsid w:val="000210EE"/>
    <w:rsid w:val="000213CF"/>
    <w:rsid w:val="00021509"/>
    <w:rsid w:val="00022331"/>
    <w:rsid w:val="000224C4"/>
    <w:rsid w:val="00023504"/>
    <w:rsid w:val="00023A22"/>
    <w:rsid w:val="00024724"/>
    <w:rsid w:val="00024F40"/>
    <w:rsid w:val="00026BC0"/>
    <w:rsid w:val="00026C18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39"/>
    <w:rsid w:val="0003169A"/>
    <w:rsid w:val="00033809"/>
    <w:rsid w:val="00034266"/>
    <w:rsid w:val="00034B97"/>
    <w:rsid w:val="00040A3F"/>
    <w:rsid w:val="00040C79"/>
    <w:rsid w:val="00040DB1"/>
    <w:rsid w:val="00040E9E"/>
    <w:rsid w:val="00041030"/>
    <w:rsid w:val="00041A49"/>
    <w:rsid w:val="0004208E"/>
    <w:rsid w:val="00042BB8"/>
    <w:rsid w:val="00042FC4"/>
    <w:rsid w:val="00043114"/>
    <w:rsid w:val="00043198"/>
    <w:rsid w:val="00044121"/>
    <w:rsid w:val="00044B51"/>
    <w:rsid w:val="00044FF0"/>
    <w:rsid w:val="0004574C"/>
    <w:rsid w:val="00045886"/>
    <w:rsid w:val="00045983"/>
    <w:rsid w:val="00047839"/>
    <w:rsid w:val="00051668"/>
    <w:rsid w:val="00052696"/>
    <w:rsid w:val="00052BEA"/>
    <w:rsid w:val="00052EF0"/>
    <w:rsid w:val="00052F6C"/>
    <w:rsid w:val="00054500"/>
    <w:rsid w:val="00054A0F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5E1"/>
    <w:rsid w:val="000607A3"/>
    <w:rsid w:val="00061559"/>
    <w:rsid w:val="00061FF5"/>
    <w:rsid w:val="00062130"/>
    <w:rsid w:val="00062AE0"/>
    <w:rsid w:val="00063384"/>
    <w:rsid w:val="00063D8A"/>
    <w:rsid w:val="00065A71"/>
    <w:rsid w:val="00066479"/>
    <w:rsid w:val="0006704E"/>
    <w:rsid w:val="000672A8"/>
    <w:rsid w:val="000675D6"/>
    <w:rsid w:val="0006773A"/>
    <w:rsid w:val="00067EFE"/>
    <w:rsid w:val="00067F79"/>
    <w:rsid w:val="00070629"/>
    <w:rsid w:val="00070FA7"/>
    <w:rsid w:val="0007192B"/>
    <w:rsid w:val="00071CC1"/>
    <w:rsid w:val="00071CF8"/>
    <w:rsid w:val="00071E14"/>
    <w:rsid w:val="00072BF6"/>
    <w:rsid w:val="00072FA0"/>
    <w:rsid w:val="0007380E"/>
    <w:rsid w:val="00074402"/>
    <w:rsid w:val="000746A6"/>
    <w:rsid w:val="00074A8C"/>
    <w:rsid w:val="00074C0A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3C63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13F"/>
    <w:rsid w:val="0009163D"/>
    <w:rsid w:val="00091EA3"/>
    <w:rsid w:val="0009220C"/>
    <w:rsid w:val="00092699"/>
    <w:rsid w:val="00092C23"/>
    <w:rsid w:val="00093977"/>
    <w:rsid w:val="00094924"/>
    <w:rsid w:val="00094A4A"/>
    <w:rsid w:val="00096757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A7D9B"/>
    <w:rsid w:val="000B02C7"/>
    <w:rsid w:val="000B02EB"/>
    <w:rsid w:val="000B07CB"/>
    <w:rsid w:val="000B0812"/>
    <w:rsid w:val="000B09A9"/>
    <w:rsid w:val="000B1DDF"/>
    <w:rsid w:val="000B1E5B"/>
    <w:rsid w:val="000B248D"/>
    <w:rsid w:val="000B29F0"/>
    <w:rsid w:val="000B31F3"/>
    <w:rsid w:val="000B329B"/>
    <w:rsid w:val="000B3808"/>
    <w:rsid w:val="000B3C5E"/>
    <w:rsid w:val="000B4417"/>
    <w:rsid w:val="000B46B1"/>
    <w:rsid w:val="000B5599"/>
    <w:rsid w:val="000B57CB"/>
    <w:rsid w:val="000B6F46"/>
    <w:rsid w:val="000B708F"/>
    <w:rsid w:val="000B736C"/>
    <w:rsid w:val="000B7407"/>
    <w:rsid w:val="000B7B22"/>
    <w:rsid w:val="000B7CE7"/>
    <w:rsid w:val="000B7E53"/>
    <w:rsid w:val="000C0022"/>
    <w:rsid w:val="000C071F"/>
    <w:rsid w:val="000C0904"/>
    <w:rsid w:val="000C0F5A"/>
    <w:rsid w:val="000C1697"/>
    <w:rsid w:val="000C1949"/>
    <w:rsid w:val="000C1B55"/>
    <w:rsid w:val="000C1CA4"/>
    <w:rsid w:val="000C1F1B"/>
    <w:rsid w:val="000C2776"/>
    <w:rsid w:val="000C2A37"/>
    <w:rsid w:val="000C335E"/>
    <w:rsid w:val="000C39DF"/>
    <w:rsid w:val="000C3F1F"/>
    <w:rsid w:val="000C5328"/>
    <w:rsid w:val="000C5700"/>
    <w:rsid w:val="000C5A97"/>
    <w:rsid w:val="000C6F37"/>
    <w:rsid w:val="000C7995"/>
    <w:rsid w:val="000C7B13"/>
    <w:rsid w:val="000D04E4"/>
    <w:rsid w:val="000D0918"/>
    <w:rsid w:val="000D0A19"/>
    <w:rsid w:val="000D0D7C"/>
    <w:rsid w:val="000D1F9C"/>
    <w:rsid w:val="000D23F2"/>
    <w:rsid w:val="000D2A8C"/>
    <w:rsid w:val="000D2B50"/>
    <w:rsid w:val="000D2D8F"/>
    <w:rsid w:val="000D31A2"/>
    <w:rsid w:val="000D3980"/>
    <w:rsid w:val="000D3A6E"/>
    <w:rsid w:val="000D3C7F"/>
    <w:rsid w:val="000D4EF7"/>
    <w:rsid w:val="000D4F19"/>
    <w:rsid w:val="000D524F"/>
    <w:rsid w:val="000D5CF6"/>
    <w:rsid w:val="000D5D59"/>
    <w:rsid w:val="000D6253"/>
    <w:rsid w:val="000D6620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728"/>
    <w:rsid w:val="000E1AFE"/>
    <w:rsid w:val="000E2733"/>
    <w:rsid w:val="000E2E27"/>
    <w:rsid w:val="000E3C1C"/>
    <w:rsid w:val="000E3DA9"/>
    <w:rsid w:val="000E3E5B"/>
    <w:rsid w:val="000E4446"/>
    <w:rsid w:val="000E4E87"/>
    <w:rsid w:val="000E51F8"/>
    <w:rsid w:val="000E6913"/>
    <w:rsid w:val="000E69E5"/>
    <w:rsid w:val="000E6A25"/>
    <w:rsid w:val="000E6ABD"/>
    <w:rsid w:val="000E6DC3"/>
    <w:rsid w:val="000E733A"/>
    <w:rsid w:val="000E752C"/>
    <w:rsid w:val="000E7A46"/>
    <w:rsid w:val="000E7F37"/>
    <w:rsid w:val="000F0B60"/>
    <w:rsid w:val="000F1247"/>
    <w:rsid w:val="000F182B"/>
    <w:rsid w:val="000F19FB"/>
    <w:rsid w:val="000F2537"/>
    <w:rsid w:val="000F25BA"/>
    <w:rsid w:val="000F2A0B"/>
    <w:rsid w:val="000F3F4B"/>
    <w:rsid w:val="000F4060"/>
    <w:rsid w:val="000F4273"/>
    <w:rsid w:val="000F44F3"/>
    <w:rsid w:val="000F48EB"/>
    <w:rsid w:val="000F554B"/>
    <w:rsid w:val="000F6029"/>
    <w:rsid w:val="000F698A"/>
    <w:rsid w:val="000F7055"/>
    <w:rsid w:val="000F796C"/>
    <w:rsid w:val="000F7BBB"/>
    <w:rsid w:val="00100ABC"/>
    <w:rsid w:val="00101298"/>
    <w:rsid w:val="001017C2"/>
    <w:rsid w:val="001023FC"/>
    <w:rsid w:val="001029A3"/>
    <w:rsid w:val="00102D56"/>
    <w:rsid w:val="001031BF"/>
    <w:rsid w:val="001035C8"/>
    <w:rsid w:val="001036FA"/>
    <w:rsid w:val="00103739"/>
    <w:rsid w:val="00104921"/>
    <w:rsid w:val="00104E0E"/>
    <w:rsid w:val="00104E69"/>
    <w:rsid w:val="0010641E"/>
    <w:rsid w:val="001066D5"/>
    <w:rsid w:val="00107391"/>
    <w:rsid w:val="00107581"/>
    <w:rsid w:val="00110225"/>
    <w:rsid w:val="00111508"/>
    <w:rsid w:val="00111543"/>
    <w:rsid w:val="0011202C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596"/>
    <w:rsid w:val="00117802"/>
    <w:rsid w:val="00117BE7"/>
    <w:rsid w:val="00120026"/>
    <w:rsid w:val="00120759"/>
    <w:rsid w:val="00121228"/>
    <w:rsid w:val="00121257"/>
    <w:rsid w:val="0012153F"/>
    <w:rsid w:val="001222A6"/>
    <w:rsid w:val="00122C04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430"/>
    <w:rsid w:val="001268E5"/>
    <w:rsid w:val="00126E46"/>
    <w:rsid w:val="00127729"/>
    <w:rsid w:val="001300ED"/>
    <w:rsid w:val="001306C1"/>
    <w:rsid w:val="00130B3D"/>
    <w:rsid w:val="00130B8B"/>
    <w:rsid w:val="0013168E"/>
    <w:rsid w:val="001324BB"/>
    <w:rsid w:val="00132F9A"/>
    <w:rsid w:val="0013380F"/>
    <w:rsid w:val="00133B10"/>
    <w:rsid w:val="00133D24"/>
    <w:rsid w:val="00133FBB"/>
    <w:rsid w:val="0013410E"/>
    <w:rsid w:val="00134285"/>
    <w:rsid w:val="00134323"/>
    <w:rsid w:val="00136415"/>
    <w:rsid w:val="001373EC"/>
    <w:rsid w:val="0014021E"/>
    <w:rsid w:val="00140884"/>
    <w:rsid w:val="001408D8"/>
    <w:rsid w:val="00140EDA"/>
    <w:rsid w:val="001417B0"/>
    <w:rsid w:val="0014183D"/>
    <w:rsid w:val="00141BF9"/>
    <w:rsid w:val="00141EEC"/>
    <w:rsid w:val="00142087"/>
    <w:rsid w:val="001422CC"/>
    <w:rsid w:val="00143142"/>
    <w:rsid w:val="00143E50"/>
    <w:rsid w:val="001443D9"/>
    <w:rsid w:val="00144716"/>
    <w:rsid w:val="00145022"/>
    <w:rsid w:val="001457C4"/>
    <w:rsid w:val="00145822"/>
    <w:rsid w:val="00145885"/>
    <w:rsid w:val="001460EE"/>
    <w:rsid w:val="00146AAB"/>
    <w:rsid w:val="00146ECC"/>
    <w:rsid w:val="001471E1"/>
    <w:rsid w:val="0014798A"/>
    <w:rsid w:val="00151B6D"/>
    <w:rsid w:val="001529AA"/>
    <w:rsid w:val="001537C0"/>
    <w:rsid w:val="0015461D"/>
    <w:rsid w:val="00155436"/>
    <w:rsid w:val="0015566A"/>
    <w:rsid w:val="00157E02"/>
    <w:rsid w:val="00160040"/>
    <w:rsid w:val="0016152C"/>
    <w:rsid w:val="001615DB"/>
    <w:rsid w:val="00161EB7"/>
    <w:rsid w:val="0016250A"/>
    <w:rsid w:val="001627EB"/>
    <w:rsid w:val="00162AE8"/>
    <w:rsid w:val="00162B42"/>
    <w:rsid w:val="001638FB"/>
    <w:rsid w:val="00163A4C"/>
    <w:rsid w:val="00163D23"/>
    <w:rsid w:val="00164132"/>
    <w:rsid w:val="001641B5"/>
    <w:rsid w:val="00165159"/>
    <w:rsid w:val="00165166"/>
    <w:rsid w:val="0016534E"/>
    <w:rsid w:val="001655B1"/>
    <w:rsid w:val="00165E05"/>
    <w:rsid w:val="001662C6"/>
    <w:rsid w:val="00167370"/>
    <w:rsid w:val="001674EA"/>
    <w:rsid w:val="00170D9C"/>
    <w:rsid w:val="00170E95"/>
    <w:rsid w:val="00171289"/>
    <w:rsid w:val="00171C65"/>
    <w:rsid w:val="00173AE0"/>
    <w:rsid w:val="001742D6"/>
    <w:rsid w:val="001752E0"/>
    <w:rsid w:val="0017557F"/>
    <w:rsid w:val="00176449"/>
    <w:rsid w:val="00176A2B"/>
    <w:rsid w:val="00176C0D"/>
    <w:rsid w:val="001776DF"/>
    <w:rsid w:val="00177D0D"/>
    <w:rsid w:val="001821F6"/>
    <w:rsid w:val="00182483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44FE"/>
    <w:rsid w:val="001850DA"/>
    <w:rsid w:val="001851AA"/>
    <w:rsid w:val="00185CFB"/>
    <w:rsid w:val="001861F8"/>
    <w:rsid w:val="001862CB"/>
    <w:rsid w:val="001876E0"/>
    <w:rsid w:val="001903F0"/>
    <w:rsid w:val="0019095F"/>
    <w:rsid w:val="00192091"/>
    <w:rsid w:val="001922EE"/>
    <w:rsid w:val="00192755"/>
    <w:rsid w:val="00192D71"/>
    <w:rsid w:val="00192E6D"/>
    <w:rsid w:val="00193165"/>
    <w:rsid w:val="001931E2"/>
    <w:rsid w:val="00193A9F"/>
    <w:rsid w:val="00194C41"/>
    <w:rsid w:val="00194EFF"/>
    <w:rsid w:val="00195661"/>
    <w:rsid w:val="00195CEA"/>
    <w:rsid w:val="001960B1"/>
    <w:rsid w:val="00196183"/>
    <w:rsid w:val="001969A2"/>
    <w:rsid w:val="00196A52"/>
    <w:rsid w:val="00196A75"/>
    <w:rsid w:val="00196AD9"/>
    <w:rsid w:val="001972BD"/>
    <w:rsid w:val="0019757C"/>
    <w:rsid w:val="0019789C"/>
    <w:rsid w:val="00197D8B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D5E"/>
    <w:rsid w:val="001A2F62"/>
    <w:rsid w:val="001A3A24"/>
    <w:rsid w:val="001A4550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072"/>
    <w:rsid w:val="001B154B"/>
    <w:rsid w:val="001B15FB"/>
    <w:rsid w:val="001B184D"/>
    <w:rsid w:val="001B2443"/>
    <w:rsid w:val="001B26B9"/>
    <w:rsid w:val="001B273A"/>
    <w:rsid w:val="001B2A14"/>
    <w:rsid w:val="001B2C3D"/>
    <w:rsid w:val="001B3BEC"/>
    <w:rsid w:val="001B5302"/>
    <w:rsid w:val="001B5B0F"/>
    <w:rsid w:val="001B5D6A"/>
    <w:rsid w:val="001B60FA"/>
    <w:rsid w:val="001B70A1"/>
    <w:rsid w:val="001B725D"/>
    <w:rsid w:val="001B75DA"/>
    <w:rsid w:val="001C0C5A"/>
    <w:rsid w:val="001C14A8"/>
    <w:rsid w:val="001C14D8"/>
    <w:rsid w:val="001C162D"/>
    <w:rsid w:val="001C16A1"/>
    <w:rsid w:val="001C243B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33B"/>
    <w:rsid w:val="001C773F"/>
    <w:rsid w:val="001C7C26"/>
    <w:rsid w:val="001D0345"/>
    <w:rsid w:val="001D07F4"/>
    <w:rsid w:val="001D0B21"/>
    <w:rsid w:val="001D0C97"/>
    <w:rsid w:val="001D1235"/>
    <w:rsid w:val="001D21D1"/>
    <w:rsid w:val="001D363D"/>
    <w:rsid w:val="001D38E0"/>
    <w:rsid w:val="001D46E4"/>
    <w:rsid w:val="001D4C7F"/>
    <w:rsid w:val="001D4CB3"/>
    <w:rsid w:val="001D4E28"/>
    <w:rsid w:val="001D5391"/>
    <w:rsid w:val="001D5979"/>
    <w:rsid w:val="001D621B"/>
    <w:rsid w:val="001D71E3"/>
    <w:rsid w:val="001E04A1"/>
    <w:rsid w:val="001E0B01"/>
    <w:rsid w:val="001E10BB"/>
    <w:rsid w:val="001E166F"/>
    <w:rsid w:val="001E1873"/>
    <w:rsid w:val="001E1909"/>
    <w:rsid w:val="001E1F35"/>
    <w:rsid w:val="001E22F1"/>
    <w:rsid w:val="001E2C8B"/>
    <w:rsid w:val="001E320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E7930"/>
    <w:rsid w:val="001F039C"/>
    <w:rsid w:val="001F0595"/>
    <w:rsid w:val="001F0870"/>
    <w:rsid w:val="001F09D8"/>
    <w:rsid w:val="001F0E28"/>
    <w:rsid w:val="001F130D"/>
    <w:rsid w:val="001F19C1"/>
    <w:rsid w:val="001F1D32"/>
    <w:rsid w:val="001F26EC"/>
    <w:rsid w:val="001F2877"/>
    <w:rsid w:val="001F2DE6"/>
    <w:rsid w:val="001F34ED"/>
    <w:rsid w:val="001F4D8E"/>
    <w:rsid w:val="001F561F"/>
    <w:rsid w:val="001F5B5C"/>
    <w:rsid w:val="001F5F60"/>
    <w:rsid w:val="001F60FF"/>
    <w:rsid w:val="001F621F"/>
    <w:rsid w:val="001F68E5"/>
    <w:rsid w:val="001F6DFE"/>
    <w:rsid w:val="001F73E4"/>
    <w:rsid w:val="002003FB"/>
    <w:rsid w:val="00200461"/>
    <w:rsid w:val="0020120E"/>
    <w:rsid w:val="002014E6"/>
    <w:rsid w:val="00201B30"/>
    <w:rsid w:val="00201B4E"/>
    <w:rsid w:val="00202011"/>
    <w:rsid w:val="002020F6"/>
    <w:rsid w:val="00202B37"/>
    <w:rsid w:val="00202C5B"/>
    <w:rsid w:val="00202EE1"/>
    <w:rsid w:val="00202F83"/>
    <w:rsid w:val="00203FA1"/>
    <w:rsid w:val="002048B1"/>
    <w:rsid w:val="002055D6"/>
    <w:rsid w:val="00205C48"/>
    <w:rsid w:val="00205F06"/>
    <w:rsid w:val="00206BB4"/>
    <w:rsid w:val="00206E79"/>
    <w:rsid w:val="002102B8"/>
    <w:rsid w:val="002120AE"/>
    <w:rsid w:val="002120B3"/>
    <w:rsid w:val="0021265C"/>
    <w:rsid w:val="00214C09"/>
    <w:rsid w:val="00214FA3"/>
    <w:rsid w:val="00215113"/>
    <w:rsid w:val="002158F8"/>
    <w:rsid w:val="00215A97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141"/>
    <w:rsid w:val="00222E49"/>
    <w:rsid w:val="00222E5F"/>
    <w:rsid w:val="002232ED"/>
    <w:rsid w:val="00224BAE"/>
    <w:rsid w:val="00224F3B"/>
    <w:rsid w:val="0022587F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1D33"/>
    <w:rsid w:val="00232074"/>
    <w:rsid w:val="00232108"/>
    <w:rsid w:val="00232742"/>
    <w:rsid w:val="002327CD"/>
    <w:rsid w:val="00232A4B"/>
    <w:rsid w:val="002338D6"/>
    <w:rsid w:val="002339D6"/>
    <w:rsid w:val="0023464E"/>
    <w:rsid w:val="002346DA"/>
    <w:rsid w:val="002376B3"/>
    <w:rsid w:val="00240D30"/>
    <w:rsid w:val="00241377"/>
    <w:rsid w:val="00241623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27E"/>
    <w:rsid w:val="00247A46"/>
    <w:rsid w:val="00250322"/>
    <w:rsid w:val="00252471"/>
    <w:rsid w:val="00252566"/>
    <w:rsid w:val="00252823"/>
    <w:rsid w:val="0025295D"/>
    <w:rsid w:val="00252B1C"/>
    <w:rsid w:val="00252F86"/>
    <w:rsid w:val="00253252"/>
    <w:rsid w:val="00253275"/>
    <w:rsid w:val="0025357F"/>
    <w:rsid w:val="002539F8"/>
    <w:rsid w:val="00253A0F"/>
    <w:rsid w:val="002543D2"/>
    <w:rsid w:val="002548EA"/>
    <w:rsid w:val="002557E9"/>
    <w:rsid w:val="00255BF5"/>
    <w:rsid w:val="0025644F"/>
    <w:rsid w:val="0025659E"/>
    <w:rsid w:val="00257012"/>
    <w:rsid w:val="0025723A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70085"/>
    <w:rsid w:val="00270546"/>
    <w:rsid w:val="002708E4"/>
    <w:rsid w:val="002709F7"/>
    <w:rsid w:val="00270D4F"/>
    <w:rsid w:val="00270F54"/>
    <w:rsid w:val="00271D16"/>
    <w:rsid w:val="002727BF"/>
    <w:rsid w:val="0027364F"/>
    <w:rsid w:val="0027371E"/>
    <w:rsid w:val="00273BFF"/>
    <w:rsid w:val="00274BA8"/>
    <w:rsid w:val="0027530C"/>
    <w:rsid w:val="00275781"/>
    <w:rsid w:val="0027642E"/>
    <w:rsid w:val="0027698F"/>
    <w:rsid w:val="00276EBF"/>
    <w:rsid w:val="002774F0"/>
    <w:rsid w:val="00277991"/>
    <w:rsid w:val="00277DD6"/>
    <w:rsid w:val="0028002E"/>
    <w:rsid w:val="00280692"/>
    <w:rsid w:val="00280EED"/>
    <w:rsid w:val="00281573"/>
    <w:rsid w:val="00281FAE"/>
    <w:rsid w:val="00282083"/>
    <w:rsid w:val="00282EA1"/>
    <w:rsid w:val="002833B2"/>
    <w:rsid w:val="00283826"/>
    <w:rsid w:val="0028395C"/>
    <w:rsid w:val="002854A5"/>
    <w:rsid w:val="002854BE"/>
    <w:rsid w:val="00286B90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39"/>
    <w:rsid w:val="00297650"/>
    <w:rsid w:val="0029782D"/>
    <w:rsid w:val="00297CC1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59FD"/>
    <w:rsid w:val="002A68B1"/>
    <w:rsid w:val="002A6CE5"/>
    <w:rsid w:val="002A6DF8"/>
    <w:rsid w:val="002A759A"/>
    <w:rsid w:val="002A768B"/>
    <w:rsid w:val="002A76C4"/>
    <w:rsid w:val="002B09AA"/>
    <w:rsid w:val="002B12C4"/>
    <w:rsid w:val="002B17B8"/>
    <w:rsid w:val="002B193C"/>
    <w:rsid w:val="002B2189"/>
    <w:rsid w:val="002B233F"/>
    <w:rsid w:val="002B2E9F"/>
    <w:rsid w:val="002B30F0"/>
    <w:rsid w:val="002B373C"/>
    <w:rsid w:val="002B3876"/>
    <w:rsid w:val="002B3D92"/>
    <w:rsid w:val="002B46AD"/>
    <w:rsid w:val="002B59D3"/>
    <w:rsid w:val="002B6307"/>
    <w:rsid w:val="002B6E24"/>
    <w:rsid w:val="002B6E50"/>
    <w:rsid w:val="002B70E6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589"/>
    <w:rsid w:val="002D3E62"/>
    <w:rsid w:val="002D423C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1FD"/>
    <w:rsid w:val="002E324C"/>
    <w:rsid w:val="002E3471"/>
    <w:rsid w:val="002E3829"/>
    <w:rsid w:val="002E3A3E"/>
    <w:rsid w:val="002E43A4"/>
    <w:rsid w:val="002E463A"/>
    <w:rsid w:val="002E597F"/>
    <w:rsid w:val="002E5DD4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2B0"/>
    <w:rsid w:val="002F0A2E"/>
    <w:rsid w:val="002F0AE5"/>
    <w:rsid w:val="002F0D96"/>
    <w:rsid w:val="002F11E3"/>
    <w:rsid w:val="002F12C1"/>
    <w:rsid w:val="002F2149"/>
    <w:rsid w:val="002F4B23"/>
    <w:rsid w:val="002F4C16"/>
    <w:rsid w:val="002F4DD2"/>
    <w:rsid w:val="002F5375"/>
    <w:rsid w:val="002F5DE8"/>
    <w:rsid w:val="002F6680"/>
    <w:rsid w:val="002F6B62"/>
    <w:rsid w:val="002F735F"/>
    <w:rsid w:val="002F78C4"/>
    <w:rsid w:val="0030005B"/>
    <w:rsid w:val="00301C48"/>
    <w:rsid w:val="003022CE"/>
    <w:rsid w:val="0030287A"/>
    <w:rsid w:val="003029A9"/>
    <w:rsid w:val="0030300E"/>
    <w:rsid w:val="003030B8"/>
    <w:rsid w:val="0030361F"/>
    <w:rsid w:val="00303B1B"/>
    <w:rsid w:val="0030402F"/>
    <w:rsid w:val="003040AE"/>
    <w:rsid w:val="003044A7"/>
    <w:rsid w:val="00304AA7"/>
    <w:rsid w:val="00304B53"/>
    <w:rsid w:val="00304CF7"/>
    <w:rsid w:val="00304F76"/>
    <w:rsid w:val="00305CE1"/>
    <w:rsid w:val="00305EF9"/>
    <w:rsid w:val="00306083"/>
    <w:rsid w:val="00306125"/>
    <w:rsid w:val="00306282"/>
    <w:rsid w:val="0030644A"/>
    <w:rsid w:val="0030662E"/>
    <w:rsid w:val="00306EBF"/>
    <w:rsid w:val="00306F19"/>
    <w:rsid w:val="00306F8F"/>
    <w:rsid w:val="0031068A"/>
    <w:rsid w:val="00311A55"/>
    <w:rsid w:val="0031249D"/>
    <w:rsid w:val="00312608"/>
    <w:rsid w:val="00312A4B"/>
    <w:rsid w:val="00313011"/>
    <w:rsid w:val="0031302F"/>
    <w:rsid w:val="00314975"/>
    <w:rsid w:val="00314F01"/>
    <w:rsid w:val="003153E2"/>
    <w:rsid w:val="00316168"/>
    <w:rsid w:val="00316828"/>
    <w:rsid w:val="00316B15"/>
    <w:rsid w:val="00316C40"/>
    <w:rsid w:val="00316DDE"/>
    <w:rsid w:val="00316F25"/>
    <w:rsid w:val="00317109"/>
    <w:rsid w:val="00317378"/>
    <w:rsid w:val="00317D37"/>
    <w:rsid w:val="003202C8"/>
    <w:rsid w:val="00320A9D"/>
    <w:rsid w:val="00320C4A"/>
    <w:rsid w:val="00321C1F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566"/>
    <w:rsid w:val="003327B3"/>
    <w:rsid w:val="00333430"/>
    <w:rsid w:val="0033432E"/>
    <w:rsid w:val="00334A1D"/>
    <w:rsid w:val="00334D91"/>
    <w:rsid w:val="00334E52"/>
    <w:rsid w:val="00337A88"/>
    <w:rsid w:val="00337EC2"/>
    <w:rsid w:val="003401C6"/>
    <w:rsid w:val="0034084D"/>
    <w:rsid w:val="0034181C"/>
    <w:rsid w:val="00341F3C"/>
    <w:rsid w:val="003421DC"/>
    <w:rsid w:val="00342911"/>
    <w:rsid w:val="00343930"/>
    <w:rsid w:val="00343954"/>
    <w:rsid w:val="00343E01"/>
    <w:rsid w:val="003440EC"/>
    <w:rsid w:val="003444A7"/>
    <w:rsid w:val="003451F3"/>
    <w:rsid w:val="0034549E"/>
    <w:rsid w:val="00346E6F"/>
    <w:rsid w:val="00346F43"/>
    <w:rsid w:val="0034715E"/>
    <w:rsid w:val="003471C4"/>
    <w:rsid w:val="0034734F"/>
    <w:rsid w:val="00347BC0"/>
    <w:rsid w:val="0035124A"/>
    <w:rsid w:val="0035127B"/>
    <w:rsid w:val="0035198F"/>
    <w:rsid w:val="00352BAE"/>
    <w:rsid w:val="00352F8C"/>
    <w:rsid w:val="0035333B"/>
    <w:rsid w:val="00353A1D"/>
    <w:rsid w:val="00355393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02A9"/>
    <w:rsid w:val="00360BAC"/>
    <w:rsid w:val="00361142"/>
    <w:rsid w:val="003611CF"/>
    <w:rsid w:val="00361656"/>
    <w:rsid w:val="0036220D"/>
    <w:rsid w:val="00363EB2"/>
    <w:rsid w:val="00364007"/>
    <w:rsid w:val="00364EDB"/>
    <w:rsid w:val="003656FC"/>
    <w:rsid w:val="00365ACF"/>
    <w:rsid w:val="00365AF3"/>
    <w:rsid w:val="00365EF4"/>
    <w:rsid w:val="0036603D"/>
    <w:rsid w:val="003671E5"/>
    <w:rsid w:val="00367260"/>
    <w:rsid w:val="00367BE3"/>
    <w:rsid w:val="00367D3A"/>
    <w:rsid w:val="00367E57"/>
    <w:rsid w:val="00370721"/>
    <w:rsid w:val="00370A8D"/>
    <w:rsid w:val="00370AC8"/>
    <w:rsid w:val="00370BB6"/>
    <w:rsid w:val="00371035"/>
    <w:rsid w:val="0037146A"/>
    <w:rsid w:val="0037146C"/>
    <w:rsid w:val="00371508"/>
    <w:rsid w:val="0037173B"/>
    <w:rsid w:val="0037187E"/>
    <w:rsid w:val="00371A7D"/>
    <w:rsid w:val="00373B18"/>
    <w:rsid w:val="003749E0"/>
    <w:rsid w:val="00374BDA"/>
    <w:rsid w:val="0037502D"/>
    <w:rsid w:val="003753C1"/>
    <w:rsid w:val="00375A02"/>
    <w:rsid w:val="00376ED7"/>
    <w:rsid w:val="003770B1"/>
    <w:rsid w:val="0037725D"/>
    <w:rsid w:val="00377970"/>
    <w:rsid w:val="00377AF6"/>
    <w:rsid w:val="00380022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6C4"/>
    <w:rsid w:val="00384733"/>
    <w:rsid w:val="00384872"/>
    <w:rsid w:val="003852FA"/>
    <w:rsid w:val="003858D7"/>
    <w:rsid w:val="003859AF"/>
    <w:rsid w:val="00386755"/>
    <w:rsid w:val="0038680A"/>
    <w:rsid w:val="00386C96"/>
    <w:rsid w:val="00386DF6"/>
    <w:rsid w:val="00387457"/>
    <w:rsid w:val="0038771B"/>
    <w:rsid w:val="00390F68"/>
    <w:rsid w:val="003915B1"/>
    <w:rsid w:val="00391AAE"/>
    <w:rsid w:val="00391DA0"/>
    <w:rsid w:val="003933D5"/>
    <w:rsid w:val="003935B4"/>
    <w:rsid w:val="00393C02"/>
    <w:rsid w:val="00393DD7"/>
    <w:rsid w:val="00395081"/>
    <w:rsid w:val="00395AA8"/>
    <w:rsid w:val="00396662"/>
    <w:rsid w:val="00396C33"/>
    <w:rsid w:val="00396EB2"/>
    <w:rsid w:val="003979BC"/>
    <w:rsid w:val="00397ED3"/>
    <w:rsid w:val="003A0DB3"/>
    <w:rsid w:val="003A11BB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2F36"/>
    <w:rsid w:val="003B3A49"/>
    <w:rsid w:val="003B46CC"/>
    <w:rsid w:val="003B51E5"/>
    <w:rsid w:val="003B53E2"/>
    <w:rsid w:val="003B5C99"/>
    <w:rsid w:val="003B5E30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6E"/>
    <w:rsid w:val="003D02D0"/>
    <w:rsid w:val="003D0E07"/>
    <w:rsid w:val="003D102A"/>
    <w:rsid w:val="003D14F3"/>
    <w:rsid w:val="003D1B8F"/>
    <w:rsid w:val="003D1C18"/>
    <w:rsid w:val="003D267A"/>
    <w:rsid w:val="003D3C34"/>
    <w:rsid w:val="003D41AA"/>
    <w:rsid w:val="003D4419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D7E29"/>
    <w:rsid w:val="003E0075"/>
    <w:rsid w:val="003E2066"/>
    <w:rsid w:val="003E2439"/>
    <w:rsid w:val="003E2CBD"/>
    <w:rsid w:val="003E2F31"/>
    <w:rsid w:val="003E32E0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0474"/>
    <w:rsid w:val="003F2424"/>
    <w:rsid w:val="003F25B9"/>
    <w:rsid w:val="003F3156"/>
    <w:rsid w:val="003F363F"/>
    <w:rsid w:val="003F3A4C"/>
    <w:rsid w:val="003F433E"/>
    <w:rsid w:val="003F5510"/>
    <w:rsid w:val="003F5CAE"/>
    <w:rsid w:val="003F5D15"/>
    <w:rsid w:val="003F63AC"/>
    <w:rsid w:val="003F64D6"/>
    <w:rsid w:val="003F6B1B"/>
    <w:rsid w:val="003F6F12"/>
    <w:rsid w:val="003F7421"/>
    <w:rsid w:val="003F7669"/>
    <w:rsid w:val="003F7709"/>
    <w:rsid w:val="003F7D95"/>
    <w:rsid w:val="00400AC2"/>
    <w:rsid w:val="00400E01"/>
    <w:rsid w:val="00401D31"/>
    <w:rsid w:val="00401EE7"/>
    <w:rsid w:val="00401FDB"/>
    <w:rsid w:val="004031EB"/>
    <w:rsid w:val="0040339A"/>
    <w:rsid w:val="004043B9"/>
    <w:rsid w:val="004049E6"/>
    <w:rsid w:val="00405B34"/>
    <w:rsid w:val="00405FA8"/>
    <w:rsid w:val="00406543"/>
    <w:rsid w:val="00407271"/>
    <w:rsid w:val="0040736C"/>
    <w:rsid w:val="004073E9"/>
    <w:rsid w:val="004076D5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0CEA"/>
    <w:rsid w:val="0042102A"/>
    <w:rsid w:val="00421733"/>
    <w:rsid w:val="00421CCC"/>
    <w:rsid w:val="00421D6A"/>
    <w:rsid w:val="0042243F"/>
    <w:rsid w:val="004229E5"/>
    <w:rsid w:val="00422C6F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AD6"/>
    <w:rsid w:val="00432F1F"/>
    <w:rsid w:val="00433EA8"/>
    <w:rsid w:val="004342DB"/>
    <w:rsid w:val="00434798"/>
    <w:rsid w:val="004347B7"/>
    <w:rsid w:val="00435089"/>
    <w:rsid w:val="0043548A"/>
    <w:rsid w:val="00435496"/>
    <w:rsid w:val="00435F8D"/>
    <w:rsid w:val="004367D6"/>
    <w:rsid w:val="00437FB1"/>
    <w:rsid w:val="00442892"/>
    <w:rsid w:val="00443364"/>
    <w:rsid w:val="00443876"/>
    <w:rsid w:val="004438F9"/>
    <w:rsid w:val="00444024"/>
    <w:rsid w:val="00444621"/>
    <w:rsid w:val="00444E0E"/>
    <w:rsid w:val="00445079"/>
    <w:rsid w:val="00445CE2"/>
    <w:rsid w:val="00450121"/>
    <w:rsid w:val="004501F7"/>
    <w:rsid w:val="0045045E"/>
    <w:rsid w:val="0045086A"/>
    <w:rsid w:val="00450FE5"/>
    <w:rsid w:val="004510A0"/>
    <w:rsid w:val="004516D4"/>
    <w:rsid w:val="0045221D"/>
    <w:rsid w:val="00453417"/>
    <w:rsid w:val="004547E9"/>
    <w:rsid w:val="004551D8"/>
    <w:rsid w:val="00455808"/>
    <w:rsid w:val="004558C7"/>
    <w:rsid w:val="004558F0"/>
    <w:rsid w:val="00455DA4"/>
    <w:rsid w:val="00455F8D"/>
    <w:rsid w:val="004561AE"/>
    <w:rsid w:val="00457893"/>
    <w:rsid w:val="00457941"/>
    <w:rsid w:val="00460212"/>
    <w:rsid w:val="00462133"/>
    <w:rsid w:val="00462AC8"/>
    <w:rsid w:val="00462B09"/>
    <w:rsid w:val="00462BAD"/>
    <w:rsid w:val="00462DEA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0EB2"/>
    <w:rsid w:val="00471458"/>
    <w:rsid w:val="00471EAB"/>
    <w:rsid w:val="004721ED"/>
    <w:rsid w:val="00472FAC"/>
    <w:rsid w:val="0047336B"/>
    <w:rsid w:val="00474132"/>
    <w:rsid w:val="0047480A"/>
    <w:rsid w:val="004755DC"/>
    <w:rsid w:val="00475790"/>
    <w:rsid w:val="004767C0"/>
    <w:rsid w:val="00476D5D"/>
    <w:rsid w:val="004770A3"/>
    <w:rsid w:val="004773DE"/>
    <w:rsid w:val="004777FA"/>
    <w:rsid w:val="00477D64"/>
    <w:rsid w:val="00477F49"/>
    <w:rsid w:val="00480B3D"/>
    <w:rsid w:val="00481413"/>
    <w:rsid w:val="00481F70"/>
    <w:rsid w:val="00482826"/>
    <w:rsid w:val="00482ACE"/>
    <w:rsid w:val="00483101"/>
    <w:rsid w:val="0048375C"/>
    <w:rsid w:val="0048381C"/>
    <w:rsid w:val="00483843"/>
    <w:rsid w:val="00484888"/>
    <w:rsid w:val="00485207"/>
    <w:rsid w:val="004855CE"/>
    <w:rsid w:val="004856E1"/>
    <w:rsid w:val="00487343"/>
    <w:rsid w:val="0048776D"/>
    <w:rsid w:val="0048798E"/>
    <w:rsid w:val="004904EF"/>
    <w:rsid w:val="004906E8"/>
    <w:rsid w:val="004912EE"/>
    <w:rsid w:val="00491D28"/>
    <w:rsid w:val="00492BB5"/>
    <w:rsid w:val="00492D8C"/>
    <w:rsid w:val="00493677"/>
    <w:rsid w:val="00493D49"/>
    <w:rsid w:val="004947A1"/>
    <w:rsid w:val="00494C5C"/>
    <w:rsid w:val="00494CCF"/>
    <w:rsid w:val="00494EC6"/>
    <w:rsid w:val="00495B2F"/>
    <w:rsid w:val="00495BFE"/>
    <w:rsid w:val="00495FEB"/>
    <w:rsid w:val="0049706F"/>
    <w:rsid w:val="004971A6"/>
    <w:rsid w:val="0049762C"/>
    <w:rsid w:val="00497CFA"/>
    <w:rsid w:val="004A054B"/>
    <w:rsid w:val="004A08B6"/>
    <w:rsid w:val="004A0D06"/>
    <w:rsid w:val="004A11BD"/>
    <w:rsid w:val="004A1E9D"/>
    <w:rsid w:val="004A1FF3"/>
    <w:rsid w:val="004A200B"/>
    <w:rsid w:val="004A24EC"/>
    <w:rsid w:val="004A2769"/>
    <w:rsid w:val="004A2A85"/>
    <w:rsid w:val="004A2AE8"/>
    <w:rsid w:val="004A4F35"/>
    <w:rsid w:val="004A51AF"/>
    <w:rsid w:val="004A5532"/>
    <w:rsid w:val="004A5C2F"/>
    <w:rsid w:val="004A5E9A"/>
    <w:rsid w:val="004A612C"/>
    <w:rsid w:val="004A6763"/>
    <w:rsid w:val="004A6796"/>
    <w:rsid w:val="004A67B3"/>
    <w:rsid w:val="004A71FD"/>
    <w:rsid w:val="004A7739"/>
    <w:rsid w:val="004A7865"/>
    <w:rsid w:val="004A7BBA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B7AA0"/>
    <w:rsid w:val="004C0A77"/>
    <w:rsid w:val="004C0BC8"/>
    <w:rsid w:val="004C10A7"/>
    <w:rsid w:val="004C12A4"/>
    <w:rsid w:val="004C2CAE"/>
    <w:rsid w:val="004C3C52"/>
    <w:rsid w:val="004C3D37"/>
    <w:rsid w:val="004C4A07"/>
    <w:rsid w:val="004C4BA8"/>
    <w:rsid w:val="004C5137"/>
    <w:rsid w:val="004C5237"/>
    <w:rsid w:val="004C5911"/>
    <w:rsid w:val="004C5C71"/>
    <w:rsid w:val="004C5DAD"/>
    <w:rsid w:val="004C5EB6"/>
    <w:rsid w:val="004C612D"/>
    <w:rsid w:val="004C632A"/>
    <w:rsid w:val="004C6496"/>
    <w:rsid w:val="004C6934"/>
    <w:rsid w:val="004C71AD"/>
    <w:rsid w:val="004C7416"/>
    <w:rsid w:val="004C759F"/>
    <w:rsid w:val="004D0289"/>
    <w:rsid w:val="004D0418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6063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3DB5"/>
    <w:rsid w:val="004E47D3"/>
    <w:rsid w:val="004E5B01"/>
    <w:rsid w:val="004E5BA4"/>
    <w:rsid w:val="004E6A59"/>
    <w:rsid w:val="004E6BC6"/>
    <w:rsid w:val="004E77EE"/>
    <w:rsid w:val="004E7C03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EFF"/>
    <w:rsid w:val="004F5FCA"/>
    <w:rsid w:val="004F62F5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0D8"/>
    <w:rsid w:val="00504C02"/>
    <w:rsid w:val="005057D7"/>
    <w:rsid w:val="00505A3B"/>
    <w:rsid w:val="0050633C"/>
    <w:rsid w:val="00506710"/>
    <w:rsid w:val="00506845"/>
    <w:rsid w:val="00507BDE"/>
    <w:rsid w:val="00507EE6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AEC"/>
    <w:rsid w:val="00514CB0"/>
    <w:rsid w:val="0051765D"/>
    <w:rsid w:val="00517F2D"/>
    <w:rsid w:val="005201DC"/>
    <w:rsid w:val="00520B4A"/>
    <w:rsid w:val="00520C13"/>
    <w:rsid w:val="005210DD"/>
    <w:rsid w:val="00521A2A"/>
    <w:rsid w:val="00521AF6"/>
    <w:rsid w:val="0052222D"/>
    <w:rsid w:val="00522564"/>
    <w:rsid w:val="005225CD"/>
    <w:rsid w:val="00522C5A"/>
    <w:rsid w:val="00523B85"/>
    <w:rsid w:val="005240AF"/>
    <w:rsid w:val="00524A6A"/>
    <w:rsid w:val="005253C3"/>
    <w:rsid w:val="0052546B"/>
    <w:rsid w:val="005256EE"/>
    <w:rsid w:val="00525D16"/>
    <w:rsid w:val="00526236"/>
    <w:rsid w:val="00526450"/>
    <w:rsid w:val="00526EB4"/>
    <w:rsid w:val="0052744F"/>
    <w:rsid w:val="00527B11"/>
    <w:rsid w:val="00527FB0"/>
    <w:rsid w:val="00530CD9"/>
    <w:rsid w:val="00531A86"/>
    <w:rsid w:val="00531BD7"/>
    <w:rsid w:val="00533135"/>
    <w:rsid w:val="0053420C"/>
    <w:rsid w:val="00535D55"/>
    <w:rsid w:val="0053680E"/>
    <w:rsid w:val="00540209"/>
    <w:rsid w:val="00541512"/>
    <w:rsid w:val="00541BEB"/>
    <w:rsid w:val="005437C4"/>
    <w:rsid w:val="00543A51"/>
    <w:rsid w:val="00544964"/>
    <w:rsid w:val="00544E62"/>
    <w:rsid w:val="00544E7F"/>
    <w:rsid w:val="0054663B"/>
    <w:rsid w:val="00546695"/>
    <w:rsid w:val="0054676B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BAF"/>
    <w:rsid w:val="00553C83"/>
    <w:rsid w:val="00553FC1"/>
    <w:rsid w:val="00554BE2"/>
    <w:rsid w:val="005562CE"/>
    <w:rsid w:val="00556FED"/>
    <w:rsid w:val="005571B6"/>
    <w:rsid w:val="0055770B"/>
    <w:rsid w:val="00557C7B"/>
    <w:rsid w:val="00560196"/>
    <w:rsid w:val="00560210"/>
    <w:rsid w:val="005605B6"/>
    <w:rsid w:val="00560645"/>
    <w:rsid w:val="005609AF"/>
    <w:rsid w:val="00560C60"/>
    <w:rsid w:val="00561042"/>
    <w:rsid w:val="005610F2"/>
    <w:rsid w:val="00561292"/>
    <w:rsid w:val="00561647"/>
    <w:rsid w:val="00561713"/>
    <w:rsid w:val="005617E8"/>
    <w:rsid w:val="00561A59"/>
    <w:rsid w:val="00562386"/>
    <w:rsid w:val="00562530"/>
    <w:rsid w:val="005625F5"/>
    <w:rsid w:val="005627E6"/>
    <w:rsid w:val="005628B4"/>
    <w:rsid w:val="00562EAE"/>
    <w:rsid w:val="00562F49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0A15"/>
    <w:rsid w:val="00570ED9"/>
    <w:rsid w:val="005710A2"/>
    <w:rsid w:val="00571AE6"/>
    <w:rsid w:val="00571FEF"/>
    <w:rsid w:val="005724F4"/>
    <w:rsid w:val="0057267A"/>
    <w:rsid w:val="00572781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1E1C"/>
    <w:rsid w:val="005821A9"/>
    <w:rsid w:val="00582351"/>
    <w:rsid w:val="00582636"/>
    <w:rsid w:val="00582B1F"/>
    <w:rsid w:val="00582B4E"/>
    <w:rsid w:val="00583168"/>
    <w:rsid w:val="005838CF"/>
    <w:rsid w:val="00583B63"/>
    <w:rsid w:val="005852EC"/>
    <w:rsid w:val="00586290"/>
    <w:rsid w:val="005874BF"/>
    <w:rsid w:val="005877AC"/>
    <w:rsid w:val="00587BB9"/>
    <w:rsid w:val="00587E9A"/>
    <w:rsid w:val="0059015A"/>
    <w:rsid w:val="005906F9"/>
    <w:rsid w:val="00590CC2"/>
    <w:rsid w:val="00590CFA"/>
    <w:rsid w:val="00592915"/>
    <w:rsid w:val="00592B93"/>
    <w:rsid w:val="00593847"/>
    <w:rsid w:val="00593BAC"/>
    <w:rsid w:val="0059489F"/>
    <w:rsid w:val="00595E22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1F"/>
    <w:rsid w:val="005A2DB0"/>
    <w:rsid w:val="005A2DBC"/>
    <w:rsid w:val="005A3505"/>
    <w:rsid w:val="005A3C91"/>
    <w:rsid w:val="005A619B"/>
    <w:rsid w:val="005A6343"/>
    <w:rsid w:val="005A6C3C"/>
    <w:rsid w:val="005A709B"/>
    <w:rsid w:val="005A72DE"/>
    <w:rsid w:val="005A7407"/>
    <w:rsid w:val="005A785C"/>
    <w:rsid w:val="005B040B"/>
    <w:rsid w:val="005B0432"/>
    <w:rsid w:val="005B1096"/>
    <w:rsid w:val="005B11DD"/>
    <w:rsid w:val="005B172A"/>
    <w:rsid w:val="005B1E4E"/>
    <w:rsid w:val="005B2148"/>
    <w:rsid w:val="005B227C"/>
    <w:rsid w:val="005B3412"/>
    <w:rsid w:val="005B34B1"/>
    <w:rsid w:val="005B353B"/>
    <w:rsid w:val="005B4345"/>
    <w:rsid w:val="005B5638"/>
    <w:rsid w:val="005B5928"/>
    <w:rsid w:val="005B5BC7"/>
    <w:rsid w:val="005B5E37"/>
    <w:rsid w:val="005B6126"/>
    <w:rsid w:val="005B6716"/>
    <w:rsid w:val="005B6B3F"/>
    <w:rsid w:val="005C0A2F"/>
    <w:rsid w:val="005C0C5B"/>
    <w:rsid w:val="005C1668"/>
    <w:rsid w:val="005C2C90"/>
    <w:rsid w:val="005C3046"/>
    <w:rsid w:val="005C3E0E"/>
    <w:rsid w:val="005C3E2A"/>
    <w:rsid w:val="005C466B"/>
    <w:rsid w:val="005C5E11"/>
    <w:rsid w:val="005C6156"/>
    <w:rsid w:val="005C68E6"/>
    <w:rsid w:val="005C69F1"/>
    <w:rsid w:val="005C6EB0"/>
    <w:rsid w:val="005C6FDA"/>
    <w:rsid w:val="005C725B"/>
    <w:rsid w:val="005C7D23"/>
    <w:rsid w:val="005D0043"/>
    <w:rsid w:val="005D0057"/>
    <w:rsid w:val="005D0206"/>
    <w:rsid w:val="005D0D52"/>
    <w:rsid w:val="005D14D1"/>
    <w:rsid w:val="005D186F"/>
    <w:rsid w:val="005D19D2"/>
    <w:rsid w:val="005D35D5"/>
    <w:rsid w:val="005D3BCB"/>
    <w:rsid w:val="005D3F13"/>
    <w:rsid w:val="005D3F9D"/>
    <w:rsid w:val="005D403A"/>
    <w:rsid w:val="005D46AA"/>
    <w:rsid w:val="005D49FC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3E1A"/>
    <w:rsid w:val="005E51A2"/>
    <w:rsid w:val="005E5D3F"/>
    <w:rsid w:val="005E5EDA"/>
    <w:rsid w:val="005E6028"/>
    <w:rsid w:val="005E6E6A"/>
    <w:rsid w:val="005E6F6B"/>
    <w:rsid w:val="005E714E"/>
    <w:rsid w:val="005E7634"/>
    <w:rsid w:val="005F1008"/>
    <w:rsid w:val="005F1011"/>
    <w:rsid w:val="005F25CE"/>
    <w:rsid w:val="005F271C"/>
    <w:rsid w:val="005F3C07"/>
    <w:rsid w:val="005F3CAE"/>
    <w:rsid w:val="005F3FCB"/>
    <w:rsid w:val="005F51EA"/>
    <w:rsid w:val="005F5435"/>
    <w:rsid w:val="005F5556"/>
    <w:rsid w:val="005F6697"/>
    <w:rsid w:val="005F6DC3"/>
    <w:rsid w:val="005F6F21"/>
    <w:rsid w:val="005F6F87"/>
    <w:rsid w:val="006001A6"/>
    <w:rsid w:val="00600F97"/>
    <w:rsid w:val="00601C2F"/>
    <w:rsid w:val="00601C90"/>
    <w:rsid w:val="00601DDE"/>
    <w:rsid w:val="006023FB"/>
    <w:rsid w:val="00602702"/>
    <w:rsid w:val="00602E74"/>
    <w:rsid w:val="00603A48"/>
    <w:rsid w:val="0060480F"/>
    <w:rsid w:val="00604882"/>
    <w:rsid w:val="006053B0"/>
    <w:rsid w:val="0060563F"/>
    <w:rsid w:val="006058B4"/>
    <w:rsid w:val="00606188"/>
    <w:rsid w:val="00606721"/>
    <w:rsid w:val="00606BC4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DDB"/>
    <w:rsid w:val="00613F07"/>
    <w:rsid w:val="00614CE7"/>
    <w:rsid w:val="006151D2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4718"/>
    <w:rsid w:val="00625247"/>
    <w:rsid w:val="00625759"/>
    <w:rsid w:val="00626F27"/>
    <w:rsid w:val="006272E5"/>
    <w:rsid w:val="00627785"/>
    <w:rsid w:val="00627F48"/>
    <w:rsid w:val="0063044C"/>
    <w:rsid w:val="006309B5"/>
    <w:rsid w:val="0063285C"/>
    <w:rsid w:val="006328B8"/>
    <w:rsid w:val="006334F0"/>
    <w:rsid w:val="00633F6E"/>
    <w:rsid w:val="00634266"/>
    <w:rsid w:val="00634528"/>
    <w:rsid w:val="00634705"/>
    <w:rsid w:val="00634A40"/>
    <w:rsid w:val="00634F3A"/>
    <w:rsid w:val="00636567"/>
    <w:rsid w:val="00636989"/>
    <w:rsid w:val="006371D1"/>
    <w:rsid w:val="0063779D"/>
    <w:rsid w:val="00637F1A"/>
    <w:rsid w:val="0064025C"/>
    <w:rsid w:val="006403FC"/>
    <w:rsid w:val="006406C4"/>
    <w:rsid w:val="00640D80"/>
    <w:rsid w:val="00641152"/>
    <w:rsid w:val="00641617"/>
    <w:rsid w:val="00642319"/>
    <w:rsid w:val="00642A35"/>
    <w:rsid w:val="00642C31"/>
    <w:rsid w:val="006431B5"/>
    <w:rsid w:val="006436B5"/>
    <w:rsid w:val="00643743"/>
    <w:rsid w:val="0064475B"/>
    <w:rsid w:val="00645133"/>
    <w:rsid w:val="00645BDE"/>
    <w:rsid w:val="00645C50"/>
    <w:rsid w:val="0064634F"/>
    <w:rsid w:val="00650042"/>
    <w:rsid w:val="0065006E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294"/>
    <w:rsid w:val="006564EE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344"/>
    <w:rsid w:val="00663571"/>
    <w:rsid w:val="00663C9E"/>
    <w:rsid w:val="00663D9B"/>
    <w:rsid w:val="006644B8"/>
    <w:rsid w:val="00664670"/>
    <w:rsid w:val="0066556E"/>
    <w:rsid w:val="006658F4"/>
    <w:rsid w:val="006659F2"/>
    <w:rsid w:val="00666B29"/>
    <w:rsid w:val="00666C76"/>
    <w:rsid w:val="00671572"/>
    <w:rsid w:val="00671607"/>
    <w:rsid w:val="00671E64"/>
    <w:rsid w:val="00672530"/>
    <w:rsid w:val="0067279D"/>
    <w:rsid w:val="006731DD"/>
    <w:rsid w:val="00673874"/>
    <w:rsid w:val="006744A1"/>
    <w:rsid w:val="006746D0"/>
    <w:rsid w:val="00674B80"/>
    <w:rsid w:val="00675970"/>
    <w:rsid w:val="006759F2"/>
    <w:rsid w:val="00675A62"/>
    <w:rsid w:val="00675EE9"/>
    <w:rsid w:val="0067629E"/>
    <w:rsid w:val="006762E8"/>
    <w:rsid w:val="00676539"/>
    <w:rsid w:val="00676662"/>
    <w:rsid w:val="00676ECC"/>
    <w:rsid w:val="0068021F"/>
    <w:rsid w:val="00680384"/>
    <w:rsid w:val="006806F3"/>
    <w:rsid w:val="006807B0"/>
    <w:rsid w:val="00680D2D"/>
    <w:rsid w:val="00681269"/>
    <w:rsid w:val="006823B9"/>
    <w:rsid w:val="00682694"/>
    <w:rsid w:val="00682ED4"/>
    <w:rsid w:val="00683FC7"/>
    <w:rsid w:val="00684004"/>
    <w:rsid w:val="006848F3"/>
    <w:rsid w:val="00684A79"/>
    <w:rsid w:val="00684FC2"/>
    <w:rsid w:val="00685CA4"/>
    <w:rsid w:val="00686165"/>
    <w:rsid w:val="00686E9F"/>
    <w:rsid w:val="006870C9"/>
    <w:rsid w:val="0069006A"/>
    <w:rsid w:val="0069029D"/>
    <w:rsid w:val="00691056"/>
    <w:rsid w:val="00691A72"/>
    <w:rsid w:val="006920AD"/>
    <w:rsid w:val="006928B1"/>
    <w:rsid w:val="006929D2"/>
    <w:rsid w:val="00693627"/>
    <w:rsid w:val="006937BE"/>
    <w:rsid w:val="00693EB4"/>
    <w:rsid w:val="006941F1"/>
    <w:rsid w:val="00695E8F"/>
    <w:rsid w:val="00696424"/>
    <w:rsid w:val="00696F24"/>
    <w:rsid w:val="00697245"/>
    <w:rsid w:val="00697D4F"/>
    <w:rsid w:val="006A13F1"/>
    <w:rsid w:val="006A1EDC"/>
    <w:rsid w:val="006A212E"/>
    <w:rsid w:val="006A2BE5"/>
    <w:rsid w:val="006A30EE"/>
    <w:rsid w:val="006A3211"/>
    <w:rsid w:val="006A41A7"/>
    <w:rsid w:val="006A420C"/>
    <w:rsid w:val="006A5511"/>
    <w:rsid w:val="006A62AB"/>
    <w:rsid w:val="006A65A6"/>
    <w:rsid w:val="006A6731"/>
    <w:rsid w:val="006A67D7"/>
    <w:rsid w:val="006A7042"/>
    <w:rsid w:val="006A751E"/>
    <w:rsid w:val="006A7834"/>
    <w:rsid w:val="006A7BCD"/>
    <w:rsid w:val="006B00B1"/>
    <w:rsid w:val="006B0DA9"/>
    <w:rsid w:val="006B15FE"/>
    <w:rsid w:val="006B28A3"/>
    <w:rsid w:val="006B31FC"/>
    <w:rsid w:val="006B3214"/>
    <w:rsid w:val="006B360C"/>
    <w:rsid w:val="006B36FE"/>
    <w:rsid w:val="006B3D8B"/>
    <w:rsid w:val="006B41E9"/>
    <w:rsid w:val="006B614B"/>
    <w:rsid w:val="006B7A66"/>
    <w:rsid w:val="006B7B18"/>
    <w:rsid w:val="006C03CB"/>
    <w:rsid w:val="006C0803"/>
    <w:rsid w:val="006C10B7"/>
    <w:rsid w:val="006C1B6A"/>
    <w:rsid w:val="006C1B82"/>
    <w:rsid w:val="006C1C39"/>
    <w:rsid w:val="006C1D0C"/>
    <w:rsid w:val="006C2697"/>
    <w:rsid w:val="006C3D7C"/>
    <w:rsid w:val="006C3E46"/>
    <w:rsid w:val="006C4276"/>
    <w:rsid w:val="006C42C6"/>
    <w:rsid w:val="006C46A9"/>
    <w:rsid w:val="006C47FE"/>
    <w:rsid w:val="006C4858"/>
    <w:rsid w:val="006C4B20"/>
    <w:rsid w:val="006C5C6A"/>
    <w:rsid w:val="006C6ABC"/>
    <w:rsid w:val="006C6B6C"/>
    <w:rsid w:val="006C6D1A"/>
    <w:rsid w:val="006C6F8B"/>
    <w:rsid w:val="006C70E8"/>
    <w:rsid w:val="006C760D"/>
    <w:rsid w:val="006C77DB"/>
    <w:rsid w:val="006C7BEB"/>
    <w:rsid w:val="006D0D6E"/>
    <w:rsid w:val="006D0DBA"/>
    <w:rsid w:val="006D208A"/>
    <w:rsid w:val="006D2177"/>
    <w:rsid w:val="006D26C8"/>
    <w:rsid w:val="006D2F93"/>
    <w:rsid w:val="006D3019"/>
    <w:rsid w:val="006D3C90"/>
    <w:rsid w:val="006D3E89"/>
    <w:rsid w:val="006D4E52"/>
    <w:rsid w:val="006D57EC"/>
    <w:rsid w:val="006D5B4B"/>
    <w:rsid w:val="006D6148"/>
    <w:rsid w:val="006D658F"/>
    <w:rsid w:val="006D688E"/>
    <w:rsid w:val="006D6EA1"/>
    <w:rsid w:val="006D7029"/>
    <w:rsid w:val="006D746E"/>
    <w:rsid w:val="006D7679"/>
    <w:rsid w:val="006E07C7"/>
    <w:rsid w:val="006E0CC7"/>
    <w:rsid w:val="006E19C5"/>
    <w:rsid w:val="006E1E59"/>
    <w:rsid w:val="006E1FFF"/>
    <w:rsid w:val="006E26AE"/>
    <w:rsid w:val="006E3801"/>
    <w:rsid w:val="006E3911"/>
    <w:rsid w:val="006E3F07"/>
    <w:rsid w:val="006E4097"/>
    <w:rsid w:val="006E4AA5"/>
    <w:rsid w:val="006E57E8"/>
    <w:rsid w:val="006E663F"/>
    <w:rsid w:val="006E7267"/>
    <w:rsid w:val="006E7349"/>
    <w:rsid w:val="006E7DB4"/>
    <w:rsid w:val="006E7ED3"/>
    <w:rsid w:val="006F0489"/>
    <w:rsid w:val="006F16E3"/>
    <w:rsid w:val="006F225A"/>
    <w:rsid w:val="006F3329"/>
    <w:rsid w:val="006F37D7"/>
    <w:rsid w:val="006F4822"/>
    <w:rsid w:val="006F650E"/>
    <w:rsid w:val="006F690D"/>
    <w:rsid w:val="006F7987"/>
    <w:rsid w:val="006F7D23"/>
    <w:rsid w:val="006F7D5B"/>
    <w:rsid w:val="00700230"/>
    <w:rsid w:val="00700283"/>
    <w:rsid w:val="00701007"/>
    <w:rsid w:val="007010FD"/>
    <w:rsid w:val="007018C3"/>
    <w:rsid w:val="00701D18"/>
    <w:rsid w:val="007027AB"/>
    <w:rsid w:val="007030E8"/>
    <w:rsid w:val="0070385B"/>
    <w:rsid w:val="0070463C"/>
    <w:rsid w:val="00704C68"/>
    <w:rsid w:val="0070555D"/>
    <w:rsid w:val="00706F4D"/>
    <w:rsid w:val="00707040"/>
    <w:rsid w:val="00707477"/>
    <w:rsid w:val="007074E9"/>
    <w:rsid w:val="0070763F"/>
    <w:rsid w:val="00710020"/>
    <w:rsid w:val="0071062F"/>
    <w:rsid w:val="007106D0"/>
    <w:rsid w:val="00710776"/>
    <w:rsid w:val="00711927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65E1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BE4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CF1"/>
    <w:rsid w:val="00743F2B"/>
    <w:rsid w:val="0074465F"/>
    <w:rsid w:val="00744EF6"/>
    <w:rsid w:val="00745C64"/>
    <w:rsid w:val="00745FFE"/>
    <w:rsid w:val="007461D0"/>
    <w:rsid w:val="00747255"/>
    <w:rsid w:val="00747B00"/>
    <w:rsid w:val="00747CF6"/>
    <w:rsid w:val="00750EBE"/>
    <w:rsid w:val="007519FE"/>
    <w:rsid w:val="00751CCB"/>
    <w:rsid w:val="00751F58"/>
    <w:rsid w:val="00752114"/>
    <w:rsid w:val="00752171"/>
    <w:rsid w:val="00752279"/>
    <w:rsid w:val="00753654"/>
    <w:rsid w:val="00753CAB"/>
    <w:rsid w:val="007540A9"/>
    <w:rsid w:val="00754850"/>
    <w:rsid w:val="00754B70"/>
    <w:rsid w:val="00754DC2"/>
    <w:rsid w:val="007552D8"/>
    <w:rsid w:val="007561E0"/>
    <w:rsid w:val="00756A54"/>
    <w:rsid w:val="00756AC3"/>
    <w:rsid w:val="0075757D"/>
    <w:rsid w:val="00757D96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3E56"/>
    <w:rsid w:val="00764A36"/>
    <w:rsid w:val="00764B1C"/>
    <w:rsid w:val="00765786"/>
    <w:rsid w:val="00765A11"/>
    <w:rsid w:val="00765AA1"/>
    <w:rsid w:val="00765E78"/>
    <w:rsid w:val="007666AB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4E4"/>
    <w:rsid w:val="00771517"/>
    <w:rsid w:val="007717EF"/>
    <w:rsid w:val="0077248C"/>
    <w:rsid w:val="00772BE5"/>
    <w:rsid w:val="00773649"/>
    <w:rsid w:val="00773BB9"/>
    <w:rsid w:val="00773BBE"/>
    <w:rsid w:val="00773BDC"/>
    <w:rsid w:val="0077405E"/>
    <w:rsid w:val="00774582"/>
    <w:rsid w:val="00774B66"/>
    <w:rsid w:val="00774CA2"/>
    <w:rsid w:val="00775259"/>
    <w:rsid w:val="007774EE"/>
    <w:rsid w:val="0078037B"/>
    <w:rsid w:val="007807B2"/>
    <w:rsid w:val="00780BC4"/>
    <w:rsid w:val="00781564"/>
    <w:rsid w:val="00781C8C"/>
    <w:rsid w:val="007821F3"/>
    <w:rsid w:val="00782379"/>
    <w:rsid w:val="00782623"/>
    <w:rsid w:val="0078262D"/>
    <w:rsid w:val="00783DA7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14C"/>
    <w:rsid w:val="007914B3"/>
    <w:rsid w:val="00792492"/>
    <w:rsid w:val="00792624"/>
    <w:rsid w:val="00793E0F"/>
    <w:rsid w:val="00793FB1"/>
    <w:rsid w:val="00793FC9"/>
    <w:rsid w:val="0079464A"/>
    <w:rsid w:val="007946C5"/>
    <w:rsid w:val="00795452"/>
    <w:rsid w:val="007963BB"/>
    <w:rsid w:val="007966A5"/>
    <w:rsid w:val="00796A83"/>
    <w:rsid w:val="007A06FE"/>
    <w:rsid w:val="007A0964"/>
    <w:rsid w:val="007A0C80"/>
    <w:rsid w:val="007A0E16"/>
    <w:rsid w:val="007A1CD5"/>
    <w:rsid w:val="007A1E77"/>
    <w:rsid w:val="007A1FB8"/>
    <w:rsid w:val="007A238B"/>
    <w:rsid w:val="007A24EA"/>
    <w:rsid w:val="007A2CE3"/>
    <w:rsid w:val="007A3370"/>
    <w:rsid w:val="007A346D"/>
    <w:rsid w:val="007A3A5D"/>
    <w:rsid w:val="007A449B"/>
    <w:rsid w:val="007A475C"/>
    <w:rsid w:val="007A4CEC"/>
    <w:rsid w:val="007A63F6"/>
    <w:rsid w:val="007A6588"/>
    <w:rsid w:val="007A6649"/>
    <w:rsid w:val="007A672A"/>
    <w:rsid w:val="007A6B9F"/>
    <w:rsid w:val="007A774F"/>
    <w:rsid w:val="007B0AB4"/>
    <w:rsid w:val="007B0E44"/>
    <w:rsid w:val="007B17A9"/>
    <w:rsid w:val="007B1C00"/>
    <w:rsid w:val="007B301B"/>
    <w:rsid w:val="007B3331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62C6"/>
    <w:rsid w:val="007B6FCF"/>
    <w:rsid w:val="007B7079"/>
    <w:rsid w:val="007B77D4"/>
    <w:rsid w:val="007B7896"/>
    <w:rsid w:val="007B7E0E"/>
    <w:rsid w:val="007C02C3"/>
    <w:rsid w:val="007C068E"/>
    <w:rsid w:val="007C076E"/>
    <w:rsid w:val="007C07AC"/>
    <w:rsid w:val="007C07E5"/>
    <w:rsid w:val="007C086A"/>
    <w:rsid w:val="007C086D"/>
    <w:rsid w:val="007C0C8A"/>
    <w:rsid w:val="007C0F01"/>
    <w:rsid w:val="007C1A99"/>
    <w:rsid w:val="007C1E65"/>
    <w:rsid w:val="007C2340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6454"/>
    <w:rsid w:val="007C700B"/>
    <w:rsid w:val="007C7AA3"/>
    <w:rsid w:val="007C7ECE"/>
    <w:rsid w:val="007D0018"/>
    <w:rsid w:val="007D06CE"/>
    <w:rsid w:val="007D1565"/>
    <w:rsid w:val="007D18DE"/>
    <w:rsid w:val="007D21AF"/>
    <w:rsid w:val="007D24A3"/>
    <w:rsid w:val="007D2780"/>
    <w:rsid w:val="007D35D9"/>
    <w:rsid w:val="007D444A"/>
    <w:rsid w:val="007D46BB"/>
    <w:rsid w:val="007D4929"/>
    <w:rsid w:val="007D5111"/>
    <w:rsid w:val="007D5CD2"/>
    <w:rsid w:val="007D6430"/>
    <w:rsid w:val="007D6833"/>
    <w:rsid w:val="007D70BF"/>
    <w:rsid w:val="007D76E5"/>
    <w:rsid w:val="007D7E29"/>
    <w:rsid w:val="007D7E6B"/>
    <w:rsid w:val="007D7F0B"/>
    <w:rsid w:val="007E1070"/>
    <w:rsid w:val="007E2D4A"/>
    <w:rsid w:val="007E2D9D"/>
    <w:rsid w:val="007E3289"/>
    <w:rsid w:val="007E3327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2F58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064"/>
    <w:rsid w:val="008018F6"/>
    <w:rsid w:val="00801C60"/>
    <w:rsid w:val="00802183"/>
    <w:rsid w:val="008030E0"/>
    <w:rsid w:val="00804127"/>
    <w:rsid w:val="00804753"/>
    <w:rsid w:val="008069C0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5DCB"/>
    <w:rsid w:val="00816207"/>
    <w:rsid w:val="0081681F"/>
    <w:rsid w:val="00816998"/>
    <w:rsid w:val="00817650"/>
    <w:rsid w:val="00817AA6"/>
    <w:rsid w:val="008201FF"/>
    <w:rsid w:val="00820A43"/>
    <w:rsid w:val="00820DEB"/>
    <w:rsid w:val="00821171"/>
    <w:rsid w:val="00821498"/>
    <w:rsid w:val="008222A6"/>
    <w:rsid w:val="00822995"/>
    <w:rsid w:val="00823F32"/>
    <w:rsid w:val="00824C6C"/>
    <w:rsid w:val="00824CE6"/>
    <w:rsid w:val="00825043"/>
    <w:rsid w:val="00825471"/>
    <w:rsid w:val="00825E78"/>
    <w:rsid w:val="00826581"/>
    <w:rsid w:val="00826E33"/>
    <w:rsid w:val="008271CF"/>
    <w:rsid w:val="00827839"/>
    <w:rsid w:val="00827B4A"/>
    <w:rsid w:val="00827F3D"/>
    <w:rsid w:val="008315BD"/>
    <w:rsid w:val="00831C2D"/>
    <w:rsid w:val="00831C4E"/>
    <w:rsid w:val="00831CC2"/>
    <w:rsid w:val="008322DC"/>
    <w:rsid w:val="00832352"/>
    <w:rsid w:val="00832613"/>
    <w:rsid w:val="008326FA"/>
    <w:rsid w:val="00832AEA"/>
    <w:rsid w:val="00832FD8"/>
    <w:rsid w:val="00834067"/>
    <w:rsid w:val="008348FC"/>
    <w:rsid w:val="00834B53"/>
    <w:rsid w:val="00835F54"/>
    <w:rsid w:val="00835FF8"/>
    <w:rsid w:val="008362D9"/>
    <w:rsid w:val="00836704"/>
    <w:rsid w:val="008408A9"/>
    <w:rsid w:val="00840F30"/>
    <w:rsid w:val="00842BB3"/>
    <w:rsid w:val="008434F1"/>
    <w:rsid w:val="00843F65"/>
    <w:rsid w:val="00843F70"/>
    <w:rsid w:val="008443CA"/>
    <w:rsid w:val="00844589"/>
    <w:rsid w:val="00844A56"/>
    <w:rsid w:val="00844DE2"/>
    <w:rsid w:val="00845095"/>
    <w:rsid w:val="0084530A"/>
    <w:rsid w:val="00845A41"/>
    <w:rsid w:val="00845C12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4317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636"/>
    <w:rsid w:val="008639DE"/>
    <w:rsid w:val="00863C90"/>
    <w:rsid w:val="00863F5D"/>
    <w:rsid w:val="008644A5"/>
    <w:rsid w:val="00864C18"/>
    <w:rsid w:val="0086572E"/>
    <w:rsid w:val="00865999"/>
    <w:rsid w:val="00865E22"/>
    <w:rsid w:val="008665EB"/>
    <w:rsid w:val="00866847"/>
    <w:rsid w:val="00867CE0"/>
    <w:rsid w:val="008704ED"/>
    <w:rsid w:val="00870943"/>
    <w:rsid w:val="00870C43"/>
    <w:rsid w:val="00871E17"/>
    <w:rsid w:val="00872BF8"/>
    <w:rsid w:val="0087307A"/>
    <w:rsid w:val="00875D16"/>
    <w:rsid w:val="00876E45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113"/>
    <w:rsid w:val="008849CD"/>
    <w:rsid w:val="00884F2F"/>
    <w:rsid w:val="008854E5"/>
    <w:rsid w:val="008854FD"/>
    <w:rsid w:val="008869AC"/>
    <w:rsid w:val="00887E64"/>
    <w:rsid w:val="008902F7"/>
    <w:rsid w:val="00890BDD"/>
    <w:rsid w:val="00891278"/>
    <w:rsid w:val="00891E23"/>
    <w:rsid w:val="00892850"/>
    <w:rsid w:val="008934AE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EA3"/>
    <w:rsid w:val="008A1F7D"/>
    <w:rsid w:val="008A2597"/>
    <w:rsid w:val="008A26B9"/>
    <w:rsid w:val="008A2B8D"/>
    <w:rsid w:val="008A3534"/>
    <w:rsid w:val="008A37B5"/>
    <w:rsid w:val="008A3C0F"/>
    <w:rsid w:val="008A4A60"/>
    <w:rsid w:val="008A4DCE"/>
    <w:rsid w:val="008A4E75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624"/>
    <w:rsid w:val="008B1836"/>
    <w:rsid w:val="008B3877"/>
    <w:rsid w:val="008B3EE6"/>
    <w:rsid w:val="008B417D"/>
    <w:rsid w:val="008B5793"/>
    <w:rsid w:val="008B5B83"/>
    <w:rsid w:val="008B633F"/>
    <w:rsid w:val="008C02B6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396C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77"/>
    <w:rsid w:val="008D00FF"/>
    <w:rsid w:val="008D0C48"/>
    <w:rsid w:val="008D1A0F"/>
    <w:rsid w:val="008D3004"/>
    <w:rsid w:val="008D3410"/>
    <w:rsid w:val="008D47CD"/>
    <w:rsid w:val="008D52B9"/>
    <w:rsid w:val="008D5537"/>
    <w:rsid w:val="008D5830"/>
    <w:rsid w:val="008D5FF7"/>
    <w:rsid w:val="008D6648"/>
    <w:rsid w:val="008D6A97"/>
    <w:rsid w:val="008D726D"/>
    <w:rsid w:val="008D779B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5E25"/>
    <w:rsid w:val="008E61FF"/>
    <w:rsid w:val="008E6B1A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1CC6"/>
    <w:rsid w:val="008F23EF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5567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85F"/>
    <w:rsid w:val="00915C1A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2C6"/>
    <w:rsid w:val="0092471F"/>
    <w:rsid w:val="00924E33"/>
    <w:rsid w:val="009258A0"/>
    <w:rsid w:val="009259C7"/>
    <w:rsid w:val="00925B81"/>
    <w:rsid w:val="009266B5"/>
    <w:rsid w:val="009303D3"/>
    <w:rsid w:val="00930D58"/>
    <w:rsid w:val="00931131"/>
    <w:rsid w:val="00931571"/>
    <w:rsid w:val="00931D8B"/>
    <w:rsid w:val="00931E0E"/>
    <w:rsid w:val="00931E8D"/>
    <w:rsid w:val="00931F10"/>
    <w:rsid w:val="009322EB"/>
    <w:rsid w:val="009326DF"/>
    <w:rsid w:val="00932A5E"/>
    <w:rsid w:val="0093303D"/>
    <w:rsid w:val="009333C1"/>
    <w:rsid w:val="0093352C"/>
    <w:rsid w:val="009335C5"/>
    <w:rsid w:val="0093562E"/>
    <w:rsid w:val="00935D2B"/>
    <w:rsid w:val="00935DA1"/>
    <w:rsid w:val="00937579"/>
    <w:rsid w:val="009406D8"/>
    <w:rsid w:val="00940AB5"/>
    <w:rsid w:val="00941289"/>
    <w:rsid w:val="0094208B"/>
    <w:rsid w:val="009424C9"/>
    <w:rsid w:val="00942AE5"/>
    <w:rsid w:val="00943372"/>
    <w:rsid w:val="0094438B"/>
    <w:rsid w:val="00944F75"/>
    <w:rsid w:val="00945028"/>
    <w:rsid w:val="00945639"/>
    <w:rsid w:val="009457AE"/>
    <w:rsid w:val="00946849"/>
    <w:rsid w:val="00946A67"/>
    <w:rsid w:val="00947BCC"/>
    <w:rsid w:val="009509A7"/>
    <w:rsid w:val="009527CB"/>
    <w:rsid w:val="00952938"/>
    <w:rsid w:val="00952E94"/>
    <w:rsid w:val="00952FDC"/>
    <w:rsid w:val="0095458D"/>
    <w:rsid w:val="00954D5C"/>
    <w:rsid w:val="00955DF4"/>
    <w:rsid w:val="009560C5"/>
    <w:rsid w:val="00956248"/>
    <w:rsid w:val="0095679E"/>
    <w:rsid w:val="00956B33"/>
    <w:rsid w:val="00957E0A"/>
    <w:rsid w:val="0096035A"/>
    <w:rsid w:val="00960652"/>
    <w:rsid w:val="0096082D"/>
    <w:rsid w:val="0096089A"/>
    <w:rsid w:val="00961524"/>
    <w:rsid w:val="009616D4"/>
    <w:rsid w:val="009617D3"/>
    <w:rsid w:val="0096193B"/>
    <w:rsid w:val="00961E33"/>
    <w:rsid w:val="009624D6"/>
    <w:rsid w:val="00962641"/>
    <w:rsid w:val="00962796"/>
    <w:rsid w:val="00962EE3"/>
    <w:rsid w:val="00962FF3"/>
    <w:rsid w:val="0096307A"/>
    <w:rsid w:val="009636F9"/>
    <w:rsid w:val="009638F4"/>
    <w:rsid w:val="00964790"/>
    <w:rsid w:val="00964D33"/>
    <w:rsid w:val="00965501"/>
    <w:rsid w:val="00966027"/>
    <w:rsid w:val="0096625B"/>
    <w:rsid w:val="00966722"/>
    <w:rsid w:val="0096755A"/>
    <w:rsid w:val="009679D8"/>
    <w:rsid w:val="009706EE"/>
    <w:rsid w:val="0097083F"/>
    <w:rsid w:val="00970AE5"/>
    <w:rsid w:val="0097123D"/>
    <w:rsid w:val="00971728"/>
    <w:rsid w:val="00972FC9"/>
    <w:rsid w:val="0097331E"/>
    <w:rsid w:val="00973711"/>
    <w:rsid w:val="009751FE"/>
    <w:rsid w:val="0097526D"/>
    <w:rsid w:val="0097762F"/>
    <w:rsid w:val="00977B5F"/>
    <w:rsid w:val="00977CA0"/>
    <w:rsid w:val="00980138"/>
    <w:rsid w:val="009802A2"/>
    <w:rsid w:val="009803B7"/>
    <w:rsid w:val="00980AA1"/>
    <w:rsid w:val="009810EF"/>
    <w:rsid w:val="009817E6"/>
    <w:rsid w:val="00981941"/>
    <w:rsid w:val="00982C45"/>
    <w:rsid w:val="0098353D"/>
    <w:rsid w:val="0098426C"/>
    <w:rsid w:val="00985736"/>
    <w:rsid w:val="0098583E"/>
    <w:rsid w:val="0098585F"/>
    <w:rsid w:val="009861D3"/>
    <w:rsid w:val="00986339"/>
    <w:rsid w:val="00986416"/>
    <w:rsid w:val="00986438"/>
    <w:rsid w:val="00987373"/>
    <w:rsid w:val="0098755F"/>
    <w:rsid w:val="00990380"/>
    <w:rsid w:val="009917A0"/>
    <w:rsid w:val="009920BC"/>
    <w:rsid w:val="00992239"/>
    <w:rsid w:val="00994FE1"/>
    <w:rsid w:val="00995208"/>
    <w:rsid w:val="009952FB"/>
    <w:rsid w:val="00995754"/>
    <w:rsid w:val="00995B28"/>
    <w:rsid w:val="00996363"/>
    <w:rsid w:val="0099692C"/>
    <w:rsid w:val="00996B5F"/>
    <w:rsid w:val="00997E93"/>
    <w:rsid w:val="009A047C"/>
    <w:rsid w:val="009A0A66"/>
    <w:rsid w:val="009A16E3"/>
    <w:rsid w:val="009A1F0D"/>
    <w:rsid w:val="009A229A"/>
    <w:rsid w:val="009A3560"/>
    <w:rsid w:val="009A5092"/>
    <w:rsid w:val="009A6292"/>
    <w:rsid w:val="009A6A65"/>
    <w:rsid w:val="009A77D8"/>
    <w:rsid w:val="009A7AE1"/>
    <w:rsid w:val="009B0E08"/>
    <w:rsid w:val="009B1209"/>
    <w:rsid w:val="009B2A5B"/>
    <w:rsid w:val="009B3C0C"/>
    <w:rsid w:val="009B4525"/>
    <w:rsid w:val="009B4B90"/>
    <w:rsid w:val="009B4B94"/>
    <w:rsid w:val="009B50C7"/>
    <w:rsid w:val="009B54B0"/>
    <w:rsid w:val="009B56AC"/>
    <w:rsid w:val="009B5E0D"/>
    <w:rsid w:val="009B654B"/>
    <w:rsid w:val="009B65F7"/>
    <w:rsid w:val="009B6994"/>
    <w:rsid w:val="009B6F75"/>
    <w:rsid w:val="009B7179"/>
    <w:rsid w:val="009B7403"/>
    <w:rsid w:val="009B7E9C"/>
    <w:rsid w:val="009C048A"/>
    <w:rsid w:val="009C16F5"/>
    <w:rsid w:val="009C1A7E"/>
    <w:rsid w:val="009C225B"/>
    <w:rsid w:val="009C231C"/>
    <w:rsid w:val="009C2335"/>
    <w:rsid w:val="009C2CDB"/>
    <w:rsid w:val="009C3C73"/>
    <w:rsid w:val="009C4374"/>
    <w:rsid w:val="009C4990"/>
    <w:rsid w:val="009C53BE"/>
    <w:rsid w:val="009C612F"/>
    <w:rsid w:val="009C75E4"/>
    <w:rsid w:val="009C7EC4"/>
    <w:rsid w:val="009D002C"/>
    <w:rsid w:val="009D1594"/>
    <w:rsid w:val="009D25C1"/>
    <w:rsid w:val="009D2FC1"/>
    <w:rsid w:val="009D313F"/>
    <w:rsid w:val="009D3270"/>
    <w:rsid w:val="009D3548"/>
    <w:rsid w:val="009D3AFC"/>
    <w:rsid w:val="009D3EB7"/>
    <w:rsid w:val="009D41CC"/>
    <w:rsid w:val="009D44F6"/>
    <w:rsid w:val="009D4B5D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951"/>
    <w:rsid w:val="009E2B95"/>
    <w:rsid w:val="009E32D5"/>
    <w:rsid w:val="009E37AC"/>
    <w:rsid w:val="009E3E5F"/>
    <w:rsid w:val="009E3F87"/>
    <w:rsid w:val="009E4130"/>
    <w:rsid w:val="009E49AB"/>
    <w:rsid w:val="009E5B46"/>
    <w:rsid w:val="009E5E80"/>
    <w:rsid w:val="009E6B2F"/>
    <w:rsid w:val="009E6BBC"/>
    <w:rsid w:val="009E6DD3"/>
    <w:rsid w:val="009E6E74"/>
    <w:rsid w:val="009F04D1"/>
    <w:rsid w:val="009F0EBC"/>
    <w:rsid w:val="009F10F5"/>
    <w:rsid w:val="009F137E"/>
    <w:rsid w:val="009F1B7E"/>
    <w:rsid w:val="009F2D01"/>
    <w:rsid w:val="009F458C"/>
    <w:rsid w:val="009F4A59"/>
    <w:rsid w:val="009F4C03"/>
    <w:rsid w:val="009F5129"/>
    <w:rsid w:val="009F52E6"/>
    <w:rsid w:val="009F5386"/>
    <w:rsid w:val="009F56E6"/>
    <w:rsid w:val="009F57B4"/>
    <w:rsid w:val="009F5A03"/>
    <w:rsid w:val="009F73AD"/>
    <w:rsid w:val="009F7919"/>
    <w:rsid w:val="00A01A83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18CB"/>
    <w:rsid w:val="00A11C5C"/>
    <w:rsid w:val="00A12322"/>
    <w:rsid w:val="00A12D34"/>
    <w:rsid w:val="00A12F5E"/>
    <w:rsid w:val="00A135B4"/>
    <w:rsid w:val="00A13612"/>
    <w:rsid w:val="00A14299"/>
    <w:rsid w:val="00A14D24"/>
    <w:rsid w:val="00A15377"/>
    <w:rsid w:val="00A15C61"/>
    <w:rsid w:val="00A15F93"/>
    <w:rsid w:val="00A166E5"/>
    <w:rsid w:val="00A173C7"/>
    <w:rsid w:val="00A17A02"/>
    <w:rsid w:val="00A20046"/>
    <w:rsid w:val="00A207D9"/>
    <w:rsid w:val="00A20842"/>
    <w:rsid w:val="00A219BB"/>
    <w:rsid w:val="00A21DB6"/>
    <w:rsid w:val="00A21E33"/>
    <w:rsid w:val="00A227B9"/>
    <w:rsid w:val="00A249D2"/>
    <w:rsid w:val="00A25560"/>
    <w:rsid w:val="00A25BA0"/>
    <w:rsid w:val="00A25FB7"/>
    <w:rsid w:val="00A2624C"/>
    <w:rsid w:val="00A265A2"/>
    <w:rsid w:val="00A268D5"/>
    <w:rsid w:val="00A26D45"/>
    <w:rsid w:val="00A26DD8"/>
    <w:rsid w:val="00A27949"/>
    <w:rsid w:val="00A300CB"/>
    <w:rsid w:val="00A301F8"/>
    <w:rsid w:val="00A3026C"/>
    <w:rsid w:val="00A30473"/>
    <w:rsid w:val="00A306EA"/>
    <w:rsid w:val="00A30CEB"/>
    <w:rsid w:val="00A31399"/>
    <w:rsid w:val="00A3183D"/>
    <w:rsid w:val="00A3227B"/>
    <w:rsid w:val="00A322C7"/>
    <w:rsid w:val="00A3298F"/>
    <w:rsid w:val="00A32E3F"/>
    <w:rsid w:val="00A338F0"/>
    <w:rsid w:val="00A33EF3"/>
    <w:rsid w:val="00A3460F"/>
    <w:rsid w:val="00A35478"/>
    <w:rsid w:val="00A35D83"/>
    <w:rsid w:val="00A36987"/>
    <w:rsid w:val="00A36E7F"/>
    <w:rsid w:val="00A37E83"/>
    <w:rsid w:val="00A4086D"/>
    <w:rsid w:val="00A408DA"/>
    <w:rsid w:val="00A409B2"/>
    <w:rsid w:val="00A40A3F"/>
    <w:rsid w:val="00A40A80"/>
    <w:rsid w:val="00A415DF"/>
    <w:rsid w:val="00A416C9"/>
    <w:rsid w:val="00A418D8"/>
    <w:rsid w:val="00A420EE"/>
    <w:rsid w:val="00A42182"/>
    <w:rsid w:val="00A42AFD"/>
    <w:rsid w:val="00A431D2"/>
    <w:rsid w:val="00A44290"/>
    <w:rsid w:val="00A44424"/>
    <w:rsid w:val="00A446EB"/>
    <w:rsid w:val="00A4496F"/>
    <w:rsid w:val="00A45132"/>
    <w:rsid w:val="00A465D1"/>
    <w:rsid w:val="00A46EB3"/>
    <w:rsid w:val="00A46F0B"/>
    <w:rsid w:val="00A478C9"/>
    <w:rsid w:val="00A501C3"/>
    <w:rsid w:val="00A50365"/>
    <w:rsid w:val="00A50757"/>
    <w:rsid w:val="00A51163"/>
    <w:rsid w:val="00A513D0"/>
    <w:rsid w:val="00A51FA9"/>
    <w:rsid w:val="00A52526"/>
    <w:rsid w:val="00A52C43"/>
    <w:rsid w:val="00A530C1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6F43"/>
    <w:rsid w:val="00A57662"/>
    <w:rsid w:val="00A57DFF"/>
    <w:rsid w:val="00A603AF"/>
    <w:rsid w:val="00A60A19"/>
    <w:rsid w:val="00A61D29"/>
    <w:rsid w:val="00A61D65"/>
    <w:rsid w:val="00A6299A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2493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5E8"/>
    <w:rsid w:val="00A839CA"/>
    <w:rsid w:val="00A83B07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1A78"/>
    <w:rsid w:val="00A928C3"/>
    <w:rsid w:val="00A92FF3"/>
    <w:rsid w:val="00A93295"/>
    <w:rsid w:val="00A93836"/>
    <w:rsid w:val="00A9386D"/>
    <w:rsid w:val="00A94105"/>
    <w:rsid w:val="00A944EF"/>
    <w:rsid w:val="00A94A7B"/>
    <w:rsid w:val="00A9564A"/>
    <w:rsid w:val="00A95721"/>
    <w:rsid w:val="00A95889"/>
    <w:rsid w:val="00A96022"/>
    <w:rsid w:val="00A96D90"/>
    <w:rsid w:val="00A972EC"/>
    <w:rsid w:val="00A9731B"/>
    <w:rsid w:val="00A9778D"/>
    <w:rsid w:val="00A97982"/>
    <w:rsid w:val="00A97AC1"/>
    <w:rsid w:val="00AA0645"/>
    <w:rsid w:val="00AA0747"/>
    <w:rsid w:val="00AA0A6B"/>
    <w:rsid w:val="00AA0F20"/>
    <w:rsid w:val="00AA156E"/>
    <w:rsid w:val="00AA1AC4"/>
    <w:rsid w:val="00AA1FC9"/>
    <w:rsid w:val="00AA28F6"/>
    <w:rsid w:val="00AA2D63"/>
    <w:rsid w:val="00AA2F63"/>
    <w:rsid w:val="00AA373A"/>
    <w:rsid w:val="00AA3D4C"/>
    <w:rsid w:val="00AA41FF"/>
    <w:rsid w:val="00AA44C9"/>
    <w:rsid w:val="00AA4DAD"/>
    <w:rsid w:val="00AA5299"/>
    <w:rsid w:val="00AA5488"/>
    <w:rsid w:val="00AA577B"/>
    <w:rsid w:val="00AA6F0D"/>
    <w:rsid w:val="00AA796B"/>
    <w:rsid w:val="00AB02EE"/>
    <w:rsid w:val="00AB106C"/>
    <w:rsid w:val="00AB1302"/>
    <w:rsid w:val="00AB1E70"/>
    <w:rsid w:val="00AB237A"/>
    <w:rsid w:val="00AB2988"/>
    <w:rsid w:val="00AB2F57"/>
    <w:rsid w:val="00AB3045"/>
    <w:rsid w:val="00AB325D"/>
    <w:rsid w:val="00AB34D5"/>
    <w:rsid w:val="00AB4102"/>
    <w:rsid w:val="00AB41AA"/>
    <w:rsid w:val="00AB479C"/>
    <w:rsid w:val="00AB4EFA"/>
    <w:rsid w:val="00AB6409"/>
    <w:rsid w:val="00AB67F0"/>
    <w:rsid w:val="00AB7304"/>
    <w:rsid w:val="00AB7476"/>
    <w:rsid w:val="00AB79D2"/>
    <w:rsid w:val="00AB7B03"/>
    <w:rsid w:val="00AB7C08"/>
    <w:rsid w:val="00AC0997"/>
    <w:rsid w:val="00AC1179"/>
    <w:rsid w:val="00AC17F2"/>
    <w:rsid w:val="00AC1C9E"/>
    <w:rsid w:val="00AC292E"/>
    <w:rsid w:val="00AC337D"/>
    <w:rsid w:val="00AC347B"/>
    <w:rsid w:val="00AC35A4"/>
    <w:rsid w:val="00AC37E5"/>
    <w:rsid w:val="00AC3B5B"/>
    <w:rsid w:val="00AC3E5A"/>
    <w:rsid w:val="00AC4757"/>
    <w:rsid w:val="00AC4EB1"/>
    <w:rsid w:val="00AC5D9E"/>
    <w:rsid w:val="00AC65AC"/>
    <w:rsid w:val="00AC69F6"/>
    <w:rsid w:val="00AC6A47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0C2"/>
    <w:rsid w:val="00AD2714"/>
    <w:rsid w:val="00AD2E67"/>
    <w:rsid w:val="00AD3168"/>
    <w:rsid w:val="00AD3708"/>
    <w:rsid w:val="00AD38C4"/>
    <w:rsid w:val="00AD6565"/>
    <w:rsid w:val="00AD6997"/>
    <w:rsid w:val="00AD701D"/>
    <w:rsid w:val="00AD7BD4"/>
    <w:rsid w:val="00AE0935"/>
    <w:rsid w:val="00AE0BC0"/>
    <w:rsid w:val="00AE213F"/>
    <w:rsid w:val="00AE27A4"/>
    <w:rsid w:val="00AE30EB"/>
    <w:rsid w:val="00AE32A2"/>
    <w:rsid w:val="00AE38C2"/>
    <w:rsid w:val="00AE403A"/>
    <w:rsid w:val="00AE487A"/>
    <w:rsid w:val="00AE49E2"/>
    <w:rsid w:val="00AE5006"/>
    <w:rsid w:val="00AE512F"/>
    <w:rsid w:val="00AE55CA"/>
    <w:rsid w:val="00AE57B5"/>
    <w:rsid w:val="00AE5919"/>
    <w:rsid w:val="00AE5AB3"/>
    <w:rsid w:val="00AE5D69"/>
    <w:rsid w:val="00AE5EA3"/>
    <w:rsid w:val="00AE643C"/>
    <w:rsid w:val="00AE6510"/>
    <w:rsid w:val="00AE6BA7"/>
    <w:rsid w:val="00AE70EC"/>
    <w:rsid w:val="00AE7434"/>
    <w:rsid w:val="00AE756F"/>
    <w:rsid w:val="00AE7E72"/>
    <w:rsid w:val="00AE7FBA"/>
    <w:rsid w:val="00AF0A10"/>
    <w:rsid w:val="00AF10DC"/>
    <w:rsid w:val="00AF17EA"/>
    <w:rsid w:val="00AF1D7A"/>
    <w:rsid w:val="00AF21E5"/>
    <w:rsid w:val="00AF2B73"/>
    <w:rsid w:val="00AF36CE"/>
    <w:rsid w:val="00AF4962"/>
    <w:rsid w:val="00AF496A"/>
    <w:rsid w:val="00AF498E"/>
    <w:rsid w:val="00AF4D18"/>
    <w:rsid w:val="00AF5267"/>
    <w:rsid w:val="00AF5868"/>
    <w:rsid w:val="00AF5B8E"/>
    <w:rsid w:val="00AF6135"/>
    <w:rsid w:val="00AF62FA"/>
    <w:rsid w:val="00AF6670"/>
    <w:rsid w:val="00AF69FF"/>
    <w:rsid w:val="00AF7131"/>
    <w:rsid w:val="00B006BE"/>
    <w:rsid w:val="00B012E0"/>
    <w:rsid w:val="00B0169F"/>
    <w:rsid w:val="00B01B5D"/>
    <w:rsid w:val="00B02DC8"/>
    <w:rsid w:val="00B036D1"/>
    <w:rsid w:val="00B042D6"/>
    <w:rsid w:val="00B05176"/>
    <w:rsid w:val="00B05187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027"/>
    <w:rsid w:val="00B10362"/>
    <w:rsid w:val="00B10B28"/>
    <w:rsid w:val="00B10D86"/>
    <w:rsid w:val="00B111C0"/>
    <w:rsid w:val="00B113D3"/>
    <w:rsid w:val="00B1167C"/>
    <w:rsid w:val="00B12E4D"/>
    <w:rsid w:val="00B132AB"/>
    <w:rsid w:val="00B1437B"/>
    <w:rsid w:val="00B14F6E"/>
    <w:rsid w:val="00B153B7"/>
    <w:rsid w:val="00B15A20"/>
    <w:rsid w:val="00B164BF"/>
    <w:rsid w:val="00B16582"/>
    <w:rsid w:val="00B16C4D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2E7C"/>
    <w:rsid w:val="00B338F0"/>
    <w:rsid w:val="00B33E6E"/>
    <w:rsid w:val="00B343C2"/>
    <w:rsid w:val="00B3457A"/>
    <w:rsid w:val="00B34859"/>
    <w:rsid w:val="00B34907"/>
    <w:rsid w:val="00B34B50"/>
    <w:rsid w:val="00B34D9D"/>
    <w:rsid w:val="00B350C5"/>
    <w:rsid w:val="00B35BCB"/>
    <w:rsid w:val="00B376A9"/>
    <w:rsid w:val="00B4113B"/>
    <w:rsid w:val="00B4312A"/>
    <w:rsid w:val="00B43619"/>
    <w:rsid w:val="00B43EDD"/>
    <w:rsid w:val="00B43FCB"/>
    <w:rsid w:val="00B44736"/>
    <w:rsid w:val="00B44FCB"/>
    <w:rsid w:val="00B44FE8"/>
    <w:rsid w:val="00B45B17"/>
    <w:rsid w:val="00B46260"/>
    <w:rsid w:val="00B46BB2"/>
    <w:rsid w:val="00B46DB8"/>
    <w:rsid w:val="00B47429"/>
    <w:rsid w:val="00B47556"/>
    <w:rsid w:val="00B501EB"/>
    <w:rsid w:val="00B5051D"/>
    <w:rsid w:val="00B5103A"/>
    <w:rsid w:val="00B51773"/>
    <w:rsid w:val="00B52BF2"/>
    <w:rsid w:val="00B5340E"/>
    <w:rsid w:val="00B5357E"/>
    <w:rsid w:val="00B545B8"/>
    <w:rsid w:val="00B54BF4"/>
    <w:rsid w:val="00B556F9"/>
    <w:rsid w:val="00B55A22"/>
    <w:rsid w:val="00B55CD8"/>
    <w:rsid w:val="00B57326"/>
    <w:rsid w:val="00B578C0"/>
    <w:rsid w:val="00B60C2F"/>
    <w:rsid w:val="00B616BB"/>
    <w:rsid w:val="00B618E7"/>
    <w:rsid w:val="00B62062"/>
    <w:rsid w:val="00B62578"/>
    <w:rsid w:val="00B62C3C"/>
    <w:rsid w:val="00B63542"/>
    <w:rsid w:val="00B639CA"/>
    <w:rsid w:val="00B6502B"/>
    <w:rsid w:val="00B66A84"/>
    <w:rsid w:val="00B701C3"/>
    <w:rsid w:val="00B704D9"/>
    <w:rsid w:val="00B71946"/>
    <w:rsid w:val="00B72BFD"/>
    <w:rsid w:val="00B72FF5"/>
    <w:rsid w:val="00B73112"/>
    <w:rsid w:val="00B7317F"/>
    <w:rsid w:val="00B7396A"/>
    <w:rsid w:val="00B74472"/>
    <w:rsid w:val="00B746E5"/>
    <w:rsid w:val="00B75391"/>
    <w:rsid w:val="00B7554A"/>
    <w:rsid w:val="00B76159"/>
    <w:rsid w:val="00B772E4"/>
    <w:rsid w:val="00B776D4"/>
    <w:rsid w:val="00B77863"/>
    <w:rsid w:val="00B77C92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19E"/>
    <w:rsid w:val="00B863B5"/>
    <w:rsid w:val="00B8652B"/>
    <w:rsid w:val="00B86AA9"/>
    <w:rsid w:val="00B86FA4"/>
    <w:rsid w:val="00B873BD"/>
    <w:rsid w:val="00B87A29"/>
    <w:rsid w:val="00B87FE6"/>
    <w:rsid w:val="00B906FA"/>
    <w:rsid w:val="00B907B7"/>
    <w:rsid w:val="00B90F68"/>
    <w:rsid w:val="00B91867"/>
    <w:rsid w:val="00B91ABF"/>
    <w:rsid w:val="00B92BEF"/>
    <w:rsid w:val="00B92CBA"/>
    <w:rsid w:val="00B93114"/>
    <w:rsid w:val="00B931BD"/>
    <w:rsid w:val="00B9325A"/>
    <w:rsid w:val="00B938D1"/>
    <w:rsid w:val="00B93C26"/>
    <w:rsid w:val="00B94E9B"/>
    <w:rsid w:val="00B951E2"/>
    <w:rsid w:val="00B96017"/>
    <w:rsid w:val="00B96075"/>
    <w:rsid w:val="00B96AC6"/>
    <w:rsid w:val="00B97B14"/>
    <w:rsid w:val="00B97EBC"/>
    <w:rsid w:val="00BA063F"/>
    <w:rsid w:val="00BA07A7"/>
    <w:rsid w:val="00BA0DCA"/>
    <w:rsid w:val="00BA0DEC"/>
    <w:rsid w:val="00BA2861"/>
    <w:rsid w:val="00BA2A18"/>
    <w:rsid w:val="00BA3339"/>
    <w:rsid w:val="00BA37C3"/>
    <w:rsid w:val="00BA3951"/>
    <w:rsid w:val="00BA3B3A"/>
    <w:rsid w:val="00BA3E21"/>
    <w:rsid w:val="00BA438B"/>
    <w:rsid w:val="00BA4440"/>
    <w:rsid w:val="00BA4A67"/>
    <w:rsid w:val="00BA51F2"/>
    <w:rsid w:val="00BA619F"/>
    <w:rsid w:val="00BA669B"/>
    <w:rsid w:val="00BA6964"/>
    <w:rsid w:val="00BA7232"/>
    <w:rsid w:val="00BB0064"/>
    <w:rsid w:val="00BB09B2"/>
    <w:rsid w:val="00BB0C6E"/>
    <w:rsid w:val="00BB0D3A"/>
    <w:rsid w:val="00BB128F"/>
    <w:rsid w:val="00BB182A"/>
    <w:rsid w:val="00BB1F04"/>
    <w:rsid w:val="00BB2039"/>
    <w:rsid w:val="00BB2130"/>
    <w:rsid w:val="00BB454B"/>
    <w:rsid w:val="00BB45AC"/>
    <w:rsid w:val="00BB45E6"/>
    <w:rsid w:val="00BB4E92"/>
    <w:rsid w:val="00BB5751"/>
    <w:rsid w:val="00BB584C"/>
    <w:rsid w:val="00BB5AB6"/>
    <w:rsid w:val="00BB5CFB"/>
    <w:rsid w:val="00BB63E6"/>
    <w:rsid w:val="00BB6CB2"/>
    <w:rsid w:val="00BB75E1"/>
    <w:rsid w:val="00BB7C98"/>
    <w:rsid w:val="00BC074A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0B3"/>
    <w:rsid w:val="00BD2718"/>
    <w:rsid w:val="00BD5262"/>
    <w:rsid w:val="00BD52AA"/>
    <w:rsid w:val="00BD576A"/>
    <w:rsid w:val="00BD5BDE"/>
    <w:rsid w:val="00BD6C8C"/>
    <w:rsid w:val="00BD6E38"/>
    <w:rsid w:val="00BD740B"/>
    <w:rsid w:val="00BD75E1"/>
    <w:rsid w:val="00BD7666"/>
    <w:rsid w:val="00BD7681"/>
    <w:rsid w:val="00BD7750"/>
    <w:rsid w:val="00BD7BFE"/>
    <w:rsid w:val="00BE0F7E"/>
    <w:rsid w:val="00BE1AC2"/>
    <w:rsid w:val="00BE1D5B"/>
    <w:rsid w:val="00BE202E"/>
    <w:rsid w:val="00BE26C6"/>
    <w:rsid w:val="00BE28CA"/>
    <w:rsid w:val="00BE2CD1"/>
    <w:rsid w:val="00BE3A1A"/>
    <w:rsid w:val="00BE3B41"/>
    <w:rsid w:val="00BE64D1"/>
    <w:rsid w:val="00BE6EEA"/>
    <w:rsid w:val="00BE6FFA"/>
    <w:rsid w:val="00BE7434"/>
    <w:rsid w:val="00BE744C"/>
    <w:rsid w:val="00BE74AA"/>
    <w:rsid w:val="00BE7962"/>
    <w:rsid w:val="00BE7FA2"/>
    <w:rsid w:val="00BF094D"/>
    <w:rsid w:val="00BF0AF8"/>
    <w:rsid w:val="00BF0FA3"/>
    <w:rsid w:val="00BF29CA"/>
    <w:rsid w:val="00BF2EC3"/>
    <w:rsid w:val="00BF3233"/>
    <w:rsid w:val="00BF3CCA"/>
    <w:rsid w:val="00BF47B5"/>
    <w:rsid w:val="00BF50D3"/>
    <w:rsid w:val="00BF5440"/>
    <w:rsid w:val="00BF5941"/>
    <w:rsid w:val="00BF5E50"/>
    <w:rsid w:val="00BF771D"/>
    <w:rsid w:val="00BF7C09"/>
    <w:rsid w:val="00C00415"/>
    <w:rsid w:val="00C01430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DDA"/>
    <w:rsid w:val="00C05FA3"/>
    <w:rsid w:val="00C06336"/>
    <w:rsid w:val="00C067FC"/>
    <w:rsid w:val="00C06AF9"/>
    <w:rsid w:val="00C07006"/>
    <w:rsid w:val="00C07241"/>
    <w:rsid w:val="00C0782B"/>
    <w:rsid w:val="00C07BEA"/>
    <w:rsid w:val="00C10448"/>
    <w:rsid w:val="00C1069D"/>
    <w:rsid w:val="00C128C6"/>
    <w:rsid w:val="00C12B27"/>
    <w:rsid w:val="00C1452A"/>
    <w:rsid w:val="00C14F30"/>
    <w:rsid w:val="00C1516F"/>
    <w:rsid w:val="00C153C5"/>
    <w:rsid w:val="00C15494"/>
    <w:rsid w:val="00C15D30"/>
    <w:rsid w:val="00C160BE"/>
    <w:rsid w:val="00C162E7"/>
    <w:rsid w:val="00C165A7"/>
    <w:rsid w:val="00C178ED"/>
    <w:rsid w:val="00C2024E"/>
    <w:rsid w:val="00C2055C"/>
    <w:rsid w:val="00C2083C"/>
    <w:rsid w:val="00C209F0"/>
    <w:rsid w:val="00C20ABD"/>
    <w:rsid w:val="00C20DBF"/>
    <w:rsid w:val="00C2123B"/>
    <w:rsid w:val="00C220D1"/>
    <w:rsid w:val="00C22575"/>
    <w:rsid w:val="00C228D6"/>
    <w:rsid w:val="00C22C25"/>
    <w:rsid w:val="00C22CAD"/>
    <w:rsid w:val="00C23DAA"/>
    <w:rsid w:val="00C240D5"/>
    <w:rsid w:val="00C24863"/>
    <w:rsid w:val="00C253B3"/>
    <w:rsid w:val="00C263F1"/>
    <w:rsid w:val="00C27591"/>
    <w:rsid w:val="00C27A53"/>
    <w:rsid w:val="00C30D8A"/>
    <w:rsid w:val="00C32222"/>
    <w:rsid w:val="00C32E6C"/>
    <w:rsid w:val="00C33848"/>
    <w:rsid w:val="00C33932"/>
    <w:rsid w:val="00C33A26"/>
    <w:rsid w:val="00C33B4D"/>
    <w:rsid w:val="00C33EAD"/>
    <w:rsid w:val="00C34214"/>
    <w:rsid w:val="00C34BE5"/>
    <w:rsid w:val="00C34E40"/>
    <w:rsid w:val="00C350D8"/>
    <w:rsid w:val="00C3560D"/>
    <w:rsid w:val="00C35D51"/>
    <w:rsid w:val="00C361CA"/>
    <w:rsid w:val="00C36527"/>
    <w:rsid w:val="00C36FC8"/>
    <w:rsid w:val="00C3798D"/>
    <w:rsid w:val="00C40420"/>
    <w:rsid w:val="00C40964"/>
    <w:rsid w:val="00C40C4C"/>
    <w:rsid w:val="00C41391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58EF"/>
    <w:rsid w:val="00C45E83"/>
    <w:rsid w:val="00C464C4"/>
    <w:rsid w:val="00C46E0C"/>
    <w:rsid w:val="00C470C5"/>
    <w:rsid w:val="00C47ADB"/>
    <w:rsid w:val="00C5012F"/>
    <w:rsid w:val="00C50664"/>
    <w:rsid w:val="00C508E9"/>
    <w:rsid w:val="00C50C5E"/>
    <w:rsid w:val="00C52685"/>
    <w:rsid w:val="00C52873"/>
    <w:rsid w:val="00C52F95"/>
    <w:rsid w:val="00C53749"/>
    <w:rsid w:val="00C5390C"/>
    <w:rsid w:val="00C53ABE"/>
    <w:rsid w:val="00C53D75"/>
    <w:rsid w:val="00C5401D"/>
    <w:rsid w:val="00C54068"/>
    <w:rsid w:val="00C54338"/>
    <w:rsid w:val="00C54B52"/>
    <w:rsid w:val="00C559D3"/>
    <w:rsid w:val="00C560F4"/>
    <w:rsid w:val="00C56262"/>
    <w:rsid w:val="00C5775C"/>
    <w:rsid w:val="00C57E1B"/>
    <w:rsid w:val="00C60391"/>
    <w:rsid w:val="00C608BC"/>
    <w:rsid w:val="00C609B2"/>
    <w:rsid w:val="00C62056"/>
    <w:rsid w:val="00C62419"/>
    <w:rsid w:val="00C62662"/>
    <w:rsid w:val="00C62AA6"/>
    <w:rsid w:val="00C62D14"/>
    <w:rsid w:val="00C62DD2"/>
    <w:rsid w:val="00C64E71"/>
    <w:rsid w:val="00C651CF"/>
    <w:rsid w:val="00C6738D"/>
    <w:rsid w:val="00C67657"/>
    <w:rsid w:val="00C6797D"/>
    <w:rsid w:val="00C67DC1"/>
    <w:rsid w:val="00C7103F"/>
    <w:rsid w:val="00C7133B"/>
    <w:rsid w:val="00C713C4"/>
    <w:rsid w:val="00C71421"/>
    <w:rsid w:val="00C721E4"/>
    <w:rsid w:val="00C72970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13E"/>
    <w:rsid w:val="00C82486"/>
    <w:rsid w:val="00C825D9"/>
    <w:rsid w:val="00C82693"/>
    <w:rsid w:val="00C839AC"/>
    <w:rsid w:val="00C8449E"/>
    <w:rsid w:val="00C8507F"/>
    <w:rsid w:val="00C85124"/>
    <w:rsid w:val="00C8585F"/>
    <w:rsid w:val="00C862BE"/>
    <w:rsid w:val="00C87371"/>
    <w:rsid w:val="00C87893"/>
    <w:rsid w:val="00C87AB0"/>
    <w:rsid w:val="00C87DB8"/>
    <w:rsid w:val="00C9106E"/>
    <w:rsid w:val="00C9130E"/>
    <w:rsid w:val="00C917BD"/>
    <w:rsid w:val="00C91E0F"/>
    <w:rsid w:val="00C9235D"/>
    <w:rsid w:val="00C92494"/>
    <w:rsid w:val="00C92C10"/>
    <w:rsid w:val="00C93913"/>
    <w:rsid w:val="00C94CE6"/>
    <w:rsid w:val="00C95042"/>
    <w:rsid w:val="00C9533B"/>
    <w:rsid w:val="00C956EA"/>
    <w:rsid w:val="00C95752"/>
    <w:rsid w:val="00C97EA0"/>
    <w:rsid w:val="00C97EA8"/>
    <w:rsid w:val="00CA08A5"/>
    <w:rsid w:val="00CA09E1"/>
    <w:rsid w:val="00CA0E01"/>
    <w:rsid w:val="00CA1876"/>
    <w:rsid w:val="00CA22FA"/>
    <w:rsid w:val="00CA30C5"/>
    <w:rsid w:val="00CA361E"/>
    <w:rsid w:val="00CA39BA"/>
    <w:rsid w:val="00CA3C9E"/>
    <w:rsid w:val="00CA48AE"/>
    <w:rsid w:val="00CA49C2"/>
    <w:rsid w:val="00CA5B30"/>
    <w:rsid w:val="00CA67A2"/>
    <w:rsid w:val="00CA68D5"/>
    <w:rsid w:val="00CA79E8"/>
    <w:rsid w:val="00CB05B4"/>
    <w:rsid w:val="00CB0712"/>
    <w:rsid w:val="00CB0929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6031"/>
    <w:rsid w:val="00CB72B5"/>
    <w:rsid w:val="00CB73E1"/>
    <w:rsid w:val="00CB7C1B"/>
    <w:rsid w:val="00CC08E4"/>
    <w:rsid w:val="00CC09C7"/>
    <w:rsid w:val="00CC0C06"/>
    <w:rsid w:val="00CC1C91"/>
    <w:rsid w:val="00CC1E82"/>
    <w:rsid w:val="00CC2F5D"/>
    <w:rsid w:val="00CC34E6"/>
    <w:rsid w:val="00CC3B12"/>
    <w:rsid w:val="00CC3CC2"/>
    <w:rsid w:val="00CC3D29"/>
    <w:rsid w:val="00CC4766"/>
    <w:rsid w:val="00CC4D99"/>
    <w:rsid w:val="00CC4EEE"/>
    <w:rsid w:val="00CC5636"/>
    <w:rsid w:val="00CC5BD7"/>
    <w:rsid w:val="00CC6616"/>
    <w:rsid w:val="00CC6CAE"/>
    <w:rsid w:val="00CC70DD"/>
    <w:rsid w:val="00CC7863"/>
    <w:rsid w:val="00CC7E64"/>
    <w:rsid w:val="00CD04D0"/>
    <w:rsid w:val="00CD09CC"/>
    <w:rsid w:val="00CD140E"/>
    <w:rsid w:val="00CD182F"/>
    <w:rsid w:val="00CD1D9E"/>
    <w:rsid w:val="00CD2998"/>
    <w:rsid w:val="00CD3794"/>
    <w:rsid w:val="00CD38F3"/>
    <w:rsid w:val="00CD3FBE"/>
    <w:rsid w:val="00CD4149"/>
    <w:rsid w:val="00CD45F0"/>
    <w:rsid w:val="00CD48FE"/>
    <w:rsid w:val="00CD577A"/>
    <w:rsid w:val="00CD5D3E"/>
    <w:rsid w:val="00CD630E"/>
    <w:rsid w:val="00CD6537"/>
    <w:rsid w:val="00CD7586"/>
    <w:rsid w:val="00CD75F7"/>
    <w:rsid w:val="00CD7DBD"/>
    <w:rsid w:val="00CE04CF"/>
    <w:rsid w:val="00CE0DAD"/>
    <w:rsid w:val="00CE1590"/>
    <w:rsid w:val="00CE24B7"/>
    <w:rsid w:val="00CE2D1A"/>
    <w:rsid w:val="00CE3ABB"/>
    <w:rsid w:val="00CE3D74"/>
    <w:rsid w:val="00CE3DA8"/>
    <w:rsid w:val="00CE5139"/>
    <w:rsid w:val="00CE571E"/>
    <w:rsid w:val="00CE6A45"/>
    <w:rsid w:val="00CE753E"/>
    <w:rsid w:val="00CE78C7"/>
    <w:rsid w:val="00CE79F0"/>
    <w:rsid w:val="00CF1813"/>
    <w:rsid w:val="00CF1852"/>
    <w:rsid w:val="00CF2669"/>
    <w:rsid w:val="00CF3765"/>
    <w:rsid w:val="00CF3C3B"/>
    <w:rsid w:val="00CF48C9"/>
    <w:rsid w:val="00CF4F88"/>
    <w:rsid w:val="00CF502E"/>
    <w:rsid w:val="00CF517F"/>
    <w:rsid w:val="00CF5528"/>
    <w:rsid w:val="00CF5530"/>
    <w:rsid w:val="00CF6D3A"/>
    <w:rsid w:val="00D002CB"/>
    <w:rsid w:val="00D00921"/>
    <w:rsid w:val="00D0100B"/>
    <w:rsid w:val="00D011C7"/>
    <w:rsid w:val="00D016FE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3C8"/>
    <w:rsid w:val="00D05A98"/>
    <w:rsid w:val="00D07211"/>
    <w:rsid w:val="00D075AE"/>
    <w:rsid w:val="00D0779B"/>
    <w:rsid w:val="00D07EDA"/>
    <w:rsid w:val="00D07F89"/>
    <w:rsid w:val="00D107A6"/>
    <w:rsid w:val="00D1161A"/>
    <w:rsid w:val="00D1193E"/>
    <w:rsid w:val="00D11D80"/>
    <w:rsid w:val="00D12B7D"/>
    <w:rsid w:val="00D132D5"/>
    <w:rsid w:val="00D147AE"/>
    <w:rsid w:val="00D14F60"/>
    <w:rsid w:val="00D15611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5E6B"/>
    <w:rsid w:val="00D26175"/>
    <w:rsid w:val="00D266F4"/>
    <w:rsid w:val="00D26C9A"/>
    <w:rsid w:val="00D270CE"/>
    <w:rsid w:val="00D272E9"/>
    <w:rsid w:val="00D27335"/>
    <w:rsid w:val="00D273AE"/>
    <w:rsid w:val="00D27998"/>
    <w:rsid w:val="00D306EF"/>
    <w:rsid w:val="00D310EE"/>
    <w:rsid w:val="00D317E0"/>
    <w:rsid w:val="00D318FF"/>
    <w:rsid w:val="00D31C0D"/>
    <w:rsid w:val="00D326AC"/>
    <w:rsid w:val="00D32D67"/>
    <w:rsid w:val="00D32E76"/>
    <w:rsid w:val="00D33508"/>
    <w:rsid w:val="00D345D9"/>
    <w:rsid w:val="00D34A16"/>
    <w:rsid w:val="00D34BCA"/>
    <w:rsid w:val="00D352C1"/>
    <w:rsid w:val="00D357F8"/>
    <w:rsid w:val="00D3630D"/>
    <w:rsid w:val="00D37BD4"/>
    <w:rsid w:val="00D37C38"/>
    <w:rsid w:val="00D408FB"/>
    <w:rsid w:val="00D40D63"/>
    <w:rsid w:val="00D41EB0"/>
    <w:rsid w:val="00D41F7B"/>
    <w:rsid w:val="00D4266C"/>
    <w:rsid w:val="00D426BA"/>
    <w:rsid w:val="00D444D1"/>
    <w:rsid w:val="00D456B2"/>
    <w:rsid w:val="00D46184"/>
    <w:rsid w:val="00D46756"/>
    <w:rsid w:val="00D46FDD"/>
    <w:rsid w:val="00D47CBC"/>
    <w:rsid w:val="00D47E67"/>
    <w:rsid w:val="00D50233"/>
    <w:rsid w:val="00D503D8"/>
    <w:rsid w:val="00D50FC8"/>
    <w:rsid w:val="00D51693"/>
    <w:rsid w:val="00D51B78"/>
    <w:rsid w:val="00D525F7"/>
    <w:rsid w:val="00D5262C"/>
    <w:rsid w:val="00D52C26"/>
    <w:rsid w:val="00D533B7"/>
    <w:rsid w:val="00D53DA7"/>
    <w:rsid w:val="00D555BE"/>
    <w:rsid w:val="00D55837"/>
    <w:rsid w:val="00D56BD2"/>
    <w:rsid w:val="00D56CF2"/>
    <w:rsid w:val="00D5703C"/>
    <w:rsid w:val="00D57230"/>
    <w:rsid w:val="00D579BE"/>
    <w:rsid w:val="00D61151"/>
    <w:rsid w:val="00D61457"/>
    <w:rsid w:val="00D616B8"/>
    <w:rsid w:val="00D61DE9"/>
    <w:rsid w:val="00D6249B"/>
    <w:rsid w:val="00D626EE"/>
    <w:rsid w:val="00D62C32"/>
    <w:rsid w:val="00D636B6"/>
    <w:rsid w:val="00D64D6F"/>
    <w:rsid w:val="00D6581F"/>
    <w:rsid w:val="00D6613E"/>
    <w:rsid w:val="00D66144"/>
    <w:rsid w:val="00D66CBD"/>
    <w:rsid w:val="00D66CD5"/>
    <w:rsid w:val="00D66F12"/>
    <w:rsid w:val="00D6726F"/>
    <w:rsid w:val="00D67494"/>
    <w:rsid w:val="00D702E3"/>
    <w:rsid w:val="00D70DC2"/>
    <w:rsid w:val="00D711CD"/>
    <w:rsid w:val="00D71469"/>
    <w:rsid w:val="00D7166F"/>
    <w:rsid w:val="00D71983"/>
    <w:rsid w:val="00D726C6"/>
    <w:rsid w:val="00D72E66"/>
    <w:rsid w:val="00D72F38"/>
    <w:rsid w:val="00D72FA0"/>
    <w:rsid w:val="00D73180"/>
    <w:rsid w:val="00D73992"/>
    <w:rsid w:val="00D749CC"/>
    <w:rsid w:val="00D74C3C"/>
    <w:rsid w:val="00D74F4F"/>
    <w:rsid w:val="00D75714"/>
    <w:rsid w:val="00D75C9D"/>
    <w:rsid w:val="00D7668A"/>
    <w:rsid w:val="00D766A1"/>
    <w:rsid w:val="00D76855"/>
    <w:rsid w:val="00D77073"/>
    <w:rsid w:val="00D771AD"/>
    <w:rsid w:val="00D7735D"/>
    <w:rsid w:val="00D804E8"/>
    <w:rsid w:val="00D80B2F"/>
    <w:rsid w:val="00D81BDF"/>
    <w:rsid w:val="00D82264"/>
    <w:rsid w:val="00D835AC"/>
    <w:rsid w:val="00D83C8E"/>
    <w:rsid w:val="00D840CF"/>
    <w:rsid w:val="00D84B95"/>
    <w:rsid w:val="00D84F9C"/>
    <w:rsid w:val="00D8561B"/>
    <w:rsid w:val="00D859C5"/>
    <w:rsid w:val="00D85B02"/>
    <w:rsid w:val="00D86034"/>
    <w:rsid w:val="00D86D2A"/>
    <w:rsid w:val="00D8750F"/>
    <w:rsid w:val="00D90411"/>
    <w:rsid w:val="00D904B4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3B17"/>
    <w:rsid w:val="00D946E1"/>
    <w:rsid w:val="00D94D54"/>
    <w:rsid w:val="00D95555"/>
    <w:rsid w:val="00D9589A"/>
    <w:rsid w:val="00D958D2"/>
    <w:rsid w:val="00D95FB2"/>
    <w:rsid w:val="00D965BF"/>
    <w:rsid w:val="00D96A84"/>
    <w:rsid w:val="00D9712E"/>
    <w:rsid w:val="00D97B2B"/>
    <w:rsid w:val="00DA08AA"/>
    <w:rsid w:val="00DA0BA6"/>
    <w:rsid w:val="00DA12CD"/>
    <w:rsid w:val="00DA1825"/>
    <w:rsid w:val="00DA1833"/>
    <w:rsid w:val="00DA22F1"/>
    <w:rsid w:val="00DA25F5"/>
    <w:rsid w:val="00DA2CB5"/>
    <w:rsid w:val="00DA3255"/>
    <w:rsid w:val="00DA360A"/>
    <w:rsid w:val="00DA3946"/>
    <w:rsid w:val="00DA486D"/>
    <w:rsid w:val="00DA4A4D"/>
    <w:rsid w:val="00DA529B"/>
    <w:rsid w:val="00DA5BF0"/>
    <w:rsid w:val="00DA5E53"/>
    <w:rsid w:val="00DA629E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67BB"/>
    <w:rsid w:val="00DB79DB"/>
    <w:rsid w:val="00DB7E5F"/>
    <w:rsid w:val="00DC0418"/>
    <w:rsid w:val="00DC0936"/>
    <w:rsid w:val="00DC0EC8"/>
    <w:rsid w:val="00DC163F"/>
    <w:rsid w:val="00DC195D"/>
    <w:rsid w:val="00DC1B6F"/>
    <w:rsid w:val="00DC26A0"/>
    <w:rsid w:val="00DC2C21"/>
    <w:rsid w:val="00DC2E18"/>
    <w:rsid w:val="00DC2F36"/>
    <w:rsid w:val="00DC42FB"/>
    <w:rsid w:val="00DC4F6B"/>
    <w:rsid w:val="00DC54A5"/>
    <w:rsid w:val="00DC5501"/>
    <w:rsid w:val="00DC59CE"/>
    <w:rsid w:val="00DC5BCF"/>
    <w:rsid w:val="00DC604E"/>
    <w:rsid w:val="00DC660D"/>
    <w:rsid w:val="00DC66A4"/>
    <w:rsid w:val="00DC7111"/>
    <w:rsid w:val="00DD024F"/>
    <w:rsid w:val="00DD0310"/>
    <w:rsid w:val="00DD0797"/>
    <w:rsid w:val="00DD1FBD"/>
    <w:rsid w:val="00DD2286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2DC0"/>
    <w:rsid w:val="00DE3152"/>
    <w:rsid w:val="00DE4A37"/>
    <w:rsid w:val="00DE54A1"/>
    <w:rsid w:val="00DE5643"/>
    <w:rsid w:val="00DE6026"/>
    <w:rsid w:val="00DE61BF"/>
    <w:rsid w:val="00DE6597"/>
    <w:rsid w:val="00DE6BCB"/>
    <w:rsid w:val="00DE7112"/>
    <w:rsid w:val="00DE74E3"/>
    <w:rsid w:val="00DE7623"/>
    <w:rsid w:val="00DE7A08"/>
    <w:rsid w:val="00DE7EEF"/>
    <w:rsid w:val="00DE7FF1"/>
    <w:rsid w:val="00DF00EE"/>
    <w:rsid w:val="00DF06FC"/>
    <w:rsid w:val="00DF16E0"/>
    <w:rsid w:val="00DF25E1"/>
    <w:rsid w:val="00DF2B31"/>
    <w:rsid w:val="00DF2CF7"/>
    <w:rsid w:val="00DF2F81"/>
    <w:rsid w:val="00DF3908"/>
    <w:rsid w:val="00DF4BB2"/>
    <w:rsid w:val="00DF4CDF"/>
    <w:rsid w:val="00DF5031"/>
    <w:rsid w:val="00DF5783"/>
    <w:rsid w:val="00DF5817"/>
    <w:rsid w:val="00DF5BD3"/>
    <w:rsid w:val="00DF67BB"/>
    <w:rsid w:val="00DF69A4"/>
    <w:rsid w:val="00DF6A19"/>
    <w:rsid w:val="00DF775D"/>
    <w:rsid w:val="00DF7BD6"/>
    <w:rsid w:val="00E00902"/>
    <w:rsid w:val="00E0110E"/>
    <w:rsid w:val="00E0113D"/>
    <w:rsid w:val="00E013BA"/>
    <w:rsid w:val="00E01451"/>
    <w:rsid w:val="00E01783"/>
    <w:rsid w:val="00E0193E"/>
    <w:rsid w:val="00E01B7B"/>
    <w:rsid w:val="00E01C85"/>
    <w:rsid w:val="00E01F2F"/>
    <w:rsid w:val="00E0232E"/>
    <w:rsid w:val="00E02509"/>
    <w:rsid w:val="00E02725"/>
    <w:rsid w:val="00E0291C"/>
    <w:rsid w:val="00E02D90"/>
    <w:rsid w:val="00E02F44"/>
    <w:rsid w:val="00E031A6"/>
    <w:rsid w:val="00E0380E"/>
    <w:rsid w:val="00E03E55"/>
    <w:rsid w:val="00E05229"/>
    <w:rsid w:val="00E0538E"/>
    <w:rsid w:val="00E0612F"/>
    <w:rsid w:val="00E0657A"/>
    <w:rsid w:val="00E065FA"/>
    <w:rsid w:val="00E07595"/>
    <w:rsid w:val="00E07B80"/>
    <w:rsid w:val="00E106D1"/>
    <w:rsid w:val="00E10DDB"/>
    <w:rsid w:val="00E11605"/>
    <w:rsid w:val="00E11DF9"/>
    <w:rsid w:val="00E11E98"/>
    <w:rsid w:val="00E121C4"/>
    <w:rsid w:val="00E12D5C"/>
    <w:rsid w:val="00E13135"/>
    <w:rsid w:val="00E13B0B"/>
    <w:rsid w:val="00E15E5F"/>
    <w:rsid w:val="00E1609B"/>
    <w:rsid w:val="00E1668E"/>
    <w:rsid w:val="00E169BB"/>
    <w:rsid w:val="00E16FAB"/>
    <w:rsid w:val="00E178A7"/>
    <w:rsid w:val="00E179C9"/>
    <w:rsid w:val="00E202DF"/>
    <w:rsid w:val="00E20BFC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4CAA"/>
    <w:rsid w:val="00E255AC"/>
    <w:rsid w:val="00E259D8"/>
    <w:rsid w:val="00E25B93"/>
    <w:rsid w:val="00E2707A"/>
    <w:rsid w:val="00E2723B"/>
    <w:rsid w:val="00E279F4"/>
    <w:rsid w:val="00E27EB2"/>
    <w:rsid w:val="00E3043C"/>
    <w:rsid w:val="00E309CD"/>
    <w:rsid w:val="00E31933"/>
    <w:rsid w:val="00E31AEF"/>
    <w:rsid w:val="00E31CA5"/>
    <w:rsid w:val="00E3229F"/>
    <w:rsid w:val="00E32D31"/>
    <w:rsid w:val="00E3386E"/>
    <w:rsid w:val="00E33DAC"/>
    <w:rsid w:val="00E34BED"/>
    <w:rsid w:val="00E35358"/>
    <w:rsid w:val="00E3585A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850"/>
    <w:rsid w:val="00E44D26"/>
    <w:rsid w:val="00E44FBC"/>
    <w:rsid w:val="00E4796C"/>
    <w:rsid w:val="00E4796F"/>
    <w:rsid w:val="00E507D3"/>
    <w:rsid w:val="00E50BDD"/>
    <w:rsid w:val="00E50D9A"/>
    <w:rsid w:val="00E51191"/>
    <w:rsid w:val="00E512D0"/>
    <w:rsid w:val="00E5268D"/>
    <w:rsid w:val="00E529FD"/>
    <w:rsid w:val="00E52A29"/>
    <w:rsid w:val="00E530D3"/>
    <w:rsid w:val="00E539FE"/>
    <w:rsid w:val="00E53B26"/>
    <w:rsid w:val="00E544D2"/>
    <w:rsid w:val="00E54F56"/>
    <w:rsid w:val="00E550CD"/>
    <w:rsid w:val="00E55DAF"/>
    <w:rsid w:val="00E56C3F"/>
    <w:rsid w:val="00E604F3"/>
    <w:rsid w:val="00E636AF"/>
    <w:rsid w:val="00E636EC"/>
    <w:rsid w:val="00E65244"/>
    <w:rsid w:val="00E658F6"/>
    <w:rsid w:val="00E65C63"/>
    <w:rsid w:val="00E66198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45"/>
    <w:rsid w:val="00E75088"/>
    <w:rsid w:val="00E75DDE"/>
    <w:rsid w:val="00E75F37"/>
    <w:rsid w:val="00E767C6"/>
    <w:rsid w:val="00E7685A"/>
    <w:rsid w:val="00E76A5A"/>
    <w:rsid w:val="00E77804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38A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101"/>
    <w:rsid w:val="00EB13DE"/>
    <w:rsid w:val="00EB1791"/>
    <w:rsid w:val="00EB1801"/>
    <w:rsid w:val="00EB1E7D"/>
    <w:rsid w:val="00EB1F54"/>
    <w:rsid w:val="00EB28D7"/>
    <w:rsid w:val="00EB3390"/>
    <w:rsid w:val="00EB467D"/>
    <w:rsid w:val="00EB46A7"/>
    <w:rsid w:val="00EB4768"/>
    <w:rsid w:val="00EB4BB4"/>
    <w:rsid w:val="00EB5394"/>
    <w:rsid w:val="00EB5818"/>
    <w:rsid w:val="00EB5A0A"/>
    <w:rsid w:val="00EB5ACC"/>
    <w:rsid w:val="00EB631C"/>
    <w:rsid w:val="00EB6D47"/>
    <w:rsid w:val="00EB7F26"/>
    <w:rsid w:val="00EC0007"/>
    <w:rsid w:val="00EC099B"/>
    <w:rsid w:val="00EC0BAF"/>
    <w:rsid w:val="00EC1079"/>
    <w:rsid w:val="00EC1D27"/>
    <w:rsid w:val="00EC2586"/>
    <w:rsid w:val="00EC2597"/>
    <w:rsid w:val="00EC2BE3"/>
    <w:rsid w:val="00EC2DA1"/>
    <w:rsid w:val="00EC345D"/>
    <w:rsid w:val="00EC39DC"/>
    <w:rsid w:val="00EC44AF"/>
    <w:rsid w:val="00EC4874"/>
    <w:rsid w:val="00EC4949"/>
    <w:rsid w:val="00EC4DF2"/>
    <w:rsid w:val="00EC64CD"/>
    <w:rsid w:val="00EC74F9"/>
    <w:rsid w:val="00EC7CD0"/>
    <w:rsid w:val="00ED0163"/>
    <w:rsid w:val="00ED04E0"/>
    <w:rsid w:val="00ED0B05"/>
    <w:rsid w:val="00ED0E59"/>
    <w:rsid w:val="00ED18D3"/>
    <w:rsid w:val="00ED2440"/>
    <w:rsid w:val="00ED2842"/>
    <w:rsid w:val="00ED284C"/>
    <w:rsid w:val="00ED2D40"/>
    <w:rsid w:val="00ED3B58"/>
    <w:rsid w:val="00ED4464"/>
    <w:rsid w:val="00ED4F25"/>
    <w:rsid w:val="00ED53C8"/>
    <w:rsid w:val="00ED5B42"/>
    <w:rsid w:val="00ED75A2"/>
    <w:rsid w:val="00ED7993"/>
    <w:rsid w:val="00EE0246"/>
    <w:rsid w:val="00EE02F0"/>
    <w:rsid w:val="00EE06C7"/>
    <w:rsid w:val="00EE147B"/>
    <w:rsid w:val="00EE175B"/>
    <w:rsid w:val="00EE1954"/>
    <w:rsid w:val="00EE1D37"/>
    <w:rsid w:val="00EE2547"/>
    <w:rsid w:val="00EE299C"/>
    <w:rsid w:val="00EE3400"/>
    <w:rsid w:val="00EE3A8A"/>
    <w:rsid w:val="00EE4026"/>
    <w:rsid w:val="00EE4331"/>
    <w:rsid w:val="00EE4FF9"/>
    <w:rsid w:val="00EE64F1"/>
    <w:rsid w:val="00EE6CB8"/>
    <w:rsid w:val="00EE77C8"/>
    <w:rsid w:val="00EF0D23"/>
    <w:rsid w:val="00EF102C"/>
    <w:rsid w:val="00EF10C2"/>
    <w:rsid w:val="00EF1C06"/>
    <w:rsid w:val="00EF1F63"/>
    <w:rsid w:val="00EF340A"/>
    <w:rsid w:val="00EF34E6"/>
    <w:rsid w:val="00EF3606"/>
    <w:rsid w:val="00EF3C8E"/>
    <w:rsid w:val="00EF4388"/>
    <w:rsid w:val="00EF46BC"/>
    <w:rsid w:val="00EF4DDF"/>
    <w:rsid w:val="00EF4FD7"/>
    <w:rsid w:val="00EF5585"/>
    <w:rsid w:val="00EF5E98"/>
    <w:rsid w:val="00EF60DD"/>
    <w:rsid w:val="00EF63AD"/>
    <w:rsid w:val="00EF6E98"/>
    <w:rsid w:val="00EF736F"/>
    <w:rsid w:val="00F010DB"/>
    <w:rsid w:val="00F02E74"/>
    <w:rsid w:val="00F02E7F"/>
    <w:rsid w:val="00F032A6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473"/>
    <w:rsid w:val="00F11DA2"/>
    <w:rsid w:val="00F128D3"/>
    <w:rsid w:val="00F132B3"/>
    <w:rsid w:val="00F1342B"/>
    <w:rsid w:val="00F140F2"/>
    <w:rsid w:val="00F141FC"/>
    <w:rsid w:val="00F14A24"/>
    <w:rsid w:val="00F1606F"/>
    <w:rsid w:val="00F163F2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2555"/>
    <w:rsid w:val="00F23035"/>
    <w:rsid w:val="00F23E0F"/>
    <w:rsid w:val="00F244BC"/>
    <w:rsid w:val="00F265D2"/>
    <w:rsid w:val="00F26872"/>
    <w:rsid w:val="00F26E75"/>
    <w:rsid w:val="00F30867"/>
    <w:rsid w:val="00F31C25"/>
    <w:rsid w:val="00F32066"/>
    <w:rsid w:val="00F3212F"/>
    <w:rsid w:val="00F32613"/>
    <w:rsid w:val="00F32FCF"/>
    <w:rsid w:val="00F33C90"/>
    <w:rsid w:val="00F33E01"/>
    <w:rsid w:val="00F34CF8"/>
    <w:rsid w:val="00F34D34"/>
    <w:rsid w:val="00F34DBD"/>
    <w:rsid w:val="00F35611"/>
    <w:rsid w:val="00F363E9"/>
    <w:rsid w:val="00F36918"/>
    <w:rsid w:val="00F36929"/>
    <w:rsid w:val="00F36B69"/>
    <w:rsid w:val="00F375D4"/>
    <w:rsid w:val="00F4114E"/>
    <w:rsid w:val="00F41BF1"/>
    <w:rsid w:val="00F4241B"/>
    <w:rsid w:val="00F42736"/>
    <w:rsid w:val="00F4302C"/>
    <w:rsid w:val="00F43E86"/>
    <w:rsid w:val="00F441E6"/>
    <w:rsid w:val="00F460A0"/>
    <w:rsid w:val="00F4634C"/>
    <w:rsid w:val="00F46355"/>
    <w:rsid w:val="00F46900"/>
    <w:rsid w:val="00F46B66"/>
    <w:rsid w:val="00F46F9A"/>
    <w:rsid w:val="00F47391"/>
    <w:rsid w:val="00F475D5"/>
    <w:rsid w:val="00F47BD2"/>
    <w:rsid w:val="00F50B31"/>
    <w:rsid w:val="00F51094"/>
    <w:rsid w:val="00F5169B"/>
    <w:rsid w:val="00F51817"/>
    <w:rsid w:val="00F5189C"/>
    <w:rsid w:val="00F52656"/>
    <w:rsid w:val="00F5266A"/>
    <w:rsid w:val="00F52C6D"/>
    <w:rsid w:val="00F52E13"/>
    <w:rsid w:val="00F54204"/>
    <w:rsid w:val="00F5432E"/>
    <w:rsid w:val="00F543EF"/>
    <w:rsid w:val="00F54F67"/>
    <w:rsid w:val="00F554C6"/>
    <w:rsid w:val="00F55919"/>
    <w:rsid w:val="00F5626C"/>
    <w:rsid w:val="00F5649F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3139"/>
    <w:rsid w:val="00F646B5"/>
    <w:rsid w:val="00F64BF2"/>
    <w:rsid w:val="00F64C65"/>
    <w:rsid w:val="00F65315"/>
    <w:rsid w:val="00F654EF"/>
    <w:rsid w:val="00F66747"/>
    <w:rsid w:val="00F66E58"/>
    <w:rsid w:val="00F66F3E"/>
    <w:rsid w:val="00F67F80"/>
    <w:rsid w:val="00F67FCD"/>
    <w:rsid w:val="00F70C0E"/>
    <w:rsid w:val="00F71B54"/>
    <w:rsid w:val="00F71BAC"/>
    <w:rsid w:val="00F72D21"/>
    <w:rsid w:val="00F72E00"/>
    <w:rsid w:val="00F72E7A"/>
    <w:rsid w:val="00F73089"/>
    <w:rsid w:val="00F7342F"/>
    <w:rsid w:val="00F73A43"/>
    <w:rsid w:val="00F7414D"/>
    <w:rsid w:val="00F742A2"/>
    <w:rsid w:val="00F748F5"/>
    <w:rsid w:val="00F74AE9"/>
    <w:rsid w:val="00F7518F"/>
    <w:rsid w:val="00F7529F"/>
    <w:rsid w:val="00F76681"/>
    <w:rsid w:val="00F76AB8"/>
    <w:rsid w:val="00F76AD7"/>
    <w:rsid w:val="00F76D24"/>
    <w:rsid w:val="00F77D72"/>
    <w:rsid w:val="00F77DA4"/>
    <w:rsid w:val="00F77E73"/>
    <w:rsid w:val="00F804E3"/>
    <w:rsid w:val="00F808DF"/>
    <w:rsid w:val="00F80A0D"/>
    <w:rsid w:val="00F80B1F"/>
    <w:rsid w:val="00F811B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6578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B9"/>
    <w:rsid w:val="00F977EB"/>
    <w:rsid w:val="00FA08AC"/>
    <w:rsid w:val="00FA103E"/>
    <w:rsid w:val="00FA2387"/>
    <w:rsid w:val="00FA26A4"/>
    <w:rsid w:val="00FA2859"/>
    <w:rsid w:val="00FA3AB5"/>
    <w:rsid w:val="00FA3E6B"/>
    <w:rsid w:val="00FA47B8"/>
    <w:rsid w:val="00FA4BD7"/>
    <w:rsid w:val="00FA4F8D"/>
    <w:rsid w:val="00FA57E7"/>
    <w:rsid w:val="00FA5911"/>
    <w:rsid w:val="00FA67F5"/>
    <w:rsid w:val="00FA730F"/>
    <w:rsid w:val="00FA758E"/>
    <w:rsid w:val="00FA7866"/>
    <w:rsid w:val="00FA7954"/>
    <w:rsid w:val="00FA7FBD"/>
    <w:rsid w:val="00FB066F"/>
    <w:rsid w:val="00FB08AB"/>
    <w:rsid w:val="00FB0F2E"/>
    <w:rsid w:val="00FB228F"/>
    <w:rsid w:val="00FB268A"/>
    <w:rsid w:val="00FB26BA"/>
    <w:rsid w:val="00FB2B7F"/>
    <w:rsid w:val="00FB2D3C"/>
    <w:rsid w:val="00FB2EF5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0C"/>
    <w:rsid w:val="00FC577A"/>
    <w:rsid w:val="00FC684C"/>
    <w:rsid w:val="00FD06F0"/>
    <w:rsid w:val="00FD0969"/>
    <w:rsid w:val="00FD0A00"/>
    <w:rsid w:val="00FD0F13"/>
    <w:rsid w:val="00FD1755"/>
    <w:rsid w:val="00FD1B8D"/>
    <w:rsid w:val="00FD2735"/>
    <w:rsid w:val="00FD294C"/>
    <w:rsid w:val="00FD2B36"/>
    <w:rsid w:val="00FD3699"/>
    <w:rsid w:val="00FD44CF"/>
    <w:rsid w:val="00FD47C4"/>
    <w:rsid w:val="00FD4C64"/>
    <w:rsid w:val="00FD5482"/>
    <w:rsid w:val="00FD5A18"/>
    <w:rsid w:val="00FD6979"/>
    <w:rsid w:val="00FD6DB8"/>
    <w:rsid w:val="00FD7156"/>
    <w:rsid w:val="00FD71FA"/>
    <w:rsid w:val="00FD7AC1"/>
    <w:rsid w:val="00FD7D3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292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2363"/>
    <w:rsid w:val="00FF2A20"/>
    <w:rsid w:val="00FF3279"/>
    <w:rsid w:val="00FF3685"/>
    <w:rsid w:val="00FF3D4E"/>
    <w:rsid w:val="00FF42B0"/>
    <w:rsid w:val="00FF578C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CB9700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  <w:rsid w:val="7D62A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34EB57D-C903-42F6-8EFC-EDD223CF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www.nhsbsa.nhs.uk/pharmacies-gp-practices-and-appliance-contractors/dictionary-medicines-and-devices-dmd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nhsdigital.ukmeds@nhs.net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mailto:nhsdigital.ukmeds@nhs.ne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nhsdigital.ukmeds@nhs.net" TargetMode="External"/><Relationship Id="rId20" Type="http://schemas.openxmlformats.org/officeDocument/2006/relationships/hyperlink" Target="mailto:dmdenquiries@nhsbsa.nhs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updating-the-snomed-ct-uk-drug-extension-mode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194489&amp;nextURL=%2Ft_c_home%2FviewBlog%3Fblogid%3D50136%26startRow%3D11" TargetMode="External"/><Relationship Id="rId22" Type="http://schemas.openxmlformats.org/officeDocument/2006/relationships/hyperlink" Target="mailto:medicinestandards@nhs.ne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DestroyDate xmlns="8feeaf8e-aaef-4e15-9788-32941f65bec8" xsi:nil="true"/>
    <Category xmlns="8feeaf8e-aaef-4e15-9788-32941f65bec8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9A1CEF-C5D4-4606-8CD4-0B67234A3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10</TotalTime>
  <Pages>13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23105</CharactersWithSpaces>
  <SharedDoc>false</SharedDoc>
  <HLinks>
    <vt:vector size="60" baseType="variant">
      <vt:variant>
        <vt:i4>1441846</vt:i4>
      </vt:variant>
      <vt:variant>
        <vt:i4>27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4849702</vt:i4>
      </vt:variant>
      <vt:variant>
        <vt:i4>24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2949190</vt:i4>
      </vt:variant>
      <vt:variant>
        <vt:i4>21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5898305</vt:i4>
      </vt:variant>
      <vt:variant>
        <vt:i4>18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4587537</vt:i4>
      </vt:variant>
      <vt:variant>
        <vt:i4>15</vt:i4>
      </vt:variant>
      <vt:variant>
        <vt:i4>0</vt:i4>
      </vt:variant>
      <vt:variant>
        <vt:i4>5</vt:i4>
      </vt:variant>
      <vt:variant>
        <vt:lpwstr>https://www.nhsbsa.nhs.uk/pharmacies-gp-practices-and-appliance-contractors/dictionary-medicines-and-devices-dmd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4653083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https://digital.nhs.uk/services/terminology-and-classifications/uk-medicines-terminology-futures/changes-to-digital-terminologies/updating-the-snomed-ct-uk-drug-extension-model</vt:lpwstr>
      </vt:variant>
      <vt:variant>
        <vt:lpwstr/>
      </vt:variant>
      <vt:variant>
        <vt:i4>4653083</vt:i4>
      </vt:variant>
      <vt:variant>
        <vt:i4>6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https://digital.nhs.uk/services/terminology-and-classifications/uk-medicines-terminology-futures/changes-to-digital-terminologies/updating-the-snomed-ct-uk-drug-extension-model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8</cp:revision>
  <cp:lastPrinted>2025-07-10T11:13:00Z</cp:lastPrinted>
  <dcterms:created xsi:type="dcterms:W3CDTF">2025-07-10T06:22:00Z</dcterms:created>
  <dcterms:modified xsi:type="dcterms:W3CDTF">2025-07-10T11:13:00Z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