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D3754E" w:rsidRDefault="00D3754E" w:rsidP="004D7739">
      <w:pPr>
        <w:rPr>
          <w:rFonts w:ascii="Arial" w:hAnsi="Arial" w:cs="Arial"/>
          <w:b/>
          <w:u w:val="single"/>
        </w:rPr>
      </w:pPr>
      <w:r w:rsidRPr="00D3754E">
        <w:rPr>
          <w:rFonts w:ascii="Arial" w:hAnsi="Arial" w:cs="Arial"/>
          <w:b/>
          <w:u w:val="single"/>
        </w:rPr>
        <w:t xml:space="preserve">Prescription </w:t>
      </w:r>
      <w:r w:rsidR="00360194" w:rsidRPr="00D3754E">
        <w:rPr>
          <w:rFonts w:ascii="Arial" w:hAnsi="Arial" w:cs="Arial"/>
          <w:b/>
          <w:u w:val="single"/>
        </w:rPr>
        <w:t xml:space="preserve">Switching </w:t>
      </w:r>
      <w:r w:rsidR="004D7739" w:rsidRPr="00D3754E">
        <w:rPr>
          <w:rFonts w:ascii="Arial" w:hAnsi="Arial" w:cs="Arial"/>
          <w:b/>
          <w:u w:val="single"/>
        </w:rPr>
        <w:t xml:space="preserve">- </w:t>
      </w:r>
      <w:r w:rsidR="00312914" w:rsidRPr="00D3754E">
        <w:rPr>
          <w:rFonts w:ascii="Arial" w:hAnsi="Arial" w:cs="Arial"/>
          <w:b/>
          <w:u w:val="single"/>
        </w:rPr>
        <w:t>April</w:t>
      </w:r>
      <w:r w:rsidR="007D175F" w:rsidRPr="00D3754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565"/>
        <w:tblW w:w="0" w:type="auto"/>
        <w:tblLook w:val="04A0" w:firstRow="1" w:lastRow="0" w:firstColumn="1" w:lastColumn="0" w:noHBand="0" w:noVBand="1"/>
      </w:tblPr>
      <w:tblGrid>
        <w:gridCol w:w="1984"/>
        <w:gridCol w:w="1685"/>
        <w:gridCol w:w="1635"/>
      </w:tblGrid>
      <w:tr w:rsidR="00D3754E" w:rsidRPr="00664784" w:rsidTr="00D3754E">
        <w:trPr>
          <w:trHeight w:val="419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  <w:b/>
              </w:rPr>
            </w:pPr>
            <w:r w:rsidRPr="0066478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  <w:b/>
              </w:rPr>
            </w:pPr>
            <w:r w:rsidRPr="0066478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  <w:b/>
              </w:rPr>
            </w:pPr>
            <w:r w:rsidRPr="00664784">
              <w:rPr>
                <w:rFonts w:ascii="Arial" w:hAnsi="Arial" w:cs="Arial"/>
                <w:b/>
              </w:rPr>
              <w:t>PM</w:t>
            </w:r>
          </w:p>
        </w:tc>
      </w:tr>
      <w:tr w:rsidR="00D3754E" w:rsidRPr="00664784" w:rsidTr="00D3754E">
        <w:trPr>
          <w:trHeight w:val="436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4053ED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3754E" w:rsidRPr="00664784" w:rsidTr="00D3754E">
        <w:trPr>
          <w:trHeight w:val="414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10:00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D3754E" w:rsidRPr="00664784" w:rsidTr="00D3754E">
        <w:trPr>
          <w:trHeight w:val="407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D3754E" w:rsidRPr="00664784" w:rsidTr="00D3754E">
        <w:trPr>
          <w:trHeight w:val="427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– 17:00</w:t>
            </w:r>
          </w:p>
        </w:tc>
      </w:tr>
      <w:tr w:rsidR="00D3754E" w:rsidRPr="00664784" w:rsidTr="00D3754E">
        <w:trPr>
          <w:trHeight w:val="418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</w:tr>
      <w:tr w:rsidR="00D3754E" w:rsidRPr="00664784" w:rsidTr="00D3754E">
        <w:trPr>
          <w:trHeight w:val="410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</w:tr>
      <w:tr w:rsidR="00D3754E" w:rsidRPr="00664784" w:rsidTr="00D3754E">
        <w:trPr>
          <w:trHeight w:val="417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16:00</w:t>
            </w:r>
          </w:p>
        </w:tc>
      </w:tr>
      <w:tr w:rsidR="00D3754E" w:rsidRPr="00664784" w:rsidTr="00D3754E">
        <w:trPr>
          <w:trHeight w:val="423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D3754E" w:rsidRPr="00664784" w:rsidTr="00D3754E">
        <w:trPr>
          <w:trHeight w:val="423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3754E" w:rsidRPr="00664784" w:rsidTr="00D3754E">
        <w:trPr>
          <w:trHeight w:val="423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</w:t>
            </w:r>
            <w:r w:rsidRPr="004053E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</w:tr>
      <w:tr w:rsidR="00D3754E" w:rsidRPr="00664784" w:rsidTr="00D3754E">
        <w:trPr>
          <w:trHeight w:val="423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</w:tr>
      <w:tr w:rsidR="00D3754E" w:rsidRPr="00664784" w:rsidTr="00D3754E">
        <w:trPr>
          <w:trHeight w:val="407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25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3754E" w:rsidRPr="00664784" w:rsidTr="00D3754E">
        <w:trPr>
          <w:trHeight w:val="407"/>
        </w:trPr>
        <w:tc>
          <w:tcPr>
            <w:tcW w:w="1984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4053E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D3754E" w:rsidRPr="00664784" w:rsidRDefault="00D3754E" w:rsidP="00D3754E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D3754E" w:rsidRPr="00664784" w:rsidRDefault="009231F9" w:rsidP="00D37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  <w:bookmarkStart w:id="0" w:name="_GoBack"/>
            <w:bookmarkEnd w:id="0"/>
          </w:p>
        </w:tc>
      </w:tr>
    </w:tbl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225347" w:rsidRPr="00664784" w:rsidRDefault="00225347">
      <w:pPr>
        <w:rPr>
          <w:rFonts w:ascii="Arial" w:hAnsi="Arial" w:cs="Arial"/>
          <w:b/>
        </w:rPr>
      </w:pPr>
    </w:p>
    <w:p w:rsidR="00225347" w:rsidRPr="00664784" w:rsidRDefault="00225347">
      <w:pPr>
        <w:rPr>
          <w:rFonts w:ascii="Arial" w:hAnsi="Arial" w:cs="Arial"/>
          <w:b/>
        </w:rPr>
      </w:pPr>
    </w:p>
    <w:p w:rsidR="001654EC" w:rsidRPr="00664784" w:rsidRDefault="001654EC">
      <w:pPr>
        <w:rPr>
          <w:rFonts w:ascii="Arial" w:hAnsi="Arial" w:cs="Arial"/>
          <w:b/>
        </w:rPr>
      </w:pPr>
    </w:p>
    <w:p w:rsidR="004D7739" w:rsidRPr="00664784" w:rsidRDefault="004D7739" w:rsidP="001654EC">
      <w:pPr>
        <w:rPr>
          <w:rFonts w:ascii="Arial" w:hAnsi="Arial" w:cs="Arial"/>
        </w:rPr>
      </w:pPr>
    </w:p>
    <w:p w:rsidR="00ED3B3B" w:rsidRPr="00664784" w:rsidRDefault="00ED3B3B" w:rsidP="001654EC">
      <w:pPr>
        <w:rPr>
          <w:rFonts w:ascii="Arial" w:hAnsi="Arial" w:cs="Arial"/>
        </w:rPr>
      </w:pPr>
    </w:p>
    <w:p w:rsidR="00ED3B3B" w:rsidRDefault="00ED3B3B" w:rsidP="001654EC">
      <w:pPr>
        <w:rPr>
          <w:rFonts w:ascii="Arial" w:hAnsi="Arial" w:cs="Arial"/>
        </w:rPr>
      </w:pPr>
    </w:p>
    <w:p w:rsidR="000D6EDC" w:rsidRDefault="000D6EDC" w:rsidP="000D6E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Please note this email address is only for Endorsing, Prescription Switching,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Flu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Vaccines and Submission webinars</w:t>
      </w:r>
    </w:p>
    <w:p w:rsidR="00F15CD3" w:rsidRPr="002E3CB6" w:rsidRDefault="00F15CD3" w:rsidP="00F15CD3">
      <w:pPr>
        <w:rPr>
          <w:rFonts w:ascii="Arial" w:hAnsi="Arial" w:cs="Arial"/>
          <w:color w:val="FF0000"/>
          <w:sz w:val="24"/>
          <w:szCs w:val="24"/>
        </w:rPr>
      </w:pPr>
      <w:r w:rsidRPr="002E3CB6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2E3CB6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0D6EDC">
        <w:rPr>
          <w:rFonts w:ascii="Arial" w:hAnsi="Arial" w:cs="Arial"/>
          <w:b/>
          <w:sz w:val="26"/>
          <w:szCs w:val="26"/>
        </w:rPr>
        <w:t>Date: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Time: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Webinar Subject: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Name</w:t>
      </w:r>
      <w:r w:rsidR="00312914" w:rsidRPr="000D6EDC">
        <w:rPr>
          <w:rFonts w:ascii="Arial" w:hAnsi="Arial" w:cs="Arial"/>
          <w:b/>
          <w:sz w:val="26"/>
          <w:szCs w:val="26"/>
        </w:rPr>
        <w:t xml:space="preserve"> of Participant</w:t>
      </w:r>
      <w:r w:rsidRPr="000D6EDC">
        <w:rPr>
          <w:rFonts w:ascii="Arial" w:hAnsi="Arial" w:cs="Arial"/>
          <w:b/>
          <w:sz w:val="26"/>
          <w:szCs w:val="26"/>
        </w:rPr>
        <w:t>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Organisation: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Email address:</w:t>
      </w:r>
    </w:p>
    <w:p w:rsidR="001654EC" w:rsidRPr="000D6EDC" w:rsidRDefault="001654EC" w:rsidP="000D6EDC">
      <w:pPr>
        <w:pStyle w:val="NoSpacing"/>
        <w:rPr>
          <w:rFonts w:ascii="Arial" w:hAnsi="Arial" w:cs="Arial"/>
          <w:b/>
          <w:sz w:val="26"/>
          <w:szCs w:val="26"/>
        </w:rPr>
      </w:pPr>
      <w:r w:rsidRPr="000D6EDC">
        <w:rPr>
          <w:rFonts w:ascii="Arial" w:hAnsi="Arial" w:cs="Arial"/>
          <w:b/>
          <w:sz w:val="26"/>
          <w:szCs w:val="26"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1654EC"/>
    <w:rsid w:val="001A2458"/>
    <w:rsid w:val="002062EA"/>
    <w:rsid w:val="00225347"/>
    <w:rsid w:val="00253098"/>
    <w:rsid w:val="002E3CB6"/>
    <w:rsid w:val="00312914"/>
    <w:rsid w:val="00360194"/>
    <w:rsid w:val="004D7739"/>
    <w:rsid w:val="005208D4"/>
    <w:rsid w:val="00525870"/>
    <w:rsid w:val="0064436A"/>
    <w:rsid w:val="00664784"/>
    <w:rsid w:val="00711A9D"/>
    <w:rsid w:val="00766C5F"/>
    <w:rsid w:val="007D175F"/>
    <w:rsid w:val="008675DC"/>
    <w:rsid w:val="00906510"/>
    <w:rsid w:val="009231F9"/>
    <w:rsid w:val="00B80DAE"/>
    <w:rsid w:val="00CF45BA"/>
    <w:rsid w:val="00CF7FE3"/>
    <w:rsid w:val="00D3754E"/>
    <w:rsid w:val="00D40DF0"/>
    <w:rsid w:val="00DA6809"/>
    <w:rsid w:val="00E8162D"/>
    <w:rsid w:val="00EA345F"/>
    <w:rsid w:val="00EB7567"/>
    <w:rsid w:val="00ED3B3B"/>
    <w:rsid w:val="00F15CD3"/>
    <w:rsid w:val="00F2125F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52A4A459</Template>
  <TotalTime>47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34</cp:revision>
  <dcterms:created xsi:type="dcterms:W3CDTF">2016-12-12T12:00:00Z</dcterms:created>
  <dcterms:modified xsi:type="dcterms:W3CDTF">2017-03-23T13:24:00Z</dcterms:modified>
</cp:coreProperties>
</file>