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CA" w:rsidRPr="00294ECE" w:rsidRDefault="001B46CA" w:rsidP="001B46CA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9C51C8" w:rsidRDefault="009C51C8" w:rsidP="001B46CA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</w:p>
    <w:p w:rsidR="001B46CA" w:rsidRPr="001A312D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1A312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Dispensing doctors account submission – </w:t>
      </w:r>
      <w:r w:rsidR="00750F94" w:rsidRPr="001A312D">
        <w:rPr>
          <w:rFonts w:ascii="Arial" w:hAnsi="Arial" w:cs="Arial"/>
          <w:b/>
          <w:sz w:val="24"/>
          <w:szCs w:val="24"/>
          <w:u w:val="single"/>
          <w:lang w:val="en-US"/>
        </w:rPr>
        <w:t>November</w:t>
      </w:r>
      <w:r w:rsidR="00606FF2" w:rsidRPr="001A312D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2017</w:t>
      </w:r>
    </w:p>
    <w:p w:rsidR="001B46CA" w:rsidRDefault="001B46CA" w:rsidP="001B46CA">
      <w:pPr>
        <w:spacing w:after="0"/>
        <w:rPr>
          <w:rFonts w:ascii="Arial" w:hAnsi="Arial" w:cs="Arial"/>
          <w:color w:val="404040"/>
          <w:sz w:val="24"/>
          <w:szCs w:val="24"/>
          <w:lang w:val="en-US"/>
        </w:rPr>
      </w:pPr>
    </w:p>
    <w:p w:rsidR="001B46CA" w:rsidRPr="00E249FC" w:rsidRDefault="001B46CA" w:rsidP="001B46CA">
      <w:pPr>
        <w:spacing w:after="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249F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Please note – due to the specific content included, this webinar session is suitable for dispensing doctors only. </w:t>
      </w:r>
    </w:p>
    <w:tbl>
      <w:tblPr>
        <w:tblStyle w:val="TableGrid"/>
        <w:tblpPr w:leftFromText="180" w:rightFromText="180" w:vertAnchor="page" w:horzAnchor="margin" w:tblpY="548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F80AE3" w:rsidRPr="00DA771F" w:rsidTr="00DA771F">
        <w:trPr>
          <w:trHeight w:val="278"/>
        </w:trPr>
        <w:tc>
          <w:tcPr>
            <w:tcW w:w="2151" w:type="dxa"/>
          </w:tcPr>
          <w:p w:rsidR="00F80AE3" w:rsidRPr="00DA771F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71F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F80AE3" w:rsidRPr="00DA771F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71F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F80AE3" w:rsidRPr="00DA771F" w:rsidRDefault="00F80AE3" w:rsidP="009C51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771F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F80AE3" w:rsidRPr="001A312D" w:rsidTr="00DA771F">
        <w:trPr>
          <w:trHeight w:val="270"/>
        </w:trPr>
        <w:tc>
          <w:tcPr>
            <w:tcW w:w="2151" w:type="dxa"/>
          </w:tcPr>
          <w:p w:rsidR="00F80AE3" w:rsidRPr="00800EB9" w:rsidRDefault="00DA771F" w:rsidP="00890354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Wednesday</w:t>
            </w:r>
            <w:r w:rsidRPr="00800EB9">
              <w:rPr>
                <w:rFonts w:ascii="Arial" w:hAnsi="Arial" w:cs="Arial"/>
              </w:rPr>
              <w:t xml:space="preserve"> 1</w:t>
            </w:r>
            <w:r w:rsidRPr="00800EB9">
              <w:rPr>
                <w:rFonts w:ascii="Arial" w:hAnsi="Arial" w:cs="Arial"/>
                <w:vertAlign w:val="superscript"/>
              </w:rPr>
              <w:t>st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800EB9" w:rsidRDefault="00DA771F" w:rsidP="00655A39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F80AE3" w:rsidRPr="00800EB9" w:rsidRDefault="00F80AE3" w:rsidP="009C51C8">
            <w:pPr>
              <w:rPr>
                <w:rFonts w:ascii="Arial" w:hAnsi="Arial" w:cs="Arial"/>
              </w:rPr>
            </w:pPr>
          </w:p>
        </w:tc>
      </w:tr>
      <w:tr w:rsidR="00F80AE3" w:rsidRPr="001A312D" w:rsidTr="00DA771F">
        <w:trPr>
          <w:trHeight w:val="274"/>
        </w:trPr>
        <w:tc>
          <w:tcPr>
            <w:tcW w:w="2151" w:type="dxa"/>
          </w:tcPr>
          <w:p w:rsidR="00F80AE3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Thursday</w:t>
            </w:r>
            <w:r w:rsidRPr="00800EB9">
              <w:rPr>
                <w:rFonts w:ascii="Arial" w:hAnsi="Arial" w:cs="Arial"/>
              </w:rPr>
              <w:t xml:space="preserve"> 2</w:t>
            </w:r>
            <w:r w:rsidRPr="00800EB9">
              <w:rPr>
                <w:rFonts w:ascii="Arial" w:hAnsi="Arial" w:cs="Arial"/>
                <w:vertAlign w:val="superscript"/>
              </w:rPr>
              <w:t>nd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800EB9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150356" w:rsidRPr="00800EB9" w:rsidRDefault="00DA771F" w:rsidP="00655A39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15:00 – 15:30</w:t>
            </w:r>
          </w:p>
        </w:tc>
      </w:tr>
      <w:tr w:rsidR="00DE04EF" w:rsidRPr="001A312D" w:rsidTr="00DA771F">
        <w:trPr>
          <w:trHeight w:val="278"/>
        </w:trPr>
        <w:tc>
          <w:tcPr>
            <w:tcW w:w="2151" w:type="dxa"/>
          </w:tcPr>
          <w:p w:rsidR="00DE04E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Monday</w:t>
            </w:r>
            <w:r w:rsidRPr="00800EB9">
              <w:rPr>
                <w:rFonts w:ascii="Arial" w:hAnsi="Arial" w:cs="Arial"/>
              </w:rPr>
              <w:t xml:space="preserve"> 6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Pr="00800EB9" w:rsidRDefault="00DE04EF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E04E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17:00 – 17:30</w:t>
            </w:r>
          </w:p>
        </w:tc>
      </w:tr>
      <w:tr w:rsidR="00DE04EF" w:rsidRPr="001A312D" w:rsidTr="00DA771F">
        <w:trPr>
          <w:trHeight w:val="254"/>
        </w:trPr>
        <w:tc>
          <w:tcPr>
            <w:tcW w:w="2151" w:type="dxa"/>
          </w:tcPr>
          <w:p w:rsidR="00DE04E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Wednesday</w:t>
            </w:r>
            <w:r w:rsidRPr="00800EB9">
              <w:rPr>
                <w:rFonts w:ascii="Arial" w:hAnsi="Arial" w:cs="Arial"/>
              </w:rPr>
              <w:t xml:space="preserve"> 8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E04EF" w:rsidRPr="00800EB9" w:rsidRDefault="00DA771F" w:rsidP="00FD005E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DE04EF" w:rsidRPr="00800EB9" w:rsidRDefault="00DE04EF" w:rsidP="009C51C8">
            <w:pPr>
              <w:rPr>
                <w:rFonts w:ascii="Arial" w:hAnsi="Arial" w:cs="Arial"/>
              </w:rPr>
            </w:pPr>
          </w:p>
        </w:tc>
      </w:tr>
      <w:tr w:rsidR="00F80AE3" w:rsidRPr="001A312D" w:rsidTr="00DA771F">
        <w:trPr>
          <w:trHeight w:val="286"/>
        </w:trPr>
        <w:tc>
          <w:tcPr>
            <w:tcW w:w="2151" w:type="dxa"/>
          </w:tcPr>
          <w:p w:rsidR="00F80AE3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Friday</w:t>
            </w:r>
            <w:r w:rsidRPr="00800EB9">
              <w:rPr>
                <w:rFonts w:ascii="Arial" w:hAnsi="Arial" w:cs="Arial"/>
              </w:rPr>
              <w:t xml:space="preserve"> 10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800EB9" w:rsidRDefault="00F80AE3" w:rsidP="00FD005E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14:00 – 14:30</w:t>
            </w:r>
          </w:p>
        </w:tc>
      </w:tr>
      <w:tr w:rsidR="00F80AE3" w:rsidRPr="001A312D" w:rsidTr="00DA771F">
        <w:trPr>
          <w:trHeight w:val="276"/>
        </w:trPr>
        <w:tc>
          <w:tcPr>
            <w:tcW w:w="2151" w:type="dxa"/>
          </w:tcPr>
          <w:p w:rsidR="00F80AE3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Tuesday</w:t>
            </w:r>
            <w:r w:rsidRPr="00800EB9">
              <w:rPr>
                <w:rFonts w:ascii="Arial" w:hAnsi="Arial" w:cs="Arial"/>
              </w:rPr>
              <w:t xml:space="preserve"> 14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80AE3" w:rsidRPr="00800EB9" w:rsidRDefault="00F80AE3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80AE3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17:00 – 17:30</w:t>
            </w:r>
          </w:p>
        </w:tc>
      </w:tr>
      <w:tr w:rsidR="00CB1FBF" w:rsidRPr="001A312D" w:rsidTr="00DA771F">
        <w:trPr>
          <w:trHeight w:val="266"/>
        </w:trPr>
        <w:tc>
          <w:tcPr>
            <w:tcW w:w="2151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Wednesday</w:t>
            </w:r>
            <w:r w:rsidRPr="00800EB9">
              <w:rPr>
                <w:rFonts w:ascii="Arial" w:hAnsi="Arial" w:cs="Arial"/>
              </w:rPr>
              <w:t xml:space="preserve"> 15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CB1FBF" w:rsidRPr="00800EB9" w:rsidRDefault="00CB1FBF" w:rsidP="009C51C8">
            <w:pPr>
              <w:rPr>
                <w:rFonts w:ascii="Arial" w:hAnsi="Arial" w:cs="Arial"/>
              </w:rPr>
            </w:pPr>
          </w:p>
        </w:tc>
      </w:tr>
      <w:tr w:rsidR="00CB1FBF" w:rsidRPr="001A312D" w:rsidTr="00DA771F">
        <w:trPr>
          <w:trHeight w:val="284"/>
        </w:trPr>
        <w:tc>
          <w:tcPr>
            <w:tcW w:w="2151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Thursday</w:t>
            </w:r>
            <w:r w:rsidRPr="00800EB9">
              <w:rPr>
                <w:rFonts w:ascii="Arial" w:hAnsi="Arial" w:cs="Arial"/>
              </w:rPr>
              <w:t xml:space="preserve"> 16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800EB9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13:00 – 13:30</w:t>
            </w:r>
          </w:p>
        </w:tc>
      </w:tr>
      <w:tr w:rsidR="00CB1FBF" w:rsidRPr="001A312D" w:rsidTr="00DA771F">
        <w:trPr>
          <w:trHeight w:val="274"/>
        </w:trPr>
        <w:tc>
          <w:tcPr>
            <w:tcW w:w="2151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Monday</w:t>
            </w:r>
            <w:r w:rsidRPr="00800EB9">
              <w:rPr>
                <w:rFonts w:ascii="Arial" w:hAnsi="Arial" w:cs="Arial"/>
              </w:rPr>
              <w:t xml:space="preserve"> 20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800EB9" w:rsidRDefault="00800EB9" w:rsidP="009C51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CB1FBF" w:rsidRPr="00800EB9" w:rsidRDefault="00CB1FBF" w:rsidP="009C51C8">
            <w:pPr>
              <w:rPr>
                <w:rFonts w:ascii="Arial" w:hAnsi="Arial" w:cs="Arial"/>
              </w:rPr>
            </w:pPr>
          </w:p>
        </w:tc>
      </w:tr>
      <w:tr w:rsidR="00CB1FBF" w:rsidRPr="001A312D" w:rsidTr="00DA771F">
        <w:trPr>
          <w:trHeight w:val="264"/>
        </w:trPr>
        <w:tc>
          <w:tcPr>
            <w:tcW w:w="2151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Wednesday</w:t>
            </w:r>
            <w:r w:rsidRPr="00800EB9">
              <w:rPr>
                <w:rFonts w:ascii="Arial" w:hAnsi="Arial" w:cs="Arial"/>
              </w:rPr>
              <w:t xml:space="preserve"> 22</w:t>
            </w:r>
            <w:r w:rsidRPr="00800EB9">
              <w:rPr>
                <w:rFonts w:ascii="Arial" w:hAnsi="Arial" w:cs="Arial"/>
                <w:vertAlign w:val="superscript"/>
              </w:rPr>
              <w:t>nd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CB1FBF" w:rsidRPr="00800EB9" w:rsidRDefault="00CB1FB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CB1FB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14:00 – 14:30</w:t>
            </w:r>
          </w:p>
        </w:tc>
      </w:tr>
      <w:tr w:rsidR="00DA771F" w:rsidRPr="001A312D" w:rsidTr="00DA771F">
        <w:trPr>
          <w:trHeight w:val="264"/>
        </w:trPr>
        <w:tc>
          <w:tcPr>
            <w:tcW w:w="2151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Thursday</w:t>
            </w:r>
            <w:r w:rsidRPr="00800EB9">
              <w:rPr>
                <w:rFonts w:ascii="Arial" w:hAnsi="Arial" w:cs="Arial"/>
              </w:rPr>
              <w:t xml:space="preserve"> 23</w:t>
            </w:r>
            <w:r w:rsidRPr="00800EB9">
              <w:rPr>
                <w:rFonts w:ascii="Arial" w:hAnsi="Arial" w:cs="Arial"/>
                <w:vertAlign w:val="superscript"/>
              </w:rPr>
              <w:t>rd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</w:p>
        </w:tc>
      </w:tr>
      <w:tr w:rsidR="00DA771F" w:rsidRPr="001A312D" w:rsidTr="00DA771F">
        <w:trPr>
          <w:trHeight w:val="264"/>
        </w:trPr>
        <w:tc>
          <w:tcPr>
            <w:tcW w:w="2151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Tuesday</w:t>
            </w:r>
            <w:r w:rsidRPr="00800EB9">
              <w:rPr>
                <w:rFonts w:ascii="Arial" w:hAnsi="Arial" w:cs="Arial"/>
              </w:rPr>
              <w:t xml:space="preserve"> 28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A771F" w:rsidRPr="00800EB9" w:rsidRDefault="00800EB9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18:00 – 18:30</w:t>
            </w:r>
          </w:p>
        </w:tc>
      </w:tr>
      <w:tr w:rsidR="00DA771F" w:rsidRPr="001A312D" w:rsidTr="00DA771F">
        <w:trPr>
          <w:trHeight w:val="264"/>
        </w:trPr>
        <w:tc>
          <w:tcPr>
            <w:tcW w:w="2151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  <w:b/>
              </w:rPr>
              <w:t>Thursday</w:t>
            </w:r>
            <w:r w:rsidRPr="00800EB9">
              <w:rPr>
                <w:rFonts w:ascii="Arial" w:hAnsi="Arial" w:cs="Arial"/>
              </w:rPr>
              <w:t xml:space="preserve"> 30</w:t>
            </w:r>
            <w:r w:rsidRPr="00800EB9">
              <w:rPr>
                <w:rFonts w:ascii="Arial" w:hAnsi="Arial" w:cs="Arial"/>
                <w:vertAlign w:val="superscript"/>
              </w:rPr>
              <w:t>th</w:t>
            </w:r>
            <w:r w:rsidRPr="00800E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A771F" w:rsidRPr="00800EB9" w:rsidRDefault="00800EB9" w:rsidP="009C51C8">
            <w:pPr>
              <w:rPr>
                <w:rFonts w:ascii="Arial" w:hAnsi="Arial" w:cs="Arial"/>
              </w:rPr>
            </w:pPr>
            <w:r w:rsidRPr="00800EB9"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A771F" w:rsidRPr="00800EB9" w:rsidRDefault="00DA771F" w:rsidP="009C51C8">
            <w:pPr>
              <w:rPr>
                <w:rFonts w:ascii="Arial" w:hAnsi="Arial" w:cs="Arial"/>
              </w:rPr>
            </w:pPr>
          </w:p>
        </w:tc>
      </w:tr>
    </w:tbl>
    <w:p w:rsidR="00F925D1" w:rsidRPr="001A312D" w:rsidRDefault="00F925D1">
      <w:pPr>
        <w:rPr>
          <w:b/>
          <w:sz w:val="20"/>
          <w:szCs w:val="20"/>
        </w:rPr>
      </w:pPr>
    </w:p>
    <w:p w:rsidR="00041DAE" w:rsidRPr="001A312D" w:rsidRDefault="00041DAE">
      <w:pPr>
        <w:rPr>
          <w:b/>
          <w:sz w:val="20"/>
          <w:szCs w:val="20"/>
        </w:rPr>
      </w:pPr>
    </w:p>
    <w:p w:rsidR="00041DAE" w:rsidRPr="001A312D" w:rsidRDefault="00041DAE">
      <w:pPr>
        <w:rPr>
          <w:b/>
          <w:sz w:val="20"/>
          <w:szCs w:val="20"/>
        </w:rPr>
      </w:pPr>
    </w:p>
    <w:p w:rsidR="00041DAE" w:rsidRPr="001A312D" w:rsidRDefault="00041DAE">
      <w:pPr>
        <w:rPr>
          <w:b/>
          <w:sz w:val="20"/>
          <w:szCs w:val="20"/>
        </w:rPr>
      </w:pPr>
    </w:p>
    <w:p w:rsidR="00041DAE" w:rsidRPr="001A312D" w:rsidRDefault="00041DAE">
      <w:pPr>
        <w:rPr>
          <w:b/>
          <w:sz w:val="20"/>
          <w:szCs w:val="20"/>
        </w:rPr>
      </w:pPr>
    </w:p>
    <w:p w:rsidR="00DE04EF" w:rsidRPr="001A312D" w:rsidRDefault="00DE04EF">
      <w:pPr>
        <w:rPr>
          <w:b/>
          <w:sz w:val="20"/>
          <w:szCs w:val="20"/>
        </w:rPr>
      </w:pPr>
    </w:p>
    <w:p w:rsidR="00DE04EF" w:rsidRPr="001A312D" w:rsidRDefault="00DE04EF">
      <w:pPr>
        <w:rPr>
          <w:b/>
          <w:sz w:val="20"/>
          <w:szCs w:val="20"/>
        </w:rPr>
      </w:pPr>
    </w:p>
    <w:p w:rsidR="00CB1FBF" w:rsidRPr="001A312D" w:rsidRDefault="00CB1FBF">
      <w:pPr>
        <w:rPr>
          <w:b/>
          <w:sz w:val="20"/>
          <w:szCs w:val="20"/>
        </w:rPr>
      </w:pPr>
    </w:p>
    <w:p w:rsidR="00DA771F" w:rsidRDefault="00DA771F" w:rsidP="002B5888">
      <w:pPr>
        <w:rPr>
          <w:rFonts w:ascii="Arial" w:hAnsi="Arial" w:cs="Arial"/>
          <w:sz w:val="20"/>
          <w:szCs w:val="20"/>
        </w:rPr>
      </w:pPr>
    </w:p>
    <w:p w:rsidR="00DA771F" w:rsidRDefault="00DA771F" w:rsidP="002B5888">
      <w:pPr>
        <w:rPr>
          <w:rFonts w:ascii="Arial" w:hAnsi="Arial" w:cs="Arial"/>
          <w:sz w:val="20"/>
          <w:szCs w:val="20"/>
        </w:rPr>
      </w:pPr>
    </w:p>
    <w:p w:rsidR="002B5888" w:rsidRPr="001A312D" w:rsidRDefault="00D50981" w:rsidP="002B5888">
      <w:pPr>
        <w:rPr>
          <w:rStyle w:val="Hyperlink"/>
          <w:rFonts w:ascii="Arial" w:hAnsi="Arial" w:cs="Arial"/>
          <w:sz w:val="20"/>
          <w:szCs w:val="20"/>
          <w:u w:val="none"/>
        </w:rPr>
      </w:pPr>
      <w:r w:rsidRPr="001A312D">
        <w:rPr>
          <w:rFonts w:ascii="Arial" w:hAnsi="Arial" w:cs="Arial"/>
          <w:sz w:val="20"/>
          <w:szCs w:val="20"/>
        </w:rPr>
        <w:t>Please send</w:t>
      </w:r>
      <w:r w:rsidR="00041DAE" w:rsidRPr="001A312D">
        <w:rPr>
          <w:rFonts w:ascii="Arial" w:hAnsi="Arial" w:cs="Arial"/>
          <w:sz w:val="20"/>
          <w:szCs w:val="20"/>
        </w:rPr>
        <w:t xml:space="preserve"> your request as follows</w:t>
      </w:r>
      <w:r w:rsidR="002B5888" w:rsidRPr="001A312D">
        <w:rPr>
          <w:rFonts w:ascii="Arial" w:hAnsi="Arial" w:cs="Arial"/>
          <w:sz w:val="20"/>
          <w:szCs w:val="20"/>
        </w:rPr>
        <w:t xml:space="preserve"> to </w:t>
      </w:r>
      <w:hyperlink r:id="rId7" w:history="1">
        <w:r w:rsidR="002B5888" w:rsidRPr="001A312D">
          <w:rPr>
            <w:rStyle w:val="Hyperlink"/>
            <w:rFonts w:ascii="Arial" w:hAnsi="Arial" w:cs="Arial"/>
            <w:sz w:val="20"/>
            <w:szCs w:val="20"/>
            <w:u w:val="none"/>
          </w:rPr>
          <w:t>nhsbsa.webinars@nhs.net</w:t>
        </w:r>
      </w:hyperlink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1A312D">
        <w:rPr>
          <w:rFonts w:ascii="Arial" w:hAnsi="Arial" w:cs="Arial"/>
          <w:b/>
          <w:sz w:val="20"/>
          <w:szCs w:val="20"/>
        </w:rPr>
        <w:t>Date:</w:t>
      </w:r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Time:</w:t>
      </w:r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Webinar Subject:</w:t>
      </w:r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Name of Participant:</w:t>
      </w:r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Organisation:</w:t>
      </w:r>
    </w:p>
    <w:p w:rsidR="00CC2C03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Email address:</w:t>
      </w:r>
    </w:p>
    <w:p w:rsidR="00041DAE" w:rsidRPr="001A312D" w:rsidRDefault="00CC2C03" w:rsidP="00CC2C0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312D">
        <w:rPr>
          <w:rFonts w:ascii="Arial" w:hAnsi="Arial" w:cs="Arial"/>
          <w:b/>
          <w:sz w:val="20"/>
          <w:szCs w:val="20"/>
        </w:rPr>
        <w:t>Telephone Number:</w:t>
      </w:r>
    </w:p>
    <w:sectPr w:rsidR="00041DAE" w:rsidRPr="001A31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1F" w:rsidRDefault="00DA771F" w:rsidP="001B46CA">
      <w:pPr>
        <w:spacing w:after="0" w:line="240" w:lineRule="auto"/>
      </w:pPr>
      <w:r>
        <w:separator/>
      </w:r>
    </w:p>
  </w:endnote>
  <w:endnote w:type="continuationSeparator" w:id="0">
    <w:p w:rsidR="00DA771F" w:rsidRDefault="00DA771F" w:rsidP="001B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1F" w:rsidRDefault="00DA771F" w:rsidP="001B46CA">
      <w:pPr>
        <w:spacing w:after="0" w:line="240" w:lineRule="auto"/>
      </w:pPr>
      <w:r>
        <w:separator/>
      </w:r>
    </w:p>
  </w:footnote>
  <w:footnote w:type="continuationSeparator" w:id="0">
    <w:p w:rsidR="00DA771F" w:rsidRDefault="00DA771F" w:rsidP="001B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1F" w:rsidRDefault="00DA771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4E4C312" wp14:editId="571C4DB9">
          <wp:simplePos x="0" y="0"/>
          <wp:positionH relativeFrom="column">
            <wp:posOffset>-914400</wp:posOffset>
          </wp:positionH>
          <wp:positionV relativeFrom="paragraph">
            <wp:posOffset>-454025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41DAE"/>
    <w:rsid w:val="000900EB"/>
    <w:rsid w:val="000D6395"/>
    <w:rsid w:val="00103B59"/>
    <w:rsid w:val="001203AF"/>
    <w:rsid w:val="00150022"/>
    <w:rsid w:val="00150356"/>
    <w:rsid w:val="00154145"/>
    <w:rsid w:val="0018520E"/>
    <w:rsid w:val="001A312D"/>
    <w:rsid w:val="001B46CA"/>
    <w:rsid w:val="00223990"/>
    <w:rsid w:val="00227BF6"/>
    <w:rsid w:val="00233480"/>
    <w:rsid w:val="002612E5"/>
    <w:rsid w:val="002B5888"/>
    <w:rsid w:val="002C145E"/>
    <w:rsid w:val="002F304E"/>
    <w:rsid w:val="00315105"/>
    <w:rsid w:val="00324C4F"/>
    <w:rsid w:val="00354F22"/>
    <w:rsid w:val="00383FC8"/>
    <w:rsid w:val="003C3C83"/>
    <w:rsid w:val="003D4534"/>
    <w:rsid w:val="003F1AEE"/>
    <w:rsid w:val="00440F8B"/>
    <w:rsid w:val="004D24AA"/>
    <w:rsid w:val="0059762E"/>
    <w:rsid w:val="00606FF2"/>
    <w:rsid w:val="00655A39"/>
    <w:rsid w:val="00672929"/>
    <w:rsid w:val="00723A23"/>
    <w:rsid w:val="00750F94"/>
    <w:rsid w:val="00751D3D"/>
    <w:rsid w:val="00770D8D"/>
    <w:rsid w:val="00785FE6"/>
    <w:rsid w:val="00800EB9"/>
    <w:rsid w:val="008032A7"/>
    <w:rsid w:val="00804477"/>
    <w:rsid w:val="00845DE0"/>
    <w:rsid w:val="00862F66"/>
    <w:rsid w:val="0088513C"/>
    <w:rsid w:val="00890354"/>
    <w:rsid w:val="008C418A"/>
    <w:rsid w:val="00923217"/>
    <w:rsid w:val="009C51C8"/>
    <w:rsid w:val="009C642E"/>
    <w:rsid w:val="00A3404F"/>
    <w:rsid w:val="00A42FFF"/>
    <w:rsid w:val="00B0171D"/>
    <w:rsid w:val="00B40478"/>
    <w:rsid w:val="00B53674"/>
    <w:rsid w:val="00B5452B"/>
    <w:rsid w:val="00B629BA"/>
    <w:rsid w:val="00B85C1A"/>
    <w:rsid w:val="00BC5A94"/>
    <w:rsid w:val="00C519E4"/>
    <w:rsid w:val="00C66E61"/>
    <w:rsid w:val="00CA365E"/>
    <w:rsid w:val="00CB1FBF"/>
    <w:rsid w:val="00CC2C03"/>
    <w:rsid w:val="00CE6166"/>
    <w:rsid w:val="00D461E3"/>
    <w:rsid w:val="00D50981"/>
    <w:rsid w:val="00D521E2"/>
    <w:rsid w:val="00D70856"/>
    <w:rsid w:val="00DA771F"/>
    <w:rsid w:val="00DD7918"/>
    <w:rsid w:val="00DE04EF"/>
    <w:rsid w:val="00E249FC"/>
    <w:rsid w:val="00E46116"/>
    <w:rsid w:val="00E622CC"/>
    <w:rsid w:val="00E916CF"/>
    <w:rsid w:val="00E942D5"/>
    <w:rsid w:val="00EB7567"/>
    <w:rsid w:val="00F036A3"/>
    <w:rsid w:val="00F63683"/>
    <w:rsid w:val="00F80AE3"/>
    <w:rsid w:val="00F80F86"/>
    <w:rsid w:val="00F925D1"/>
    <w:rsid w:val="00FD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B46CA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6CA"/>
  </w:style>
  <w:style w:type="paragraph" w:styleId="Footer">
    <w:name w:val="footer"/>
    <w:basedOn w:val="Normal"/>
    <w:link w:val="FooterChar"/>
    <w:uiPriority w:val="99"/>
    <w:unhideWhenUsed/>
    <w:rsid w:val="001B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6CA"/>
  </w:style>
  <w:style w:type="character" w:styleId="Hyperlink">
    <w:name w:val="Hyperlink"/>
    <w:basedOn w:val="DefaultParagraphFont"/>
    <w:uiPriority w:val="99"/>
    <w:unhideWhenUsed/>
    <w:rsid w:val="009C51C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4611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91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FA6F6A98</Template>
  <TotalTime>274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Cummings</dc:creator>
  <cp:keywords/>
  <dc:description/>
  <cp:lastModifiedBy>Kate Gardner</cp:lastModifiedBy>
  <cp:revision>45</cp:revision>
  <dcterms:created xsi:type="dcterms:W3CDTF">2016-12-12T12:02:00Z</dcterms:created>
  <dcterms:modified xsi:type="dcterms:W3CDTF">2017-10-30T10:37:00Z</dcterms:modified>
</cp:coreProperties>
</file>