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491EDA">
        <w:rPr>
          <w:rFonts w:ascii="Arial" w:hAnsi="Arial" w:cs="Arial"/>
          <w:b/>
          <w:sz w:val="26"/>
          <w:szCs w:val="26"/>
          <w:u w:val="single"/>
        </w:rPr>
        <w:t>October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F523F7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9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F523F7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F523F7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F523F7" w:rsidP="004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17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F523F7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19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F523F7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23</w:t>
            </w:r>
            <w:r w:rsidRPr="00F523F7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F523F7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F523F7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F523F7" w:rsidRPr="00752054" w:rsidTr="00585CE7">
        <w:trPr>
          <w:trHeight w:val="424"/>
        </w:trPr>
        <w:tc>
          <w:tcPr>
            <w:tcW w:w="2151" w:type="dxa"/>
          </w:tcPr>
          <w:p w:rsidR="00F523F7" w:rsidRDefault="00F523F7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</w:t>
            </w:r>
            <w:r w:rsidRPr="00F52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F523F7" w:rsidRPr="00752054" w:rsidRDefault="00F523F7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523F7" w:rsidRPr="00752054" w:rsidRDefault="00F523F7" w:rsidP="00585CE7">
            <w:pPr>
              <w:rPr>
                <w:rFonts w:ascii="Arial" w:hAnsi="Arial" w:cs="Arial"/>
              </w:rPr>
            </w:pP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Default="007661C9">
      <w:pPr>
        <w:rPr>
          <w:rFonts w:ascii="Arial" w:hAnsi="Arial" w:cs="Arial"/>
          <w:b/>
        </w:rPr>
      </w:pPr>
    </w:p>
    <w:p w:rsidR="00F523F7" w:rsidRDefault="00F523F7">
      <w:pPr>
        <w:rPr>
          <w:rFonts w:ascii="Arial" w:hAnsi="Arial" w:cs="Arial"/>
          <w:b/>
        </w:rPr>
      </w:pPr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MDA,</w:t>
      </w:r>
      <w:r w:rsidR="00E6484C" w:rsidRPr="00752054">
        <w:rPr>
          <w:rFonts w:ascii="Arial" w:hAnsi="Arial" w:cs="Arial"/>
          <w:b/>
          <w:u w:val="single"/>
        </w:rPr>
        <w:t xml:space="preserve"> Prescription Switching</w:t>
      </w:r>
      <w:r w:rsidR="00491EDA"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Default="00F70AC5" w:rsidP="00F70AC5">
      <w:pPr>
        <w:rPr>
          <w:rStyle w:val="Hyperlink"/>
          <w:rFonts w:ascii="Arial" w:hAnsi="Arial" w:cs="Arial"/>
          <w:color w:val="0000FF"/>
          <w:u w:val="none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2" w:rsidRDefault="003328A2" w:rsidP="007661C9">
      <w:pPr>
        <w:spacing w:after="0" w:line="240" w:lineRule="auto"/>
      </w:pPr>
      <w:r>
        <w:separator/>
      </w:r>
    </w:p>
  </w:endnote>
  <w:end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2" w:rsidRDefault="003328A2" w:rsidP="007661C9">
      <w:pPr>
        <w:spacing w:after="0" w:line="240" w:lineRule="auto"/>
      </w:pPr>
      <w:r>
        <w:separator/>
      </w:r>
    </w:p>
  </w:footnote>
  <w:foot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A6A6B"/>
    <w:rsid w:val="002F41DA"/>
    <w:rsid w:val="003328A2"/>
    <w:rsid w:val="00467E76"/>
    <w:rsid w:val="00491EDA"/>
    <w:rsid w:val="004C1169"/>
    <w:rsid w:val="0051615B"/>
    <w:rsid w:val="005265FC"/>
    <w:rsid w:val="00566BCC"/>
    <w:rsid w:val="00585CE7"/>
    <w:rsid w:val="005F6875"/>
    <w:rsid w:val="00617547"/>
    <w:rsid w:val="006C1502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B4522"/>
    <w:rsid w:val="00AD6B39"/>
    <w:rsid w:val="00B360B7"/>
    <w:rsid w:val="00B3796E"/>
    <w:rsid w:val="00B86F2F"/>
    <w:rsid w:val="00BB251D"/>
    <w:rsid w:val="00BC4291"/>
    <w:rsid w:val="00BD14E7"/>
    <w:rsid w:val="00C27E5D"/>
    <w:rsid w:val="00CA136D"/>
    <w:rsid w:val="00CE4304"/>
    <w:rsid w:val="00D10CB8"/>
    <w:rsid w:val="00D866F9"/>
    <w:rsid w:val="00DB6B43"/>
    <w:rsid w:val="00DE6EF1"/>
    <w:rsid w:val="00E2184A"/>
    <w:rsid w:val="00E6484C"/>
    <w:rsid w:val="00E90241"/>
    <w:rsid w:val="00EB7567"/>
    <w:rsid w:val="00EF6300"/>
    <w:rsid w:val="00F34E7E"/>
    <w:rsid w:val="00F433F3"/>
    <w:rsid w:val="00F523F7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1251364</Template>
  <TotalTime>244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39</cp:revision>
  <dcterms:created xsi:type="dcterms:W3CDTF">2016-12-12T12:01:00Z</dcterms:created>
  <dcterms:modified xsi:type="dcterms:W3CDTF">2017-10-04T14:54:00Z</dcterms:modified>
</cp:coreProperties>
</file>