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01022">
        <w:rPr>
          <w:rFonts w:ascii="Arial" w:hAnsi="Arial" w:cs="Arial"/>
          <w:b/>
          <w:sz w:val="26"/>
          <w:szCs w:val="26"/>
          <w:u w:val="single"/>
        </w:rPr>
        <w:t xml:space="preserve">October 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E57D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13</w:t>
            </w:r>
            <w:r w:rsidRPr="00E57D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17</w:t>
            </w:r>
            <w:r w:rsidRPr="00E57D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 w:rsidRPr="00E57D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E57D5C" w:rsidP="0020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23</w:t>
            </w:r>
            <w:r w:rsidRPr="00E57D5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 w:rsidRPr="00E57D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E57D5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E57D5C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  <w:bookmarkStart w:id="0" w:name="_GoBack"/>
            <w:bookmarkEnd w:id="0"/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01022" w:rsidRPr="00752054" w:rsidRDefault="00601022" w:rsidP="00601022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B34AD"/>
    <w:rsid w:val="002077F2"/>
    <w:rsid w:val="00226319"/>
    <w:rsid w:val="00233125"/>
    <w:rsid w:val="002C0B96"/>
    <w:rsid w:val="003A554D"/>
    <w:rsid w:val="004B0278"/>
    <w:rsid w:val="0057774F"/>
    <w:rsid w:val="00577C0D"/>
    <w:rsid w:val="00601022"/>
    <w:rsid w:val="0061258D"/>
    <w:rsid w:val="006213C4"/>
    <w:rsid w:val="00663BD4"/>
    <w:rsid w:val="006B1BF3"/>
    <w:rsid w:val="006B2090"/>
    <w:rsid w:val="00880005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AF017E"/>
    <w:rsid w:val="00B80969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57D5C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9BB5BDF2</Template>
  <TotalTime>65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49</cp:revision>
  <dcterms:created xsi:type="dcterms:W3CDTF">2016-12-12T12:02:00Z</dcterms:created>
  <dcterms:modified xsi:type="dcterms:W3CDTF">2017-10-04T15:34:00Z</dcterms:modified>
</cp:coreProperties>
</file>