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A6ED5" w14:textId="77777777" w:rsidR="00CC12AD" w:rsidRPr="00CC12AD" w:rsidRDefault="00CC12AD" w:rsidP="00CC12AD">
      <w:pPr>
        <w:ind w:left="993" w:hanging="993"/>
        <w:jc w:val="center"/>
        <w:rPr>
          <w:rFonts w:ascii="Arial" w:eastAsia="Times New Roman" w:hAnsi="Arial"/>
          <w:b/>
          <w:sz w:val="28"/>
          <w:szCs w:val="28"/>
          <w:lang w:val="en-GB" w:eastAsia="en-GB"/>
        </w:rPr>
      </w:pPr>
      <w:r w:rsidRPr="00CC12AD">
        <w:rPr>
          <w:rFonts w:ascii="Arial" w:eastAsia="Times New Roman" w:hAnsi="Arial"/>
          <w:b/>
          <w:sz w:val="28"/>
          <w:szCs w:val="28"/>
          <w:lang w:val="en-GB" w:eastAsia="en-GB"/>
        </w:rPr>
        <w:t>Home Oxygen Therapy Adjustment Notification</w:t>
      </w:r>
    </w:p>
    <w:p w14:paraId="5C4AE0AE" w14:textId="77777777" w:rsidR="00CC12AD" w:rsidRPr="00CC12AD" w:rsidRDefault="00CC12AD" w:rsidP="00CC12AD">
      <w:pPr>
        <w:ind w:left="993" w:hanging="993"/>
        <w:jc w:val="both"/>
        <w:rPr>
          <w:rFonts w:ascii="Arial" w:eastAsia="Times New Roman" w:hAnsi="Arial"/>
          <w:szCs w:val="20"/>
          <w:lang w:val="en-GB" w:eastAsia="en-GB"/>
        </w:rPr>
      </w:pPr>
    </w:p>
    <w:p w14:paraId="3F9A645A" w14:textId="77777777" w:rsidR="00CC12AD" w:rsidRPr="00CC12AD" w:rsidRDefault="00CC12AD" w:rsidP="00CC12AD">
      <w:pPr>
        <w:ind w:left="993" w:hanging="993"/>
        <w:jc w:val="both"/>
        <w:rPr>
          <w:rFonts w:ascii="Arial" w:eastAsia="Times New Roman" w:hAnsi="Arial"/>
          <w:szCs w:val="20"/>
          <w:lang w:val="en-GB" w:eastAsia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394"/>
        <w:gridCol w:w="2410"/>
      </w:tblGrid>
      <w:tr w:rsidR="00CC12AD" w:rsidRPr="00CC12AD" w14:paraId="3FCF53EA" w14:textId="77777777" w:rsidTr="00C9258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410" w:type="dxa"/>
          </w:tcPr>
          <w:p w14:paraId="2108B52D" w14:textId="77777777" w:rsidR="00CC12AD" w:rsidRPr="00CC12AD" w:rsidRDefault="00CC12AD" w:rsidP="00CC12AD">
            <w:pPr>
              <w:keepNext/>
              <w:jc w:val="center"/>
              <w:outlineLvl w:val="0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>Supplier Name</w:t>
            </w:r>
          </w:p>
        </w:tc>
        <w:tc>
          <w:tcPr>
            <w:tcW w:w="6804" w:type="dxa"/>
            <w:gridSpan w:val="2"/>
          </w:tcPr>
          <w:p w14:paraId="661B4913" w14:textId="77777777" w:rsidR="00CC12AD" w:rsidRPr="00CC12AD" w:rsidRDefault="00CC12AD" w:rsidP="00CC12AD">
            <w:pPr>
              <w:jc w:val="center"/>
              <w:rPr>
                <w:rFonts w:ascii="Arial" w:eastAsia="Times New Roman" w:hAnsi="Arial"/>
                <w:szCs w:val="20"/>
                <w:lang w:val="en-GB" w:eastAsia="en-GB"/>
              </w:rPr>
            </w:pPr>
          </w:p>
        </w:tc>
      </w:tr>
      <w:tr w:rsidR="00CC12AD" w:rsidRPr="00CC12AD" w14:paraId="2A758E8E" w14:textId="77777777" w:rsidTr="00C92587">
        <w:tblPrEx>
          <w:tblCellMar>
            <w:top w:w="0" w:type="dxa"/>
            <w:bottom w:w="0" w:type="dxa"/>
          </w:tblCellMar>
        </w:tblPrEx>
        <w:trPr>
          <w:cantSplit/>
          <w:trHeight w:val="1347"/>
        </w:trPr>
        <w:tc>
          <w:tcPr>
            <w:tcW w:w="2410" w:type="dxa"/>
          </w:tcPr>
          <w:p w14:paraId="0FD31512" w14:textId="77777777" w:rsidR="00CC12AD" w:rsidRPr="00CC12AD" w:rsidRDefault="00CC12AD" w:rsidP="00CC12AD">
            <w:pPr>
              <w:jc w:val="center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>Supplier Address</w:t>
            </w:r>
          </w:p>
        </w:tc>
        <w:tc>
          <w:tcPr>
            <w:tcW w:w="6804" w:type="dxa"/>
            <w:gridSpan w:val="2"/>
          </w:tcPr>
          <w:p w14:paraId="2FDC1DF2" w14:textId="77777777" w:rsidR="00CC12AD" w:rsidRPr="00CC12AD" w:rsidRDefault="00CC12AD" w:rsidP="00CC12AD">
            <w:pPr>
              <w:jc w:val="center"/>
              <w:rPr>
                <w:rFonts w:ascii="Arial" w:eastAsia="Times New Roman" w:hAnsi="Arial"/>
                <w:szCs w:val="20"/>
                <w:lang w:val="en-GB" w:eastAsia="en-GB"/>
              </w:rPr>
            </w:pPr>
          </w:p>
        </w:tc>
      </w:tr>
      <w:tr w:rsidR="00CC12AD" w:rsidRPr="00CC12AD" w14:paraId="688A1406" w14:textId="77777777" w:rsidTr="00C9258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410" w:type="dxa"/>
          </w:tcPr>
          <w:p w14:paraId="7AEA958E" w14:textId="77777777" w:rsidR="00CC12AD" w:rsidRPr="00CC12AD" w:rsidRDefault="00CC12AD" w:rsidP="00CC12AD">
            <w:pPr>
              <w:jc w:val="center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>Region</w:t>
            </w:r>
          </w:p>
        </w:tc>
        <w:tc>
          <w:tcPr>
            <w:tcW w:w="6804" w:type="dxa"/>
            <w:gridSpan w:val="2"/>
          </w:tcPr>
          <w:p w14:paraId="14785CBA" w14:textId="77777777" w:rsidR="00CC12AD" w:rsidRPr="00CC12AD" w:rsidRDefault="00CC12AD" w:rsidP="00CC12AD">
            <w:pPr>
              <w:jc w:val="center"/>
              <w:rPr>
                <w:rFonts w:ascii="Arial" w:eastAsia="Times New Roman" w:hAnsi="Arial"/>
                <w:szCs w:val="20"/>
                <w:lang w:val="en-GB" w:eastAsia="en-GB"/>
              </w:rPr>
            </w:pPr>
          </w:p>
        </w:tc>
      </w:tr>
      <w:tr w:rsidR="00CC12AD" w:rsidRPr="00CC12AD" w14:paraId="126B10EC" w14:textId="77777777" w:rsidTr="00C9258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410" w:type="dxa"/>
          </w:tcPr>
          <w:p w14:paraId="142F1CD3" w14:textId="77777777" w:rsidR="00CC12AD" w:rsidRPr="00CC12AD" w:rsidRDefault="00CC12AD" w:rsidP="00CC12AD">
            <w:pPr>
              <w:jc w:val="center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proofErr w:type="gramStart"/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>CCG  Name</w:t>
            </w:r>
            <w:proofErr w:type="gramEnd"/>
          </w:p>
        </w:tc>
        <w:tc>
          <w:tcPr>
            <w:tcW w:w="4394" w:type="dxa"/>
          </w:tcPr>
          <w:p w14:paraId="6E717AAE" w14:textId="77777777" w:rsidR="00CC12AD" w:rsidRPr="00CC12AD" w:rsidRDefault="00CC12AD" w:rsidP="00CC12AD">
            <w:pPr>
              <w:jc w:val="center"/>
              <w:rPr>
                <w:rFonts w:ascii="Arial" w:eastAsia="Times New Roman" w:hAnsi="Arial"/>
                <w:szCs w:val="20"/>
                <w:lang w:val="en-GB" w:eastAsia="en-GB"/>
              </w:rPr>
            </w:pPr>
          </w:p>
        </w:tc>
        <w:tc>
          <w:tcPr>
            <w:tcW w:w="2410" w:type="dxa"/>
          </w:tcPr>
          <w:p w14:paraId="127C4F9D" w14:textId="77777777" w:rsidR="00CC12AD" w:rsidRPr="00CC12AD" w:rsidRDefault="00CC12AD" w:rsidP="00CC12AD">
            <w:pPr>
              <w:keepNext/>
              <w:outlineLvl w:val="0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>CCG</w:t>
            </w:r>
          </w:p>
          <w:p w14:paraId="4606EAD0" w14:textId="77777777" w:rsidR="00CC12AD" w:rsidRPr="00CC12AD" w:rsidRDefault="00CC12AD" w:rsidP="00CC12AD">
            <w:pPr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>Code __ __</w:t>
            </w:r>
          </w:p>
        </w:tc>
      </w:tr>
    </w:tbl>
    <w:p w14:paraId="3074DBAB" w14:textId="77777777" w:rsidR="00CC12AD" w:rsidRPr="00CC12AD" w:rsidRDefault="00CC12AD" w:rsidP="00CC12AD">
      <w:pPr>
        <w:jc w:val="center"/>
        <w:rPr>
          <w:rFonts w:ascii="Arial" w:eastAsia="Times New Roman" w:hAnsi="Arial"/>
          <w:szCs w:val="20"/>
          <w:lang w:val="en-GB" w:eastAsia="en-GB"/>
        </w:rPr>
      </w:pPr>
    </w:p>
    <w:p w14:paraId="0E1BEFDD" w14:textId="77777777" w:rsidR="00CC12AD" w:rsidRPr="00CC12AD" w:rsidRDefault="00CC12AD" w:rsidP="00CC12AD">
      <w:pPr>
        <w:jc w:val="both"/>
        <w:rPr>
          <w:rFonts w:ascii="Arial" w:eastAsia="Times New Roman" w:hAnsi="Arial"/>
          <w:szCs w:val="20"/>
          <w:lang w:val="en-GB" w:eastAsia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1134"/>
        <w:gridCol w:w="850"/>
        <w:gridCol w:w="851"/>
        <w:gridCol w:w="992"/>
        <w:gridCol w:w="1134"/>
      </w:tblGrid>
      <w:tr w:rsidR="00CC12AD" w:rsidRPr="00CC12AD" w14:paraId="1D9EA47B" w14:textId="77777777" w:rsidTr="00C925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CDA25D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 xml:space="preserve">Please indicate if amount is to be </w:t>
            </w:r>
            <w:r w:rsidRPr="00CC12AD">
              <w:rPr>
                <w:rFonts w:ascii="Arial" w:eastAsia="Times New Roman" w:hAnsi="Arial"/>
                <w:b/>
                <w:szCs w:val="20"/>
                <w:u w:val="single"/>
                <w:lang w:val="en-GB" w:eastAsia="en-GB"/>
              </w:rPr>
              <w:t>PAID</w:t>
            </w: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 xml:space="preserve"> or</w:t>
            </w:r>
            <w:r w:rsidRPr="00CC12AD">
              <w:rPr>
                <w:rFonts w:ascii="Arial" w:eastAsia="Times New Roman" w:hAnsi="Arial"/>
                <w:b/>
                <w:szCs w:val="20"/>
                <w:u w:val="single"/>
                <w:lang w:val="en-GB" w:eastAsia="en-GB"/>
              </w:rPr>
              <w:t xml:space="preserve"> </w:t>
            </w:r>
            <w:proofErr w:type="gramStart"/>
            <w:r w:rsidRPr="00CC12AD">
              <w:rPr>
                <w:rFonts w:ascii="Arial" w:eastAsia="Times New Roman" w:hAnsi="Arial"/>
                <w:b/>
                <w:szCs w:val="20"/>
                <w:u w:val="single"/>
                <w:lang w:val="en-GB" w:eastAsia="en-GB"/>
              </w:rPr>
              <w:t xml:space="preserve">DEDUCTED </w:t>
            </w: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 xml:space="preserve"> from</w:t>
            </w:r>
            <w:proofErr w:type="gramEnd"/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 xml:space="preserve"> the Oxygen Supplier.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0" w:color="auto" w:fill="FFFFFF"/>
          </w:tcPr>
          <w:p w14:paraId="4BDAA2A6" w14:textId="77777777" w:rsidR="00CC12AD" w:rsidRPr="00CC12AD" w:rsidRDefault="00CC12AD" w:rsidP="00CC12AD">
            <w:pPr>
              <w:keepNext/>
              <w:jc w:val="both"/>
              <w:outlineLvl w:val="1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 xml:space="preserve">NHSBSA Use </w:t>
            </w:r>
          </w:p>
        </w:tc>
      </w:tr>
      <w:tr w:rsidR="00CC12AD" w:rsidRPr="00CC12AD" w14:paraId="12A699C1" w14:textId="77777777" w:rsidTr="00C9258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</w:tcBorders>
          </w:tcPr>
          <w:p w14:paraId="6A18C4EB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 xml:space="preserve">Payment Band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475B17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>Month Applicable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737E5486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>Paid or Deducted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14:paraId="507D8A58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 xml:space="preserve">Amount </w:t>
            </w:r>
            <w:proofErr w:type="spellStart"/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>excl</w:t>
            </w:r>
            <w:proofErr w:type="spellEnd"/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 xml:space="preserve"> VAT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B3140EF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>Input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951167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96A92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>Trans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A0A27D3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>Verified</w:t>
            </w:r>
          </w:p>
        </w:tc>
      </w:tr>
      <w:tr w:rsidR="00CC12AD" w:rsidRPr="00CC12AD" w14:paraId="48A7A935" w14:textId="77777777" w:rsidTr="00C92587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14:paraId="1C653B43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559" w:type="dxa"/>
          </w:tcPr>
          <w:p w14:paraId="729F2B04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14:paraId="5F4222B3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73A1CC0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D9E8E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9F41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925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CE3B1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</w:tr>
      <w:tr w:rsidR="00CC12AD" w:rsidRPr="00CC12AD" w14:paraId="625E8C4E" w14:textId="77777777" w:rsidTr="00C92587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14:paraId="63134106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559" w:type="dxa"/>
          </w:tcPr>
          <w:p w14:paraId="74B27D29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14:paraId="7E788301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046B9F7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93BA1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5EA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7776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4C176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</w:tr>
      <w:tr w:rsidR="00CC12AD" w:rsidRPr="00CC12AD" w14:paraId="202FF0E5" w14:textId="77777777" w:rsidTr="00C92587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14:paraId="60396E44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559" w:type="dxa"/>
          </w:tcPr>
          <w:p w14:paraId="1648100E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14:paraId="659CAB65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6683861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7B04A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D290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A353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A65CA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</w:tr>
      <w:tr w:rsidR="00CC12AD" w:rsidRPr="00CC12AD" w14:paraId="454D4DCA" w14:textId="77777777" w:rsidTr="00C92587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14:paraId="6A393411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559" w:type="dxa"/>
          </w:tcPr>
          <w:p w14:paraId="2F8F56D4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14:paraId="2902D703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CFF5951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2605B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423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FB94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B46F1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</w:tr>
      <w:tr w:rsidR="00CC12AD" w:rsidRPr="00CC12AD" w14:paraId="454C73B4" w14:textId="77777777" w:rsidTr="00C92587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</w:tcPr>
          <w:p w14:paraId="41AE07BD" w14:textId="77777777" w:rsidR="00CC12AD" w:rsidRPr="00CC12AD" w:rsidRDefault="00CC12AD" w:rsidP="00CC12AD">
            <w:pPr>
              <w:jc w:val="right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  <w:r w:rsidRPr="00CC12AD">
              <w:rPr>
                <w:rFonts w:ascii="Arial" w:eastAsia="Times New Roman" w:hAnsi="Arial"/>
                <w:b/>
                <w:szCs w:val="20"/>
                <w:lang w:val="en-GB" w:eastAsia="en-GB"/>
              </w:rPr>
              <w:t>TOTAL</w:t>
            </w:r>
          </w:p>
        </w:tc>
        <w:tc>
          <w:tcPr>
            <w:tcW w:w="1134" w:type="dxa"/>
            <w:tcBorders>
              <w:right w:val="nil"/>
            </w:tcBorders>
          </w:tcPr>
          <w:p w14:paraId="4C6BB0D5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6BA6AE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E6501A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9BEF0F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2EBE6F" w14:textId="77777777" w:rsidR="00CC12AD" w:rsidRPr="00CC12AD" w:rsidRDefault="00CC12AD" w:rsidP="00CC12AD">
            <w:pPr>
              <w:jc w:val="both"/>
              <w:rPr>
                <w:rFonts w:ascii="Arial" w:eastAsia="Times New Roman" w:hAnsi="Arial"/>
                <w:b/>
                <w:szCs w:val="20"/>
                <w:lang w:val="en-GB" w:eastAsia="en-GB"/>
              </w:rPr>
            </w:pPr>
          </w:p>
        </w:tc>
      </w:tr>
    </w:tbl>
    <w:p w14:paraId="20FF8FE4" w14:textId="77777777" w:rsidR="00CC12AD" w:rsidRPr="00CC12AD" w:rsidRDefault="00CC12AD" w:rsidP="00CC12AD">
      <w:pPr>
        <w:jc w:val="both"/>
        <w:rPr>
          <w:rFonts w:ascii="Arial" w:eastAsia="Times New Roman" w:hAnsi="Arial"/>
          <w:szCs w:val="20"/>
          <w:lang w:val="en-GB" w:eastAsia="en-GB"/>
        </w:rPr>
      </w:pPr>
    </w:p>
    <w:p w14:paraId="073FECF5" w14:textId="77777777" w:rsidR="00CC12AD" w:rsidRPr="00CC12AD" w:rsidRDefault="00CC12AD" w:rsidP="00CC12AD">
      <w:pPr>
        <w:jc w:val="both"/>
        <w:rPr>
          <w:rFonts w:ascii="Arial" w:eastAsia="Times New Roman" w:hAnsi="Arial"/>
          <w:b/>
          <w:szCs w:val="20"/>
          <w:lang w:val="en-GB" w:eastAsia="en-GB"/>
        </w:rPr>
      </w:pPr>
      <w:r w:rsidRPr="00CC12AD">
        <w:rPr>
          <w:rFonts w:ascii="Arial" w:eastAsia="Times New Roman" w:hAnsi="Arial"/>
          <w:b/>
          <w:szCs w:val="20"/>
          <w:lang w:val="en-GB" w:eastAsia="en-GB"/>
        </w:rPr>
        <w:t xml:space="preserve">Name (please </w:t>
      </w:r>
      <w:proofErr w:type="gramStart"/>
      <w:r w:rsidRPr="00CC12AD">
        <w:rPr>
          <w:rFonts w:ascii="Arial" w:eastAsia="Times New Roman" w:hAnsi="Arial"/>
          <w:b/>
          <w:szCs w:val="20"/>
          <w:lang w:val="en-GB" w:eastAsia="en-GB"/>
        </w:rPr>
        <w:t xml:space="preserve">print)  </w:t>
      </w:r>
      <w:r w:rsidRPr="00CC12AD">
        <w:rPr>
          <w:rFonts w:ascii="Arial" w:eastAsia="Times New Roman" w:hAnsi="Arial"/>
          <w:szCs w:val="20"/>
          <w:lang w:val="en-GB" w:eastAsia="en-GB"/>
        </w:rPr>
        <w:t>…</w:t>
      </w:r>
      <w:proofErr w:type="gramEnd"/>
      <w:r w:rsidRPr="00CC12AD">
        <w:rPr>
          <w:rFonts w:ascii="Arial" w:eastAsia="Times New Roman" w:hAnsi="Arial"/>
          <w:szCs w:val="20"/>
          <w:lang w:val="en-GB" w:eastAsia="en-GB"/>
        </w:rPr>
        <w:t xml:space="preserve">………………………        </w:t>
      </w:r>
      <w:r w:rsidRPr="00CC12AD">
        <w:rPr>
          <w:rFonts w:ascii="Arial" w:eastAsia="Times New Roman" w:hAnsi="Arial"/>
          <w:b/>
          <w:szCs w:val="20"/>
          <w:lang w:val="en-GB" w:eastAsia="en-GB"/>
        </w:rPr>
        <w:t xml:space="preserve">   Contact Number</w:t>
      </w:r>
      <w:r w:rsidRPr="00CC12AD">
        <w:rPr>
          <w:rFonts w:ascii="Arial" w:eastAsia="Times New Roman" w:hAnsi="Arial"/>
          <w:szCs w:val="20"/>
          <w:lang w:val="en-GB" w:eastAsia="en-GB"/>
        </w:rPr>
        <w:t xml:space="preserve"> …………………...</w:t>
      </w:r>
    </w:p>
    <w:p w14:paraId="3A721F4A" w14:textId="77777777" w:rsidR="00CC12AD" w:rsidRPr="00CC12AD" w:rsidRDefault="00CC12AD" w:rsidP="00CC12AD">
      <w:pPr>
        <w:jc w:val="both"/>
        <w:rPr>
          <w:rFonts w:ascii="Arial" w:eastAsia="Times New Roman" w:hAnsi="Arial"/>
          <w:szCs w:val="20"/>
          <w:lang w:val="en-GB" w:eastAsia="en-GB"/>
        </w:rPr>
      </w:pPr>
    </w:p>
    <w:p w14:paraId="47271AC5" w14:textId="77777777" w:rsidR="00CC12AD" w:rsidRPr="00CC12AD" w:rsidRDefault="00CC12AD" w:rsidP="00CC12AD">
      <w:pPr>
        <w:jc w:val="both"/>
        <w:rPr>
          <w:rFonts w:ascii="Arial" w:eastAsia="Times New Roman" w:hAnsi="Arial"/>
          <w:szCs w:val="20"/>
          <w:lang w:val="en-GB" w:eastAsia="en-GB"/>
        </w:rPr>
      </w:pPr>
      <w:r w:rsidRPr="00CC12AD">
        <w:rPr>
          <w:rFonts w:ascii="Arial" w:eastAsia="Times New Roman" w:hAnsi="Arial"/>
          <w:b/>
          <w:szCs w:val="20"/>
          <w:lang w:val="en-GB" w:eastAsia="en-GB"/>
        </w:rPr>
        <w:t xml:space="preserve">Authorised Signature </w:t>
      </w:r>
      <w:r w:rsidRPr="00CC12AD">
        <w:rPr>
          <w:rFonts w:ascii="Arial" w:eastAsia="Times New Roman" w:hAnsi="Arial"/>
          <w:szCs w:val="20"/>
          <w:lang w:val="en-GB" w:eastAsia="en-GB"/>
        </w:rPr>
        <w:t xml:space="preserve">……………………….  </w:t>
      </w:r>
      <w:r w:rsidRPr="00CC12AD">
        <w:rPr>
          <w:rFonts w:ascii="Arial" w:eastAsia="Times New Roman" w:hAnsi="Arial"/>
          <w:szCs w:val="20"/>
          <w:lang w:val="en-GB" w:eastAsia="en-GB"/>
        </w:rPr>
        <w:tab/>
        <w:t xml:space="preserve">       </w:t>
      </w:r>
      <w:r w:rsidRPr="00CC12AD">
        <w:rPr>
          <w:rFonts w:ascii="Arial" w:eastAsia="Times New Roman" w:hAnsi="Arial"/>
          <w:b/>
          <w:szCs w:val="20"/>
          <w:lang w:val="en-GB" w:eastAsia="en-GB"/>
        </w:rPr>
        <w:t>Date</w:t>
      </w:r>
      <w:r w:rsidRPr="00CC12AD">
        <w:rPr>
          <w:rFonts w:ascii="Arial" w:eastAsia="Times New Roman" w:hAnsi="Arial"/>
          <w:szCs w:val="20"/>
          <w:lang w:val="en-GB" w:eastAsia="en-GB"/>
        </w:rPr>
        <w:t xml:space="preserve"> ………………………………….</w:t>
      </w:r>
    </w:p>
    <w:p w14:paraId="423ADCF2" w14:textId="77777777" w:rsidR="00CC12AD" w:rsidRPr="00CC12AD" w:rsidRDefault="00CC12AD" w:rsidP="00CC12AD">
      <w:pPr>
        <w:jc w:val="both"/>
        <w:rPr>
          <w:rFonts w:ascii="Arial" w:eastAsia="Times New Roman" w:hAnsi="Arial"/>
          <w:szCs w:val="20"/>
          <w:lang w:val="en-GB" w:eastAsia="en-GB"/>
        </w:rPr>
      </w:pPr>
    </w:p>
    <w:p w14:paraId="673B0089" w14:textId="77777777" w:rsidR="00CC12AD" w:rsidRPr="00CC12AD" w:rsidRDefault="00CC12AD" w:rsidP="00CC12AD">
      <w:pPr>
        <w:jc w:val="both"/>
        <w:rPr>
          <w:rFonts w:ascii="Arial" w:eastAsia="Times New Roman" w:hAnsi="Arial"/>
          <w:szCs w:val="20"/>
          <w:lang w:val="en-GB" w:eastAsia="en-GB"/>
        </w:rPr>
      </w:pPr>
      <w:proofErr w:type="gramStart"/>
      <w:r w:rsidRPr="00CC12AD">
        <w:rPr>
          <w:rFonts w:ascii="Arial" w:eastAsia="Times New Roman" w:hAnsi="Arial"/>
          <w:b/>
          <w:szCs w:val="20"/>
          <w:lang w:val="en-GB" w:eastAsia="en-GB"/>
        </w:rPr>
        <w:t>Designation</w:t>
      </w:r>
      <w:r w:rsidRPr="00CC12AD">
        <w:rPr>
          <w:rFonts w:ascii="Arial" w:eastAsia="Times New Roman" w:hAnsi="Arial"/>
          <w:szCs w:val="20"/>
          <w:lang w:val="en-GB" w:eastAsia="en-GB"/>
        </w:rPr>
        <w:t xml:space="preserve">  …</w:t>
      </w:r>
      <w:proofErr w:type="gramEnd"/>
      <w:r w:rsidRPr="00CC12AD">
        <w:rPr>
          <w:rFonts w:ascii="Arial" w:eastAsia="Times New Roman" w:hAnsi="Arial"/>
          <w:szCs w:val="20"/>
          <w:lang w:val="en-GB" w:eastAsia="en-GB"/>
        </w:rPr>
        <w:t xml:space="preserve">………………………………..           </w:t>
      </w:r>
      <w:r w:rsidRPr="00CC12AD">
        <w:rPr>
          <w:rFonts w:ascii="Arial" w:eastAsia="Times New Roman" w:hAnsi="Arial"/>
          <w:b/>
          <w:szCs w:val="20"/>
          <w:lang w:val="en-GB" w:eastAsia="en-GB"/>
        </w:rPr>
        <w:t xml:space="preserve">Email </w:t>
      </w:r>
      <w:r w:rsidRPr="00CC12AD">
        <w:rPr>
          <w:rFonts w:ascii="Arial" w:eastAsia="Times New Roman" w:hAnsi="Arial"/>
          <w:szCs w:val="20"/>
          <w:lang w:val="en-GB" w:eastAsia="en-GB"/>
        </w:rPr>
        <w:t>…………………………………</w:t>
      </w:r>
    </w:p>
    <w:p w14:paraId="5D9072B1" w14:textId="77777777" w:rsidR="00CC12AD" w:rsidRPr="00CC12AD" w:rsidRDefault="00CC12AD" w:rsidP="00CC12AD">
      <w:pPr>
        <w:jc w:val="both"/>
        <w:rPr>
          <w:rFonts w:ascii="Arial" w:eastAsia="Times New Roman" w:hAnsi="Arial"/>
          <w:szCs w:val="20"/>
          <w:lang w:val="en-GB" w:eastAsia="en-GB"/>
        </w:rPr>
      </w:pPr>
    </w:p>
    <w:p w14:paraId="098CD1DC" w14:textId="5DA77E08" w:rsidR="00CC12AD" w:rsidRPr="00CC12AD" w:rsidRDefault="00CC12AD" w:rsidP="00CC12AD">
      <w:pPr>
        <w:jc w:val="both"/>
        <w:rPr>
          <w:rFonts w:ascii="Arial" w:eastAsia="Times New Roman" w:hAnsi="Arial"/>
          <w:szCs w:val="20"/>
          <w:lang w:val="en-GB" w:eastAsia="en-GB"/>
        </w:rPr>
      </w:pPr>
      <w:r w:rsidRPr="00CC12AD">
        <w:rPr>
          <w:rFonts w:ascii="Arial" w:eastAsia="Times New Roman" w:hAnsi="Arial"/>
          <w:szCs w:val="20"/>
          <w:lang w:val="en-GB" w:eastAsia="en-GB"/>
        </w:rPr>
        <w:t xml:space="preserve">Please </w:t>
      </w:r>
      <w:r w:rsidR="005A23A6">
        <w:rPr>
          <w:rFonts w:ascii="Arial" w:eastAsia="Times New Roman" w:hAnsi="Arial"/>
          <w:szCs w:val="20"/>
          <w:lang w:val="en-GB" w:eastAsia="en-GB"/>
        </w:rPr>
        <w:t>email</w:t>
      </w:r>
      <w:r w:rsidRPr="00CC12AD">
        <w:rPr>
          <w:rFonts w:ascii="Arial" w:eastAsia="Times New Roman" w:hAnsi="Arial"/>
          <w:szCs w:val="20"/>
          <w:lang w:val="en-GB" w:eastAsia="en-GB"/>
        </w:rPr>
        <w:t xml:space="preserve"> to the Customer Payments Team to the </w:t>
      </w:r>
      <w:r w:rsidR="005A23A6">
        <w:rPr>
          <w:rFonts w:ascii="Arial" w:eastAsia="Times New Roman" w:hAnsi="Arial"/>
          <w:szCs w:val="20"/>
          <w:lang w:val="en-GB" w:eastAsia="en-GB"/>
        </w:rPr>
        <w:t>email address</w:t>
      </w:r>
      <w:r w:rsidRPr="00CC12AD">
        <w:rPr>
          <w:rFonts w:ascii="Arial" w:eastAsia="Times New Roman" w:hAnsi="Arial"/>
          <w:szCs w:val="20"/>
          <w:lang w:val="en-GB" w:eastAsia="en-GB"/>
        </w:rPr>
        <w:t xml:space="preserve"> below.  Adjustments will be made on the next available payment date.</w:t>
      </w:r>
    </w:p>
    <w:p w14:paraId="7A5BAB6D" w14:textId="77777777" w:rsidR="00CC12AD" w:rsidRPr="00CC12AD" w:rsidRDefault="00CC12AD" w:rsidP="00CC12AD">
      <w:pPr>
        <w:jc w:val="both"/>
        <w:rPr>
          <w:rFonts w:ascii="Arial" w:eastAsia="Times New Roman" w:hAnsi="Arial"/>
          <w:szCs w:val="20"/>
          <w:lang w:val="en-GB" w:eastAsia="en-GB"/>
        </w:rPr>
      </w:pPr>
    </w:p>
    <w:p w14:paraId="29CC71E1" w14:textId="77777777" w:rsidR="00CC12AD" w:rsidRPr="00CC12AD" w:rsidRDefault="00CC12AD" w:rsidP="00CC12AD">
      <w:pPr>
        <w:ind w:left="720" w:firstLine="720"/>
        <w:jc w:val="both"/>
        <w:rPr>
          <w:rFonts w:ascii="Arial" w:eastAsia="Times New Roman" w:hAnsi="Arial"/>
          <w:szCs w:val="20"/>
          <w:lang w:val="en-GB" w:eastAsia="en-GB"/>
        </w:rPr>
      </w:pPr>
      <w:r w:rsidRPr="00CC12AD">
        <w:rPr>
          <w:rFonts w:ascii="Arial" w:eastAsia="Times New Roman" w:hAnsi="Arial"/>
          <w:szCs w:val="20"/>
          <w:lang w:val="en-GB" w:eastAsia="en-GB"/>
        </w:rPr>
        <w:t>NHSBSA Prescription Services</w:t>
      </w:r>
    </w:p>
    <w:p w14:paraId="23399331" w14:textId="77777777" w:rsidR="00CC12AD" w:rsidRPr="00CC12AD" w:rsidRDefault="00CC12AD" w:rsidP="00CC12AD">
      <w:pPr>
        <w:ind w:left="720" w:firstLine="720"/>
        <w:jc w:val="both"/>
        <w:rPr>
          <w:rFonts w:ascii="Arial" w:eastAsia="Times New Roman" w:hAnsi="Arial"/>
          <w:szCs w:val="20"/>
          <w:lang w:val="en-GB" w:eastAsia="en-GB"/>
        </w:rPr>
      </w:pPr>
      <w:r w:rsidRPr="00CC12AD">
        <w:rPr>
          <w:rFonts w:ascii="Arial" w:eastAsia="Times New Roman" w:hAnsi="Arial"/>
          <w:szCs w:val="20"/>
          <w:lang w:val="en-GB" w:eastAsia="en-GB"/>
        </w:rPr>
        <w:t>Customer Payments Team</w:t>
      </w:r>
    </w:p>
    <w:p w14:paraId="72D07918" w14:textId="18C295FF" w:rsidR="00CC12AD" w:rsidRPr="00CC12AD" w:rsidRDefault="005A23A6" w:rsidP="00CC12AD">
      <w:pPr>
        <w:ind w:left="720" w:firstLine="720"/>
        <w:jc w:val="both"/>
        <w:rPr>
          <w:rFonts w:ascii="Arial" w:eastAsia="Times New Roman" w:hAnsi="Arial"/>
          <w:szCs w:val="20"/>
          <w:lang w:val="en-GB" w:eastAsia="en-GB"/>
        </w:rPr>
      </w:pPr>
      <w:r>
        <w:rPr>
          <w:rFonts w:ascii="Arial" w:eastAsia="Times New Roman" w:hAnsi="Arial"/>
          <w:szCs w:val="20"/>
          <w:lang w:val="en-GB" w:eastAsia="en-GB"/>
        </w:rPr>
        <w:t>Bridge</w:t>
      </w:r>
      <w:r w:rsidR="00CC12AD" w:rsidRPr="00CC12AD">
        <w:rPr>
          <w:rFonts w:ascii="Arial" w:eastAsia="Times New Roman" w:hAnsi="Arial"/>
          <w:szCs w:val="20"/>
          <w:lang w:val="en-GB" w:eastAsia="en-GB"/>
        </w:rPr>
        <w:t xml:space="preserve"> House</w:t>
      </w:r>
    </w:p>
    <w:p w14:paraId="42C273B2" w14:textId="7A4ECD49" w:rsidR="00CC12AD" w:rsidRPr="00CC12AD" w:rsidRDefault="005A23A6" w:rsidP="00CC12AD">
      <w:pPr>
        <w:ind w:left="720" w:firstLine="720"/>
        <w:jc w:val="both"/>
        <w:rPr>
          <w:rFonts w:ascii="Arial" w:eastAsia="Times New Roman" w:hAnsi="Arial"/>
          <w:szCs w:val="20"/>
          <w:lang w:val="en-GB" w:eastAsia="en-GB"/>
        </w:rPr>
      </w:pPr>
      <w:r>
        <w:rPr>
          <w:rFonts w:ascii="Arial" w:eastAsia="Times New Roman" w:hAnsi="Arial"/>
          <w:szCs w:val="20"/>
          <w:lang w:val="en-GB" w:eastAsia="en-GB"/>
        </w:rPr>
        <w:t>152 Pilgrim Street</w:t>
      </w:r>
    </w:p>
    <w:p w14:paraId="1E2F5150" w14:textId="77777777" w:rsidR="00CC12AD" w:rsidRPr="00CC12AD" w:rsidRDefault="00CC12AD" w:rsidP="00CC12AD">
      <w:pPr>
        <w:ind w:left="720" w:firstLine="720"/>
        <w:jc w:val="both"/>
        <w:rPr>
          <w:rFonts w:ascii="Arial" w:eastAsia="Times New Roman" w:hAnsi="Arial"/>
          <w:szCs w:val="20"/>
          <w:lang w:val="en-GB" w:eastAsia="en-GB"/>
        </w:rPr>
      </w:pPr>
      <w:r w:rsidRPr="00CC12AD">
        <w:rPr>
          <w:rFonts w:ascii="Arial" w:eastAsia="Times New Roman" w:hAnsi="Arial"/>
          <w:szCs w:val="20"/>
          <w:lang w:val="en-GB" w:eastAsia="en-GB"/>
        </w:rPr>
        <w:t>Newcastle Upon Tyne</w:t>
      </w:r>
    </w:p>
    <w:p w14:paraId="184F2422" w14:textId="5C2E2DC0" w:rsidR="00CC12AD" w:rsidRPr="00CC12AD" w:rsidRDefault="00CC12AD" w:rsidP="00CC12AD">
      <w:pPr>
        <w:ind w:left="720" w:firstLine="720"/>
        <w:jc w:val="both"/>
        <w:rPr>
          <w:rFonts w:ascii="Arial" w:eastAsia="Times New Roman" w:hAnsi="Arial"/>
          <w:szCs w:val="20"/>
          <w:lang w:val="en-GB" w:eastAsia="en-GB"/>
        </w:rPr>
      </w:pPr>
      <w:r w:rsidRPr="00CC12AD">
        <w:rPr>
          <w:rFonts w:ascii="Arial" w:eastAsia="Times New Roman" w:hAnsi="Arial"/>
          <w:szCs w:val="20"/>
          <w:lang w:val="en-GB" w:eastAsia="en-GB"/>
        </w:rPr>
        <w:t>NE1</w:t>
      </w:r>
      <w:r w:rsidR="005A23A6">
        <w:rPr>
          <w:rFonts w:ascii="Arial" w:eastAsia="Times New Roman" w:hAnsi="Arial"/>
          <w:szCs w:val="20"/>
          <w:lang w:val="en-GB" w:eastAsia="en-GB"/>
        </w:rPr>
        <w:t xml:space="preserve"> 6SN</w:t>
      </w:r>
    </w:p>
    <w:p w14:paraId="2F29FD6D" w14:textId="77777777" w:rsidR="00CC12AD" w:rsidRPr="00CC12AD" w:rsidRDefault="00CC12AD" w:rsidP="00CC12AD">
      <w:pPr>
        <w:jc w:val="both"/>
        <w:rPr>
          <w:rFonts w:ascii="Arial" w:eastAsia="Times New Roman" w:hAnsi="Arial"/>
          <w:szCs w:val="20"/>
          <w:lang w:val="en-GB" w:eastAsia="en-GB"/>
        </w:rPr>
      </w:pPr>
    </w:p>
    <w:p w14:paraId="78EC069A" w14:textId="4ED511CC" w:rsidR="00441111" w:rsidRDefault="00CC12AD" w:rsidP="00CC12AD">
      <w:pPr>
        <w:rPr>
          <w:rFonts w:ascii="Arial" w:hAnsi="Arial" w:cs="Arial"/>
        </w:rPr>
      </w:pPr>
      <w:r w:rsidRPr="00CC12AD">
        <w:rPr>
          <w:rFonts w:ascii="Arial" w:eastAsia="Times New Roman" w:hAnsi="Arial"/>
          <w:szCs w:val="20"/>
          <w:lang w:val="en-GB" w:eastAsia="en-GB"/>
        </w:rPr>
        <w:t xml:space="preserve">Tel:       0191 244 6488     </w:t>
      </w:r>
      <w:r w:rsidRPr="00CC12AD">
        <w:rPr>
          <w:rFonts w:ascii="Arial" w:eastAsia="Times New Roman" w:hAnsi="Arial"/>
          <w:szCs w:val="20"/>
          <w:lang w:val="en-GB" w:eastAsia="en-GB"/>
        </w:rPr>
        <w:tab/>
      </w:r>
      <w:r w:rsidRPr="00CC12AD">
        <w:rPr>
          <w:rFonts w:ascii="Arial" w:eastAsia="Times New Roman" w:hAnsi="Arial"/>
          <w:szCs w:val="20"/>
          <w:lang w:val="en-GB" w:eastAsia="en-GB"/>
        </w:rPr>
        <w:tab/>
      </w:r>
      <w:r w:rsidR="005A23A6">
        <w:rPr>
          <w:rFonts w:ascii="Arial" w:eastAsia="Times New Roman" w:hAnsi="Arial"/>
          <w:szCs w:val="20"/>
          <w:lang w:val="en-GB" w:eastAsia="en-GB"/>
        </w:rPr>
        <w:t>Email: nhsbsa.contractorpayments@nhs.net</w:t>
      </w:r>
      <w:r w:rsidRPr="00CC12AD">
        <w:rPr>
          <w:rFonts w:ascii="Arial" w:eastAsia="Times New Roman" w:hAnsi="Arial"/>
          <w:szCs w:val="20"/>
          <w:lang w:val="en-GB" w:eastAsia="en-GB"/>
        </w:rPr>
        <w:tab/>
        <w:t xml:space="preserve">        </w:t>
      </w:r>
    </w:p>
    <w:p w14:paraId="11C63124" w14:textId="77777777" w:rsidR="00CD182F" w:rsidRPr="00DF048E" w:rsidRDefault="00CD182F" w:rsidP="00C839AC">
      <w:pPr>
        <w:rPr>
          <w:rFonts w:ascii="Arial" w:hAnsi="Arial" w:cs="Arial"/>
        </w:rPr>
      </w:pPr>
    </w:p>
    <w:sectPr w:rsidR="00CD182F" w:rsidRPr="00DF048E" w:rsidSect="0044111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0D383" w14:textId="77777777" w:rsidR="00DC3C5B" w:rsidRDefault="00DC3C5B">
      <w:r>
        <w:separator/>
      </w:r>
    </w:p>
  </w:endnote>
  <w:endnote w:type="continuationSeparator" w:id="0">
    <w:p w14:paraId="609B8BC1" w14:textId="77777777" w:rsidR="00DC3C5B" w:rsidRDefault="00DC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32F32" w14:textId="77777777" w:rsidR="003D6F2E" w:rsidRDefault="003D6F2E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9C659" w14:textId="77777777" w:rsidR="003D6F2E" w:rsidRDefault="003D6F2E" w:rsidP="00CD182F">
    <w:pPr>
      <w:pStyle w:val="Footer"/>
      <w:jc w:val="right"/>
      <w:rPr>
        <w:noProof/>
      </w:rPr>
    </w:pPr>
  </w:p>
  <w:p w14:paraId="6D4AF09D" w14:textId="77777777" w:rsidR="003D6F2E" w:rsidRDefault="003D6F2E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36E92" w14:textId="77777777" w:rsidR="00DC3C5B" w:rsidRDefault="00DC3C5B">
      <w:r>
        <w:separator/>
      </w:r>
    </w:p>
  </w:footnote>
  <w:footnote w:type="continuationSeparator" w:id="0">
    <w:p w14:paraId="32BD2679" w14:textId="77777777" w:rsidR="00DC3C5B" w:rsidRDefault="00DC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18BD6" w14:textId="77777777" w:rsidR="003D6F2E" w:rsidRDefault="003D6F2E" w:rsidP="00CD182F">
    <w:pPr>
      <w:pStyle w:val="Header"/>
      <w:ind w:left="187"/>
      <w:jc w:val="right"/>
      <w:rPr>
        <w:noProof/>
      </w:rPr>
    </w:pPr>
  </w:p>
  <w:p w14:paraId="428E9A3C" w14:textId="77777777" w:rsidR="003D6F2E" w:rsidRDefault="003D6F2E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463F8" w14:textId="3E124369" w:rsidR="003D6F2E" w:rsidRDefault="00C43007" w:rsidP="00EB5394">
    <w:pPr>
      <w:pStyle w:val="Header"/>
      <w:tabs>
        <w:tab w:val="left" w:pos="3650"/>
      </w:tabs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414276FE" wp14:editId="45C8A943">
          <wp:simplePos x="0" y="0"/>
          <wp:positionH relativeFrom="column">
            <wp:posOffset>-720090</wp:posOffset>
          </wp:positionH>
          <wp:positionV relativeFrom="paragraph">
            <wp:posOffset>-178435</wp:posOffset>
          </wp:positionV>
          <wp:extent cx="7560310" cy="1736090"/>
          <wp:effectExtent l="0" t="0" r="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49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43D97"/>
    <w:rsid w:val="00054EBC"/>
    <w:rsid w:val="00086E9A"/>
    <w:rsid w:val="00090348"/>
    <w:rsid w:val="00091650"/>
    <w:rsid w:val="000A0090"/>
    <w:rsid w:val="000A2320"/>
    <w:rsid w:val="000B3D3C"/>
    <w:rsid w:val="000D144D"/>
    <w:rsid w:val="000E154A"/>
    <w:rsid w:val="00141BF9"/>
    <w:rsid w:val="0016250A"/>
    <w:rsid w:val="001862CB"/>
    <w:rsid w:val="00194C41"/>
    <w:rsid w:val="00201B30"/>
    <w:rsid w:val="00217233"/>
    <w:rsid w:val="002376B3"/>
    <w:rsid w:val="002B59D3"/>
    <w:rsid w:val="002F6B62"/>
    <w:rsid w:val="003D6F2E"/>
    <w:rsid w:val="00435F8D"/>
    <w:rsid w:val="00441111"/>
    <w:rsid w:val="004A1E9D"/>
    <w:rsid w:val="004A200B"/>
    <w:rsid w:val="004A4F35"/>
    <w:rsid w:val="004D597C"/>
    <w:rsid w:val="00596B70"/>
    <w:rsid w:val="005A23A6"/>
    <w:rsid w:val="00627785"/>
    <w:rsid w:val="006335FD"/>
    <w:rsid w:val="00701D18"/>
    <w:rsid w:val="00752114"/>
    <w:rsid w:val="007A63F6"/>
    <w:rsid w:val="00BA063F"/>
    <w:rsid w:val="00BB5956"/>
    <w:rsid w:val="00BC3506"/>
    <w:rsid w:val="00BF5941"/>
    <w:rsid w:val="00C257B0"/>
    <w:rsid w:val="00C43007"/>
    <w:rsid w:val="00C44003"/>
    <w:rsid w:val="00C828EF"/>
    <w:rsid w:val="00C839AC"/>
    <w:rsid w:val="00C92587"/>
    <w:rsid w:val="00CC12AD"/>
    <w:rsid w:val="00CD182F"/>
    <w:rsid w:val="00CD5D3E"/>
    <w:rsid w:val="00CE79F0"/>
    <w:rsid w:val="00D21078"/>
    <w:rsid w:val="00D60347"/>
    <w:rsid w:val="00D82AC5"/>
    <w:rsid w:val="00DB04ED"/>
    <w:rsid w:val="00DC3C5B"/>
    <w:rsid w:val="00E5268D"/>
    <w:rsid w:val="00EB5394"/>
    <w:rsid w:val="00ED49C5"/>
    <w:rsid w:val="00F748F5"/>
    <w:rsid w:val="00FA3F31"/>
    <w:rsid w:val="00F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88941,white"/>
    </o:shapedefaults>
    <o:shapelayout v:ext="edit">
      <o:idmap v:ext="edit" data="1"/>
    </o:shapelayout>
  </w:shapeDefaults>
  <w:decimalSymbol w:val="."/>
  <w:listSeparator w:val=","/>
  <w14:docId w14:val="65F756EB"/>
  <w15:chartTrackingRefBased/>
  <w15:docId w15:val="{E0B68EB7-333D-4265-AF25-AE25EB77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2A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customStyle="1" w:styleId="Heading2Char">
    <w:name w:val="Heading 2 Char"/>
    <w:link w:val="Heading2"/>
    <w:uiPriority w:val="9"/>
    <w:semiHidden/>
    <w:rsid w:val="00CC12A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erChar">
    <w:name w:val="Header Char"/>
    <w:link w:val="Header"/>
    <w:uiPriority w:val="99"/>
    <w:rsid w:val="00596B70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FD5E39-AD10-4E84-9308-755DBB2F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obiobaku</dc:creator>
  <cp:keywords/>
  <cp:lastModifiedBy>Andrew Grey</cp:lastModifiedBy>
  <cp:revision>3</cp:revision>
  <cp:lastPrinted>2012-03-02T10:28:00Z</cp:lastPrinted>
  <dcterms:created xsi:type="dcterms:W3CDTF">2021-02-12T14:10:00Z</dcterms:created>
  <dcterms:modified xsi:type="dcterms:W3CDTF">2021-02-12T14:14:00Z</dcterms:modified>
</cp:coreProperties>
</file>