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FA96D8C" w:rsidR="00281FAE" w:rsidRPr="001F6DFE" w:rsidRDefault="00A7270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June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79A2193" w:rsidR="009C32CF" w:rsidRDefault="00A7270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06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255197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020F" w14:textId="77777777" w:rsidR="003A2B33" w:rsidRDefault="003A2B33">
      <w:r>
        <w:separator/>
      </w:r>
    </w:p>
  </w:endnote>
  <w:endnote w:type="continuationSeparator" w:id="0">
    <w:p w14:paraId="396F1E80" w14:textId="77777777" w:rsidR="003A2B33" w:rsidRDefault="003A2B33">
      <w:r>
        <w:continuationSeparator/>
      </w:r>
    </w:p>
  </w:endnote>
  <w:endnote w:type="continuationNotice" w:id="1">
    <w:p w14:paraId="3A377271" w14:textId="77777777" w:rsidR="003A2B33" w:rsidRDefault="003A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9B16" w14:textId="77777777" w:rsidR="003A2B33" w:rsidRDefault="003A2B33">
      <w:r>
        <w:separator/>
      </w:r>
    </w:p>
  </w:footnote>
  <w:footnote w:type="continuationSeparator" w:id="0">
    <w:p w14:paraId="34AE2880" w14:textId="77777777" w:rsidR="003A2B33" w:rsidRDefault="003A2B33">
      <w:r>
        <w:continuationSeparator/>
      </w:r>
    </w:p>
  </w:footnote>
  <w:footnote w:type="continuationNotice" w:id="1">
    <w:p w14:paraId="7B77D636" w14:textId="77777777" w:rsidR="003A2B33" w:rsidRDefault="003A2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6D21A-3579-4A1E-A553-9B7657637A0C}"/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4</cp:revision>
  <cp:lastPrinted>2021-09-30T10:43:00Z</cp:lastPrinted>
  <dcterms:created xsi:type="dcterms:W3CDTF">2022-05-26T06:10:00Z</dcterms:created>
  <dcterms:modified xsi:type="dcterms:W3CDTF">2022-05-31T12:56:00Z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