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E52125D" w:rsidR="00281FAE" w:rsidRPr="001F6DFE" w:rsidRDefault="006A5CB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727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September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156ABA5" w:rsidR="009C32CF" w:rsidRDefault="001E4A31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05</w:t>
      </w:r>
      <w:r w:rsidR="00FB1C99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9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9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77777777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There are no updates on the GTIN Transfer Tracking Log this week</w:t>
      </w:r>
    </w:p>
    <w:p w14:paraId="2E4B33BE" w14:textId="684E2C7D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7A7E" w14:textId="77777777" w:rsidR="00344137" w:rsidRDefault="00344137">
      <w:r>
        <w:separator/>
      </w:r>
    </w:p>
  </w:endnote>
  <w:endnote w:type="continuationSeparator" w:id="0">
    <w:p w14:paraId="2A2CE930" w14:textId="77777777" w:rsidR="00344137" w:rsidRDefault="00344137">
      <w:r>
        <w:continuationSeparator/>
      </w:r>
    </w:p>
  </w:endnote>
  <w:endnote w:type="continuationNotice" w:id="1">
    <w:p w14:paraId="07B3C0AF" w14:textId="77777777" w:rsidR="00344137" w:rsidRDefault="00344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D9FB" w14:textId="77777777" w:rsidR="00344137" w:rsidRDefault="00344137">
      <w:r>
        <w:separator/>
      </w:r>
    </w:p>
  </w:footnote>
  <w:footnote w:type="continuationSeparator" w:id="0">
    <w:p w14:paraId="02496360" w14:textId="77777777" w:rsidR="00344137" w:rsidRDefault="00344137">
      <w:r>
        <w:continuationSeparator/>
      </w:r>
    </w:p>
  </w:footnote>
  <w:footnote w:type="continuationNotice" w:id="1">
    <w:p w14:paraId="4F3E8F21" w14:textId="77777777" w:rsidR="00344137" w:rsidRDefault="00344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5CB3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B59F7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EE0C73-D4AA-403D-B423-5AD8B1A225F8}"/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4</cp:revision>
  <cp:lastPrinted>2021-09-30T02:43:00Z</cp:lastPrinted>
  <dcterms:created xsi:type="dcterms:W3CDTF">2022-08-25T06:27:00Z</dcterms:created>
  <dcterms:modified xsi:type="dcterms:W3CDTF">2022-09-01T07:07:00Z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