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9D5B" w14:textId="7041BAEC" w:rsidR="00EC7844" w:rsidRDefault="00E2019A" w:rsidP="00EC7844">
      <w:pPr>
        <w:pStyle w:val="Title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ICB Location (</w:t>
      </w:r>
      <w:r w:rsidR="00586CB0">
        <w:rPr>
          <w:rFonts w:cs="Calibri"/>
          <w:sz w:val="40"/>
          <w:szCs w:val="40"/>
        </w:rPr>
        <w:t>Q-Code</w:t>
      </w:r>
      <w:r>
        <w:rPr>
          <w:rFonts w:cs="Calibri"/>
          <w:sz w:val="40"/>
          <w:szCs w:val="40"/>
        </w:rPr>
        <w:t>)</w:t>
      </w:r>
      <w:r w:rsidR="00D6591D">
        <w:rPr>
          <w:rFonts w:cs="Calibri"/>
          <w:sz w:val="40"/>
          <w:szCs w:val="40"/>
        </w:rPr>
        <w:t xml:space="preserve"> </w:t>
      </w:r>
      <w:r w:rsidR="00A90F49">
        <w:rPr>
          <w:rFonts w:cs="Calibri"/>
          <w:sz w:val="40"/>
          <w:szCs w:val="40"/>
        </w:rPr>
        <w:t>Financial</w:t>
      </w:r>
      <w:r w:rsidR="00F938AE">
        <w:rPr>
          <w:rFonts w:cs="Calibri"/>
          <w:sz w:val="40"/>
          <w:szCs w:val="40"/>
        </w:rPr>
        <w:t xml:space="preserve"> Access</w:t>
      </w:r>
      <w:r w:rsidR="00A038F6">
        <w:rPr>
          <w:rFonts w:cs="Calibri"/>
          <w:sz w:val="40"/>
          <w:szCs w:val="40"/>
        </w:rPr>
        <w:t xml:space="preserve">: </w:t>
      </w:r>
      <w:r w:rsidR="00A038F6" w:rsidRPr="00A038F6">
        <w:rPr>
          <w:rFonts w:cs="Calibri"/>
          <w:sz w:val="40"/>
          <w:szCs w:val="40"/>
        </w:rPr>
        <w:t>ePACT2</w:t>
      </w:r>
      <w:r w:rsidR="00EC7844">
        <w:rPr>
          <w:rFonts w:cs="Calibri"/>
          <w:sz w:val="40"/>
          <w:szCs w:val="40"/>
        </w:rPr>
        <w:t xml:space="preserve">        </w:t>
      </w:r>
    </w:p>
    <w:p w14:paraId="47C09B67" w14:textId="4EA8C848" w:rsidR="008E47BD" w:rsidRDefault="00DA77F3" w:rsidP="00F46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access will give you access to the </w:t>
      </w:r>
      <w:proofErr w:type="spellStart"/>
      <w:r w:rsidRPr="00DA77F3">
        <w:rPr>
          <w:rFonts w:ascii="Calibri" w:hAnsi="Calibri" w:cs="Calibri"/>
          <w:sz w:val="22"/>
          <w:szCs w:val="22"/>
        </w:rPr>
        <w:t>Itemised</w:t>
      </w:r>
      <w:proofErr w:type="spellEnd"/>
      <w:r w:rsidRPr="00DA77F3">
        <w:rPr>
          <w:rFonts w:ascii="Calibri" w:hAnsi="Calibri" w:cs="Calibri"/>
          <w:sz w:val="22"/>
          <w:szCs w:val="22"/>
        </w:rPr>
        <w:t xml:space="preserve"> Prescribing Payment (IPP) reports</w:t>
      </w:r>
      <w:r>
        <w:rPr>
          <w:rFonts w:ascii="Calibri" w:hAnsi="Calibri" w:cs="Calibri"/>
          <w:sz w:val="22"/>
          <w:szCs w:val="22"/>
        </w:rPr>
        <w:t>,</w:t>
      </w:r>
      <w:r w:rsidRPr="00DA77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Pr="00DA77F3">
        <w:rPr>
          <w:rFonts w:ascii="Calibri" w:hAnsi="Calibri" w:cs="Calibri"/>
          <w:sz w:val="22"/>
          <w:szCs w:val="22"/>
        </w:rPr>
        <w:t>emuneration reports,</w:t>
      </w:r>
      <w:r>
        <w:rPr>
          <w:rFonts w:ascii="Calibri" w:hAnsi="Calibri" w:cs="Calibri"/>
          <w:sz w:val="22"/>
          <w:szCs w:val="22"/>
        </w:rPr>
        <w:t xml:space="preserve"> </w:t>
      </w:r>
      <w:r w:rsidRPr="00DA77F3">
        <w:rPr>
          <w:rFonts w:ascii="Calibri" w:hAnsi="Calibri" w:cs="Calibri"/>
          <w:sz w:val="22"/>
          <w:szCs w:val="22"/>
        </w:rPr>
        <w:t xml:space="preserve">and to practice level data for all </w:t>
      </w:r>
      <w:proofErr w:type="spellStart"/>
      <w:r w:rsidRPr="00DA77F3">
        <w:rPr>
          <w:rFonts w:ascii="Calibri" w:hAnsi="Calibri" w:cs="Calibri"/>
          <w:sz w:val="22"/>
          <w:szCs w:val="22"/>
        </w:rPr>
        <w:t>organisations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954AB7">
        <w:rPr>
          <w:rFonts w:ascii="Calibri" w:hAnsi="Calibri" w:cs="Calibri"/>
          <w:sz w:val="22"/>
          <w:szCs w:val="22"/>
        </w:rPr>
        <w:br/>
        <w:t>*</w:t>
      </w:r>
      <w:r>
        <w:rPr>
          <w:rFonts w:ascii="Calibri" w:hAnsi="Calibri" w:cs="Calibri"/>
          <w:sz w:val="22"/>
          <w:szCs w:val="22"/>
        </w:rPr>
        <w:t xml:space="preserve">This also </w:t>
      </w:r>
      <w:r w:rsidRPr="00DA77F3">
        <w:rPr>
          <w:rFonts w:ascii="Calibri" w:hAnsi="Calibri" w:cs="Calibri"/>
          <w:sz w:val="22"/>
          <w:szCs w:val="22"/>
        </w:rPr>
        <w:t xml:space="preserve">includes access to </w:t>
      </w:r>
      <w:r>
        <w:rPr>
          <w:rFonts w:ascii="Calibri" w:hAnsi="Calibri" w:cs="Calibri"/>
          <w:sz w:val="22"/>
          <w:szCs w:val="22"/>
        </w:rPr>
        <w:t xml:space="preserve">the ‘Create Analysis’ Tool, </w:t>
      </w:r>
      <w:r w:rsidRPr="00DA77F3">
        <w:rPr>
          <w:rFonts w:ascii="Calibri" w:hAnsi="Calibri" w:cs="Calibri"/>
          <w:sz w:val="22"/>
          <w:szCs w:val="22"/>
        </w:rPr>
        <w:t xml:space="preserve">to produce your own </w:t>
      </w:r>
      <w:r>
        <w:rPr>
          <w:rFonts w:ascii="Calibri" w:hAnsi="Calibri" w:cs="Calibri"/>
          <w:sz w:val="22"/>
          <w:szCs w:val="22"/>
        </w:rPr>
        <w:t xml:space="preserve">bespoke </w:t>
      </w:r>
      <w:r w:rsidRPr="00DA77F3">
        <w:rPr>
          <w:rFonts w:ascii="Calibri" w:hAnsi="Calibri" w:cs="Calibri"/>
          <w:sz w:val="22"/>
          <w:szCs w:val="22"/>
        </w:rPr>
        <w:t>analysis and reports.</w:t>
      </w:r>
    </w:p>
    <w:tbl>
      <w:tblPr>
        <w:tblpPr w:leftFromText="180" w:rightFromText="180" w:vertAnchor="page" w:horzAnchor="margin" w:tblpY="43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457"/>
      </w:tblGrid>
      <w:tr w:rsidR="004C479A" w14:paraId="3597C05F" w14:textId="77777777" w:rsidTr="004C479A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7B70E896" w14:textId="77777777" w:rsidR="004C479A" w:rsidRPr="008E60FB" w:rsidRDefault="004C479A" w:rsidP="004C479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C479A" w14:paraId="57010205" w14:textId="77777777" w:rsidTr="004C479A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19BBDC59" w14:textId="77777777" w:rsidR="004C479A" w:rsidRPr="008E60FB" w:rsidRDefault="004C479A" w:rsidP="004C479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Job Role: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C479A" w14:paraId="0255CB95" w14:textId="77777777" w:rsidTr="004C479A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5CB762CA" w14:textId="77777777" w:rsidR="004C479A" w:rsidRDefault="004C479A" w:rsidP="004C479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[Example@nhs.net]</w:t>
            </w:r>
          </w:p>
        </w:tc>
      </w:tr>
      <w:tr w:rsidR="004C479A" w14:paraId="4CCC66D8" w14:textId="77777777" w:rsidTr="004C479A">
        <w:trPr>
          <w:trHeight w:val="342"/>
        </w:trPr>
        <w:tc>
          <w:tcPr>
            <w:tcW w:w="5000" w:type="pct"/>
            <w:shd w:val="clear" w:color="auto" w:fill="C6D9F1"/>
            <w:vAlign w:val="center"/>
          </w:tcPr>
          <w:p w14:paraId="306FD1B2" w14:textId="77777777" w:rsidR="004C479A" w:rsidRDefault="004C479A" w:rsidP="004C479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ICB Name: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South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 Yorkshire ICB]</w:t>
            </w:r>
          </w:p>
        </w:tc>
      </w:tr>
      <w:tr w:rsidR="004C479A" w14:paraId="7CD70AEE" w14:textId="77777777" w:rsidTr="004C479A">
        <w:trPr>
          <w:trHeight w:val="366"/>
        </w:trPr>
        <w:tc>
          <w:tcPr>
            <w:tcW w:w="5000" w:type="pct"/>
            <w:shd w:val="clear" w:color="auto" w:fill="C6D9F1"/>
            <w:vAlign w:val="center"/>
          </w:tcPr>
          <w:p w14:paraId="58923A65" w14:textId="77777777" w:rsidR="004C479A" w:rsidRDefault="004C479A" w:rsidP="004C479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ICB Code: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QF7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</w:tbl>
    <w:p w14:paraId="4BE4CBDD" w14:textId="77777777" w:rsidR="00E86BBC" w:rsidRDefault="00721CAE" w:rsidP="00ED236A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br/>
      </w:r>
      <w:bookmarkStart w:id="0" w:name="_Hlk143783044"/>
      <w:r w:rsidR="00C43B96">
        <w:rPr>
          <w:rFonts w:ascii="Calibri" w:hAnsi="Calibri" w:cs="Calibri"/>
          <w:b/>
          <w:iCs/>
          <w:sz w:val="22"/>
          <w:szCs w:val="22"/>
        </w:rPr>
        <w:t>To gain access to ePACT2</w:t>
      </w:r>
      <w:r w:rsidR="00BE2938">
        <w:rPr>
          <w:rFonts w:ascii="Calibri" w:hAnsi="Calibri" w:cs="Calibri"/>
          <w:b/>
          <w:iCs/>
          <w:sz w:val="22"/>
          <w:szCs w:val="22"/>
        </w:rPr>
        <w:t>,</w:t>
      </w:r>
      <w:r w:rsidR="001D4269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E86BBC">
        <w:rPr>
          <w:rFonts w:ascii="Calibri" w:hAnsi="Calibri" w:cs="Calibri"/>
          <w:b/>
          <w:iCs/>
          <w:sz w:val="22"/>
          <w:szCs w:val="22"/>
        </w:rPr>
        <w:t>y</w:t>
      </w:r>
      <w:r w:rsidR="00BE2938">
        <w:rPr>
          <w:rFonts w:ascii="Calibri" w:hAnsi="Calibri" w:cs="Calibri"/>
          <w:b/>
          <w:iCs/>
          <w:sz w:val="22"/>
          <w:szCs w:val="22"/>
        </w:rPr>
        <w:t>ou must</w:t>
      </w:r>
      <w:r w:rsidR="002012DC">
        <w:rPr>
          <w:rFonts w:ascii="Calibri" w:hAnsi="Calibri" w:cs="Calibri"/>
          <w:b/>
          <w:iCs/>
          <w:sz w:val="22"/>
          <w:szCs w:val="22"/>
        </w:rPr>
        <w:t xml:space="preserve"> complete the following</w:t>
      </w:r>
      <w:r w:rsidR="008E60FB">
        <w:rPr>
          <w:rFonts w:ascii="Calibri" w:hAnsi="Calibri" w:cs="Calibri"/>
          <w:b/>
          <w:iCs/>
          <w:sz w:val="22"/>
          <w:szCs w:val="22"/>
        </w:rPr>
        <w:t xml:space="preserve"> steps</w:t>
      </w:r>
      <w:r w:rsidR="00E86BBC">
        <w:rPr>
          <w:rFonts w:ascii="Calibri" w:hAnsi="Calibri" w:cs="Calibri"/>
          <w:b/>
          <w:iCs/>
          <w:sz w:val="22"/>
          <w:szCs w:val="22"/>
        </w:rPr>
        <w:t>:</w:t>
      </w:r>
    </w:p>
    <w:p w14:paraId="236DBD92" w14:textId="77777777" w:rsidR="00E86BBC" w:rsidRDefault="00E86BBC" w:rsidP="00ED236A">
      <w:pPr>
        <w:numPr>
          <w:ilvl w:val="0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R</w:t>
      </w:r>
      <w:r w:rsidR="00BE2938">
        <w:rPr>
          <w:rFonts w:ascii="Calibri" w:hAnsi="Calibri" w:cs="Calibri"/>
          <w:bCs/>
          <w:iCs/>
          <w:sz w:val="22"/>
          <w:szCs w:val="22"/>
        </w:rPr>
        <w:t>ead</w:t>
      </w:r>
      <w:r>
        <w:rPr>
          <w:rFonts w:ascii="Calibri" w:hAnsi="Calibri" w:cs="Calibri"/>
          <w:bCs/>
          <w:iCs/>
          <w:sz w:val="22"/>
          <w:szCs w:val="22"/>
        </w:rPr>
        <w:t xml:space="preserve"> and agree to the</w:t>
      </w:r>
      <w:r w:rsidR="00BE2938">
        <w:rPr>
          <w:rFonts w:ascii="Calibri" w:hAnsi="Calibri" w:cs="Calibri"/>
          <w:bCs/>
          <w:iCs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Calibri" w:hAnsi="Calibri" w:cs="Calibri"/>
            <w:bCs/>
            <w:iCs/>
            <w:sz w:val="22"/>
            <w:szCs w:val="22"/>
          </w:rPr>
          <w:t xml:space="preserve">ePACT2 </w:t>
        </w:r>
        <w:r w:rsidR="00BE2938">
          <w:rPr>
            <w:rStyle w:val="Hyperlink"/>
            <w:rFonts w:ascii="Calibri" w:hAnsi="Calibri" w:cs="Calibri"/>
            <w:bCs/>
            <w:iCs/>
            <w:sz w:val="22"/>
            <w:szCs w:val="22"/>
          </w:rPr>
          <w:t>End User Agreement</w:t>
        </w:r>
      </w:hyperlink>
      <w:r w:rsidR="00BE293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440E4D2D" w14:textId="30F287DE" w:rsidR="00C43B96" w:rsidRDefault="008E60FB" w:rsidP="00ED236A">
      <w:pPr>
        <w:numPr>
          <w:ilvl w:val="0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Gain </w:t>
      </w:r>
      <w:r w:rsidR="001D4269">
        <w:rPr>
          <w:rFonts w:ascii="Calibri" w:hAnsi="Calibri" w:cs="Calibri"/>
          <w:bCs/>
          <w:iCs/>
          <w:sz w:val="22"/>
          <w:szCs w:val="22"/>
        </w:rPr>
        <w:t>authoris</w:t>
      </w:r>
      <w:r>
        <w:rPr>
          <w:rFonts w:ascii="Calibri" w:hAnsi="Calibri" w:cs="Calibri"/>
          <w:bCs/>
          <w:iCs/>
          <w:sz w:val="22"/>
          <w:szCs w:val="22"/>
        </w:rPr>
        <w:t>ation</w:t>
      </w:r>
      <w:r w:rsidR="00C43B96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 xml:space="preserve">from </w:t>
      </w:r>
      <w:r w:rsidR="00E2019A">
        <w:rPr>
          <w:rFonts w:ascii="Calibri" w:hAnsi="Calibri" w:cs="Calibri"/>
          <w:bCs/>
          <w:iCs/>
          <w:sz w:val="22"/>
          <w:szCs w:val="22"/>
        </w:rPr>
        <w:t>the</w:t>
      </w:r>
      <w:r w:rsidR="00D6591D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86CB0">
        <w:rPr>
          <w:rFonts w:ascii="Calibri" w:hAnsi="Calibri" w:cs="Calibri"/>
          <w:bCs/>
          <w:iCs/>
          <w:sz w:val="22"/>
          <w:szCs w:val="22"/>
        </w:rPr>
        <w:t xml:space="preserve">Deputy </w:t>
      </w:r>
      <w:r w:rsidR="00E72A40">
        <w:rPr>
          <w:rFonts w:ascii="Calibri" w:hAnsi="Calibri" w:cs="Calibri"/>
          <w:bCs/>
          <w:iCs/>
          <w:sz w:val="22"/>
          <w:szCs w:val="22"/>
        </w:rPr>
        <w:t xml:space="preserve">Director of </w:t>
      </w:r>
      <w:r w:rsidR="00E2019A">
        <w:rPr>
          <w:rFonts w:ascii="Calibri" w:hAnsi="Calibri" w:cs="Calibri"/>
          <w:bCs/>
          <w:iCs/>
          <w:sz w:val="22"/>
          <w:szCs w:val="22"/>
        </w:rPr>
        <w:t>Financ</w:t>
      </w:r>
      <w:r w:rsidR="00E72A40">
        <w:rPr>
          <w:rFonts w:ascii="Calibri" w:hAnsi="Calibri" w:cs="Calibri"/>
          <w:bCs/>
          <w:iCs/>
          <w:sz w:val="22"/>
          <w:szCs w:val="22"/>
        </w:rPr>
        <w:t>e (or similar)</w:t>
      </w:r>
      <w:r w:rsidR="00E2019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72A40">
        <w:rPr>
          <w:rFonts w:ascii="Calibri" w:hAnsi="Calibri" w:cs="Calibri"/>
          <w:bCs/>
          <w:iCs/>
          <w:sz w:val="22"/>
          <w:szCs w:val="22"/>
        </w:rPr>
        <w:t xml:space="preserve">for the </w:t>
      </w:r>
      <w:r w:rsidR="00E2019A">
        <w:rPr>
          <w:rFonts w:ascii="Calibri" w:hAnsi="Calibri" w:cs="Calibri"/>
          <w:bCs/>
          <w:iCs/>
          <w:sz w:val="22"/>
          <w:szCs w:val="22"/>
        </w:rPr>
        <w:t>ICB</w:t>
      </w:r>
      <w:r w:rsidR="00EB7D01">
        <w:rPr>
          <w:rFonts w:ascii="Calibri" w:hAnsi="Calibri" w:cs="Calibri"/>
          <w:bCs/>
          <w:iCs/>
          <w:sz w:val="22"/>
          <w:szCs w:val="22"/>
        </w:rPr>
        <w:t>.</w:t>
      </w:r>
    </w:p>
    <w:p w14:paraId="73B38798" w14:textId="77777777" w:rsidR="00BE2938" w:rsidRDefault="00BE2938" w:rsidP="00BE2938">
      <w:pPr>
        <w:rPr>
          <w:rFonts w:ascii="Calibri" w:hAnsi="Calibri" w:cs="Calibri"/>
          <w:b/>
          <w:sz w:val="22"/>
          <w:szCs w:val="22"/>
        </w:rPr>
      </w:pPr>
    </w:p>
    <w:p w14:paraId="4965C0AA" w14:textId="77777777" w:rsidR="00CE654E" w:rsidRPr="00E72A40" w:rsidRDefault="00CE654E" w:rsidP="00E86BBC">
      <w:pPr>
        <w:rPr>
          <w:rStyle w:val="Strong"/>
          <w:rFonts w:ascii="Calibri" w:hAnsi="Calibri" w:cs="Calibri"/>
          <w:sz w:val="36"/>
          <w:szCs w:val="36"/>
          <w:u w:val="single"/>
        </w:rPr>
      </w:pPr>
      <w:bookmarkStart w:id="1" w:name="_Hlk143783404"/>
      <w:r w:rsidRPr="00E72A40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41D7D360" w14:textId="77777777" w:rsidR="00586CB0" w:rsidRDefault="00586CB0" w:rsidP="00586CB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3" w:history="1">
        <w:r w:rsidRPr="00116CD2">
          <w:rPr>
            <w:rStyle w:val="Hyperlink"/>
            <w:rFonts w:ascii="Calibri" w:hAnsi="Calibri" w:cs="Calibri"/>
            <w:bCs/>
            <w:sz w:val="22"/>
            <w:szCs w:val="22"/>
          </w:rPr>
          <w:t>ePACT2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7694A310" w14:textId="30983381" w:rsidR="00586CB0" w:rsidRDefault="00586CB0" w:rsidP="00721CAE">
      <w:pPr>
        <w:rPr>
          <w:rFonts w:ascii="Calibri" w:hAnsi="Calibri" w:cs="Calibri"/>
          <w:bCs/>
        </w:rPr>
      </w:pPr>
      <w:r w:rsidRPr="00BA02B6">
        <w:rPr>
          <w:rFonts w:ascii="Calibri" w:hAnsi="Calibri" w:cs="Calibri"/>
          <w:b/>
        </w:rPr>
        <w:t>I tick to confirm that I have read and agree to the terms of the ePACT2 User Agreement:</w:t>
      </w:r>
      <w:r w:rsidRPr="00BA02B6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40" w:rsidRPr="00BA02B6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21096" w:rsidRPr="00BA02B6">
        <w:rPr>
          <w:rFonts w:ascii="Calibri" w:hAnsi="Calibri" w:cs="Calibri"/>
          <w:bCs/>
        </w:rPr>
        <w:br/>
      </w:r>
    </w:p>
    <w:p w14:paraId="1F794B70" w14:textId="77777777" w:rsidR="00BE2938" w:rsidRPr="00E72A40" w:rsidRDefault="00CE654E" w:rsidP="00ED236A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E72A40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bookmarkEnd w:id="1"/>
    <w:p w14:paraId="0B4FCAD4" w14:textId="69D97370" w:rsidR="008E60FB" w:rsidRDefault="00753555" w:rsidP="008E60FB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You will be required to gain authorisation from </w:t>
      </w:r>
      <w:r w:rsidR="00E72A40">
        <w:rPr>
          <w:rFonts w:ascii="Calibri" w:hAnsi="Calibri" w:cs="Calibri"/>
          <w:bCs/>
          <w:iCs/>
          <w:sz w:val="22"/>
          <w:szCs w:val="22"/>
        </w:rPr>
        <w:t xml:space="preserve">the Deputy Director of Finance (or similar) for the </w:t>
      </w:r>
      <w:r w:rsidR="00E2019A">
        <w:rPr>
          <w:rFonts w:ascii="Calibri" w:hAnsi="Calibri" w:cs="Calibri"/>
          <w:bCs/>
          <w:iCs/>
          <w:sz w:val="22"/>
          <w:szCs w:val="22"/>
        </w:rPr>
        <w:t>ICB</w:t>
      </w:r>
      <w:r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7BFCA244" w14:textId="77777777" w:rsidR="00E72A40" w:rsidRPr="00753555" w:rsidRDefault="00E72A40" w:rsidP="008E60FB">
      <w:pPr>
        <w:rPr>
          <w:rFonts w:ascii="Calibri" w:hAnsi="Calibri" w:cs="Calibri"/>
          <w:i/>
          <w:sz w:val="22"/>
          <w:szCs w:val="22"/>
        </w:rPr>
      </w:pPr>
    </w:p>
    <w:p w14:paraId="2E396B9A" w14:textId="77777777" w:rsidR="00E72A40" w:rsidRDefault="00E72A40" w:rsidP="00E72A40">
      <w:pPr>
        <w:numPr>
          <w:ilvl w:val="0"/>
          <w:numId w:val="4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Fill out your </w:t>
      </w:r>
      <w:proofErr w:type="gramStart"/>
      <w:r>
        <w:rPr>
          <w:rFonts w:ascii="Calibri" w:hAnsi="Calibri" w:cs="Calibri"/>
          <w:bCs/>
          <w:i/>
          <w:sz w:val="22"/>
          <w:szCs w:val="22"/>
        </w:rPr>
        <w:t>form</w:t>
      </w:r>
      <w:proofErr w:type="gramEnd"/>
    </w:p>
    <w:p w14:paraId="6BE1C48A" w14:textId="77777777" w:rsidR="00E72A40" w:rsidRDefault="00E72A40" w:rsidP="00E72A40">
      <w:pPr>
        <w:numPr>
          <w:ilvl w:val="0"/>
          <w:numId w:val="4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S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end this to your </w:t>
      </w:r>
      <w:proofErr w:type="spellStart"/>
      <w:proofErr w:type="gramStart"/>
      <w:r w:rsidRPr="007206B8">
        <w:rPr>
          <w:rFonts w:ascii="Calibri" w:hAnsi="Calibri" w:cs="Calibri"/>
          <w:bCs/>
          <w:i/>
          <w:sz w:val="22"/>
          <w:szCs w:val="22"/>
        </w:rPr>
        <w:t>Authoriser</w:t>
      </w:r>
      <w:proofErr w:type="spellEnd"/>
      <w:proofErr w:type="gramEnd"/>
    </w:p>
    <w:p w14:paraId="4F3DDAEB" w14:textId="77777777" w:rsidR="00E72A40" w:rsidRPr="007206B8" w:rsidRDefault="00E72A40" w:rsidP="00E72A40">
      <w:pPr>
        <w:numPr>
          <w:ilvl w:val="0"/>
          <w:numId w:val="4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They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 xml:space="preserve">need to 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submit the form directly to us </w:t>
      </w:r>
      <w:r>
        <w:rPr>
          <w:rFonts w:ascii="Calibri" w:hAnsi="Calibri" w:cs="Calibri"/>
          <w:bCs/>
          <w:i/>
          <w:sz w:val="22"/>
          <w:szCs w:val="22"/>
        </w:rPr>
        <w:t>with acknowledgment of their authorisation to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 </w:t>
      </w:r>
      <w:hyperlink r:id="rId14" w:history="1">
        <w:r w:rsidRPr="007206B8">
          <w:rPr>
            <w:rStyle w:val="Hyperlink"/>
            <w:rFonts w:ascii="Calibri" w:hAnsi="Calibri" w:cs="Calibri"/>
            <w:bCs/>
            <w:i/>
            <w:sz w:val="22"/>
            <w:szCs w:val="22"/>
          </w:rPr>
          <w:t>DataServicesSupport@nhsbsa.nhs.uk</w:t>
        </w:r>
      </w:hyperlink>
      <w:r w:rsidRPr="007206B8"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2473CD39" w14:textId="77777777" w:rsidR="00E72A40" w:rsidRDefault="00E72A40" w:rsidP="00E72A40">
      <w:pPr>
        <w:rPr>
          <w:rFonts w:ascii="Calibri" w:hAnsi="Calibri" w:cs="Calibri"/>
          <w:b/>
          <w:sz w:val="22"/>
          <w:szCs w:val="22"/>
        </w:rPr>
      </w:pPr>
    </w:p>
    <w:p w14:paraId="0994D336" w14:textId="682D6568" w:rsidR="00E72A40" w:rsidRDefault="00E72A40" w:rsidP="00E72A40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72A40">
        <w:rPr>
          <w:rFonts w:ascii="Calibri" w:hAnsi="Calibri" w:cs="Calibri"/>
          <w:b/>
          <w:sz w:val="28"/>
          <w:szCs w:val="28"/>
        </w:rPr>
        <w:t>Authoriser</w:t>
      </w:r>
      <w:proofErr w:type="spellEnd"/>
      <w:r w:rsidRPr="00E72A40">
        <w:rPr>
          <w:rFonts w:ascii="Calibri" w:hAnsi="Calibri" w:cs="Calibri"/>
          <w:b/>
          <w:sz w:val="28"/>
          <w:szCs w:val="28"/>
        </w:rPr>
        <w:t xml:space="preserve"> 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E72A40" w14:paraId="58C5C6E2" w14:textId="77777777" w:rsidTr="00047AF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2D776761" w14:textId="77777777" w:rsidR="00E72A40" w:rsidRPr="008E60FB" w:rsidRDefault="00E72A40" w:rsidP="00047AF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of Authoriser</w:t>
            </w: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E72A40" w14:paraId="5CCC6912" w14:textId="77777777" w:rsidTr="00047AF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366BB35B" w14:textId="77777777" w:rsidR="00E72A40" w:rsidRPr="008E60FB" w:rsidRDefault="00E72A40" w:rsidP="00047AF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Email address: </w:t>
            </w:r>
          </w:p>
        </w:tc>
      </w:tr>
      <w:bookmarkEnd w:id="0"/>
    </w:tbl>
    <w:p w14:paraId="4449D61B" w14:textId="77777777" w:rsidR="00753555" w:rsidRDefault="00753555" w:rsidP="00ED236A">
      <w:pPr>
        <w:rPr>
          <w:rFonts w:ascii="Calibri" w:hAnsi="Calibri" w:cs="Calibri"/>
          <w:b/>
          <w:sz w:val="22"/>
          <w:szCs w:val="22"/>
        </w:rPr>
      </w:pPr>
    </w:p>
    <w:p w14:paraId="039DAD1A" w14:textId="77777777" w:rsidR="0085700D" w:rsidRDefault="0085700D" w:rsidP="00ED236A">
      <w:pPr>
        <w:rPr>
          <w:rFonts w:ascii="Calibri" w:hAnsi="Calibri" w:cs="Calibri"/>
          <w:b/>
          <w:sz w:val="22"/>
          <w:szCs w:val="22"/>
        </w:rPr>
      </w:pPr>
    </w:p>
    <w:p w14:paraId="017E1F18" w14:textId="77777777" w:rsidR="00DA77F3" w:rsidRPr="00E65A4C" w:rsidRDefault="00DA77F3" w:rsidP="00DA77F3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Style w:val="Strong"/>
          <w:rFonts w:ascii="Calibri" w:hAnsi="Calibri" w:cs="Calibri"/>
          <w:sz w:val="36"/>
          <w:szCs w:val="36"/>
          <w:u w:val="single"/>
        </w:rPr>
        <w:t>Required Training</w:t>
      </w:r>
    </w:p>
    <w:p w14:paraId="5E7B7C50" w14:textId="3FE4510B" w:rsidR="00DA77F3" w:rsidRPr="00B852C5" w:rsidRDefault="00DA77F3" w:rsidP="00DA77F3">
      <w:pPr>
        <w:rPr>
          <w:rFonts w:ascii="Calibri" w:hAnsi="Calibri" w:cs="Calibri"/>
          <w:sz w:val="22"/>
          <w:szCs w:val="22"/>
        </w:rPr>
      </w:pPr>
      <w:r w:rsidRPr="00B852C5">
        <w:rPr>
          <w:rFonts w:ascii="Calibri" w:hAnsi="Calibri" w:cs="Calibri"/>
          <w:sz w:val="22"/>
          <w:szCs w:val="22"/>
        </w:rPr>
        <w:t>This account type has access to the ‘Create Analysis’ Tool, we advise that all new users of ePACT2 with access to this</w:t>
      </w:r>
      <w:r>
        <w:rPr>
          <w:rFonts w:ascii="Calibri" w:hAnsi="Calibri" w:cs="Calibri"/>
          <w:sz w:val="22"/>
          <w:szCs w:val="22"/>
        </w:rPr>
        <w:t>,</w:t>
      </w:r>
      <w:r w:rsidRPr="00B852C5">
        <w:rPr>
          <w:rFonts w:ascii="Calibri" w:hAnsi="Calibri" w:cs="Calibri"/>
          <w:sz w:val="22"/>
          <w:szCs w:val="22"/>
        </w:rPr>
        <w:t xml:space="preserve"> have training before using this facility. This is to ensure that they </w:t>
      </w:r>
      <w:proofErr w:type="gramStart"/>
      <w:r w:rsidRPr="00B852C5">
        <w:rPr>
          <w:rFonts w:ascii="Calibri" w:hAnsi="Calibri" w:cs="Calibri"/>
          <w:sz w:val="22"/>
          <w:szCs w:val="22"/>
        </w:rPr>
        <w:t>are able to</w:t>
      </w:r>
      <w:proofErr w:type="gramEnd"/>
      <w:r w:rsidRPr="00B852C5">
        <w:rPr>
          <w:rFonts w:ascii="Calibri" w:hAnsi="Calibri" w:cs="Calibri"/>
          <w:sz w:val="22"/>
          <w:szCs w:val="22"/>
        </w:rPr>
        <w:t xml:space="preserve"> use the tool accurately and avoid potential errors/misrepresentation of data.</w:t>
      </w:r>
    </w:p>
    <w:p w14:paraId="425CE36D" w14:textId="77777777" w:rsidR="00DA77F3" w:rsidRPr="00B852C5" w:rsidRDefault="00DA77F3" w:rsidP="00DA77F3">
      <w:pPr>
        <w:rPr>
          <w:rFonts w:ascii="Calibri" w:hAnsi="Calibri" w:cs="Calibri"/>
          <w:b/>
          <w:bCs/>
          <w:sz w:val="22"/>
          <w:szCs w:val="22"/>
        </w:rPr>
      </w:pPr>
    </w:p>
    <w:p w14:paraId="008DB427" w14:textId="77777777" w:rsidR="00DA77F3" w:rsidRDefault="00DA77F3" w:rsidP="00DA77F3">
      <w:pPr>
        <w:rPr>
          <w:rFonts w:ascii="Calibri" w:hAnsi="Calibri" w:cs="Calibri"/>
          <w:b/>
          <w:bCs/>
          <w:sz w:val="22"/>
          <w:szCs w:val="22"/>
        </w:rPr>
      </w:pPr>
      <w:r w:rsidRPr="00B852C5">
        <w:rPr>
          <w:rFonts w:ascii="Calibri" w:hAnsi="Calibri" w:cs="Calibri"/>
          <w:b/>
          <w:bCs/>
          <w:sz w:val="22"/>
          <w:szCs w:val="22"/>
        </w:rPr>
        <w:t xml:space="preserve">Please follow this </w:t>
      </w:r>
      <w:hyperlink r:id="rId15" w:history="1">
        <w:r w:rsidRPr="00B852C5">
          <w:rPr>
            <w:rStyle w:val="Hyperlink"/>
            <w:rFonts w:ascii="Calibri" w:hAnsi="Calibri" w:cs="Calibri"/>
            <w:b/>
            <w:bCs/>
            <w:sz w:val="22"/>
            <w:szCs w:val="22"/>
          </w:rPr>
          <w:t>link</w:t>
        </w:r>
      </w:hyperlink>
      <w:r w:rsidRPr="00B852C5">
        <w:rPr>
          <w:rFonts w:ascii="Calibri" w:hAnsi="Calibri" w:cs="Calibri"/>
          <w:b/>
          <w:bCs/>
          <w:sz w:val="22"/>
          <w:szCs w:val="22"/>
        </w:rPr>
        <w:t xml:space="preserve"> to book your free online training, this can be done before getting access.</w:t>
      </w:r>
    </w:p>
    <w:p w14:paraId="5FA7B255" w14:textId="77777777" w:rsidR="007206B8" w:rsidRDefault="007206B8" w:rsidP="00273AC9">
      <w:pPr>
        <w:rPr>
          <w:rFonts w:ascii="Calibri" w:hAnsi="Calibri" w:cs="Calibri"/>
          <w:b/>
          <w:bCs/>
          <w:sz w:val="22"/>
          <w:szCs w:val="22"/>
        </w:rPr>
      </w:pPr>
    </w:p>
    <w:sectPr w:rsidR="007206B8" w:rsidSect="00FE2E93">
      <w:headerReference w:type="default" r:id="rId16"/>
      <w:footerReference w:type="default" r:id="rId17"/>
      <w:headerReference w:type="first" r:id="rId18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D277" w14:textId="77777777" w:rsidR="005706C2" w:rsidRDefault="005706C2">
      <w:r>
        <w:separator/>
      </w:r>
    </w:p>
  </w:endnote>
  <w:endnote w:type="continuationSeparator" w:id="0">
    <w:p w14:paraId="70C8EBD5" w14:textId="77777777" w:rsidR="005706C2" w:rsidRDefault="0057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D0B9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29D4" w14:textId="77777777" w:rsidR="005706C2" w:rsidRDefault="005706C2">
      <w:r>
        <w:separator/>
      </w:r>
    </w:p>
  </w:footnote>
  <w:footnote w:type="continuationSeparator" w:id="0">
    <w:p w14:paraId="009B9068" w14:textId="77777777" w:rsidR="005706C2" w:rsidRDefault="0057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AE87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7EC74C14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A8E5" w14:textId="727C7C5F" w:rsidR="00896EE6" w:rsidRPr="00224E4B" w:rsidRDefault="009242CE" w:rsidP="00224E4B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3489CD" wp14:editId="70651FA9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  <w:p w14:paraId="6B730F23" w14:textId="77777777" w:rsidR="00896EE6" w:rsidRDefault="00896EE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1571">
    <w:abstractNumId w:val="3"/>
  </w:num>
  <w:num w:numId="2" w16cid:durableId="1153060469">
    <w:abstractNumId w:val="0"/>
  </w:num>
  <w:num w:numId="3" w16cid:durableId="291910837">
    <w:abstractNumId w:val="2"/>
  </w:num>
  <w:num w:numId="4" w16cid:durableId="142457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3D97"/>
    <w:rsid w:val="00054EBC"/>
    <w:rsid w:val="00076717"/>
    <w:rsid w:val="00086E9A"/>
    <w:rsid w:val="00090348"/>
    <w:rsid w:val="000A2320"/>
    <w:rsid w:val="000B08EA"/>
    <w:rsid w:val="000D144D"/>
    <w:rsid w:val="000E0AB8"/>
    <w:rsid w:val="000E154A"/>
    <w:rsid w:val="000F6A22"/>
    <w:rsid w:val="00102DD4"/>
    <w:rsid w:val="001419E5"/>
    <w:rsid w:val="00141BF9"/>
    <w:rsid w:val="001535D1"/>
    <w:rsid w:val="0016250A"/>
    <w:rsid w:val="0018610A"/>
    <w:rsid w:val="001862CB"/>
    <w:rsid w:val="00194C41"/>
    <w:rsid w:val="001B1037"/>
    <w:rsid w:val="001B735B"/>
    <w:rsid w:val="001D4269"/>
    <w:rsid w:val="001F3BD0"/>
    <w:rsid w:val="001F5DD7"/>
    <w:rsid w:val="002012DC"/>
    <w:rsid w:val="002014B9"/>
    <w:rsid w:val="00201B30"/>
    <w:rsid w:val="00217233"/>
    <w:rsid w:val="00224E4B"/>
    <w:rsid w:val="00232204"/>
    <w:rsid w:val="002327A6"/>
    <w:rsid w:val="00233DDE"/>
    <w:rsid w:val="002376B3"/>
    <w:rsid w:val="002402AE"/>
    <w:rsid w:val="002648D5"/>
    <w:rsid w:val="00273AC9"/>
    <w:rsid w:val="00290849"/>
    <w:rsid w:val="0029415E"/>
    <w:rsid w:val="002A6465"/>
    <w:rsid w:val="002B252D"/>
    <w:rsid w:val="002B59D3"/>
    <w:rsid w:val="002E2D85"/>
    <w:rsid w:val="002F6B62"/>
    <w:rsid w:val="003114A9"/>
    <w:rsid w:val="003232E6"/>
    <w:rsid w:val="00342F5D"/>
    <w:rsid w:val="00370197"/>
    <w:rsid w:val="00371C66"/>
    <w:rsid w:val="003828A3"/>
    <w:rsid w:val="00391610"/>
    <w:rsid w:val="003B43D1"/>
    <w:rsid w:val="003D6F2E"/>
    <w:rsid w:val="003F0982"/>
    <w:rsid w:val="003F7FA3"/>
    <w:rsid w:val="00434296"/>
    <w:rsid w:val="00435F8D"/>
    <w:rsid w:val="00441111"/>
    <w:rsid w:val="004956A8"/>
    <w:rsid w:val="004A1B3D"/>
    <w:rsid w:val="004A1E9D"/>
    <w:rsid w:val="004A200B"/>
    <w:rsid w:val="004A4F35"/>
    <w:rsid w:val="004A5729"/>
    <w:rsid w:val="004C19D7"/>
    <w:rsid w:val="004C479A"/>
    <w:rsid w:val="004C52B0"/>
    <w:rsid w:val="004C5CA3"/>
    <w:rsid w:val="004D597C"/>
    <w:rsid w:val="00520BA9"/>
    <w:rsid w:val="0053032D"/>
    <w:rsid w:val="005706C2"/>
    <w:rsid w:val="00577D42"/>
    <w:rsid w:val="00586CB0"/>
    <w:rsid w:val="005C2CA2"/>
    <w:rsid w:val="00614B74"/>
    <w:rsid w:val="0062267F"/>
    <w:rsid w:val="00627785"/>
    <w:rsid w:val="006335FD"/>
    <w:rsid w:val="00636105"/>
    <w:rsid w:val="00660EE2"/>
    <w:rsid w:val="00661C60"/>
    <w:rsid w:val="006650BA"/>
    <w:rsid w:val="00677EAF"/>
    <w:rsid w:val="006928E7"/>
    <w:rsid w:val="00697885"/>
    <w:rsid w:val="006D57E6"/>
    <w:rsid w:val="006E012C"/>
    <w:rsid w:val="006E46F2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41052"/>
    <w:rsid w:val="00752114"/>
    <w:rsid w:val="00753555"/>
    <w:rsid w:val="00766B2C"/>
    <w:rsid w:val="00766E98"/>
    <w:rsid w:val="00786768"/>
    <w:rsid w:val="007922E6"/>
    <w:rsid w:val="007A63F6"/>
    <w:rsid w:val="007C300A"/>
    <w:rsid w:val="007D00AF"/>
    <w:rsid w:val="007E4B69"/>
    <w:rsid w:val="008259E9"/>
    <w:rsid w:val="00837523"/>
    <w:rsid w:val="008555D5"/>
    <w:rsid w:val="0085700D"/>
    <w:rsid w:val="008658E8"/>
    <w:rsid w:val="00872E33"/>
    <w:rsid w:val="00884226"/>
    <w:rsid w:val="00896EE6"/>
    <w:rsid w:val="008E47BD"/>
    <w:rsid w:val="008E60FB"/>
    <w:rsid w:val="008F0334"/>
    <w:rsid w:val="009240F2"/>
    <w:rsid w:val="009242CE"/>
    <w:rsid w:val="009342EB"/>
    <w:rsid w:val="0094035A"/>
    <w:rsid w:val="00952EA2"/>
    <w:rsid w:val="00954668"/>
    <w:rsid w:val="00954AB7"/>
    <w:rsid w:val="0098176E"/>
    <w:rsid w:val="009A5433"/>
    <w:rsid w:val="009A648E"/>
    <w:rsid w:val="009B1BB2"/>
    <w:rsid w:val="00A038F6"/>
    <w:rsid w:val="00A23BB9"/>
    <w:rsid w:val="00A261A4"/>
    <w:rsid w:val="00A31CF8"/>
    <w:rsid w:val="00A44E24"/>
    <w:rsid w:val="00A90F49"/>
    <w:rsid w:val="00A96FF7"/>
    <w:rsid w:val="00AA358E"/>
    <w:rsid w:val="00AA661D"/>
    <w:rsid w:val="00AC10FF"/>
    <w:rsid w:val="00AC6EAB"/>
    <w:rsid w:val="00B01AC2"/>
    <w:rsid w:val="00B166A4"/>
    <w:rsid w:val="00B23320"/>
    <w:rsid w:val="00B25424"/>
    <w:rsid w:val="00B648AD"/>
    <w:rsid w:val="00B80D08"/>
    <w:rsid w:val="00BA02B6"/>
    <w:rsid w:val="00BA063F"/>
    <w:rsid w:val="00BB5956"/>
    <w:rsid w:val="00BC3506"/>
    <w:rsid w:val="00BD1A36"/>
    <w:rsid w:val="00BD20F3"/>
    <w:rsid w:val="00BD33A5"/>
    <w:rsid w:val="00BD485E"/>
    <w:rsid w:val="00BD5D75"/>
    <w:rsid w:val="00BE2938"/>
    <w:rsid w:val="00BF5941"/>
    <w:rsid w:val="00C220C3"/>
    <w:rsid w:val="00C257B0"/>
    <w:rsid w:val="00C43B96"/>
    <w:rsid w:val="00C44003"/>
    <w:rsid w:val="00C44D55"/>
    <w:rsid w:val="00C53C34"/>
    <w:rsid w:val="00C828EF"/>
    <w:rsid w:val="00C839AC"/>
    <w:rsid w:val="00CA1D2B"/>
    <w:rsid w:val="00CC55A0"/>
    <w:rsid w:val="00CC7B34"/>
    <w:rsid w:val="00CD182F"/>
    <w:rsid w:val="00CD5D3E"/>
    <w:rsid w:val="00CD7399"/>
    <w:rsid w:val="00CE654E"/>
    <w:rsid w:val="00CE79F0"/>
    <w:rsid w:val="00CF4239"/>
    <w:rsid w:val="00D21078"/>
    <w:rsid w:val="00D31B23"/>
    <w:rsid w:val="00D60347"/>
    <w:rsid w:val="00D6591D"/>
    <w:rsid w:val="00D76661"/>
    <w:rsid w:val="00DA77F3"/>
    <w:rsid w:val="00DD6662"/>
    <w:rsid w:val="00DD6852"/>
    <w:rsid w:val="00E2019A"/>
    <w:rsid w:val="00E44D50"/>
    <w:rsid w:val="00E5268D"/>
    <w:rsid w:val="00E70F5B"/>
    <w:rsid w:val="00E712C8"/>
    <w:rsid w:val="00E72A40"/>
    <w:rsid w:val="00E735F7"/>
    <w:rsid w:val="00E77428"/>
    <w:rsid w:val="00E85238"/>
    <w:rsid w:val="00E86BBC"/>
    <w:rsid w:val="00EB5394"/>
    <w:rsid w:val="00EB7D01"/>
    <w:rsid w:val="00EC4E73"/>
    <w:rsid w:val="00EC7844"/>
    <w:rsid w:val="00ED236A"/>
    <w:rsid w:val="00ED49C5"/>
    <w:rsid w:val="00EF22B5"/>
    <w:rsid w:val="00F0637C"/>
    <w:rsid w:val="00F32817"/>
    <w:rsid w:val="00F4439C"/>
    <w:rsid w:val="00F46200"/>
    <w:rsid w:val="00F748F5"/>
    <w:rsid w:val="00F74AB5"/>
    <w:rsid w:val="00F8748B"/>
    <w:rsid w:val="00F938AE"/>
    <w:rsid w:val="00FA3F31"/>
    <w:rsid w:val="00FB08AB"/>
    <w:rsid w:val="00FB3E92"/>
    <w:rsid w:val="00FC0114"/>
    <w:rsid w:val="00FD6B71"/>
    <w:rsid w:val="00FE23CA"/>
    <w:rsid w:val="00FE2E93"/>
    <w:rsid w:val="00FE555A"/>
    <w:rsid w:val="00FE61E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7DCF14C8"/>
  <w15:chartTrackingRefBased/>
  <w15:docId w15:val="{B52CEB3E-8BCA-47D5-9DD0-10E6FE7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bsa.nhs.uk/access-our-data-products/epact2/epact2-user-agreement-eu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hsbsa.nhs.uk/access-our-data-products/epact2/epact2-user-agreement-eu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utlook.office365.com/owa/calendar/NHSBSAePACT2trainingwebinars@nhsbsa.nhs.uk/booking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ServicesSupport@nhsbsa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00D9-312E-471E-B8AA-C1158F7B67DA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2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2045</CharactersWithSpaces>
  <SharedDoc>false</SharedDoc>
  <HLinks>
    <vt:vector size="12" baseType="variant">
      <vt:variant>
        <vt:i4>655485</vt:i4>
      </vt:variant>
      <vt:variant>
        <vt:i4>3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Michael Smith</cp:lastModifiedBy>
  <cp:revision>10</cp:revision>
  <cp:lastPrinted>2013-09-26T07:37:00Z</cp:lastPrinted>
  <dcterms:created xsi:type="dcterms:W3CDTF">2023-08-24T13:57:00Z</dcterms:created>
  <dcterms:modified xsi:type="dcterms:W3CDTF">2023-08-24T15:49:00Z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0x01010045CC8AF3474E484DBB4232FBDF4CCF96</vt:lpwstr>
  </property>
</Properties>
</file>