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87AE45E" w:rsidR="00281FAE" w:rsidRPr="001F6DFE" w:rsidRDefault="00CD512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A202D">
              <w:rPr>
                <w:rFonts w:ascii="Arial" w:hAnsi="Arial" w:cs="Arial"/>
              </w:rPr>
              <w:t xml:space="preserve"> Sept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1D39B53" w:rsidR="009C32CF" w:rsidRDefault="00CD5124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11</w:t>
      </w:r>
      <w:r w:rsidR="00276A5A">
        <w:rPr>
          <w:rFonts w:ascii="Arial" w:hAnsi="Arial"/>
          <w:lang w:val="en-GB" w:eastAsia="en-GB"/>
        </w:rPr>
        <w:t>/0</w:t>
      </w:r>
      <w:r w:rsidR="00FA202D">
        <w:rPr>
          <w:rFonts w:ascii="Arial" w:hAnsi="Arial"/>
          <w:lang w:val="en-GB" w:eastAsia="en-GB"/>
        </w:rPr>
        <w:t>9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FA202D">
        <w:rPr>
          <w:rFonts w:ascii="Arial" w:hAnsi="Arial"/>
          <w:lang w:val="en-GB" w:eastAsia="en-GB"/>
        </w:rPr>
        <w:t>9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DD168D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CD5124">
        <w:rPr>
          <w:rFonts w:ascii="Arial" w:hAnsi="Arial" w:cs="Arial"/>
        </w:rPr>
        <w:t>is 1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B4FB" w14:textId="77777777" w:rsidR="003652F5" w:rsidRDefault="003652F5">
      <w:r>
        <w:separator/>
      </w:r>
    </w:p>
  </w:endnote>
  <w:endnote w:type="continuationSeparator" w:id="0">
    <w:p w14:paraId="16862C08" w14:textId="77777777" w:rsidR="003652F5" w:rsidRDefault="003652F5">
      <w:r>
        <w:continuationSeparator/>
      </w:r>
    </w:p>
  </w:endnote>
  <w:endnote w:type="continuationNotice" w:id="1">
    <w:p w14:paraId="1023A6A8" w14:textId="77777777" w:rsidR="003652F5" w:rsidRDefault="00365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3706" w14:textId="77777777" w:rsidR="003652F5" w:rsidRDefault="003652F5">
      <w:r>
        <w:separator/>
      </w:r>
    </w:p>
  </w:footnote>
  <w:footnote w:type="continuationSeparator" w:id="0">
    <w:p w14:paraId="64FD6799" w14:textId="77777777" w:rsidR="003652F5" w:rsidRDefault="003652F5">
      <w:r>
        <w:continuationSeparator/>
      </w:r>
    </w:p>
  </w:footnote>
  <w:footnote w:type="continuationNotice" w:id="1">
    <w:p w14:paraId="04D16F6C" w14:textId="77777777" w:rsidR="003652F5" w:rsidRDefault="00365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2023-09-07T06:34:00Z</dcterms:created>
  <dcterms:modified xsi:type="dcterms:W3CDTF">2023-09-07T06:34:00Z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