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8086052" w:rsidR="00281FAE" w:rsidRPr="001F6DFE" w:rsidRDefault="0043794A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57720">
              <w:rPr>
                <w:rFonts w:ascii="Arial" w:hAnsi="Arial" w:cs="Arial"/>
              </w:rPr>
              <w:t xml:space="preserve"> September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23F8A7DB" w:rsidR="009C32CF" w:rsidRPr="00234F87" w:rsidRDefault="0043794A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15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B57720">
        <w:rPr>
          <w:rFonts w:ascii="Arial" w:hAnsi="Arial" w:cs="Arial"/>
          <w:lang w:val="en-GB" w:eastAsia="en-GB"/>
        </w:rPr>
        <w:t>9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B57720">
        <w:rPr>
          <w:rFonts w:ascii="Arial" w:hAnsi="Arial" w:cs="Arial"/>
          <w:lang w:val="en-GB" w:eastAsia="en-GB"/>
        </w:rPr>
        <w:t>9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2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9CCDE63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43794A">
        <w:rPr>
          <w:rFonts w:ascii="Arial" w:hAnsi="Arial" w:cs="Arial"/>
        </w:rPr>
        <w:t>is</w:t>
      </w:r>
      <w:r w:rsidR="00731D2E">
        <w:rPr>
          <w:rFonts w:ascii="Arial" w:hAnsi="Arial" w:cs="Arial"/>
        </w:rPr>
        <w:t xml:space="preserve"> </w:t>
      </w:r>
      <w:r w:rsidR="0043794A">
        <w:rPr>
          <w:rFonts w:ascii="Arial" w:hAnsi="Arial" w:cs="Arial"/>
        </w:rPr>
        <w:t>1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 xml:space="preserve">update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43794A">
      <w:pPr>
        <w:jc w:val="center"/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2663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E60EF"/>
    <w:rsid w:val="001F1618"/>
    <w:rsid w:val="001F2764"/>
    <w:rsid w:val="001F2E7E"/>
    <w:rsid w:val="001F41F9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23EE3"/>
    <w:rsid w:val="00330990"/>
    <w:rsid w:val="00337D59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4BDA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B5891"/>
    <w:rsid w:val="003C0828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3794A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E51E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55AF6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2F5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87C62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2064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1D2E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6C49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87DAB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30AB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5EA4"/>
    <w:rsid w:val="00B36E24"/>
    <w:rsid w:val="00B374DA"/>
    <w:rsid w:val="00B3768C"/>
    <w:rsid w:val="00B459BC"/>
    <w:rsid w:val="00B45FF7"/>
    <w:rsid w:val="00B51BFF"/>
    <w:rsid w:val="00B55485"/>
    <w:rsid w:val="00B57720"/>
    <w:rsid w:val="00B57C74"/>
    <w:rsid w:val="00B67963"/>
    <w:rsid w:val="00B71E4A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4175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2F9E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04D6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4ACF"/>
    <w:rsid w:val="00E158FD"/>
    <w:rsid w:val="00E2516B"/>
    <w:rsid w:val="00E369D9"/>
    <w:rsid w:val="00E418D0"/>
    <w:rsid w:val="00E5143F"/>
    <w:rsid w:val="00E516FD"/>
    <w:rsid w:val="00E5268D"/>
    <w:rsid w:val="00E52CD0"/>
    <w:rsid w:val="00E644E4"/>
    <w:rsid w:val="00E67917"/>
    <w:rsid w:val="00E72286"/>
    <w:rsid w:val="00E72FF0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2D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24492"/>
    <w:rsid w:val="00F25828"/>
    <w:rsid w:val="00F34A34"/>
    <w:rsid w:val="00F35E18"/>
    <w:rsid w:val="00F363E9"/>
    <w:rsid w:val="00F42883"/>
    <w:rsid w:val="00F42A1D"/>
    <w:rsid w:val="00F43F7F"/>
    <w:rsid w:val="00F45191"/>
    <w:rsid w:val="00F50EE5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Props1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443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2025-07-03T10:52:00Z</cp:lastPrinted>
  <dcterms:created xsi:type="dcterms:W3CDTF">2025-09-11T06:03:00Z</dcterms:created>
  <dcterms:modified xsi:type="dcterms:W3CDTF">2025-09-11T06:03:00Z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