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F987681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3E23E1">
              <w:rPr>
                <w:rFonts w:ascii="Arial" w:hAnsi="Arial" w:cs="Arial"/>
              </w:rPr>
              <w:t>2</w:t>
            </w:r>
            <w:r w:rsidR="00D66F7E">
              <w:rPr>
                <w:rFonts w:ascii="Arial" w:hAnsi="Arial" w:cs="Arial"/>
              </w:rPr>
              <w:t>7</w:t>
            </w:r>
            <w:r w:rsidR="00B47891">
              <w:rPr>
                <w:rFonts w:ascii="Arial" w:hAnsi="Arial" w:cs="Arial"/>
              </w:rPr>
              <w:t xml:space="preserve"> October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D52B9AF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10</w:t>
      </w:r>
      <w:r w:rsidR="00202011">
        <w:rPr>
          <w:rFonts w:ascii="Arial" w:eastAsia="Times New Roman" w:hAnsi="Arial" w:cs="Arial"/>
        </w:rPr>
        <w:t>.</w:t>
      </w:r>
      <w:r w:rsidR="00D66F7E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>Dear dm+d User,</w:t>
      </w:r>
    </w:p>
    <w:p w14:paraId="686BE126" w14:textId="77777777" w:rsidR="00B47891" w:rsidRDefault="00B47891" w:rsidP="00261DE8">
      <w:pPr>
        <w:rPr>
          <w:rFonts w:ascii="Arial" w:eastAsia="Times New Roman" w:hAnsi="Arial" w:cs="Arial"/>
        </w:rPr>
      </w:pPr>
    </w:p>
    <w:p w14:paraId="34DE5663" w14:textId="77777777" w:rsidR="00B47891" w:rsidRPr="00B47891" w:rsidRDefault="00B47891" w:rsidP="00261DE8">
      <w:pPr>
        <w:rPr>
          <w:rFonts w:ascii="Arial" w:eastAsia="Times New Roman" w:hAnsi="Arial" w:cs="Arial"/>
          <w:u w:val="single"/>
        </w:rPr>
      </w:pPr>
    </w:p>
    <w:p w14:paraId="4384DE82" w14:textId="77777777" w:rsidR="00B47891" w:rsidRPr="00B47891" w:rsidRDefault="00B47891" w:rsidP="00B47891">
      <w:pPr>
        <w:rPr>
          <w:rFonts w:ascii="Arial" w:eastAsia="Aptos" w:hAnsi="Arial" w:cs="Arial"/>
          <w:b/>
          <w:bCs/>
          <w:u w:val="single"/>
          <w:lang w:val="en-GB"/>
        </w:rPr>
      </w:pPr>
      <w:r w:rsidRPr="00B47891">
        <w:rPr>
          <w:rFonts w:ascii="Arial" w:eastAsia="Aptos" w:hAnsi="Arial" w:cs="Arial"/>
          <w:b/>
          <w:bCs/>
          <w:u w:val="single"/>
          <w:lang w:val="en-GB"/>
        </w:rPr>
        <w:t>SNOMED International proposal to increase Description length limit</w:t>
      </w:r>
    </w:p>
    <w:p w14:paraId="5B58E9C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7D0C8AB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are providing an update to the information posted in </w:t>
      </w:r>
      <w:hyperlink r:id="rId14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April 2025 </w:t>
        </w:r>
      </w:hyperlink>
      <w:r w:rsidRPr="00B47891">
        <w:rPr>
          <w:rFonts w:ascii="Arial" w:eastAsia="Aptos" w:hAnsi="Arial" w:cs="Arial"/>
          <w:lang w:val="en-GB"/>
        </w:rPr>
        <w:t>regarding the proposal from SNOMED International to increase the maximum length of Fully Specified Name (FSN) and Synonym descriptions, from 255 to 4096 characters.</w:t>
      </w:r>
    </w:p>
    <w:p w14:paraId="6532AD7A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4360C3E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Further information has been provided by SNOMED International which can be found in the following document: </w:t>
      </w:r>
      <w:hyperlink r:id="rId15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Conclusion on Increasing Description Type length limits.</w:t>
        </w:r>
      </w:hyperlink>
    </w:p>
    <w:p w14:paraId="08808815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45F15423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 blog with further information is also available on the </w:t>
      </w:r>
      <w:hyperlink r:id="rId16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SNOMED International website</w:t>
        </w:r>
      </w:hyperlink>
      <w:r w:rsidRPr="00B47891">
        <w:rPr>
          <w:rFonts w:ascii="Arial" w:eastAsia="Aptos" w:hAnsi="Arial" w:cs="Arial"/>
          <w:lang w:val="en-GB"/>
        </w:rPr>
        <w:t>.</w:t>
      </w:r>
    </w:p>
    <w:p w14:paraId="563599A1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153AA4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As SNOMED International have outlined in their document, they will implement the changes to the Description Type Length Limit in the </w:t>
      </w:r>
      <w:r w:rsidRPr="00B47891">
        <w:rPr>
          <w:rFonts w:ascii="Arial" w:eastAsia="Aptos" w:hAnsi="Arial" w:cs="Arial"/>
          <w:b/>
          <w:bCs/>
          <w:lang w:val="en-GB"/>
        </w:rPr>
        <w:t>1st July 2026 International Edition release</w:t>
      </w:r>
      <w:r w:rsidRPr="00B47891">
        <w:rPr>
          <w:rFonts w:ascii="Arial" w:eastAsia="Aptos" w:hAnsi="Arial" w:cs="Arial"/>
          <w:lang w:val="en-GB"/>
        </w:rPr>
        <w:t>. The change will come into effect in the </w:t>
      </w:r>
      <w:r w:rsidRPr="00B47891">
        <w:rPr>
          <w:rFonts w:ascii="Arial" w:eastAsia="Aptos" w:hAnsi="Arial" w:cs="Arial"/>
          <w:b/>
          <w:bCs/>
          <w:lang w:val="en-GB"/>
        </w:rPr>
        <w:t>October 2026 UK release</w:t>
      </w:r>
      <w:r w:rsidRPr="00B47891">
        <w:rPr>
          <w:rFonts w:ascii="Arial" w:eastAsia="Aptos" w:hAnsi="Arial" w:cs="Arial"/>
          <w:lang w:val="en-GB"/>
        </w:rPr>
        <w:t>.</w:t>
      </w:r>
    </w:p>
    <w:p w14:paraId="61B92CA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17F2027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If UK stakeholders have any questions/concerns, please email NHS England via </w:t>
      </w:r>
      <w:hyperlink r:id="rId17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information.standards@nhs.net</w:t>
        </w:r>
      </w:hyperlink>
      <w:r w:rsidRPr="00B47891">
        <w:rPr>
          <w:rFonts w:ascii="Arial" w:eastAsia="Aptos" w:hAnsi="Arial" w:cs="Arial"/>
          <w:lang w:val="en-GB"/>
        </w:rPr>
        <w:t> adding ‘</w:t>
      </w:r>
      <w:r w:rsidRPr="00B47891">
        <w:rPr>
          <w:rFonts w:ascii="Arial" w:eastAsia="Aptos" w:hAnsi="Arial" w:cs="Arial"/>
          <w:b/>
          <w:bCs/>
          <w:lang w:val="en-GB"/>
        </w:rPr>
        <w:t>SNOMED International proposal to increase Description length</w:t>
      </w:r>
      <w:r w:rsidRPr="00B47891">
        <w:rPr>
          <w:rFonts w:ascii="Arial" w:eastAsia="Aptos" w:hAnsi="Arial" w:cs="Arial"/>
          <w:lang w:val="en-GB"/>
        </w:rPr>
        <w:t xml:space="preserve"> </w:t>
      </w:r>
      <w:r w:rsidRPr="00B47891">
        <w:rPr>
          <w:rFonts w:ascii="Arial" w:eastAsia="Aptos" w:hAnsi="Arial" w:cs="Arial"/>
          <w:b/>
          <w:bCs/>
          <w:lang w:val="en-GB"/>
        </w:rPr>
        <w:t>limit</w:t>
      </w:r>
      <w:r w:rsidRPr="00B47891">
        <w:rPr>
          <w:rFonts w:ascii="Arial" w:eastAsia="Aptos" w:hAnsi="Arial" w:cs="Arial"/>
          <w:lang w:val="en-GB"/>
        </w:rPr>
        <w:t>’ to the subject line.</w:t>
      </w:r>
    </w:p>
    <w:p w14:paraId="3A55713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7AE5FB1C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will continue to share communications from SNOMED International as they become available.</w:t>
      </w:r>
    </w:p>
    <w:p w14:paraId="609A5CA5" w14:textId="77777777" w:rsidR="00B47891" w:rsidRDefault="00B47891" w:rsidP="00261DE8">
      <w:pPr>
        <w:rPr>
          <w:rFonts w:ascii="Arial" w:eastAsia="Times New Roman" w:hAnsi="Arial" w:cs="Arial"/>
        </w:rPr>
      </w:pPr>
    </w:p>
    <w:p w14:paraId="26A42225" w14:textId="77777777" w:rsidR="00A605C9" w:rsidRDefault="00A605C9" w:rsidP="00261DE8">
      <w:pPr>
        <w:rPr>
          <w:rFonts w:ascii="Arial" w:eastAsia="Times New Roman" w:hAnsi="Arial" w:cs="Arial"/>
        </w:rPr>
      </w:pPr>
    </w:p>
    <w:p w14:paraId="65D102C6" w14:textId="77777777" w:rsidR="00694A9F" w:rsidRDefault="00694A9F" w:rsidP="00694A9F">
      <w:pPr>
        <w:rPr>
          <w:rFonts w:ascii="Aptos" w:eastAsiaTheme="minorHAnsi" w:hAnsi="Aptos"/>
          <w:lang w:val="en-GB"/>
        </w:rPr>
      </w:pPr>
    </w:p>
    <w:p w14:paraId="49A5EAC7" w14:textId="77777777" w:rsid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7EDC2B74" w14:textId="48B7AE48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  <w:r w:rsidRPr="004A6386">
        <w:rPr>
          <w:rFonts w:ascii="Arial" w:hAnsi="Arial" w:cs="Arial"/>
          <w:b/>
          <w:bCs/>
          <w:u w:val="single"/>
        </w:rPr>
        <w:lastRenderedPageBreak/>
        <w:t>Form and Ingredient SNOMED code updates</w:t>
      </w:r>
    </w:p>
    <w:p w14:paraId="5F7BFB7F" w14:textId="77777777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326C28CE" w14:textId="77777777" w:rsidR="004A6386" w:rsidRPr="004A6386" w:rsidRDefault="004A6386" w:rsidP="004A6386">
      <w:pPr>
        <w:rPr>
          <w:rFonts w:ascii="Arial" w:hAnsi="Arial" w:cs="Arial"/>
        </w:rPr>
      </w:pPr>
      <w:r w:rsidRPr="004A6386">
        <w:rPr>
          <w:rFonts w:ascii="Arial" w:hAnsi="Arial" w:cs="Arial"/>
        </w:rPr>
        <w:t xml:space="preserve">The SNOMED codes for the forms and ingredients below have been updated in line with NHS England </w:t>
      </w:r>
      <w:r w:rsidRPr="004A6386">
        <w:rPr>
          <w:rFonts w:ascii="Arial" w:hAnsi="Arial" w:cs="Arial"/>
          <w:lang w:val="en-GB"/>
        </w:rPr>
        <w:t>SNOMED CT October 2025 Release.</w:t>
      </w:r>
    </w:p>
    <w:p w14:paraId="7A662F5D" w14:textId="75AF7B86" w:rsidR="004A6386" w:rsidRDefault="004A6386" w:rsidP="004A6386">
      <w:pPr>
        <w:rPr>
          <w:rFonts w:ascii="Arial" w:hAnsi="Arial" w:cs="Arial"/>
          <w:u w:val="single"/>
          <w:lang w:val="en-GB"/>
        </w:rPr>
      </w:pPr>
    </w:p>
    <w:p w14:paraId="1779D598" w14:textId="35F8C11B" w:rsidR="00E32725" w:rsidRPr="00C90634" w:rsidRDefault="00E32725" w:rsidP="004A6386">
      <w:pPr>
        <w:rPr>
          <w:rFonts w:ascii="Arial" w:hAnsi="Arial" w:cs="Arial"/>
          <w:b/>
          <w:bCs/>
          <w:lang w:val="en-GB"/>
        </w:rPr>
      </w:pPr>
      <w:r w:rsidRPr="00C90634">
        <w:rPr>
          <w:rFonts w:ascii="Arial" w:hAnsi="Arial" w:cs="Arial"/>
          <w:b/>
          <w:bCs/>
          <w:lang w:val="en-GB"/>
        </w:rPr>
        <w:t>Cumulative Updates</w:t>
      </w:r>
    </w:p>
    <w:tbl>
      <w:tblPr>
        <w:tblW w:w="935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3260"/>
      </w:tblGrid>
      <w:tr w:rsidR="004A6386" w:rsidRPr="004A6386" w14:paraId="4918CA97" w14:textId="77777777" w:rsidTr="004A6386">
        <w:trPr>
          <w:trHeight w:val="288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3FC65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 form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6810A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12804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4A6386" w:rsidRPr="004A6386" w14:paraId="1D51CE15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0D1F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Prolonged-release chewable tablet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45C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45479811000001104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A184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62071000087106</w:t>
            </w:r>
          </w:p>
        </w:tc>
      </w:tr>
      <w:tr w:rsidR="004A6386" w:rsidRPr="004A6386" w14:paraId="10FB9E02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BCC4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Solution for blood fraction modification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79E2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34937011000001105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BDF8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1008211000202107</w:t>
            </w:r>
          </w:p>
        </w:tc>
      </w:tr>
      <w:tr w:rsidR="004A6386" w:rsidRPr="004A6386" w14:paraId="79D0A2B4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9634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28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C0DF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4A6386" w:rsidRPr="004A6386" w14:paraId="7D3C43D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DBC2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 ingredient 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191CB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2FD4D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4A6386" w:rsidRPr="004A6386" w14:paraId="649E940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2A8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Atidarsagene autotemcel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0C97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40518611000001102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D631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1363393003</w:t>
            </w:r>
          </w:p>
        </w:tc>
      </w:tr>
      <w:tr w:rsidR="004A6386" w:rsidRPr="004A6386" w14:paraId="00B45BC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1153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Ciltacabtagene autoleucel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24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44122711000001109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A218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1370976008</w:t>
            </w:r>
          </w:p>
        </w:tc>
      </w:tr>
      <w:tr w:rsidR="004A6386" w:rsidRPr="004A6386" w14:paraId="0296BFB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2D70A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Ectoine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04F0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44103211000001102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3E3C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1363052000</w:t>
            </w:r>
          </w:p>
        </w:tc>
      </w:tr>
      <w:tr w:rsidR="004A6386" w:rsidRPr="004A6386" w14:paraId="2930295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4E2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Efanesoctocog alfa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EF70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44881711000001102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866E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1363054004</w:t>
            </w:r>
          </w:p>
        </w:tc>
      </w:tr>
      <w:tr w:rsidR="004A6386" w:rsidRPr="004A6386" w14:paraId="2355423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FF49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Epcoritamab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7C90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42501111000001106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71E6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1363209009</w:t>
            </w:r>
          </w:p>
        </w:tc>
      </w:tr>
      <w:tr w:rsidR="004A6386" w:rsidRPr="004A6386" w14:paraId="13471C4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8E1D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Fruquintinib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CAF2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43990011000001104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7B27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1363353001</w:t>
            </w:r>
          </w:p>
        </w:tc>
      </w:tr>
      <w:tr w:rsidR="004A6386" w:rsidRPr="004A6386" w14:paraId="7888D0A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3E85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Gadopiclenol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44B2F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42827211000001102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5292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1363068006</w:t>
            </w:r>
          </w:p>
        </w:tc>
      </w:tr>
      <w:tr w:rsidR="004A6386" w:rsidRPr="004A6386" w14:paraId="6546C1FA" w14:textId="77777777" w:rsidTr="004A6386">
        <w:trPr>
          <w:trHeight w:val="29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875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Glofitamab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1AD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42237911000001103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78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1363208001</w:t>
            </w:r>
          </w:p>
        </w:tc>
      </w:tr>
      <w:tr w:rsidR="006D286A" w:rsidRPr="004A6386" w14:paraId="7402CE5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B2253" w14:textId="3FE0CBC8" w:rsidR="006D286A" w:rsidRPr="006D286A" w:rsidRDefault="006D286A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86A">
              <w:rPr>
                <w:rFonts w:ascii="Arial" w:hAnsi="Arial" w:cs="Arial"/>
                <w:sz w:val="20"/>
                <w:szCs w:val="20"/>
              </w:rPr>
              <w:t>Lenacapavir sodium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0A08B" w14:textId="4AD0E29C" w:rsidR="006D286A" w:rsidRPr="00B96CA5" w:rsidRDefault="00B96CA5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A5">
              <w:rPr>
                <w:rFonts w:ascii="Arial" w:hAnsi="Arial" w:cs="Arial"/>
                <w:sz w:val="20"/>
                <w:szCs w:val="20"/>
              </w:rPr>
              <w:t>45150611000001105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BDEE6" w14:textId="6E912C1C" w:rsidR="006D286A" w:rsidRPr="00500199" w:rsidRDefault="00500199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199">
              <w:rPr>
                <w:rFonts w:ascii="Arial" w:hAnsi="Arial" w:cs="Arial"/>
                <w:sz w:val="20"/>
                <w:szCs w:val="20"/>
              </w:rPr>
              <w:t>287801000202101</w:t>
            </w:r>
          </w:p>
        </w:tc>
      </w:tr>
      <w:tr w:rsidR="004A6386" w:rsidRPr="004A6386" w14:paraId="6330775D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C851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759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42642511000001105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AE35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1366447007</w:t>
            </w:r>
          </w:p>
        </w:tc>
      </w:tr>
      <w:tr w:rsidR="004A6386" w:rsidRPr="004A6386" w14:paraId="48431067" w14:textId="77777777" w:rsidTr="004A6386">
        <w:trPr>
          <w:trHeight w:val="55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273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 dihydrochloride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E440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42642611000001109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567F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1366448002</w:t>
            </w:r>
          </w:p>
        </w:tc>
      </w:tr>
      <w:tr w:rsidR="004A6386" w:rsidRPr="004A6386" w14:paraId="6288010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921C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Pegzilarginase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27BE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44008911000001109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8433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1366463004</w:t>
            </w:r>
          </w:p>
        </w:tc>
      </w:tr>
      <w:tr w:rsidR="004A6386" w:rsidRPr="004A6386" w14:paraId="05859F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B63A6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9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3B14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1363064008</w:t>
            </w:r>
          </w:p>
        </w:tc>
      </w:tr>
      <w:tr w:rsidR="004A6386" w:rsidRPr="004A6386" w14:paraId="4BB5F6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3ABE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5E819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42577711000001106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5E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1363063002</w:t>
            </w:r>
          </w:p>
        </w:tc>
      </w:tr>
      <w:tr w:rsidR="004A6386" w:rsidRPr="004A6386" w14:paraId="4E9DB93A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D74BE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Talquetamab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467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42252111000001102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C7B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1363065009</w:t>
            </w:r>
          </w:p>
        </w:tc>
      </w:tr>
      <w:tr w:rsidR="004A6386" w:rsidRPr="004A6386" w14:paraId="7386AC7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7BD7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Tarlatamab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B439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44544411000001101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C996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92911000087102</w:t>
            </w:r>
          </w:p>
        </w:tc>
      </w:tr>
    </w:tbl>
    <w:p w14:paraId="38DBA099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6F903368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018BFD2E" w14:textId="77777777" w:rsidR="005013DB" w:rsidRPr="005013DB" w:rsidRDefault="005013DB" w:rsidP="005013DB">
      <w:pPr>
        <w:spacing w:after="160" w:line="276" w:lineRule="auto"/>
        <w:rPr>
          <w:rFonts w:ascii="Arial" w:hAnsi="Arial" w:cs="Arial"/>
          <w:b/>
          <w:bCs/>
          <w:u w:val="single"/>
          <w14:ligatures w14:val="standardContextual"/>
        </w:rPr>
      </w:pPr>
      <w:r w:rsidRPr="005013DB">
        <w:rPr>
          <w:rFonts w:ascii="Arial" w:hAnsi="Arial" w:cs="Arial"/>
          <w:b/>
          <w:bCs/>
          <w:u w:val="single"/>
          <w14:ligatures w14:val="standardContextual"/>
        </w:rPr>
        <w:t>Influenza vaccinations for the 2025/26 season</w:t>
      </w:r>
    </w:p>
    <w:p w14:paraId="2CD6C73A" w14:textId="10C48A0E" w:rsidR="005013DB" w:rsidRPr="005013DB" w:rsidRDefault="005013DB" w:rsidP="005013DB">
      <w:pPr>
        <w:rPr>
          <w:rFonts w:ascii="Arial" w:eastAsia="Aptos" w:hAnsi="Arial" w:cs="Arial"/>
          <w:lang w:val="en-GB"/>
          <w14:ligatures w14:val="standardContextual"/>
        </w:rPr>
      </w:pPr>
      <w:r w:rsidRPr="005013DB">
        <w:rPr>
          <w:rFonts w:ascii="Arial" w:eastAsia="Aptos" w:hAnsi="Arial" w:cs="Arial"/>
          <w:lang w:val="en-GB"/>
          <w14:ligatures w14:val="standardContextual"/>
        </w:rPr>
        <w:t xml:space="preserve">The listing of all </w:t>
      </w:r>
      <w:hyperlink r:id="rId18" w:history="1">
        <w:r w:rsidRPr="005013DB">
          <w:rPr>
            <w:rFonts w:ascii="Arial" w:eastAsia="Aptos" w:hAnsi="Arial" w:cs="Arial"/>
            <w:color w:val="467886"/>
            <w:u w:val="single"/>
            <w:lang w:val="en-GB"/>
            <w14:ligatures w14:val="standardContextual"/>
          </w:rPr>
          <w:t>vaccines marketed for the 2025/26 season</w:t>
        </w:r>
      </w:hyperlink>
      <w:r w:rsidRPr="005013DB">
        <w:rPr>
          <w:rFonts w:ascii="Arial" w:eastAsia="Aptos" w:hAnsi="Arial" w:cs="Arial"/>
          <w:lang w:val="en-GB"/>
          <w14:ligatures w14:val="standardContextual"/>
        </w:rPr>
        <w:t xml:space="preserve"> is now complete.</w:t>
      </w:r>
    </w:p>
    <w:p w14:paraId="475C6C4D" w14:textId="77777777" w:rsidR="00FD00D1" w:rsidRPr="005013DB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175123E" w14:textId="77777777" w:rsidR="004A6386" w:rsidRDefault="004A6386" w:rsidP="00617C0C">
      <w:pPr>
        <w:rPr>
          <w:rFonts w:ascii="Arial" w:hAnsi="Arial" w:cs="Arial"/>
          <w:b/>
          <w:bCs/>
          <w:u w:val="single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>Monthly dm+d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>NHS England hosts a monthly workshop for IT system suppliers to discuss dm+d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9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3757962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B44A146" w14:textId="77777777" w:rsidR="003E23E1" w:rsidRDefault="003E23E1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099313F" w14:textId="77777777" w:rsidR="003E23E1" w:rsidRDefault="003E23E1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275CD3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DC4677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7FEF0694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require these concepts to be made available and visible (similar to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Pancreaze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Ipratropium bromide 250micrograms/1ml 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Ipratropium bromide 500micrograms/2ml nebuliser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>Sodium fusidate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C2CDB">
              <w:rPr>
                <w:rFonts w:ascii="Arial" w:hAnsi="Arial" w:cs="Arial"/>
                <w:sz w:val="20"/>
                <w:szCs w:val="20"/>
              </w:rPr>
              <w:t>Fusidic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 1million unit powder for 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Voractiv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133AA56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4335BA8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FEF5F11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528F845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572C0E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632FA63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1C7A751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DCEA9FD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4A8958A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61674AD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ED623F9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9C21077" w14:textId="77777777" w:rsidR="003E23E1" w:rsidRDefault="003E23E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6F9F88C5" w:rsidR="00C33B4D" w:rsidRDefault="00B4789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DBD78C6" w14:textId="3BB79ECC" w:rsidR="003E23E1" w:rsidRDefault="00D66F7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2CC9FF56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036EEC3" w14:textId="77777777" w:rsidR="003E23E1" w:rsidRDefault="003E23E1" w:rsidP="003E23E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F27D0E8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694C15A" w14:textId="0084B549" w:rsidR="00DD158A" w:rsidRDefault="00DD158A" w:rsidP="00DD158A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mid-November as they were added erroneously.</w:t>
      </w:r>
    </w:p>
    <w:p w14:paraId="71DC96D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20F4EF23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73D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86A3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669B4949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5F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B9D81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5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40C4AB9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1B4D2C6B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A8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9FBF26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39707011000001106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EE7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9EE41E0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461E9A4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7A032971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D7AA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A3789F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 tablet (VMPP Not to be invalidated)</w:t>
            </w:r>
          </w:p>
          <w:p w14:paraId="3FB3E60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 (VMPP Not to be invalidated)</w:t>
            </w:r>
          </w:p>
          <w:p w14:paraId="738D522B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 tablet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267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4EA45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6C2FD74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C8B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D75E747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10980911000001100</w:t>
            </w:r>
          </w:p>
          <w:p w14:paraId="4F365D9E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10971511000001106</w:t>
            </w:r>
          </w:p>
          <w:p w14:paraId="73B25388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11276211000001109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0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4AFC91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16850268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338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AFF29D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39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983DBB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EEBF673" w14:textId="77777777" w:rsidTr="00022A90">
        <w:trPr>
          <w:trHeight w:val="46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09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81B75A2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45416111000001106</w:t>
            </w:r>
          </w:p>
          <w:p w14:paraId="207C763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FF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B964544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42223D2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52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1A0C3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 tablet</w:t>
            </w:r>
          </w:p>
          <w:p w14:paraId="4D5328E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</w:t>
            </w:r>
          </w:p>
          <w:p w14:paraId="0A54924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 tablet</w:t>
            </w:r>
          </w:p>
          <w:p w14:paraId="697CE41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43E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4061227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77F30C0D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41423362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6A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3B2359D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45422711000001102</w:t>
            </w:r>
          </w:p>
          <w:p w14:paraId="66BF81F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45416211000001100</w:t>
            </w:r>
          </w:p>
          <w:p w14:paraId="5BE95723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D05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04EE98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823D044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2500C8A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57037EA1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976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F695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49E42441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1C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F05EA0E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35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B49C7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7320E867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36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A3DC0A7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39707111000001107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CA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64AF2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2A0EFEC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19057D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B60C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4D4DA39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tablet (VMPP Not to be invalidated)</w:t>
            </w:r>
          </w:p>
          <w:p w14:paraId="24C4C42E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 tablet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BC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B4A043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36646490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B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574EA3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10980711000001102</w:t>
            </w:r>
          </w:p>
          <w:p w14:paraId="107099FC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10971211000001108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190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C5E3D5A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E5E8C85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B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16EBCC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84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321AFB5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373ECD4" w14:textId="77777777" w:rsidTr="00022A90">
        <w:trPr>
          <w:trHeight w:val="53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950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AFEBE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45418011000001109</w:t>
            </w:r>
          </w:p>
          <w:p w14:paraId="19D86A5E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67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9105AB1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271D5F2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412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53D6198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tablet</w:t>
            </w:r>
          </w:p>
          <w:p w14:paraId="6ED5B1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 tablet</w:t>
            </w:r>
          </w:p>
          <w:p w14:paraId="1700A455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9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F3F20B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3D6CC8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069A4674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2D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C5A058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45422811000001105</w:t>
            </w:r>
          </w:p>
          <w:p w14:paraId="4492CE94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45418111000001105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E8F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F64153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034D9F5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4AE97E1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92F61AC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9ACB831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1192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5E9E693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3F3AACDC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AE80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2517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2C94DAC4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50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2F8D6F8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B1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BB07C14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325AC29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6053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114929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10984311000001109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1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43D1DD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7ADD1EA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F04EB79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63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24CC24D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 tablet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14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87E911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9ACEFF8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0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C1C030B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10981111000001109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AD5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6DEBAB0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592FDBEA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4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C45404F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006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23A147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74E7546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932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C5EDFC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45422311000001101</w:t>
            </w:r>
          </w:p>
          <w:p w14:paraId="3EBC3C4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9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A0E7295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6EE6D5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F2A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16A733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 tablet</w:t>
            </w:r>
          </w:p>
          <w:p w14:paraId="2BD2E591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A45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A55C3E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749D7F4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32622F65" w14:textId="77777777" w:rsidTr="00022A90">
        <w:trPr>
          <w:trHeight w:val="49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FB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8DAF8A8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45422911000001100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B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F54E04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62DB413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912D17D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261DE8">
        <w:rPr>
          <w:rFonts w:ascii="Arial" w:hAnsi="Arial" w:cs="Arial"/>
        </w:rPr>
        <w:t>dm+d Authoring Team</w:t>
      </w:r>
    </w:p>
    <w:sectPr w:rsidR="00896091" w:rsidRPr="00BB7C98" w:rsidSect="000A71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1409" w14:textId="77777777" w:rsidR="00774B33" w:rsidRDefault="00774B33">
      <w:r>
        <w:separator/>
      </w:r>
    </w:p>
  </w:endnote>
  <w:endnote w:type="continuationSeparator" w:id="0">
    <w:p w14:paraId="44D041F3" w14:textId="77777777" w:rsidR="00774B33" w:rsidRDefault="00774B33">
      <w:r>
        <w:continuationSeparator/>
      </w:r>
    </w:p>
  </w:endnote>
  <w:endnote w:type="continuationNotice" w:id="1">
    <w:p w14:paraId="1010EA49" w14:textId="77777777" w:rsidR="00774B33" w:rsidRDefault="00774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1638" w14:textId="77777777" w:rsidR="00774B33" w:rsidRDefault="00774B33">
      <w:r>
        <w:separator/>
      </w:r>
    </w:p>
  </w:footnote>
  <w:footnote w:type="continuationSeparator" w:id="0">
    <w:p w14:paraId="3E0A867E" w14:textId="77777777" w:rsidR="00774B33" w:rsidRDefault="00774B33">
      <w:r>
        <w:continuationSeparator/>
      </w:r>
    </w:p>
  </w:footnote>
  <w:footnote w:type="continuationNotice" w:id="1">
    <w:p w14:paraId="1EDE11E2" w14:textId="77777777" w:rsidR="00774B33" w:rsidRDefault="00774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BE5"/>
    <w:rsid w:val="002C1C32"/>
    <w:rsid w:val="002C241B"/>
    <w:rsid w:val="002C26AB"/>
    <w:rsid w:val="002C27F6"/>
    <w:rsid w:val="002C2F48"/>
    <w:rsid w:val="002C389E"/>
    <w:rsid w:val="002C397C"/>
    <w:rsid w:val="002C565C"/>
    <w:rsid w:val="002C5BFA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CE"/>
    <w:rsid w:val="004856E1"/>
    <w:rsid w:val="00487343"/>
    <w:rsid w:val="0048776D"/>
    <w:rsid w:val="0048798E"/>
    <w:rsid w:val="004904EF"/>
    <w:rsid w:val="004906E8"/>
    <w:rsid w:val="004912EE"/>
    <w:rsid w:val="00491D28"/>
    <w:rsid w:val="00492BB5"/>
    <w:rsid w:val="00492D8C"/>
    <w:rsid w:val="00493677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A70"/>
    <w:rsid w:val="008D7D83"/>
    <w:rsid w:val="008E092B"/>
    <w:rsid w:val="008E1E20"/>
    <w:rsid w:val="008E2043"/>
    <w:rsid w:val="008E2AD0"/>
    <w:rsid w:val="008E3112"/>
    <w:rsid w:val="008E379B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CBD"/>
    <w:rsid w:val="00D66CD5"/>
    <w:rsid w:val="00D66F12"/>
    <w:rsid w:val="00D66F7E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www.gov.uk/government/publications/influenza-vaccines-marketed-in-the-uk/all-influenza-vaccines-marketed-in-the-uk-for-the-2025-to-2026-season-text-ver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information.standards@nhs.ne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nhsengland.kahootz.com/t_c_home/viewdocument?docID=261551813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medicinestandar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a5c8d9bcfa4a7414b457febbfebe1139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c3e28615b73d938d642c5cc31bf824fe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65251E-749C-47B7-9A28-FBD10743026F}"/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135</TotalTime>
  <Pages>6</Pages>
  <Words>1244</Words>
  <Characters>9226</Characters>
  <Application>Microsoft Office Word</Application>
  <DocSecurity>0</DocSecurity>
  <Lines>659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9947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8</cp:revision>
  <cp:lastPrinted>2025-10-16T10:32:00Z</cp:lastPrinted>
  <dcterms:created xsi:type="dcterms:W3CDTF">2025-10-23T06:04:00Z</dcterms:created>
  <dcterms:modified xsi:type="dcterms:W3CDTF">2025-10-23T11:16:00Z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