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01385C5A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2B31A9">
              <w:rPr>
                <w:rFonts w:ascii="Arial" w:hAnsi="Arial" w:cs="Arial"/>
              </w:rPr>
              <w:t>10</w:t>
            </w:r>
            <w:r w:rsidR="006378EC">
              <w:rPr>
                <w:rFonts w:ascii="Arial" w:hAnsi="Arial" w:cs="Arial"/>
              </w:rPr>
              <w:t xml:space="preserve"> November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305454DC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6378EC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</w:t>
      </w:r>
      <w:r w:rsidR="002B31A9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326DAC01" w14:textId="77777777" w:rsidR="007977A2" w:rsidRDefault="007977A2" w:rsidP="005F685E">
      <w:pPr>
        <w:rPr>
          <w:rFonts w:ascii="Arial" w:eastAsia="Times New Roman" w:hAnsi="Arial" w:cs="Arial"/>
        </w:rPr>
      </w:pPr>
      <w:bookmarkStart w:id="0" w:name="_Hlk213314231"/>
    </w:p>
    <w:p w14:paraId="50246E95" w14:textId="77777777" w:rsidR="007977A2" w:rsidRDefault="007977A2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14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5FE9A081" w14:textId="20B33D25" w:rsidR="006378EC" w:rsidRPr="006378EC" w:rsidRDefault="006378EC" w:rsidP="006378EC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6378EC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Phase 2 changes</w:t>
      </w:r>
    </w:p>
    <w:p w14:paraId="20BF60C3" w14:textId="77777777" w:rsidR="006378EC" w:rsidRPr="006378EC" w:rsidRDefault="006378EC" w:rsidP="006378EC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68EFE1E5" w14:textId="77777777" w:rsidR="006378EC" w:rsidRPr="006378EC" w:rsidRDefault="006378EC" w:rsidP="006378EC">
      <w:pPr>
        <w:rPr>
          <w:rFonts w:ascii="Arial" w:eastAsia="Times New Roman" w:hAnsi="Arial" w:cs="Arial"/>
          <w:u w:val="single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Following the </w:t>
      </w:r>
      <w:hyperlink r:id="rId15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phase 1 changes</w:t>
        </w:r>
      </w:hyperlink>
      <w:r w:rsidRPr="006378EC">
        <w:rPr>
          <w:rFonts w:ascii="Arial" w:eastAsia="Times New Roman" w:hAnsi="Arial" w:cs="Arial"/>
          <w:lang w:val="en-GB"/>
        </w:rPr>
        <w:t xml:space="preserve"> that went live in October, NHS England is now progressing with the </w:t>
      </w:r>
      <w:hyperlink r:id="rId16" w:anchor="summary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6378EC">
        <w:rPr>
          <w:rFonts w:ascii="Arial" w:eastAsia="Times New Roman" w:hAnsi="Arial" w:cs="Arial"/>
          <w:u w:val="single"/>
          <w:lang w:val="en-GB"/>
        </w:rPr>
        <w:t>.</w:t>
      </w:r>
    </w:p>
    <w:p w14:paraId="55B9EBD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5899E5FB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>Information has been added to NHS England’s </w:t>
      </w:r>
      <w:hyperlink r:id="rId17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webpage</w:t>
        </w:r>
      </w:hyperlink>
      <w:r w:rsidRPr="006378EC">
        <w:rPr>
          <w:rFonts w:ascii="Arial" w:eastAsia="Times New Roman" w:hAnsi="Arial" w:cs="Arial"/>
          <w:lang w:val="en-GB"/>
        </w:rPr>
        <w:t> that provides detail of the VMPP changes being made, with examples and diagrams.</w:t>
      </w:r>
    </w:p>
    <w:p w14:paraId="2318BB9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6E0FE1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Test Files with the Phase 2 changes to the SNOMED CT UK Drug Extension are available from NHS England’s </w:t>
      </w:r>
      <w:hyperlink r:id="rId18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  <w:r w:rsidRPr="006378EC">
        <w:rPr>
          <w:rFonts w:ascii="Arial" w:eastAsia="Times New Roman" w:hAnsi="Arial" w:cs="Arial"/>
          <w:lang w:val="en-GB"/>
        </w:rPr>
        <w:t xml:space="preserve"> page.</w:t>
      </w:r>
    </w:p>
    <w:p w14:paraId="0080DD0D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6AACF8A3" w14:textId="77777777" w:rsidR="006378EC" w:rsidRPr="006378EC" w:rsidRDefault="006378EC" w:rsidP="006378EC">
      <w:pPr>
        <w:rPr>
          <w:rFonts w:ascii="Arial" w:eastAsia="Times New Roman" w:hAnsi="Arial" w:cs="Arial"/>
          <w:b/>
          <w:bCs/>
          <w:lang w:val="en-GB"/>
        </w:rPr>
      </w:pPr>
      <w:r w:rsidRPr="006378EC">
        <w:rPr>
          <w:rFonts w:ascii="Arial" w:eastAsia="Times New Roman" w:hAnsi="Arial" w:cs="Arial"/>
          <w:b/>
          <w:bCs/>
          <w:lang w:val="en-GB"/>
        </w:rPr>
        <w:t>NHS England is planning to go live with these changes in Quarter 1 2026.</w:t>
      </w:r>
    </w:p>
    <w:p w14:paraId="08CB78E9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0EA2C9C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To prepare for the Quarter 1 2026 go-live timeframe, NHS England is seeking views from SNOMED CT UK Drug Extension users through a </w:t>
      </w:r>
      <w:hyperlink r:id="rId19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6378EC">
        <w:rPr>
          <w:rFonts w:ascii="Arial" w:eastAsia="Times New Roman" w:hAnsi="Arial" w:cs="Arial"/>
          <w:lang w:val="en-GB"/>
        </w:rPr>
        <w:t xml:space="preserve"> to understand what impacts this work has, so they can work collaboratively with users to implement these changes.</w:t>
      </w:r>
    </w:p>
    <w:p w14:paraId="32BE055C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3EE0661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lastRenderedPageBreak/>
        <w:t xml:space="preserve">NHS England is seeking feedback by </w:t>
      </w:r>
      <w:r w:rsidRPr="006378EC">
        <w:rPr>
          <w:rFonts w:ascii="Arial" w:eastAsia="Times New Roman" w:hAnsi="Arial" w:cs="Arial"/>
          <w:b/>
          <w:bCs/>
          <w:lang w:val="en-GB"/>
        </w:rPr>
        <w:t>5pm Friday 28 November 2025</w:t>
      </w:r>
      <w:r w:rsidRPr="006378EC">
        <w:rPr>
          <w:rFonts w:ascii="Arial" w:eastAsia="Times New Roman" w:hAnsi="Arial" w:cs="Arial"/>
          <w:lang w:val="en-GB"/>
        </w:rPr>
        <w:t>.</w:t>
      </w:r>
    </w:p>
    <w:p w14:paraId="41B9C3F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E9F5B5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20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127F90BE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416C0F3" w14:textId="42E079BA" w:rsidR="006378EC" w:rsidRPr="006378EC" w:rsidRDefault="006378EC" w:rsidP="006378EC">
      <w:pPr>
        <w:rPr>
          <w:rFonts w:ascii="Arial" w:eastAsia="Times New Roman" w:hAnsi="Arial" w:cs="Arial"/>
          <w:u w:val="single"/>
        </w:rPr>
      </w:pPr>
      <w:r w:rsidRPr="006378EC">
        <w:rPr>
          <w:rFonts w:ascii="Arial" w:eastAsia="Times New Roman" w:hAnsi="Arial" w:cs="Arial"/>
          <w:lang w:val="en-GB"/>
        </w:rPr>
        <w:t>If users have any issues completing the survey or would like to discuss this work further, please contact: </w:t>
      </w:r>
      <w:hyperlink r:id="rId21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1D2BB0BD" w14:textId="77777777" w:rsidR="006378EC" w:rsidRDefault="006378EC" w:rsidP="006378EC">
      <w:pPr>
        <w:rPr>
          <w:rFonts w:ascii="Arial" w:eastAsia="Times New Roman" w:hAnsi="Arial" w:cs="Arial"/>
        </w:rPr>
      </w:pPr>
    </w:p>
    <w:p w14:paraId="686FF23C" w14:textId="77777777" w:rsidR="006378EC" w:rsidRDefault="006378EC" w:rsidP="006378EC">
      <w:pPr>
        <w:rPr>
          <w:rFonts w:ascii="Arial" w:eastAsia="Times New Roman" w:hAnsi="Arial" w:cs="Arial"/>
        </w:rPr>
      </w:pPr>
    </w:p>
    <w:p w14:paraId="4384DE82" w14:textId="77777777" w:rsidR="00B47891" w:rsidRPr="00B47891" w:rsidRDefault="00B47891" w:rsidP="00B47891">
      <w:pPr>
        <w:rPr>
          <w:rFonts w:ascii="Arial" w:eastAsia="Aptos" w:hAnsi="Arial" w:cs="Arial"/>
          <w:b/>
          <w:bCs/>
          <w:u w:val="single"/>
          <w:lang w:val="en-GB"/>
        </w:rPr>
      </w:pPr>
      <w:r w:rsidRPr="00B47891">
        <w:rPr>
          <w:rFonts w:ascii="Arial" w:eastAsia="Aptos" w:hAnsi="Arial" w:cs="Arial"/>
          <w:b/>
          <w:bCs/>
          <w:u w:val="single"/>
          <w:lang w:val="en-GB"/>
        </w:rPr>
        <w:t>SNOMED International proposal to increase Description length limit</w:t>
      </w:r>
    </w:p>
    <w:p w14:paraId="5B58E9C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7D0C8AB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are providing an update to the information posted in </w:t>
      </w:r>
      <w:hyperlink r:id="rId22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April 2025 </w:t>
        </w:r>
      </w:hyperlink>
      <w:r w:rsidRPr="00B47891">
        <w:rPr>
          <w:rFonts w:ascii="Arial" w:eastAsia="Aptos" w:hAnsi="Arial" w:cs="Arial"/>
          <w:lang w:val="en-GB"/>
        </w:rPr>
        <w:t>regarding the proposal from SNOMED International to increase the maximum length of Fully Specified Name (FSN) and Synonym descriptions, from 255 to 4096 characters.</w:t>
      </w:r>
    </w:p>
    <w:p w14:paraId="6532AD7A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4360C3E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Further information has been provided by SNOMED International which can be found in the following document: </w:t>
      </w:r>
      <w:hyperlink r:id="rId23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Conclusion on Increasing Description Type length limits.</w:t>
        </w:r>
      </w:hyperlink>
    </w:p>
    <w:p w14:paraId="08808815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45F15423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 blog with further information is also available on the </w:t>
      </w:r>
      <w:hyperlink r:id="rId24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SNOMED International website</w:t>
        </w:r>
      </w:hyperlink>
      <w:r w:rsidRPr="00B47891">
        <w:rPr>
          <w:rFonts w:ascii="Arial" w:eastAsia="Aptos" w:hAnsi="Arial" w:cs="Arial"/>
          <w:lang w:val="en-GB"/>
        </w:rPr>
        <w:t>.</w:t>
      </w:r>
    </w:p>
    <w:p w14:paraId="563599A1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153AA4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As SNOMED International have outlined in their document, they will implement the changes to the Description Type Length Limit in the </w:t>
      </w:r>
      <w:proofErr w:type="gramStart"/>
      <w:r w:rsidRPr="00B47891">
        <w:rPr>
          <w:rFonts w:ascii="Arial" w:eastAsia="Aptos" w:hAnsi="Arial" w:cs="Arial"/>
          <w:b/>
          <w:bCs/>
          <w:lang w:val="en-GB"/>
        </w:rPr>
        <w:t>1st</w:t>
      </w:r>
      <w:proofErr w:type="gramEnd"/>
      <w:r w:rsidRPr="00B47891">
        <w:rPr>
          <w:rFonts w:ascii="Arial" w:eastAsia="Aptos" w:hAnsi="Arial" w:cs="Arial"/>
          <w:b/>
          <w:bCs/>
          <w:lang w:val="en-GB"/>
        </w:rPr>
        <w:t xml:space="preserve"> July 2026 International Edition release</w:t>
      </w:r>
      <w:r w:rsidRPr="00B47891">
        <w:rPr>
          <w:rFonts w:ascii="Arial" w:eastAsia="Aptos" w:hAnsi="Arial" w:cs="Arial"/>
          <w:lang w:val="en-GB"/>
        </w:rPr>
        <w:t>. The change will come into effect in the </w:t>
      </w:r>
      <w:r w:rsidRPr="00B47891">
        <w:rPr>
          <w:rFonts w:ascii="Arial" w:eastAsia="Aptos" w:hAnsi="Arial" w:cs="Arial"/>
          <w:b/>
          <w:bCs/>
          <w:lang w:val="en-GB"/>
        </w:rPr>
        <w:t>October 2026 UK release</w:t>
      </w:r>
      <w:r w:rsidRPr="00B47891">
        <w:rPr>
          <w:rFonts w:ascii="Arial" w:eastAsia="Aptos" w:hAnsi="Arial" w:cs="Arial"/>
          <w:lang w:val="en-GB"/>
        </w:rPr>
        <w:t>.</w:t>
      </w:r>
    </w:p>
    <w:p w14:paraId="61B92CA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17F2027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If UK stakeholders have any questions/concerns, please email NHS England via </w:t>
      </w:r>
      <w:hyperlink r:id="rId25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information.standards@nhs.net</w:t>
        </w:r>
      </w:hyperlink>
      <w:r w:rsidRPr="00B47891">
        <w:rPr>
          <w:rFonts w:ascii="Arial" w:eastAsia="Aptos" w:hAnsi="Arial" w:cs="Arial"/>
          <w:lang w:val="en-GB"/>
        </w:rPr>
        <w:t> adding ‘</w:t>
      </w:r>
      <w:r w:rsidRPr="00B47891">
        <w:rPr>
          <w:rFonts w:ascii="Arial" w:eastAsia="Aptos" w:hAnsi="Arial" w:cs="Arial"/>
          <w:b/>
          <w:bCs/>
          <w:lang w:val="en-GB"/>
        </w:rPr>
        <w:t>SNOMED International proposal to increase Description length</w:t>
      </w:r>
      <w:r w:rsidRPr="00B47891">
        <w:rPr>
          <w:rFonts w:ascii="Arial" w:eastAsia="Aptos" w:hAnsi="Arial" w:cs="Arial"/>
          <w:lang w:val="en-GB"/>
        </w:rPr>
        <w:t xml:space="preserve"> </w:t>
      </w:r>
      <w:r w:rsidRPr="00B47891">
        <w:rPr>
          <w:rFonts w:ascii="Arial" w:eastAsia="Aptos" w:hAnsi="Arial" w:cs="Arial"/>
          <w:b/>
          <w:bCs/>
          <w:lang w:val="en-GB"/>
        </w:rPr>
        <w:t>limit</w:t>
      </w:r>
      <w:r w:rsidRPr="00B47891">
        <w:rPr>
          <w:rFonts w:ascii="Arial" w:eastAsia="Aptos" w:hAnsi="Arial" w:cs="Arial"/>
          <w:lang w:val="en-GB"/>
        </w:rPr>
        <w:t>’ to the subject line.</w:t>
      </w:r>
    </w:p>
    <w:p w14:paraId="3A55713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7AE5FB1C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will continue to share communications from SNOMED International as they become available.</w:t>
      </w:r>
    </w:p>
    <w:p w14:paraId="475C6C4D" w14:textId="77777777" w:rsidR="00FD00D1" w:rsidRDefault="00FD00D1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0D9CE06A" w14:textId="77777777" w:rsidR="007B395D" w:rsidRDefault="007B395D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6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BEA68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F20A6F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6E951AC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FDC4677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51DBCD5" w14:textId="77777777" w:rsidR="004A461C" w:rsidRDefault="004A461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ACFAD9F" w14:textId="77777777" w:rsidR="004A461C" w:rsidRDefault="004A461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AC1A111" w14:textId="77777777" w:rsidR="004A461C" w:rsidRDefault="004A461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E999786" w14:textId="77777777" w:rsidR="004A461C" w:rsidRDefault="004A461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8C67B4E" w14:textId="77777777" w:rsidR="004A461C" w:rsidRDefault="004A461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9BA7E0A" w14:textId="77777777" w:rsidR="004A461C" w:rsidRDefault="004A461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0526C6D" w14:textId="77777777" w:rsidR="004A461C" w:rsidRDefault="004A461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FB09284" w14:textId="77777777" w:rsidR="008D799E" w:rsidRDefault="008D799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7F7F154" w14:textId="77777777" w:rsidR="00D602A4" w:rsidRDefault="00D602A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5DC7163" w14:textId="77777777" w:rsidR="00D602A4" w:rsidRDefault="00D602A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DF1F1F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6614C2" w:rsidRPr="00271D16" w14:paraId="6340B6F6" w14:textId="77777777" w:rsidTr="006E4097">
        <w:trPr>
          <w:trHeight w:val="258"/>
        </w:trPr>
        <w:tc>
          <w:tcPr>
            <w:tcW w:w="4253" w:type="dxa"/>
          </w:tcPr>
          <w:p w14:paraId="6F9A3D95" w14:textId="046B235E" w:rsidR="006614C2" w:rsidRDefault="004F7D88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250micrograms/1ml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</w:t>
            </w:r>
            <w:r w:rsidR="0032382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0B39705F" w14:textId="4588281D" w:rsidR="006614C2" w:rsidRDefault="00BA333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43093511000001105</w:t>
            </w:r>
          </w:p>
        </w:tc>
        <w:tc>
          <w:tcPr>
            <w:tcW w:w="2127" w:type="dxa"/>
          </w:tcPr>
          <w:p w14:paraId="3598AE13" w14:textId="0D6BAFB1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D5AE645" w14:textId="6BE2BFE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6614C2" w:rsidRPr="00271D16" w14:paraId="35510B75" w14:textId="77777777" w:rsidTr="006E4097">
        <w:trPr>
          <w:trHeight w:val="258"/>
        </w:trPr>
        <w:tc>
          <w:tcPr>
            <w:tcW w:w="4253" w:type="dxa"/>
          </w:tcPr>
          <w:p w14:paraId="7BD75DB3" w14:textId="1965BA98" w:rsidR="006614C2" w:rsidRDefault="00323829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500micrograms/2ml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10329C88" w14:textId="1B4B37DB" w:rsidR="006614C2" w:rsidRDefault="00B907B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43094411000001109</w:t>
            </w:r>
          </w:p>
        </w:tc>
        <w:tc>
          <w:tcPr>
            <w:tcW w:w="2127" w:type="dxa"/>
          </w:tcPr>
          <w:p w14:paraId="00ABD4AB" w14:textId="2956DCE6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0A4DA1" w14:textId="36F02D5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1C243B" w:rsidRPr="00271D16" w14:paraId="4DC95F49" w14:textId="77777777" w:rsidTr="006E4097">
        <w:trPr>
          <w:trHeight w:val="258"/>
        </w:trPr>
        <w:tc>
          <w:tcPr>
            <w:tcW w:w="4253" w:type="dxa"/>
          </w:tcPr>
          <w:p w14:paraId="7A807D0E" w14:textId="7A8297CC" w:rsidR="001C243B" w:rsidRDefault="002014E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2014E6">
              <w:rPr>
                <w:rFonts w:ascii="Arial" w:hAnsi="Arial" w:cs="Arial"/>
                <w:sz w:val="20"/>
                <w:szCs w:val="20"/>
              </w:rPr>
              <w:t>Imiquimod 5% cream 250mg sachets</w:t>
            </w:r>
          </w:p>
        </w:tc>
        <w:tc>
          <w:tcPr>
            <w:tcW w:w="2268" w:type="dxa"/>
          </w:tcPr>
          <w:p w14:paraId="2E4A7F5E" w14:textId="042766F7" w:rsidR="001C243B" w:rsidRDefault="009E2951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9E2951">
              <w:rPr>
                <w:rFonts w:ascii="Arial" w:hAnsi="Arial" w:cs="Arial"/>
                <w:sz w:val="20"/>
                <w:szCs w:val="20"/>
              </w:rPr>
              <w:t>41526711000001106</w:t>
            </w:r>
          </w:p>
        </w:tc>
        <w:tc>
          <w:tcPr>
            <w:tcW w:w="2127" w:type="dxa"/>
          </w:tcPr>
          <w:p w14:paraId="7B050798" w14:textId="04B59ED6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01593E" w14:textId="339BB543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73568D27" w14:textId="77777777" w:rsidTr="006E4097">
        <w:trPr>
          <w:trHeight w:val="258"/>
        </w:trPr>
        <w:tc>
          <w:tcPr>
            <w:tcW w:w="4253" w:type="dxa"/>
          </w:tcPr>
          <w:p w14:paraId="63EE0A44" w14:textId="75015F9C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Yellow fever vaccine (live) powder and solvent for</w:t>
            </w:r>
            <w:r w:rsidR="007927F5">
              <w:rPr>
                <w:rFonts w:ascii="Arial" w:hAnsi="Arial" w:cs="Arial"/>
                <w:sz w:val="20"/>
                <w:szCs w:val="20"/>
              </w:rPr>
              <w:t xml:space="preserve"> suspension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injection 0.5ml vials</w:t>
            </w:r>
          </w:p>
        </w:tc>
        <w:tc>
          <w:tcPr>
            <w:tcW w:w="2268" w:type="dxa"/>
          </w:tcPr>
          <w:p w14:paraId="3E0CCE1C" w14:textId="034904C5" w:rsidR="003759E1" w:rsidRDefault="00CA6D8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45399211000001102</w:t>
            </w:r>
          </w:p>
        </w:tc>
        <w:tc>
          <w:tcPr>
            <w:tcW w:w="2127" w:type="dxa"/>
          </w:tcPr>
          <w:p w14:paraId="0C4BE83C" w14:textId="438EB54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718F407" w14:textId="4CA82BC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6914510A" w14:textId="77777777" w:rsidTr="006E4097">
        <w:trPr>
          <w:trHeight w:val="258"/>
        </w:trPr>
        <w:tc>
          <w:tcPr>
            <w:tcW w:w="4253" w:type="dxa"/>
          </w:tcPr>
          <w:p w14:paraId="1CCA057A" w14:textId="6C17830E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capsules</w:t>
            </w:r>
          </w:p>
        </w:tc>
        <w:tc>
          <w:tcPr>
            <w:tcW w:w="2268" w:type="dxa"/>
          </w:tcPr>
          <w:p w14:paraId="0D40C8E7" w14:textId="0CB6343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45399511000001104</w:t>
            </w:r>
          </w:p>
        </w:tc>
        <w:tc>
          <w:tcPr>
            <w:tcW w:w="2127" w:type="dxa"/>
          </w:tcPr>
          <w:p w14:paraId="09680683" w14:textId="52CF1195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CE72BA" w14:textId="07B5A7BB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800AAC1" w14:textId="77777777" w:rsidTr="006E4097">
        <w:trPr>
          <w:trHeight w:val="258"/>
        </w:trPr>
        <w:tc>
          <w:tcPr>
            <w:tcW w:w="4253" w:type="dxa"/>
          </w:tcPr>
          <w:p w14:paraId="64A51A3C" w14:textId="2CBA9980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Pyrazinamide 500mg tablets</w:t>
            </w:r>
          </w:p>
        </w:tc>
        <w:tc>
          <w:tcPr>
            <w:tcW w:w="2268" w:type="dxa"/>
          </w:tcPr>
          <w:p w14:paraId="2CEC63DD" w14:textId="3B1F925A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45399711000001109</w:t>
            </w:r>
          </w:p>
        </w:tc>
        <w:tc>
          <w:tcPr>
            <w:tcW w:w="2127" w:type="dxa"/>
          </w:tcPr>
          <w:p w14:paraId="03BFD6A0" w14:textId="2E4E7418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1997A95" w14:textId="2E50B86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54A4F7" w14:textId="77777777" w:rsidTr="006E4097">
        <w:trPr>
          <w:trHeight w:val="258"/>
        </w:trPr>
        <w:tc>
          <w:tcPr>
            <w:tcW w:w="4253" w:type="dxa"/>
          </w:tcPr>
          <w:p w14:paraId="25D90447" w14:textId="1FD42BB9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Voractiv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1185EC2A" w14:textId="3C74D00B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45400311000001107</w:t>
            </w:r>
          </w:p>
        </w:tc>
        <w:tc>
          <w:tcPr>
            <w:tcW w:w="2127" w:type="dxa"/>
          </w:tcPr>
          <w:p w14:paraId="59C1CEF7" w14:textId="6384C34E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DAD0C" w14:textId="4BA4F37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</w:tbl>
    <w:p w14:paraId="7C70C58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133AA56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4335BA8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9C21077" w14:textId="77777777" w:rsidR="003E23E1" w:rsidRDefault="003E23E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C612B71" w14:textId="77777777" w:rsidR="00EE0214" w:rsidRDefault="00EE0214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C070CAF" w14:textId="77777777" w:rsidR="004A461C" w:rsidRDefault="004A461C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447A4D6" w14:textId="77777777" w:rsidR="004A461C" w:rsidRDefault="004A461C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0FAF0B2" w14:textId="77777777" w:rsidR="004A461C" w:rsidRDefault="004A461C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6330524" w14:textId="77777777" w:rsidR="004A461C" w:rsidRDefault="004A461C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CD258DE" w14:textId="77777777" w:rsidR="004A461C" w:rsidRDefault="004A461C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16205A58" w14:textId="77777777" w:rsidR="004A461C" w:rsidRDefault="004A461C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6E15C1E" w14:textId="77777777" w:rsidR="004A461C" w:rsidRDefault="004A461C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1C557B83" w14:textId="77777777" w:rsidR="004A461C" w:rsidRDefault="004A461C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0421E81" w14:textId="7E97B05A" w:rsidR="00C33B4D" w:rsidRDefault="00B4789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3DBD78C6" w14:textId="3BB79ECC" w:rsidR="003E23E1" w:rsidRDefault="00D66F7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2CC9FF56" w14:textId="77777777" w:rsidR="003E23E1" w:rsidRDefault="003E23E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036EEC3" w14:textId="77777777" w:rsidR="003E23E1" w:rsidRDefault="003E23E1" w:rsidP="003E23E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F27D0E8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306C217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694C15A" w14:textId="0084B549" w:rsidR="00DD158A" w:rsidRDefault="00DD158A" w:rsidP="00DD158A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concepts will be invalidated mid-November as they were added erroneously.</w:t>
      </w:r>
    </w:p>
    <w:p w14:paraId="71DC96DE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20F4EF23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B73D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86A3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669B4949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D5F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B9D81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5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40C4AB9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1B4D2C6B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6A8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A9FBF26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39707011000001106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EE7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9EE41E0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6461E9A4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7A032971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D7AA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A3789F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3FB3E60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738D522B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267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E4EA45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6C2FD74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C8B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D75E747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10980911000001100</w:t>
            </w:r>
          </w:p>
          <w:p w14:paraId="4F365D9E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10971511000001106</w:t>
            </w:r>
          </w:p>
          <w:p w14:paraId="73B25388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11276211000001109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80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4AFC91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16850268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338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AFF29D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39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7983DBB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EEBF673" w14:textId="77777777" w:rsidTr="00022A90">
        <w:trPr>
          <w:trHeight w:val="46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109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81B75A2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45416111000001106</w:t>
            </w:r>
          </w:p>
          <w:p w14:paraId="207C763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9FF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B964544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42223D2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952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1A0C3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4D5328E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0A54924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97CE41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43E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4061227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77F30C0D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41423362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6A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3B2359D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45422711000001102</w:t>
            </w:r>
          </w:p>
          <w:p w14:paraId="66BF81F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45416211000001100</w:t>
            </w:r>
          </w:p>
          <w:p w14:paraId="5BE95723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45416311000001108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D05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D04EE98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6823D044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2500C8A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57037EA1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976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F695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49E42441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D1C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F05EA0E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F35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6B49C7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7320E867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A36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A3DC0A7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39707111000001107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8CA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564AF2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2A0EFEC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19057D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B60C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4D4DA39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24C4C42E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DBC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B4A043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36646490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E2B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574EA3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10980711000001102</w:t>
            </w:r>
          </w:p>
          <w:p w14:paraId="107099FC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10971211000001108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190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C5E3D5A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E5E8C85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AB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16EBCC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F84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321AFB5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373ECD4" w14:textId="77777777" w:rsidTr="00022A90">
        <w:trPr>
          <w:trHeight w:val="53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950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AFEBE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45418011000001109</w:t>
            </w:r>
          </w:p>
          <w:p w14:paraId="19D86A5E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67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9105AB1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271D5F2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412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53D6198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ED5B1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1700A455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09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F3F20B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3D6CC8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069A4674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A2D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C5A058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45422811000001105</w:t>
            </w:r>
          </w:p>
          <w:p w14:paraId="4492CE94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45418111000001105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E8F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6F64153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034D9F5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1192F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5E9E693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3F3AACDC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AE80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2517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2C94DAC4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550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2F8D6F8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B1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BB07C14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325AC29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6053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8114929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10984311000001109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91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43D1DD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7ADD1EA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F04EB79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163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24CC24D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14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E87E911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9ACEFF8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40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C1C030B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10981111000001109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AD5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6DEBAB0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592FDBEA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4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C45404F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006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23A147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74E7546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932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C5EDFC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45422311000001101</w:t>
            </w:r>
          </w:p>
          <w:p w14:paraId="3EBC3C4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09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A0E7295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6EE6D5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F2A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16A733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2BD2E591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A45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A55C3E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749D7F4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32622F65" w14:textId="77777777" w:rsidTr="00022A90">
        <w:trPr>
          <w:trHeight w:val="49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FB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8DAF8A8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45422911000001100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0DB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F54E04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62DB413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912D17D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F00F" w14:textId="77777777" w:rsidR="002C157B" w:rsidRDefault="002C157B">
      <w:r>
        <w:separator/>
      </w:r>
    </w:p>
  </w:endnote>
  <w:endnote w:type="continuationSeparator" w:id="0">
    <w:p w14:paraId="392539A8" w14:textId="77777777" w:rsidR="002C157B" w:rsidRDefault="002C157B">
      <w:r>
        <w:continuationSeparator/>
      </w:r>
    </w:p>
  </w:endnote>
  <w:endnote w:type="continuationNotice" w:id="1">
    <w:p w14:paraId="7B00B05D" w14:textId="77777777" w:rsidR="002C157B" w:rsidRDefault="002C1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DA66" w14:textId="77777777" w:rsidR="002C157B" w:rsidRDefault="002C157B">
      <w:r>
        <w:separator/>
      </w:r>
    </w:p>
  </w:footnote>
  <w:footnote w:type="continuationSeparator" w:id="0">
    <w:p w14:paraId="2918FBDF" w14:textId="77777777" w:rsidR="002C157B" w:rsidRDefault="002C157B">
      <w:r>
        <w:continuationSeparator/>
      </w:r>
    </w:p>
  </w:footnote>
  <w:footnote w:type="continuationNotice" w:id="1">
    <w:p w14:paraId="532E6D4F" w14:textId="77777777" w:rsidR="002C157B" w:rsidRDefault="002C1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1"/>
  </w:num>
  <w:num w:numId="2" w16cid:durableId="1101687399">
    <w:abstractNumId w:val="2"/>
  </w:num>
  <w:num w:numId="3" w16cid:durableId="534738005">
    <w:abstractNumId w:val="3"/>
  </w:num>
  <w:num w:numId="4" w16cid:durableId="588393040">
    <w:abstractNumId w:val="5"/>
  </w:num>
  <w:num w:numId="5" w16cid:durableId="178402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3FB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56B2"/>
    <w:rsid w:val="00D46184"/>
    <w:rsid w:val="00D46225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nhsengland.kahootz.com/t_c_home/viewBlogArticle?articleID=1292153&amp;nextURL=%2Ft_c_home%2FviewBlog%3Fblogid%3D50136" TargetMode="External"/><Relationship Id="rId26" Type="http://schemas.openxmlformats.org/officeDocument/2006/relationships/hyperlink" Target="mailto:medicinestandards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hsdigital.ukmeds@nhs.net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vmpp-class-medicinal-products" TargetMode="External"/><Relationship Id="rId25" Type="http://schemas.openxmlformats.org/officeDocument/2006/relationships/hyperlink" Target="mailto:information.standards@nhs.ne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0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nhsengland.kahootz.com/t_c_home/viewBlogArticle?articleID=1266937&amp;nextURL=%2Ft_c_home%2FviewBlog%3Fblogid%3D50136" TargetMode="External"/><Relationship Id="rId23" Type="http://schemas.openxmlformats.org/officeDocument/2006/relationships/hyperlink" Target="https://nhsengland.kahootz.com/t_c_home/viewdocument?docID=261551813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forms.office.com/Pages/ResponsePage.aspx?id=slTDN7CF9UeyIge0jXdO4-zokzbQpLFJhG318l97n0xUM0YzREcxVzdSUVFJNk1QNllVUUlPUDc1Qi4u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22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a5c8d9bcfa4a7414b457febbfebe1139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c3e28615b73d938d642c5cc31bf824fe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79CF5-CAD5-4A4C-90C8-77F72E969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10</TotalTime>
  <Pages>6</Pages>
  <Words>1204</Words>
  <Characters>8262</Characters>
  <Application>Microsoft Office Word</Application>
  <DocSecurity>0</DocSecurity>
  <Lines>533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9199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15</cp:revision>
  <cp:lastPrinted>2025-10-16T10:32:00Z</cp:lastPrinted>
  <dcterms:created xsi:type="dcterms:W3CDTF">2025-11-05T11:20:00Z</dcterms:created>
  <dcterms:modified xsi:type="dcterms:W3CDTF">2025-11-06T10:12:00Z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