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40190A7A" w:rsidR="00281FAE" w:rsidRPr="001F6DFE" w:rsidRDefault="00EA25D7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D08E0">
              <w:rPr>
                <w:rFonts w:ascii="Arial" w:hAnsi="Arial" w:cs="Arial"/>
              </w:rPr>
              <w:t xml:space="preserve"> November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6417A154" w:rsidR="009C32CF" w:rsidRPr="00234F87" w:rsidRDefault="00EA25D7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10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26F" w14:textId="77777777" w:rsidR="00BB3D36" w:rsidRDefault="00BB3D36">
      <w:r>
        <w:separator/>
      </w:r>
    </w:p>
  </w:endnote>
  <w:endnote w:type="continuationSeparator" w:id="0">
    <w:p w14:paraId="5E26AF4E" w14:textId="77777777" w:rsidR="00BB3D36" w:rsidRDefault="00BB3D36">
      <w:r>
        <w:continuationSeparator/>
      </w:r>
    </w:p>
  </w:endnote>
  <w:endnote w:type="continuationNotice" w:id="1">
    <w:p w14:paraId="26E6382C" w14:textId="77777777" w:rsidR="00BB3D36" w:rsidRDefault="00BB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DA42" w14:textId="77777777" w:rsidR="00BB3D36" w:rsidRDefault="00BB3D36">
      <w:r>
        <w:separator/>
      </w:r>
    </w:p>
  </w:footnote>
  <w:footnote w:type="continuationSeparator" w:id="0">
    <w:p w14:paraId="54FB9618" w14:textId="77777777" w:rsidR="00BB3D36" w:rsidRDefault="00BB3D36">
      <w:r>
        <w:continuationSeparator/>
      </w:r>
    </w:p>
  </w:footnote>
  <w:footnote w:type="continuationNotice" w:id="1">
    <w:p w14:paraId="46845F20" w14:textId="77777777" w:rsidR="00BB3D36" w:rsidRDefault="00BB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DAF63B-F2F1-48AF-B164-1DDAE783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43</Words>
  <Characters>280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311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4</cp:revision>
  <cp:lastPrinted>2025-11-06T10:17:00Z</cp:lastPrinted>
  <dcterms:created xsi:type="dcterms:W3CDTF">2025-11-05T11:23:00Z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