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52054D56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C02D50">
              <w:rPr>
                <w:rFonts w:ascii="Arial" w:hAnsi="Arial" w:cs="Arial"/>
              </w:rPr>
              <w:t>15</w:t>
            </w:r>
            <w:r w:rsidR="006378EC">
              <w:rPr>
                <w:rFonts w:ascii="Arial" w:hAnsi="Arial" w:cs="Arial"/>
              </w:rPr>
              <w:t xml:space="preserve"> </w:t>
            </w:r>
            <w:r w:rsidR="00B95183">
              <w:rPr>
                <w:rFonts w:ascii="Arial" w:hAnsi="Arial" w:cs="Arial"/>
              </w:rPr>
              <w:t>December</w:t>
            </w:r>
            <w:r w:rsidR="007A07D1">
              <w:rPr>
                <w:rFonts w:ascii="Arial" w:hAnsi="Arial" w:cs="Arial"/>
              </w:rPr>
              <w:t xml:space="preserve"> 2025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2E3F80B7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</w:t>
      </w:r>
      <w:r w:rsidR="00B95183">
        <w:rPr>
          <w:rFonts w:ascii="Arial" w:eastAsia="Times New Roman" w:hAnsi="Arial" w:cs="Arial"/>
        </w:rPr>
        <w:t>2</w:t>
      </w:r>
      <w:r w:rsidR="00202011">
        <w:rPr>
          <w:rFonts w:ascii="Arial" w:eastAsia="Times New Roman" w:hAnsi="Arial" w:cs="Arial"/>
        </w:rPr>
        <w:t>.</w:t>
      </w:r>
      <w:r w:rsidR="00C02D50">
        <w:rPr>
          <w:rFonts w:ascii="Arial" w:eastAsia="Times New Roman" w:hAnsi="Arial" w:cs="Arial"/>
        </w:rPr>
        <w:t>2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>Dear dm+d User,</w:t>
      </w:r>
    </w:p>
    <w:p w14:paraId="2204714B" w14:textId="77777777" w:rsidR="00121F33" w:rsidRDefault="00121F33" w:rsidP="00261DE8">
      <w:pPr>
        <w:rPr>
          <w:rFonts w:ascii="Arial" w:eastAsia="Times New Roman" w:hAnsi="Arial" w:cs="Arial"/>
        </w:rPr>
      </w:pPr>
    </w:p>
    <w:p w14:paraId="2AF1B8EC" w14:textId="77777777" w:rsidR="003C4E87" w:rsidRPr="003C4E87" w:rsidRDefault="003C4E87" w:rsidP="003C4E8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C4E87">
        <w:rPr>
          <w:rFonts w:ascii="Arial" w:hAnsi="Arial" w:cs="Arial"/>
          <w:b/>
          <w:bCs/>
          <w:u w:val="single"/>
        </w:rPr>
        <w:t>Addition of aflibercept biosimilars to dm+d</w:t>
      </w:r>
    </w:p>
    <w:p w14:paraId="164FF55A" w14:textId="77777777" w:rsidR="003C4E87" w:rsidRPr="003C4E87" w:rsidRDefault="003C4E87" w:rsidP="003C4E87">
      <w:pPr>
        <w:rPr>
          <w:rFonts w:ascii="Arial" w:hAnsi="Arial" w:cs="Arial"/>
          <w:b/>
          <w:bCs/>
        </w:rPr>
      </w:pPr>
    </w:p>
    <w:p w14:paraId="14843957" w14:textId="464A8FC0" w:rsidR="003C4E87" w:rsidRPr="003C4E87" w:rsidRDefault="003C4E87" w:rsidP="003C4E87">
      <w:pPr>
        <w:rPr>
          <w:rFonts w:ascii="Arial" w:hAnsi="Arial" w:cs="Arial"/>
        </w:rPr>
      </w:pPr>
      <w:r w:rsidRPr="003C4E87">
        <w:rPr>
          <w:rFonts w:ascii="Arial" w:hAnsi="Arial" w:cs="Arial"/>
        </w:rPr>
        <w:t xml:space="preserve">The following biosimilars are </w:t>
      </w:r>
      <w:r w:rsidR="007E02C0">
        <w:rPr>
          <w:rFonts w:ascii="Arial" w:hAnsi="Arial" w:cs="Arial"/>
        </w:rPr>
        <w:t>now available in the dm+d</w:t>
      </w:r>
      <w:r w:rsidRPr="003C4E87">
        <w:rPr>
          <w:rFonts w:ascii="Arial" w:hAnsi="Arial" w:cs="Arial"/>
        </w:rPr>
        <w:t>:</w:t>
      </w:r>
    </w:p>
    <w:p w14:paraId="2F988890" w14:textId="77777777" w:rsidR="003C4E87" w:rsidRPr="003C4E87" w:rsidRDefault="003C4E87" w:rsidP="003C4E87">
      <w:pPr>
        <w:rPr>
          <w:rFonts w:ascii="Arial" w:hAnsi="Arial" w:cs="Arial"/>
        </w:rPr>
      </w:pPr>
    </w:p>
    <w:p w14:paraId="09BBBA82" w14:textId="77777777" w:rsidR="003C4E87" w:rsidRPr="003C4E87" w:rsidRDefault="003C4E87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C4E87">
        <w:rPr>
          <w:rFonts w:ascii="Arial" w:hAnsi="Arial" w:cs="Arial"/>
        </w:rPr>
        <w:t>Eydenzelt 3.6mg/90microlitres solution for injection pre-filled syringes (Celltrion Healthcare UK Ltd)</w:t>
      </w:r>
    </w:p>
    <w:p w14:paraId="01EEB791" w14:textId="77777777" w:rsidR="003C4E87" w:rsidRDefault="003C4E87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C4E87">
        <w:rPr>
          <w:rFonts w:ascii="Arial" w:hAnsi="Arial" w:cs="Arial"/>
        </w:rPr>
        <w:t>Afqlir 6.6mg/165microlitres solution for injection pre-filled syringes (Sandoz Ltd)</w:t>
      </w:r>
    </w:p>
    <w:p w14:paraId="440CE8E5" w14:textId="008947FA" w:rsidR="00F03240" w:rsidRDefault="00BB6653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Vgenfli 6.6mg/165microlitres solution for injection pre-filled syringes (MDBiologics Ltd)</w:t>
      </w:r>
    </w:p>
    <w:p w14:paraId="0570701B" w14:textId="2E7BF931" w:rsidR="00DB40C4" w:rsidRPr="003C4E87" w:rsidRDefault="00DB40C4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Mynzepli 3.6mg/90microlitres solution for injection pre-filled syringes (Advanz Pharma)</w:t>
      </w:r>
    </w:p>
    <w:p w14:paraId="3E04DAD7" w14:textId="77777777" w:rsidR="003C4E87" w:rsidRPr="003C4E87" w:rsidRDefault="003C4E87" w:rsidP="003C4E87">
      <w:pPr>
        <w:rPr>
          <w:rFonts w:ascii="Arial" w:eastAsiaTheme="minorHAnsi" w:hAnsi="Arial" w:cs="Arial"/>
        </w:rPr>
      </w:pPr>
    </w:p>
    <w:p w14:paraId="2DA0D5AE" w14:textId="77777777" w:rsidR="000E49D1" w:rsidRDefault="000E49D1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bookmarkStart w:id="0" w:name="_Hlk213314231"/>
    </w:p>
    <w:p w14:paraId="36CD09BB" w14:textId="77777777" w:rsidR="000E49D1" w:rsidRDefault="000E49D1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2E3E791" w14:textId="77777777" w:rsidR="0071210E" w:rsidRDefault="0071210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91B4D03" w14:textId="1FDF2F40" w:rsidR="005F685E" w:rsidRDefault="005F685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5F685E">
        <w:rPr>
          <w:rFonts w:ascii="Arial" w:eastAsia="Times New Roman" w:hAnsi="Arial" w:cs="Arial"/>
          <w:b/>
          <w:bCs/>
          <w:u w:val="single"/>
          <w:lang w:val="en-GB"/>
        </w:rPr>
        <w:t>Vaccines for the new routine MMRV programme</w:t>
      </w:r>
    </w:p>
    <w:p w14:paraId="4B36A482" w14:textId="77777777" w:rsidR="005914E0" w:rsidRPr="005F685E" w:rsidRDefault="005914E0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bookmarkEnd w:id="0"/>
    <w:p w14:paraId="67664F71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Listing of approved MMRV vaccines for the new </w:t>
      </w:r>
      <w:hyperlink r:id="rId14" w:anchor="T1" w:history="1">
        <w:r w:rsidRPr="005F685E">
          <w:rPr>
            <w:rStyle w:val="Hyperlink"/>
            <w:rFonts w:ascii="Arial" w:eastAsia="Times New Roman" w:hAnsi="Arial" w:cs="Arial"/>
            <w:lang w:val="en-GB"/>
          </w:rPr>
          <w:t>MMRV vaccination programme</w:t>
        </w:r>
      </w:hyperlink>
      <w:r w:rsidRPr="005F685E">
        <w:rPr>
          <w:rFonts w:ascii="Arial" w:eastAsia="Times New Roman" w:hAnsi="Arial" w:cs="Arial"/>
          <w:lang w:val="en-GB"/>
        </w:rPr>
        <w:t xml:space="preserve"> (effective 1</w:t>
      </w:r>
      <w:r w:rsidRPr="005F685E">
        <w:rPr>
          <w:rFonts w:ascii="Arial" w:eastAsia="Times New Roman" w:hAnsi="Arial" w:cs="Arial"/>
          <w:vertAlign w:val="superscript"/>
          <w:lang w:val="en-GB"/>
        </w:rPr>
        <w:t>st</w:t>
      </w:r>
      <w:r w:rsidRPr="005F685E">
        <w:rPr>
          <w:rFonts w:ascii="Arial" w:eastAsia="Times New Roman" w:hAnsi="Arial" w:cs="Arial"/>
          <w:lang w:val="en-GB"/>
        </w:rPr>
        <w:t xml:space="preserve"> January 2026) is now complete. </w:t>
      </w:r>
    </w:p>
    <w:p w14:paraId="5B029CB5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</w:p>
    <w:p w14:paraId="0E42B2DC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Please refer to the above link for product details. </w:t>
      </w:r>
    </w:p>
    <w:p w14:paraId="5A26DC53" w14:textId="77777777" w:rsidR="007977A2" w:rsidRDefault="007977A2" w:rsidP="006378EC">
      <w:pPr>
        <w:rPr>
          <w:rFonts w:ascii="Arial" w:eastAsia="Times New Roman" w:hAnsi="Arial" w:cs="Arial"/>
        </w:rPr>
      </w:pPr>
    </w:p>
    <w:p w14:paraId="7AF7360A" w14:textId="77777777" w:rsidR="002168BC" w:rsidRDefault="002168BC" w:rsidP="006378EC">
      <w:pPr>
        <w:rPr>
          <w:rFonts w:ascii="Arial" w:eastAsia="Times New Roman" w:hAnsi="Arial" w:cs="Arial"/>
        </w:rPr>
      </w:pPr>
    </w:p>
    <w:p w14:paraId="260754F1" w14:textId="77777777" w:rsidR="0071210E" w:rsidRDefault="0071210E" w:rsidP="006378EC">
      <w:pPr>
        <w:rPr>
          <w:rFonts w:ascii="Arial" w:eastAsia="Times New Roman" w:hAnsi="Arial" w:cs="Arial"/>
        </w:rPr>
      </w:pPr>
    </w:p>
    <w:p w14:paraId="7A47A465" w14:textId="77777777" w:rsidR="000B0261" w:rsidRDefault="000B0261" w:rsidP="006378EC">
      <w:pPr>
        <w:rPr>
          <w:rFonts w:ascii="Arial" w:eastAsia="Times New Roman" w:hAnsi="Arial" w:cs="Arial"/>
        </w:rPr>
      </w:pPr>
    </w:p>
    <w:p w14:paraId="234FCD80" w14:textId="77777777" w:rsidR="000B0261" w:rsidRDefault="000B0261" w:rsidP="006378EC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lastRenderedPageBreak/>
        <w:t>Monthly dm+d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>NHS England hosts a monthly workshop for IT system suppliers to discuss dm+d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15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require these concepts to be made available and visible (similar to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1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Pancreaze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5C7D23" w:rsidRPr="00271D16" w14:paraId="27916DD0" w14:textId="77777777" w:rsidTr="006E4097">
        <w:trPr>
          <w:trHeight w:val="258"/>
        </w:trPr>
        <w:tc>
          <w:tcPr>
            <w:tcW w:w="4253" w:type="dxa"/>
          </w:tcPr>
          <w:p w14:paraId="279DD74D" w14:textId="02A9632B" w:rsidR="005C7D23" w:rsidRDefault="005C7D2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BE7962">
              <w:rPr>
                <w:rFonts w:ascii="Arial" w:hAnsi="Arial" w:cs="Arial"/>
                <w:sz w:val="20"/>
                <w:szCs w:val="20"/>
              </w:rPr>
              <w:t xml:space="preserve">ylphenidate </w:t>
            </w:r>
            <w:r w:rsidR="0054676B">
              <w:rPr>
                <w:rFonts w:ascii="Arial" w:hAnsi="Arial" w:cs="Arial"/>
                <w:sz w:val="20"/>
                <w:szCs w:val="20"/>
              </w:rPr>
              <w:t>18mg modified-release</w:t>
            </w:r>
            <w:r w:rsidR="00B35BCB"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6D59760B" w14:textId="25050A6D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43210911000001100</w:t>
            </w:r>
          </w:p>
        </w:tc>
        <w:tc>
          <w:tcPr>
            <w:tcW w:w="2127" w:type="dxa"/>
          </w:tcPr>
          <w:p w14:paraId="1C12725E" w14:textId="2AB0A695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Imported </w:t>
            </w:r>
          </w:p>
        </w:tc>
        <w:tc>
          <w:tcPr>
            <w:tcW w:w="1417" w:type="dxa"/>
          </w:tcPr>
          <w:p w14:paraId="0ABA490F" w14:textId="7CF7AD31" w:rsidR="005C7D23" w:rsidRDefault="00CB7C1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5463A716" w14:textId="77777777" w:rsidTr="006E4097">
        <w:trPr>
          <w:trHeight w:val="258"/>
        </w:trPr>
        <w:tc>
          <w:tcPr>
            <w:tcW w:w="4253" w:type="dxa"/>
          </w:tcPr>
          <w:p w14:paraId="5542BF0B" w14:textId="037BA871" w:rsidR="005C7D23" w:rsidRDefault="00CB7C1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</w:t>
            </w:r>
            <w:r w:rsidR="0035739B">
              <w:rPr>
                <w:rFonts w:ascii="Arial" w:hAnsi="Arial" w:cs="Arial"/>
                <w:sz w:val="20"/>
                <w:szCs w:val="20"/>
              </w:rPr>
              <w:t>lphenidate 27mg modified-release tablets</w:t>
            </w:r>
          </w:p>
        </w:tc>
        <w:tc>
          <w:tcPr>
            <w:tcW w:w="2268" w:type="dxa"/>
          </w:tcPr>
          <w:p w14:paraId="7CA7F989" w14:textId="5BF7D038" w:rsidR="005C7D23" w:rsidRDefault="00F265D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43211511000001100</w:t>
            </w:r>
          </w:p>
        </w:tc>
        <w:tc>
          <w:tcPr>
            <w:tcW w:w="2127" w:type="dxa"/>
          </w:tcPr>
          <w:p w14:paraId="531CF63A" w14:textId="612EA12F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91EF9D9" w14:textId="5753F787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61570A9" w14:textId="77777777" w:rsidTr="006E4097">
        <w:trPr>
          <w:trHeight w:val="258"/>
        </w:trPr>
        <w:tc>
          <w:tcPr>
            <w:tcW w:w="4253" w:type="dxa"/>
          </w:tcPr>
          <w:p w14:paraId="1273B9E9" w14:textId="48A92718" w:rsidR="005C7D23" w:rsidRDefault="0063426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384872">
              <w:rPr>
                <w:rFonts w:ascii="Arial" w:hAnsi="Arial" w:cs="Arial"/>
                <w:sz w:val="20"/>
                <w:szCs w:val="20"/>
              </w:rPr>
              <w:t>ylphenidate 36mg modified-release tablets</w:t>
            </w:r>
          </w:p>
        </w:tc>
        <w:tc>
          <w:tcPr>
            <w:tcW w:w="2268" w:type="dxa"/>
          </w:tcPr>
          <w:p w14:paraId="7CAFD823" w14:textId="4F0F4E85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43211911000001107</w:t>
            </w:r>
          </w:p>
        </w:tc>
        <w:tc>
          <w:tcPr>
            <w:tcW w:w="2127" w:type="dxa"/>
          </w:tcPr>
          <w:p w14:paraId="0103B546" w14:textId="40A68F4F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4DE9F8" w14:textId="59B9A12C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90B51BD" w14:textId="77777777" w:rsidTr="006E4097">
        <w:trPr>
          <w:trHeight w:val="258"/>
        </w:trPr>
        <w:tc>
          <w:tcPr>
            <w:tcW w:w="4253" w:type="dxa"/>
          </w:tcPr>
          <w:p w14:paraId="0A47D68E" w14:textId="73EB7019" w:rsidR="005C7D23" w:rsidRDefault="00D916FE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Methylphenidate 54mg modified-release tablets</w:t>
            </w:r>
          </w:p>
        </w:tc>
        <w:tc>
          <w:tcPr>
            <w:tcW w:w="2268" w:type="dxa"/>
          </w:tcPr>
          <w:p w14:paraId="00FEB817" w14:textId="23EC72BD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43212411000001109</w:t>
            </w:r>
          </w:p>
        </w:tc>
        <w:tc>
          <w:tcPr>
            <w:tcW w:w="2127" w:type="dxa"/>
          </w:tcPr>
          <w:p w14:paraId="46E90E2A" w14:textId="231A6E30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D149DB" w14:textId="636CAFFC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Pangrol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Pangrol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>Sodium fusidate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C2CDB">
              <w:rPr>
                <w:rFonts w:ascii="Arial" w:hAnsi="Arial" w:cs="Arial"/>
                <w:sz w:val="20"/>
                <w:szCs w:val="20"/>
              </w:rPr>
              <w:t>Fusidic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05ACAE41" w14:textId="77777777" w:rsidTr="006E4097">
        <w:trPr>
          <w:trHeight w:val="258"/>
        </w:trPr>
        <w:tc>
          <w:tcPr>
            <w:tcW w:w="4253" w:type="dxa"/>
          </w:tcPr>
          <w:p w14:paraId="1015D5D3" w14:textId="0F7D8472" w:rsidR="006E7ED3" w:rsidRPr="009C2CDB" w:rsidRDefault="006E7ED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Desmopressin 10micrograms/dose nasal spray</w:t>
            </w:r>
          </w:p>
        </w:tc>
        <w:tc>
          <w:tcPr>
            <w:tcW w:w="2268" w:type="dxa"/>
          </w:tcPr>
          <w:p w14:paraId="30B8C8EF" w14:textId="2BC72CBF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44920311000001108</w:t>
            </w:r>
          </w:p>
        </w:tc>
        <w:tc>
          <w:tcPr>
            <w:tcW w:w="2127" w:type="dxa"/>
          </w:tcPr>
          <w:p w14:paraId="3C014507" w14:textId="39837A43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7C1ECF8" w14:textId="577983A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014AF357" w14:textId="77777777" w:rsidTr="006E4097">
        <w:trPr>
          <w:trHeight w:val="258"/>
        </w:trPr>
        <w:tc>
          <w:tcPr>
            <w:tcW w:w="4253" w:type="dxa"/>
          </w:tcPr>
          <w:p w14:paraId="36A37C74" w14:textId="70C63055" w:rsidR="00F76AD7" w:rsidRDefault="000F698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Gentamicin 20mg/2ml solution for injection ampoules</w:t>
            </w:r>
          </w:p>
        </w:tc>
        <w:tc>
          <w:tcPr>
            <w:tcW w:w="2268" w:type="dxa"/>
          </w:tcPr>
          <w:p w14:paraId="38EA333A" w14:textId="64F2BA97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44993711000001109</w:t>
            </w:r>
          </w:p>
        </w:tc>
        <w:tc>
          <w:tcPr>
            <w:tcW w:w="2127" w:type="dxa"/>
          </w:tcPr>
          <w:p w14:paraId="0BBBFDAF" w14:textId="2FB2298E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FFCC3C" w14:textId="5D4EF8FA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 1million unit powder for 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1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E62935" w:rsidRPr="00271D16" w14:paraId="07FF4DE8" w14:textId="77777777" w:rsidTr="006E4097">
        <w:trPr>
          <w:trHeight w:val="258"/>
        </w:trPr>
        <w:tc>
          <w:tcPr>
            <w:tcW w:w="4253" w:type="dxa"/>
          </w:tcPr>
          <w:p w14:paraId="24646FFF" w14:textId="55E50BDF" w:rsidR="00E62935" w:rsidRDefault="00E6293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100mg tablets</w:t>
            </w:r>
          </w:p>
        </w:tc>
        <w:tc>
          <w:tcPr>
            <w:tcW w:w="2268" w:type="dxa"/>
          </w:tcPr>
          <w:p w14:paraId="3C294641" w14:textId="60F555EC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45530811000001102</w:t>
            </w:r>
          </w:p>
        </w:tc>
        <w:tc>
          <w:tcPr>
            <w:tcW w:w="2127" w:type="dxa"/>
          </w:tcPr>
          <w:p w14:paraId="1679036F" w14:textId="3C697C38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B85684E" w14:textId="13E19B1B" w:rsidR="00E62935" w:rsidRDefault="00B204F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E62935" w:rsidRPr="00271D16" w14:paraId="10393D02" w14:textId="77777777" w:rsidTr="006E4097">
        <w:trPr>
          <w:trHeight w:val="258"/>
        </w:trPr>
        <w:tc>
          <w:tcPr>
            <w:tcW w:w="4253" w:type="dxa"/>
          </w:tcPr>
          <w:p w14:paraId="6CA8323F" w14:textId="2BF81F41" w:rsidR="00E62935" w:rsidRDefault="00B204FD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200mg tablets</w:t>
            </w:r>
          </w:p>
        </w:tc>
        <w:tc>
          <w:tcPr>
            <w:tcW w:w="2268" w:type="dxa"/>
          </w:tcPr>
          <w:p w14:paraId="0B9C9A6B" w14:textId="5B04B348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45531011000001104</w:t>
            </w:r>
          </w:p>
        </w:tc>
        <w:tc>
          <w:tcPr>
            <w:tcW w:w="2127" w:type="dxa"/>
          </w:tcPr>
          <w:p w14:paraId="11DCB458" w14:textId="0142AC1B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AFF53A8" w14:textId="5A712BAD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Tetracosactide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6E4097">
        <w:trPr>
          <w:trHeight w:val="258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</w:tbl>
    <w:p w14:paraId="6C95588A" w14:textId="77777777" w:rsidR="002B5FE7" w:rsidRDefault="002B5FE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4D6E2CBB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2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2"/>
    </w:p>
    <w:p w14:paraId="6488ACD6" w14:textId="58E23947" w:rsidR="007052A7" w:rsidRDefault="00CE3A21" w:rsidP="007052A7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  <w:r w:rsidRPr="00CE3A21">
        <w:rPr>
          <w:rFonts w:ascii="Arial" w:eastAsia="Times New Roman" w:hAnsi="Arial" w:cs="Arial"/>
          <w:bCs/>
        </w:rPr>
        <w:t>None</w:t>
      </w:r>
    </w:p>
    <w:p w14:paraId="5B8D131E" w14:textId="77777777" w:rsidR="00022FAB" w:rsidRDefault="00022FAB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8ACCEB0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46557566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1255A1BE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5065144D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4010C33F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CE49CA7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43FACFE2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7F8BB5D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3BDB0C93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4FAF9D4E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4C5FA2D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3EB620B2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9ED89CD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32ABA4D2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AA557DE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0A3B3842" w14:textId="77777777" w:rsidR="003F3857" w:rsidRDefault="003F385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7D6D1B8" w14:textId="6428BF2E" w:rsidR="000E49D1" w:rsidRDefault="000E49D1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20FB2C44" w14:textId="77777777" w:rsidR="00B408B7" w:rsidRDefault="00B408B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15AEACDC" w14:textId="00F119F7" w:rsidR="00426A04" w:rsidRPr="00426A04" w:rsidRDefault="00426A04" w:rsidP="000E49D1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  <w:r w:rsidRPr="00426A04">
        <w:rPr>
          <w:rFonts w:ascii="Arial" w:eastAsia="Times New Roman" w:hAnsi="Arial" w:cs="Arial"/>
          <w:bCs/>
        </w:rPr>
        <w:t>The following concepts will be invalidated mid-January 2026 due to historical authoring being updated.</w:t>
      </w:r>
    </w:p>
    <w:p w14:paraId="5210C15C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82C3A20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2CB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C1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4CA89B7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AFD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56BEF18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C04376" w14:textId="77777777" w:rsidR="00B408B7" w:rsidRPr="00946AF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D43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9232836" w14:textId="77777777" w:rsidR="00B408B7" w:rsidRPr="00AC6EF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6EFF">
              <w:rPr>
                <w:rFonts w:ascii="Arial" w:hAnsi="Arial" w:cs="Arial"/>
                <w:sz w:val="20"/>
                <w:szCs w:val="20"/>
              </w:rPr>
              <w:t>N/A</w:t>
            </w:r>
            <w:r w:rsidRPr="00AC6EF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7407699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131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45740D0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FF0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FFBD9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C1DCC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769B8D7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820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34142EF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EE6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61CB6B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168AB29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AE8E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B2855A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569C55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BD1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t>VMPP SNOMED ID</w:t>
            </w:r>
          </w:p>
          <w:p w14:paraId="2DF393D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47C58D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F54F423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1E5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Volplex 4% infusion 500ml bags</w:t>
            </w:r>
          </w:p>
          <w:p w14:paraId="194785F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009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72631E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096B9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6A34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A53B0D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4982211000001108</w:t>
            </w:r>
          </w:p>
          <w:p w14:paraId="47B4093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460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7DD5DD4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CF6C324" w14:textId="77777777">
        <w:trPr>
          <w:trHeight w:val="82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3DE2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3ADB3D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711A5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bag</w:t>
            </w:r>
            <w:r w:rsidRPr="009711A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10 bag</w:t>
            </w:r>
            <w:r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59D911C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E5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693537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62FB39" w14:textId="77777777">
        <w:trPr>
          <w:trHeight w:val="70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290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197A93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71F">
              <w:rPr>
                <w:rFonts w:ascii="Arial" w:hAnsi="Arial" w:cs="Arial"/>
                <w:sz w:val="20"/>
                <w:szCs w:val="20"/>
              </w:rPr>
              <w:t>4982311000001100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974F3">
              <w:rPr>
                <w:rFonts w:ascii="Arial" w:hAnsi="Arial" w:cs="Arial"/>
                <w:sz w:val="20"/>
                <w:szCs w:val="20"/>
              </w:rPr>
              <w:t>9649511000001109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B431B">
              <w:rPr>
                <w:rFonts w:ascii="Arial" w:hAnsi="Arial" w:cs="Arial"/>
                <w:sz w:val="20"/>
                <w:szCs w:val="20"/>
              </w:rPr>
              <w:t>9413611000001104</w:t>
            </w:r>
          </w:p>
          <w:p w14:paraId="62437B3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F8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EE5A7C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08F4DEE" w14:textId="77777777" w:rsidR="00022FAB" w:rsidRDefault="00022FAB" w:rsidP="00B408B7"/>
    <w:p w14:paraId="2FB258E1" w14:textId="77777777" w:rsidR="00022FAB" w:rsidRDefault="00022FAB" w:rsidP="00B408B7"/>
    <w:tbl>
      <w:tblPr>
        <w:tblW w:w="100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5103"/>
      </w:tblGrid>
      <w:tr w:rsidR="00B408B7" w:rsidRPr="00946AF8" w14:paraId="192AD9C3" w14:textId="77777777">
        <w:trPr>
          <w:trHeight w:val="300"/>
        </w:trPr>
        <w:tc>
          <w:tcPr>
            <w:tcW w:w="49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CCF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053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643FD63" w14:textId="77777777">
        <w:trPr>
          <w:trHeight w:val="696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CBF5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7FCD3FB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DEF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EFFC70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5840F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3EA9117" w14:textId="77777777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877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DC6E66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52810FD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C8E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0B5A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A97281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63A684" w14:textId="77777777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EDC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8CBD87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F3D3FC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8AC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AEFE6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BE206D" w14:textId="77777777">
        <w:trPr>
          <w:trHeight w:val="55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E6A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58603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426F3B9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E49E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675FD4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7828F3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D6BDAAA" w14:textId="77777777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ECC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46FF9AB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Isoplex 4% infusion 500ml bags</w:t>
            </w:r>
          </w:p>
          <w:p w14:paraId="56E020E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E2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0C9E3BE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BA686A" w14:textId="77777777">
        <w:trPr>
          <w:trHeight w:val="64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80E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74CF8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17652611000001107</w:t>
            </w:r>
          </w:p>
          <w:p w14:paraId="7EE257E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A2D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93CEF7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408B7" w:rsidRPr="00946AF8" w14:paraId="7CB0FE23" w14:textId="77777777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845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A961C0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2BE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734A191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4F6F45E" w14:textId="77777777">
        <w:trPr>
          <w:trHeight w:val="491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77E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88DD39F" w14:textId="77777777" w:rsidR="00B408B7" w:rsidRPr="005B265E" w:rsidRDefault="00B408B7">
            <w:pPr>
              <w:tabs>
                <w:tab w:val="left" w:pos="229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17652711000001103</w:t>
            </w:r>
          </w:p>
          <w:p w14:paraId="33FC4F4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52C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CC74D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27356357" w14:textId="77777777" w:rsidR="00B408B7" w:rsidRDefault="00B408B7" w:rsidP="00B408B7"/>
    <w:p w14:paraId="59EBA816" w14:textId="77777777" w:rsidR="00B408B7" w:rsidRDefault="00B408B7" w:rsidP="00B408B7"/>
    <w:p w14:paraId="452C384E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C518ACF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2A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AD7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25884AAF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215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36D696B7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6160C65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EBF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5A664D" w14:textId="330DA04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Gelaspan 4% infusion 500ml Ecobag</w:t>
            </w:r>
            <w:r w:rsidR="00E3076E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571396A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7ED7010F" w14:textId="77777777">
        <w:trPr>
          <w:trHeight w:val="58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DB4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DD98251" w14:textId="77777777" w:rsidR="00B408B7" w:rsidRPr="00F73AB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C69235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5FC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D01E5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45586711000001103</w:t>
            </w:r>
          </w:p>
          <w:p w14:paraId="772919F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0E5609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89E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1C7E4B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2C9F4E3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DA0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4C561F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334D208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bag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12BC26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454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3E9155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FE3DFE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7717" w14:textId="77777777" w:rsidR="00B408B7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125CA2" w14:textId="77777777" w:rsidR="00B408B7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45584911000001109</w:t>
            </w:r>
          </w:p>
          <w:p w14:paraId="4478A44B" w14:textId="77777777" w:rsidR="00B408B7" w:rsidRPr="00946AF8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45585011000001109</w:t>
            </w:r>
            <w:r w:rsidRPr="0038479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43AB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D8D73B9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C6B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3C7C03D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Gelaspan 4% infusion 500ml Ecobags</w:t>
            </w:r>
          </w:p>
          <w:p w14:paraId="7CAC332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8BF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2F319E2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Gelaspan 4% infusion 500ml Ecobags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5CBD7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381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87E2A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21291311000001103</w:t>
            </w:r>
          </w:p>
          <w:p w14:paraId="4B35BB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71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2E88C5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45585111000001105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1CE452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8D7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2E5463A" w14:textId="77777777" w:rsidR="00B408B7" w:rsidRPr="007B6CF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50C3E38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>20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05FD992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1DF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8CD65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72087FD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bag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DE2227" w14:textId="77777777">
        <w:trPr>
          <w:trHeight w:val="7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04D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A7596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23983711000001109</w:t>
            </w:r>
            <w:r>
              <w:rPr>
                <w:rFonts w:ascii="Arial" w:hAnsi="Arial" w:cs="Arial"/>
                <w:sz w:val="20"/>
                <w:szCs w:val="20"/>
              </w:rPr>
              <w:br/>
              <w:t>21291411000001105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A40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1FCFD6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45585211000001104</w:t>
            </w:r>
          </w:p>
          <w:p w14:paraId="0193511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45585311000001107</w:t>
            </w:r>
          </w:p>
          <w:p w14:paraId="0B9A70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6E63C87" w14:textId="77777777" w:rsidR="00A31515" w:rsidRDefault="00A31515" w:rsidP="00B408B7"/>
    <w:p w14:paraId="68CBC94E" w14:textId="77777777" w:rsidR="00A31515" w:rsidRDefault="00A31515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5A781F3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913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786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C55CFA3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172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451FEC5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A7AFF9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16A63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861D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2F2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6CE338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Gelofusine 4% infusion 500ml Ecobags</w:t>
            </w:r>
            <w:r w:rsidRPr="001862F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FEFD44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501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40C852F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F5E15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1C5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3B7777D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45586911000001101</w:t>
            </w:r>
          </w:p>
          <w:p w14:paraId="606FE05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E77150E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FD5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9727C3A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81493B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9FE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106C458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24B3BD6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bag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9E9954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89B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703CE5C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581069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ABA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F9E0401" w14:textId="77777777" w:rsidR="00B408B7" w:rsidRPr="0092422E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45585511000001101</w:t>
            </w:r>
            <w:r>
              <w:rPr>
                <w:rFonts w:ascii="Arial" w:hAnsi="Arial" w:cs="Arial"/>
                <w:sz w:val="20"/>
                <w:szCs w:val="20"/>
              </w:rPr>
              <w:br/>
              <w:t>45585611000001102</w:t>
            </w:r>
          </w:p>
          <w:p w14:paraId="5C0C682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03F5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4513BC8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AFF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E98A6BF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Gelofusine 4% infusion 500ml Ecobags</w:t>
            </w:r>
          </w:p>
          <w:p w14:paraId="6141A53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D3F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9AF3D2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Gelofusine 4% infusion 500ml Ecobags</w:t>
            </w:r>
          </w:p>
          <w:p w14:paraId="52CA41F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F223BD2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311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3BAF321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4982011000001103</w:t>
            </w:r>
          </w:p>
          <w:p w14:paraId="160E268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1EA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54AA293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45585811000001103</w:t>
            </w:r>
          </w:p>
          <w:p w14:paraId="1B4B9F1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F27A170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CFA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F48792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862F2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7C01CB92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bag</w:t>
            </w:r>
          </w:p>
          <w:p w14:paraId="6BEB90A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572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231FA3E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4259EC6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bag</w:t>
            </w:r>
          </w:p>
          <w:p w14:paraId="0ECED0A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8EC9CD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087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E75F78C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4982111000001102</w:t>
            </w:r>
            <w:r>
              <w:rPr>
                <w:rFonts w:ascii="Arial" w:hAnsi="Arial" w:cs="Arial"/>
                <w:sz w:val="20"/>
                <w:szCs w:val="20"/>
              </w:rPr>
              <w:br/>
              <w:t>9412111000001101</w:t>
            </w:r>
          </w:p>
          <w:p w14:paraId="4EA692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D2C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2B33F4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45586111000001104</w:t>
            </w:r>
          </w:p>
        </w:tc>
      </w:tr>
    </w:tbl>
    <w:p w14:paraId="6DE09CDB" w14:textId="77777777" w:rsidR="00B408B7" w:rsidRDefault="00B408B7" w:rsidP="00B408B7"/>
    <w:p w14:paraId="56279765" w14:textId="77777777" w:rsidR="00B408B7" w:rsidRDefault="00B408B7" w:rsidP="00B408B7"/>
    <w:p w14:paraId="507A0731" w14:textId="77777777" w:rsidR="00B408B7" w:rsidRDefault="00B408B7" w:rsidP="00B408B7"/>
    <w:p w14:paraId="5CEE602A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E0F4851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069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DF2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7062A363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212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2425A7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56964347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DAC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898D1EB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9BA051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55398D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115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35DF52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691AC6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0AB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399C8AC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B433F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E2A6805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31AC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874611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4A97EB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C75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E473E3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CD82C7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6FE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C026322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2A1D90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EA6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543791D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88A25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E42534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FF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514F2B6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Volplex 4% infusion 1litre bags</w:t>
            </w:r>
          </w:p>
          <w:p w14:paraId="65410BD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6039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81CC2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84795A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16E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9A0768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10031111000001105</w:t>
            </w:r>
          </w:p>
          <w:p w14:paraId="5BF049F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C3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7C5BF4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8DC70AC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19F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8A5798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0F3393C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C09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91E45A3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9623D7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53B4B01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2EA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29AABE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10031211000001104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11022111000001107</w:t>
            </w:r>
            <w:r>
              <w:rPr>
                <w:rFonts w:ascii="Arial" w:hAnsi="Arial" w:cs="Arial"/>
                <w:sz w:val="20"/>
                <w:szCs w:val="20"/>
              </w:rPr>
              <w:br/>
              <w:t>10031311000001107</w:t>
            </w:r>
          </w:p>
          <w:p w14:paraId="32C12C2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FA2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67788AC7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670ECD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EB916BE" w14:textId="77777777" w:rsidR="00B408B7" w:rsidRDefault="00B408B7" w:rsidP="00B408B7"/>
    <w:p w14:paraId="2DAA4566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533888E4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33B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EA2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2C80A8A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86A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058320E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1292A633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A94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AB1C059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02CD3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BC5CE8E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40C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845EE3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DCFFC4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3E1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6CEA917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139A6E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692D1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EC1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0F1BE14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3B9F111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685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D8F382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B4B0C6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BDB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B1F5CA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D31D1C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CB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D43100A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0CB1E0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4D889D8F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289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4AAA3F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Isoplex 4% infusion 1litre bags</w:t>
            </w:r>
          </w:p>
          <w:p w14:paraId="016022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3956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9D28D6E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3EED295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66A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9C814A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17653811000001103</w:t>
            </w:r>
          </w:p>
          <w:p w14:paraId="6218E5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1A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40B1113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47884FC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8946" w14:textId="77777777" w:rsidR="00B408B7" w:rsidRPr="001A5D76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7CC38E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635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382B248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7FE5E6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CE88F8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A32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A8995F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17653911000001108</w:t>
            </w:r>
          </w:p>
          <w:p w14:paraId="4B4BD2B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AA9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4337FA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8C7327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0D6BE4D" w14:textId="77777777" w:rsidR="00B408B7" w:rsidRDefault="00B408B7" w:rsidP="00B408B7"/>
    <w:p w14:paraId="71F7EE7C" w14:textId="77777777" w:rsidR="00B408B7" w:rsidRDefault="00B408B7" w:rsidP="00B408B7"/>
    <w:p w14:paraId="3DD9AA53" w14:textId="77777777" w:rsidR="00B408B7" w:rsidRDefault="00B408B7" w:rsidP="00B408B7"/>
    <w:p w14:paraId="4D393A17" w14:textId="77777777" w:rsidR="00B408B7" w:rsidRDefault="00B408B7" w:rsidP="00B408B7"/>
    <w:p w14:paraId="04BA8250" w14:textId="77777777" w:rsidR="00B408B7" w:rsidRDefault="00B408B7" w:rsidP="00B408B7"/>
    <w:p w14:paraId="024D7133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9134BE6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79C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66B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1D5F0C8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87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38F931B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660B55A3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3E8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B28CBF5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7256D1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4A8DFD58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E6B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53D923CA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C3ED02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44D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2492537C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C99924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A3637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F85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10774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CBDA04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E0B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FA8F3F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BDF673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342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CD8DD03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6A37B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4A2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CD008F0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3F3D28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149F97BB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A13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89CD5A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Gelaspan 4% infusion 1litre Ecobags</w:t>
            </w:r>
          </w:p>
          <w:p w14:paraId="33BE37D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40C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ADE5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44FE502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8D5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0181DF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21291511000001109</w:t>
            </w:r>
          </w:p>
          <w:p w14:paraId="2842B6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B6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660A2B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262526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47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A03424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2A11517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0F4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0A92653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43025C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8DEAA8C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052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B0FC8D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23983811000001101</w:t>
            </w:r>
          </w:p>
          <w:p w14:paraId="2799E2F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21291611000001108</w:t>
            </w:r>
          </w:p>
          <w:p w14:paraId="55A4CA0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BC5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07D43AFD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3E7A62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1417821" w14:textId="77777777" w:rsidR="00B408B7" w:rsidRDefault="00B408B7" w:rsidP="00B408B7"/>
    <w:p w14:paraId="3B914B75" w14:textId="77777777" w:rsidR="007052A7" w:rsidRDefault="007052A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21A325E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577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430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480828E6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1D4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1F6F4AE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0B98F0B6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2E7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C9E557B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Gelofusine 4% infusion 1litre Ecobags</w:t>
            </w:r>
          </w:p>
          <w:p w14:paraId="6142501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834BD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DA8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D6CE76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5F702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F58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1785573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45586811000001106</w:t>
            </w:r>
          </w:p>
          <w:p w14:paraId="6073093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6BE97F4D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69D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3F2EF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DF9DB3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1E1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39DA42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11AE6F1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bag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787CA9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B00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5FEA42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4ED55F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F70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2F95D6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45586211000001105</w:t>
            </w:r>
          </w:p>
          <w:p w14:paraId="4381D392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45586311000001102</w:t>
            </w:r>
          </w:p>
          <w:p w14:paraId="669E71F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28CFBE34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720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147489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Gelofusine 4% infusion 1litre Ecobags</w:t>
            </w:r>
          </w:p>
          <w:p w14:paraId="76B89EB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FF31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523C88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Gelofusine 4% infusion 1litre Ecobags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A93CD5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935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2AE1C1F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9837211000001105</w:t>
            </w:r>
          </w:p>
          <w:p w14:paraId="31DA9AD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E9F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2A733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45586411000001109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3D2B10E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747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7D8E37B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669BAEE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260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46E075C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4C1D1C4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bag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16B1A94" w14:textId="77777777">
        <w:trPr>
          <w:trHeight w:val="75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10B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4C914A3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9837311000001102</w:t>
            </w:r>
          </w:p>
          <w:p w14:paraId="7CDA1FD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9837511000001108</w:t>
            </w:r>
          </w:p>
          <w:p w14:paraId="5704437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D7D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6F481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45586511000001108</w:t>
            </w:r>
          </w:p>
          <w:p w14:paraId="232DC8DE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45586611000001107</w:t>
            </w:r>
          </w:p>
          <w:p w14:paraId="2E7FA1B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E795B4" w14:textId="77777777" w:rsidR="00B408B7" w:rsidRDefault="00B408B7" w:rsidP="00B408B7"/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08DC37B1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5E4E3D5C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3A75831E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29F399C4" w14:textId="04350C5E" w:rsidR="00EB2567" w:rsidRPr="00EB2567" w:rsidRDefault="004321C6" w:rsidP="00EB2567">
      <w:pPr>
        <w:autoSpaceDE w:val="0"/>
        <w:autoSpaceDN w:val="0"/>
        <w:adjustRightInd w:val="0"/>
        <w:rPr>
          <w:rFonts w:ascii="Arial" w:eastAsia="Times New Roman" w:hAnsi="Arial" w:cs="Arial"/>
          <w:bCs/>
          <w:lang w:val="en-GB"/>
        </w:rPr>
      </w:pPr>
      <w:r w:rsidRPr="00426A04">
        <w:rPr>
          <w:rFonts w:ascii="Arial" w:eastAsia="Times New Roman" w:hAnsi="Arial" w:cs="Arial"/>
          <w:bCs/>
        </w:rPr>
        <w:lastRenderedPageBreak/>
        <w:t>The following concept will be invalidated mid-</w:t>
      </w:r>
      <w:r>
        <w:rPr>
          <w:rFonts w:ascii="Arial" w:eastAsia="Times New Roman" w:hAnsi="Arial" w:cs="Arial"/>
          <w:bCs/>
        </w:rPr>
        <w:t>February</w:t>
      </w:r>
      <w:r w:rsidRPr="00426A04">
        <w:rPr>
          <w:rFonts w:ascii="Arial" w:eastAsia="Times New Roman" w:hAnsi="Arial" w:cs="Arial"/>
          <w:bCs/>
        </w:rPr>
        <w:t xml:space="preserve"> 2026</w:t>
      </w:r>
      <w:r w:rsidR="00377E37">
        <w:rPr>
          <w:rFonts w:ascii="Arial" w:eastAsia="Times New Roman" w:hAnsi="Arial" w:cs="Arial"/>
          <w:bCs/>
        </w:rPr>
        <w:t xml:space="preserve">. </w:t>
      </w:r>
      <w:r w:rsidR="00EB2567" w:rsidRPr="00EB2567">
        <w:rPr>
          <w:rFonts w:ascii="Arial" w:eastAsia="Times New Roman" w:hAnsi="Arial" w:cs="Arial"/>
          <w:bCs/>
          <w:lang w:val="en-GB"/>
        </w:rPr>
        <w:t>dm+d authors are aware of two imports by the same name, with similar ingredients but a different corticosteroid ingredient. The original VMP has been invalidated and the linking AMP has previously been discontinued.</w:t>
      </w:r>
    </w:p>
    <w:p w14:paraId="5B9B9EB4" w14:textId="015EB864" w:rsidR="004321C6" w:rsidRDefault="004321C6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66A17893" w14:textId="77777777" w:rsidR="004321C6" w:rsidRDefault="004321C6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4321C6" w:rsidRPr="00845A41" w14:paraId="2DC28719" w14:textId="77777777" w:rsidTr="00620CDC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8703" w14:textId="77777777" w:rsidR="004321C6" w:rsidRPr="00845A41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6139" w14:textId="77777777" w:rsidR="004321C6" w:rsidRPr="00845A41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4321C6" w:rsidRPr="00E67C99" w14:paraId="2D5411CB" w14:textId="77777777" w:rsidTr="00620CDC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9730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945BC65" w14:textId="2D4322D6" w:rsidR="004321C6" w:rsidRP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Generic Pigmanorm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cream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2BC1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Generic Pigmanorm cream</w:t>
            </w:r>
          </w:p>
          <w:p w14:paraId="3EF08CBD" w14:textId="77777777" w:rsidR="004321C6" w:rsidRPr="00E67C99" w:rsidRDefault="004321C6" w:rsidP="00620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905567" w14:paraId="687FCFD7" w14:textId="77777777" w:rsidTr="00620CDC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5824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8B103D1" w14:textId="77777777" w:rsidR="004321C6" w:rsidRPr="003E32E0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16525511000001108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3F3D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774310F3" w14:textId="339685EE" w:rsidR="004321C6" w:rsidRPr="005768DA" w:rsidRDefault="008506DE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6DE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  <w:p w14:paraId="62EE3BFA" w14:textId="77777777" w:rsidR="004321C6" w:rsidRPr="00905567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D74B78" w14:paraId="1349F4AA" w14:textId="77777777" w:rsidTr="00620CDC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6C23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A2225F4" w14:textId="77777777" w:rsidR="004321C6" w:rsidRPr="005768DA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 gram</w:t>
            </w:r>
          </w:p>
          <w:p w14:paraId="5B16ADB2" w14:textId="77777777" w:rsidR="004321C6" w:rsidRPr="00725FB0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7E60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086F441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4455311D" w14:textId="77777777" w:rsidR="004321C6" w:rsidRPr="00D74B78" w:rsidRDefault="004321C6" w:rsidP="00620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077BFC" w14:paraId="6A5B787A" w14:textId="77777777" w:rsidTr="00620CDC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CA0B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BC2C8E2" w14:textId="77777777" w:rsidR="004321C6" w:rsidRPr="005768DA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42950511000001106</w:t>
            </w:r>
          </w:p>
          <w:p w14:paraId="2AA16B7B" w14:textId="77777777" w:rsidR="004321C6" w:rsidRPr="005768DA" w:rsidRDefault="004321C6" w:rsidP="00620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E62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28B6122" w14:textId="77777777" w:rsidR="004321C6" w:rsidRPr="004321C6" w:rsidRDefault="004321C6" w:rsidP="00620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45611111000001100</w:t>
            </w:r>
          </w:p>
          <w:p w14:paraId="081A0C6D" w14:textId="77777777" w:rsidR="004321C6" w:rsidRPr="00077BFC" w:rsidRDefault="004321C6" w:rsidP="00620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5768DA" w14:paraId="7DBCBF1A" w14:textId="77777777" w:rsidTr="00620CDC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DA14" w14:textId="77777777" w:rsidR="004321C6" w:rsidRPr="00957904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AA0117A" w14:textId="77777777" w:rsidR="004321C6" w:rsidRDefault="004321C6" w:rsidP="00620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Pigmanorm cream</w:t>
            </w:r>
          </w:p>
          <w:p w14:paraId="59CB317D" w14:textId="77777777" w:rsidR="004321C6" w:rsidRPr="00957904" w:rsidRDefault="004321C6" w:rsidP="00620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5CC7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7922C5D" w14:textId="77777777" w:rsidR="004321C6" w:rsidRPr="005768DA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Pigmanorm cream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4321C6" w:rsidRPr="005768DA" w14:paraId="418BFD79" w14:textId="77777777" w:rsidTr="00620CDC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480C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564DB17" w14:textId="77777777" w:rsidR="004321C6" w:rsidRPr="005768DA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16461111000001104</w:t>
            </w:r>
          </w:p>
          <w:p w14:paraId="0935B5F5" w14:textId="77777777" w:rsidR="004321C6" w:rsidRPr="00845A41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F1C" w14:textId="77777777" w:rsidR="004321C6" w:rsidRPr="005768DA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</w:tc>
      </w:tr>
      <w:tr w:rsidR="004321C6" w:rsidRPr="00DD1239" w14:paraId="7C7E13CF" w14:textId="77777777" w:rsidTr="00620CDC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DECE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17B4221" w14:textId="77777777" w:rsidR="004321C6" w:rsidRPr="005768DA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 gram</w:t>
            </w:r>
          </w:p>
          <w:p w14:paraId="10A4B5CC" w14:textId="77777777" w:rsidR="004321C6" w:rsidRPr="00725FB0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035E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B90DFBA" w14:textId="77777777" w:rsidR="004321C6" w:rsidRDefault="004321C6" w:rsidP="00620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1FE3AD5A" w14:textId="77777777" w:rsidR="004321C6" w:rsidRPr="00DD1239" w:rsidRDefault="004321C6" w:rsidP="00620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7B0AB4" w14:paraId="3D67EAF5" w14:textId="77777777" w:rsidTr="00620CDC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DC4C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071F8E6" w14:textId="77777777" w:rsidR="004321C6" w:rsidRPr="00F02923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42955711000001106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4641" w14:textId="77777777" w:rsidR="004321C6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1A1F606" w14:textId="77777777" w:rsidR="004321C6" w:rsidRPr="007B0AB4" w:rsidRDefault="004321C6" w:rsidP="00620C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45611211000001106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F2A5D75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261DE8">
        <w:rPr>
          <w:rFonts w:ascii="Arial" w:hAnsi="Arial" w:cs="Arial"/>
        </w:rPr>
        <w:t>dm+d Authoring Team</w:t>
      </w:r>
    </w:p>
    <w:sectPr w:rsidR="00896091" w:rsidRPr="00BB7C98" w:rsidSect="000A71A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C1B0" w14:textId="77777777" w:rsidR="00EB14E5" w:rsidRDefault="00EB14E5">
      <w:r>
        <w:separator/>
      </w:r>
    </w:p>
  </w:endnote>
  <w:endnote w:type="continuationSeparator" w:id="0">
    <w:p w14:paraId="19B3F9A7" w14:textId="77777777" w:rsidR="00EB14E5" w:rsidRDefault="00EB14E5">
      <w:r>
        <w:continuationSeparator/>
      </w:r>
    </w:p>
  </w:endnote>
  <w:endnote w:type="continuationNotice" w:id="1">
    <w:p w14:paraId="647DFC02" w14:textId="77777777" w:rsidR="00EB14E5" w:rsidRDefault="00EB1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4946" w14:textId="77777777" w:rsidR="00EB14E5" w:rsidRDefault="00EB14E5">
      <w:r>
        <w:separator/>
      </w:r>
    </w:p>
  </w:footnote>
  <w:footnote w:type="continuationSeparator" w:id="0">
    <w:p w14:paraId="1139D04A" w14:textId="77777777" w:rsidR="00EB14E5" w:rsidRDefault="00EB14E5">
      <w:r>
        <w:continuationSeparator/>
      </w:r>
    </w:p>
  </w:footnote>
  <w:footnote w:type="continuationNotice" w:id="1">
    <w:p w14:paraId="5EEEB5C2" w14:textId="77777777" w:rsidR="00EB14E5" w:rsidRDefault="00EB14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A87"/>
    <w:rsid w:val="00004F1F"/>
    <w:rsid w:val="0000526A"/>
    <w:rsid w:val="00005333"/>
    <w:rsid w:val="0000571F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977"/>
    <w:rsid w:val="00094924"/>
    <w:rsid w:val="00094A4A"/>
    <w:rsid w:val="00096757"/>
    <w:rsid w:val="000967BB"/>
    <w:rsid w:val="00096F56"/>
    <w:rsid w:val="00097A27"/>
    <w:rsid w:val="000A2320"/>
    <w:rsid w:val="000A2E2B"/>
    <w:rsid w:val="000A3EBF"/>
    <w:rsid w:val="000A3FAB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116A"/>
    <w:rsid w:val="003C1DBE"/>
    <w:rsid w:val="003C1DFC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AD6"/>
    <w:rsid w:val="00432F1F"/>
    <w:rsid w:val="00433EA8"/>
    <w:rsid w:val="004342DB"/>
    <w:rsid w:val="00434798"/>
    <w:rsid w:val="004347B7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53C3"/>
    <w:rsid w:val="0052546B"/>
    <w:rsid w:val="005256EE"/>
    <w:rsid w:val="00525D16"/>
    <w:rsid w:val="00526236"/>
    <w:rsid w:val="00526450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D33"/>
    <w:rsid w:val="005C5E11"/>
    <w:rsid w:val="005C6156"/>
    <w:rsid w:val="005C68E6"/>
    <w:rsid w:val="005C69F1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3F1"/>
    <w:rsid w:val="006A1EDC"/>
    <w:rsid w:val="006A212E"/>
    <w:rsid w:val="006A2BE5"/>
    <w:rsid w:val="006A30EE"/>
    <w:rsid w:val="006A3211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62F"/>
    <w:rsid w:val="007106D0"/>
    <w:rsid w:val="00710776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18CB"/>
    <w:rsid w:val="00A11C5C"/>
    <w:rsid w:val="00A12322"/>
    <w:rsid w:val="00A12D34"/>
    <w:rsid w:val="00A12F5E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891"/>
    <w:rsid w:val="00B501EB"/>
    <w:rsid w:val="00B5051D"/>
    <w:rsid w:val="00B5103A"/>
    <w:rsid w:val="00B51773"/>
    <w:rsid w:val="00B52BF2"/>
    <w:rsid w:val="00B5340E"/>
    <w:rsid w:val="00B5357E"/>
    <w:rsid w:val="00B545B8"/>
    <w:rsid w:val="00B54BF4"/>
    <w:rsid w:val="00B556F9"/>
    <w:rsid w:val="00B55A22"/>
    <w:rsid w:val="00B55CD8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2FB3"/>
    <w:rsid w:val="00C23DAA"/>
    <w:rsid w:val="00C240D5"/>
    <w:rsid w:val="00C24863"/>
    <w:rsid w:val="00C253B3"/>
    <w:rsid w:val="00C263F1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44405D42-1861-4FCA-8945-2859FA32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edicinestandards@nhs.net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introduction-of-a-routine-varicella-mmrv-vaccination-programme/introduction-of-a-routine-varicella-mmrv-vaccination-programme-for-children-at-one-year-and-at-18-months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E37F83-0514-4DBC-964D-4A3800736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30</TotalTime>
  <Pages>8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11</cp:revision>
  <cp:lastPrinted>2025-12-04T10:40:00Z</cp:lastPrinted>
  <dcterms:created xsi:type="dcterms:W3CDTF">2025-12-10T11:41:00Z</dcterms:created>
  <dcterms:modified xsi:type="dcterms:W3CDTF">2025-12-11T10:52:00Z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