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DFBA3E5" w:rsidR="00281FAE" w:rsidRPr="001F6DFE" w:rsidRDefault="00991E4D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BD08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0D997B7B" w:rsidR="009C32CF" w:rsidRPr="00234F87" w:rsidRDefault="00272591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 w:rsidRPr="00991E4D">
        <w:rPr>
          <w:rFonts w:ascii="Arial" w:hAnsi="Arial" w:cs="Arial"/>
          <w:lang w:val="en-GB" w:eastAsia="en-GB"/>
        </w:rPr>
        <w:t>01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25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991E4D" w:rsidRPr="00991E4D"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AFB9E99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A05CD2">
        <w:rPr>
          <w:rFonts w:ascii="Arial" w:hAnsi="Arial" w:cs="Arial"/>
        </w:rPr>
        <w:t>are</w:t>
      </w:r>
      <w:r w:rsidR="007C0FD3">
        <w:rPr>
          <w:rFonts w:ascii="Arial" w:hAnsi="Arial" w:cs="Arial"/>
        </w:rPr>
        <w:t xml:space="preserve"> </w:t>
      </w:r>
      <w:r w:rsidR="00A05CD2">
        <w:rPr>
          <w:rFonts w:ascii="Arial" w:hAnsi="Arial" w:cs="Arial"/>
        </w:rPr>
        <w:t>6</w:t>
      </w:r>
      <w:r w:rsidR="00652116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A05CD2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226F" w14:textId="77777777" w:rsidR="00BB3D36" w:rsidRDefault="00BB3D36">
      <w:r>
        <w:separator/>
      </w:r>
    </w:p>
  </w:endnote>
  <w:endnote w:type="continuationSeparator" w:id="0">
    <w:p w14:paraId="5E26AF4E" w14:textId="77777777" w:rsidR="00BB3D36" w:rsidRDefault="00BB3D36">
      <w:r>
        <w:continuationSeparator/>
      </w:r>
    </w:p>
  </w:endnote>
  <w:endnote w:type="continuationNotice" w:id="1">
    <w:p w14:paraId="26E6382C" w14:textId="77777777" w:rsidR="00BB3D36" w:rsidRDefault="00BB3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DA42" w14:textId="77777777" w:rsidR="00BB3D36" w:rsidRDefault="00BB3D36">
      <w:r>
        <w:separator/>
      </w:r>
    </w:p>
  </w:footnote>
  <w:footnote w:type="continuationSeparator" w:id="0">
    <w:p w14:paraId="54FB9618" w14:textId="77777777" w:rsidR="00BB3D36" w:rsidRDefault="00BB3D36">
      <w:r>
        <w:continuationSeparator/>
      </w:r>
    </w:p>
  </w:footnote>
  <w:footnote w:type="continuationNotice" w:id="1">
    <w:p w14:paraId="46845F20" w14:textId="77777777" w:rsidR="00BB3D36" w:rsidRDefault="00BB3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6F97BC-DA61-49CF-9E0E-C8271EBB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0</TotalTime>
  <Pages>1</Pages>
  <Words>59</Words>
  <Characters>387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424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2025-11-06T10:17:00Z</cp:lastPrinted>
  <dcterms:created xsi:type="dcterms:W3CDTF">2025-11-27T07:12:00Z</dcterms:created>
  <dcterms:modified xsi:type="dcterms:W3CDTF">2025-11-27T07:12:00Z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