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3230AD7C" w:rsidR="00281FAE" w:rsidRPr="001F6DFE" w:rsidRDefault="00671572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D08E0">
              <w:rPr>
                <w:rFonts w:ascii="Arial" w:hAnsi="Arial" w:cs="Arial"/>
              </w:rPr>
              <w:t xml:space="preserve"> </w:t>
            </w:r>
            <w:r w:rsidR="00991E4D">
              <w:rPr>
                <w:rFonts w:ascii="Arial" w:hAnsi="Arial" w:cs="Arial"/>
              </w:rPr>
              <w:t>December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3F2CA34F" w:rsidR="009C32CF" w:rsidRPr="00234F87" w:rsidRDefault="00671572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15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25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342118" w:rsidRPr="00991E4D">
        <w:rPr>
          <w:rFonts w:ascii="Arial" w:hAnsi="Arial" w:cs="Arial"/>
          <w:lang w:val="en-GB" w:eastAsia="en-GB"/>
        </w:rPr>
        <w:t>1</w:t>
      </w:r>
      <w:r w:rsidR="00991E4D" w:rsidRPr="00991E4D"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2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7E21B11B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671572">
        <w:rPr>
          <w:rFonts w:ascii="Arial" w:hAnsi="Arial" w:cs="Arial"/>
        </w:rPr>
        <w:t>is 1</w:t>
      </w:r>
      <w:r w:rsidR="00652116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 xml:space="preserve">update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723D" w14:textId="77777777" w:rsidR="00035D12" w:rsidRDefault="00035D12">
      <w:r>
        <w:separator/>
      </w:r>
    </w:p>
  </w:endnote>
  <w:endnote w:type="continuationSeparator" w:id="0">
    <w:p w14:paraId="1987F6F5" w14:textId="77777777" w:rsidR="00035D12" w:rsidRDefault="00035D12">
      <w:r>
        <w:continuationSeparator/>
      </w:r>
    </w:p>
  </w:endnote>
  <w:endnote w:type="continuationNotice" w:id="1">
    <w:p w14:paraId="4C62D7DC" w14:textId="77777777" w:rsidR="00035D12" w:rsidRDefault="00035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F2DD" w14:textId="77777777" w:rsidR="00035D12" w:rsidRDefault="00035D12">
      <w:r>
        <w:separator/>
      </w:r>
    </w:p>
  </w:footnote>
  <w:footnote w:type="continuationSeparator" w:id="0">
    <w:p w14:paraId="2DD1CD15" w14:textId="77777777" w:rsidR="00035D12" w:rsidRDefault="00035D12">
      <w:r>
        <w:continuationSeparator/>
      </w:r>
    </w:p>
  </w:footnote>
  <w:footnote w:type="continuationNotice" w:id="1">
    <w:p w14:paraId="1DFE663F" w14:textId="77777777" w:rsidR="00035D12" w:rsidRDefault="00035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165CB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6F97BC-DA61-49CF-9E0E-C8271EBB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59</Words>
  <Characters>385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423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2025-12-04T10:40:00Z</cp:lastPrinted>
  <dcterms:created xsi:type="dcterms:W3CDTF">2025-12-10T12:06:00Z</dcterms:created>
  <dcterms:modified xsi:type="dcterms:W3CDTF">2025-12-10T12:06:00Z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