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7FD35ABA" w:rsidR="00281FAE" w:rsidRPr="001F6DFE" w:rsidRDefault="00B87038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BD08E0">
              <w:rPr>
                <w:rFonts w:ascii="Arial" w:hAnsi="Arial" w:cs="Arial"/>
              </w:rPr>
              <w:t xml:space="preserve"> </w:t>
            </w:r>
            <w:r w:rsidR="00991E4D">
              <w:rPr>
                <w:rFonts w:ascii="Arial" w:hAnsi="Arial" w:cs="Arial"/>
              </w:rPr>
              <w:t>December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60A2A412" w:rsidR="009C32CF" w:rsidRPr="00234F87" w:rsidRDefault="00B87038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22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342118" w:rsidRPr="00991E4D">
        <w:rPr>
          <w:rFonts w:ascii="Arial" w:hAnsi="Arial" w:cs="Arial"/>
          <w:lang w:val="en-GB" w:eastAsia="en-GB"/>
        </w:rPr>
        <w:t>1</w:t>
      </w:r>
      <w:r w:rsidR="00991E4D" w:rsidRPr="00991E4D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25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342118" w:rsidRPr="00991E4D">
        <w:rPr>
          <w:rFonts w:ascii="Arial" w:hAnsi="Arial" w:cs="Arial"/>
          <w:lang w:val="en-GB" w:eastAsia="en-GB"/>
        </w:rPr>
        <w:t>1</w:t>
      </w:r>
      <w:r w:rsidR="00991E4D" w:rsidRPr="00991E4D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76E8A36E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no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5584" w14:textId="77777777" w:rsidR="00F970C9" w:rsidRDefault="00F970C9">
      <w:r>
        <w:separator/>
      </w:r>
    </w:p>
  </w:endnote>
  <w:endnote w:type="continuationSeparator" w:id="0">
    <w:p w14:paraId="2FEAA837" w14:textId="77777777" w:rsidR="00F970C9" w:rsidRDefault="00F970C9">
      <w:r>
        <w:continuationSeparator/>
      </w:r>
    </w:p>
  </w:endnote>
  <w:endnote w:type="continuationNotice" w:id="1">
    <w:p w14:paraId="4740BB93" w14:textId="77777777" w:rsidR="00F970C9" w:rsidRDefault="00F97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75FB" w14:textId="77777777" w:rsidR="00F970C9" w:rsidRDefault="00F970C9">
      <w:r>
        <w:separator/>
      </w:r>
    </w:p>
  </w:footnote>
  <w:footnote w:type="continuationSeparator" w:id="0">
    <w:p w14:paraId="28E2DE56" w14:textId="77777777" w:rsidR="00F970C9" w:rsidRDefault="00F970C9">
      <w:r>
        <w:continuationSeparator/>
      </w:r>
    </w:p>
  </w:footnote>
  <w:footnote w:type="continuationNotice" w:id="1">
    <w:p w14:paraId="7FA06CBF" w14:textId="77777777" w:rsidR="00F970C9" w:rsidRDefault="00F97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3D36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4ACF"/>
    <w:rsid w:val="00E158FD"/>
    <w:rsid w:val="00E165CB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7643F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15894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6F97BC-DA61-49CF-9E0E-C8271EBBC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43</Words>
  <Characters>280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311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2025-12-18T11:18:00Z</cp:lastPrinted>
  <dcterms:created xsi:type="dcterms:W3CDTF">2025-12-17T14:28:00Z</dcterms:created>
  <dcterms:modified xsi:type="dcterms:W3CDTF">2025-12-18T11:18:00Z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