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2D4EBF1" w:rsidR="00281FAE" w:rsidRPr="001F6DFE" w:rsidRDefault="002125BF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  <w:r w:rsidR="00BD08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January</w:t>
            </w:r>
            <w:r w:rsidR="00342118">
              <w:rPr>
                <w:rFonts w:ascii="Arial" w:hAnsi="Arial" w:cs="Arial"/>
              </w:rPr>
              <w:t xml:space="preserve"> </w:t>
            </w:r>
            <w:r w:rsidR="00F05C9A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62C3D752" w14:textId="77777777" w:rsidR="007C0FD3" w:rsidRPr="00991E4D" w:rsidRDefault="007C0FD3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</w:p>
    <w:p w14:paraId="376D07A5" w14:textId="573285F5" w:rsidR="009C32CF" w:rsidRPr="00234F87" w:rsidRDefault="002125BF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05</w:t>
      </w:r>
      <w:r w:rsidR="00F05C9A" w:rsidRPr="00991E4D">
        <w:rPr>
          <w:rFonts w:ascii="Arial" w:hAnsi="Arial" w:cs="Arial"/>
          <w:lang w:val="en-GB" w:eastAsia="en-GB"/>
        </w:rPr>
        <w:t>/</w:t>
      </w:r>
      <w:r>
        <w:rPr>
          <w:rFonts w:ascii="Arial" w:hAnsi="Arial" w:cs="Arial"/>
          <w:lang w:val="en-GB" w:eastAsia="en-GB"/>
        </w:rPr>
        <w:t>01</w:t>
      </w:r>
      <w:r w:rsidR="00B67963" w:rsidRPr="00991E4D">
        <w:rPr>
          <w:rFonts w:ascii="Arial" w:hAnsi="Arial" w:cs="Arial"/>
          <w:lang w:val="en-GB" w:eastAsia="en-GB"/>
        </w:rPr>
        <w:t>/20</w:t>
      </w:r>
      <w:r w:rsidR="00F05C9A" w:rsidRPr="00991E4D">
        <w:rPr>
          <w:rFonts w:ascii="Arial" w:hAnsi="Arial" w:cs="Arial"/>
          <w:lang w:val="en-GB" w:eastAsia="en-GB"/>
        </w:rPr>
        <w:t>2</w:t>
      </w:r>
      <w:r>
        <w:rPr>
          <w:rFonts w:ascii="Arial" w:hAnsi="Arial" w:cs="Arial"/>
          <w:lang w:val="en-GB" w:eastAsia="en-GB"/>
        </w:rPr>
        <w:t>6</w:t>
      </w:r>
      <w:r w:rsidR="00322AB0" w:rsidRPr="00991E4D">
        <w:rPr>
          <w:rFonts w:ascii="Arial" w:hAnsi="Arial" w:cs="Arial"/>
          <w:lang w:val="en-GB" w:eastAsia="en-GB"/>
        </w:rPr>
        <w:t xml:space="preserve"> Version </w:t>
      </w:r>
      <w:r w:rsidR="0059607E"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</w:t>
      </w:r>
      <w:r>
        <w:rPr>
          <w:rFonts w:ascii="Arial" w:hAnsi="Arial" w:cs="Arial"/>
          <w:lang w:val="en-GB" w:eastAsia="en-GB"/>
        </w:rPr>
        <w:t>1</w:t>
      </w:r>
      <w:r w:rsidR="00B67963" w:rsidRPr="00991E4D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1FDEDBCE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B87038">
        <w:rPr>
          <w:rFonts w:ascii="Arial" w:hAnsi="Arial" w:cs="Arial"/>
        </w:rPr>
        <w:t xml:space="preserve">are </w:t>
      </w:r>
      <w:r w:rsidR="002125BF">
        <w:rPr>
          <w:rFonts w:ascii="Arial" w:hAnsi="Arial" w:cs="Arial"/>
        </w:rPr>
        <w:t>no</w:t>
      </w:r>
      <w:r w:rsidR="00B87038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B87038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8874" w14:textId="77777777" w:rsidR="00D42065" w:rsidRDefault="00D42065">
      <w:r>
        <w:separator/>
      </w:r>
    </w:p>
  </w:endnote>
  <w:endnote w:type="continuationSeparator" w:id="0">
    <w:p w14:paraId="7F1C19C9" w14:textId="77777777" w:rsidR="00D42065" w:rsidRDefault="00D42065">
      <w:r>
        <w:continuationSeparator/>
      </w:r>
    </w:p>
  </w:endnote>
  <w:endnote w:type="continuationNotice" w:id="1">
    <w:p w14:paraId="112C33E9" w14:textId="77777777" w:rsidR="00D42065" w:rsidRDefault="00D42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2064" w14:textId="77777777" w:rsidR="00D42065" w:rsidRDefault="00D42065">
      <w:r>
        <w:separator/>
      </w:r>
    </w:p>
  </w:footnote>
  <w:footnote w:type="continuationSeparator" w:id="0">
    <w:p w14:paraId="20B01D5D" w14:textId="77777777" w:rsidR="00D42065" w:rsidRDefault="00D42065">
      <w:r>
        <w:continuationSeparator/>
      </w:r>
    </w:p>
  </w:footnote>
  <w:footnote w:type="continuationNotice" w:id="1">
    <w:p w14:paraId="3CD65ECB" w14:textId="77777777" w:rsidR="00D42065" w:rsidRDefault="00D42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5D12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0922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0F6D88"/>
    <w:rsid w:val="00101A85"/>
    <w:rsid w:val="0010258C"/>
    <w:rsid w:val="00102663"/>
    <w:rsid w:val="00103B61"/>
    <w:rsid w:val="00104EFB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0189"/>
    <w:rsid w:val="001A1BDC"/>
    <w:rsid w:val="001A3301"/>
    <w:rsid w:val="001A57E2"/>
    <w:rsid w:val="001A6436"/>
    <w:rsid w:val="001A7A3D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A16"/>
    <w:rsid w:val="00201B30"/>
    <w:rsid w:val="00203CCE"/>
    <w:rsid w:val="00211C60"/>
    <w:rsid w:val="00211F92"/>
    <w:rsid w:val="002125BF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0C88"/>
    <w:rsid w:val="0026482A"/>
    <w:rsid w:val="00266B92"/>
    <w:rsid w:val="00272591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0E1B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B6288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E1581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665E9"/>
    <w:rsid w:val="004721EA"/>
    <w:rsid w:val="0047542C"/>
    <w:rsid w:val="0047719E"/>
    <w:rsid w:val="00480DC3"/>
    <w:rsid w:val="00481FC8"/>
    <w:rsid w:val="00481FFB"/>
    <w:rsid w:val="00484A05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07E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5664"/>
    <w:rsid w:val="00606F83"/>
    <w:rsid w:val="00613316"/>
    <w:rsid w:val="00617D16"/>
    <w:rsid w:val="00620B8B"/>
    <w:rsid w:val="00621128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52116"/>
    <w:rsid w:val="00660450"/>
    <w:rsid w:val="0066514E"/>
    <w:rsid w:val="0066569E"/>
    <w:rsid w:val="006660F2"/>
    <w:rsid w:val="0067157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E7A04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0FD3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4338"/>
    <w:rsid w:val="00865962"/>
    <w:rsid w:val="00874B62"/>
    <w:rsid w:val="00874F41"/>
    <w:rsid w:val="00881C0E"/>
    <w:rsid w:val="0088449C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1E4D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5DA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939"/>
    <w:rsid w:val="00A01D12"/>
    <w:rsid w:val="00A05087"/>
    <w:rsid w:val="00A05CD2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0438"/>
    <w:rsid w:val="00B67963"/>
    <w:rsid w:val="00B71E4A"/>
    <w:rsid w:val="00B77949"/>
    <w:rsid w:val="00B83050"/>
    <w:rsid w:val="00B87038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3D36"/>
    <w:rsid w:val="00BB42C1"/>
    <w:rsid w:val="00BB52E5"/>
    <w:rsid w:val="00BB59F7"/>
    <w:rsid w:val="00BC3506"/>
    <w:rsid w:val="00BC5115"/>
    <w:rsid w:val="00BC5C26"/>
    <w:rsid w:val="00BD058B"/>
    <w:rsid w:val="00BD08E0"/>
    <w:rsid w:val="00BD28C5"/>
    <w:rsid w:val="00BD37B3"/>
    <w:rsid w:val="00BD3D50"/>
    <w:rsid w:val="00BD59A6"/>
    <w:rsid w:val="00BD5D2C"/>
    <w:rsid w:val="00BD6C45"/>
    <w:rsid w:val="00BD7681"/>
    <w:rsid w:val="00BE202E"/>
    <w:rsid w:val="00BE2453"/>
    <w:rsid w:val="00BE462E"/>
    <w:rsid w:val="00BF22D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63D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2065"/>
    <w:rsid w:val="00D440B1"/>
    <w:rsid w:val="00D44795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1D0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0667"/>
    <w:rsid w:val="00E14ACF"/>
    <w:rsid w:val="00E158FD"/>
    <w:rsid w:val="00E165CB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7643F"/>
    <w:rsid w:val="00E87954"/>
    <w:rsid w:val="00E87B22"/>
    <w:rsid w:val="00E90C54"/>
    <w:rsid w:val="00E914B3"/>
    <w:rsid w:val="00E9430B"/>
    <w:rsid w:val="00EA05E1"/>
    <w:rsid w:val="00EA2006"/>
    <w:rsid w:val="00EA25D7"/>
    <w:rsid w:val="00EA53CF"/>
    <w:rsid w:val="00EB13DE"/>
    <w:rsid w:val="00EB266F"/>
    <w:rsid w:val="00EB44D9"/>
    <w:rsid w:val="00EB4795"/>
    <w:rsid w:val="00EB4B11"/>
    <w:rsid w:val="00EB4E25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42AC"/>
    <w:rsid w:val="00F05C9A"/>
    <w:rsid w:val="00F1432B"/>
    <w:rsid w:val="00F15894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970C9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6F97BC-DA61-49CF-9E0E-C8271EBB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1</TotalTime>
  <Pages>1</Pages>
  <Words>60</Words>
  <Characters>385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423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2025-12-22T10:55:00Z</cp:lastPrinted>
  <dcterms:created xsi:type="dcterms:W3CDTF">2025-12-29T07:51:00Z</dcterms:created>
  <dcterms:modified xsi:type="dcterms:W3CDTF">2025-12-29T07:51:00Z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