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2E4003B7" w:rsidR="00281FAE" w:rsidRPr="001F6DFE" w:rsidRDefault="0055009E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D08E0">
              <w:rPr>
                <w:rFonts w:ascii="Arial" w:hAnsi="Arial" w:cs="Arial"/>
              </w:rPr>
              <w:t xml:space="preserve"> </w:t>
            </w:r>
            <w:r w:rsidR="002125BF">
              <w:rPr>
                <w:rFonts w:ascii="Arial" w:hAnsi="Arial" w:cs="Arial"/>
              </w:rPr>
              <w:t>January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41F40BD5" w:rsidR="009C32CF" w:rsidRPr="00234F87" w:rsidRDefault="0055009E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12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01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59607E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154E4E71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5B4362">
        <w:rPr>
          <w:rFonts w:ascii="Arial" w:hAnsi="Arial" w:cs="Arial"/>
        </w:rPr>
        <w:t>2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7C05" w14:textId="77777777" w:rsidR="00BB2F50" w:rsidRDefault="00BB2F50">
      <w:r>
        <w:separator/>
      </w:r>
    </w:p>
  </w:endnote>
  <w:endnote w:type="continuationSeparator" w:id="0">
    <w:p w14:paraId="2F65035D" w14:textId="77777777" w:rsidR="00BB2F50" w:rsidRDefault="00BB2F50">
      <w:r>
        <w:continuationSeparator/>
      </w:r>
    </w:p>
  </w:endnote>
  <w:endnote w:type="continuationNotice" w:id="1">
    <w:p w14:paraId="704E190F" w14:textId="77777777" w:rsidR="00BB2F50" w:rsidRDefault="00BB2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05FD" w14:textId="77777777" w:rsidR="00BB2F50" w:rsidRDefault="00BB2F50">
      <w:r>
        <w:separator/>
      </w:r>
    </w:p>
  </w:footnote>
  <w:footnote w:type="continuationSeparator" w:id="0">
    <w:p w14:paraId="3C31521C" w14:textId="77777777" w:rsidR="00BB2F50" w:rsidRDefault="00BB2F50">
      <w:r>
        <w:continuationSeparator/>
      </w:r>
    </w:p>
  </w:footnote>
  <w:footnote w:type="continuationNotice" w:id="1">
    <w:p w14:paraId="53BFB1F3" w14:textId="77777777" w:rsidR="00BB2F50" w:rsidRDefault="00BB2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7FD73F-D09B-49EA-9250-FF426B7FCCA4}"/>
</file>

<file path=customXml/itemProps4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277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3</cp:revision>
  <cp:lastPrinted>2025-12-22T10:55:00Z</cp:lastPrinted>
  <dcterms:created xsi:type="dcterms:W3CDTF">2026-01-07T14:31:00Z</dcterms:created>
  <dcterms:modified xsi:type="dcterms:W3CDTF">2026-01-08T09:48:00Z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