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24C5ED96" w:rsidR="00281FAE" w:rsidRPr="001F6DFE" w:rsidRDefault="00BC696D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BD08E0">
              <w:rPr>
                <w:rFonts w:ascii="Arial" w:hAnsi="Arial" w:cs="Arial"/>
              </w:rPr>
              <w:t xml:space="preserve"> </w:t>
            </w:r>
            <w:r w:rsidR="002125BF">
              <w:rPr>
                <w:rFonts w:ascii="Arial" w:hAnsi="Arial" w:cs="Arial"/>
              </w:rPr>
              <w:t>January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4188D624" w:rsidR="009C32CF" w:rsidRPr="00234F87" w:rsidRDefault="00BC696D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26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01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59607E">
        <w:rPr>
          <w:rFonts w:ascii="Arial" w:hAnsi="Arial" w:cs="Arial"/>
          <w:lang w:val="en-GB" w:eastAsia="en-GB"/>
        </w:rPr>
        <w:t>1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4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3B1BC4FD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 xml:space="preserve">are </w:t>
      </w:r>
      <w:r w:rsidR="003D1FAD">
        <w:rPr>
          <w:rFonts w:ascii="Arial" w:hAnsi="Arial" w:cs="Arial"/>
        </w:rPr>
        <w:t>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09D2" w14:textId="77777777" w:rsidR="00EE6011" w:rsidRDefault="00EE6011">
      <w:r>
        <w:separator/>
      </w:r>
    </w:p>
  </w:endnote>
  <w:endnote w:type="continuationSeparator" w:id="0">
    <w:p w14:paraId="5CA0A836" w14:textId="77777777" w:rsidR="00EE6011" w:rsidRDefault="00EE6011">
      <w:r>
        <w:continuationSeparator/>
      </w:r>
    </w:p>
  </w:endnote>
  <w:endnote w:type="continuationNotice" w:id="1">
    <w:p w14:paraId="3F0188C4" w14:textId="77777777" w:rsidR="00EE6011" w:rsidRDefault="00EE6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8273" w14:textId="77777777" w:rsidR="00EE6011" w:rsidRDefault="00EE6011">
      <w:r>
        <w:separator/>
      </w:r>
    </w:p>
  </w:footnote>
  <w:footnote w:type="continuationSeparator" w:id="0">
    <w:p w14:paraId="44C4FF43" w14:textId="77777777" w:rsidR="00EE6011" w:rsidRDefault="00EE6011">
      <w:r>
        <w:continuationSeparator/>
      </w:r>
    </w:p>
  </w:footnote>
  <w:footnote w:type="continuationNotice" w:id="1">
    <w:p w14:paraId="07DB4502" w14:textId="77777777" w:rsidR="00EE6011" w:rsidRDefault="00EE6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1729E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0667"/>
    <w:rsid w:val="00E14ACF"/>
    <w:rsid w:val="00E158FD"/>
    <w:rsid w:val="00E165CB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Props1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4BAB4E-F446-4094-8707-E1CAE22B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1</Pages>
  <Words>43</Words>
  <Characters>278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309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4</cp:revision>
  <cp:lastPrinted>2026-01-22T11:25:00Z</cp:lastPrinted>
  <dcterms:created xsi:type="dcterms:W3CDTF">2026-01-21T11:08:00Z</dcterms:created>
  <dcterms:modified xsi:type="dcterms:W3CDTF">2026-01-22T11:25:00Z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