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34" w:type="dxa"/>
        <w:tblLook w:val="00A0" w:firstRow="1" w:lastRow="0" w:firstColumn="1" w:lastColumn="0" w:noHBand="0" w:noVBand="0"/>
      </w:tblPr>
      <w:tblGrid>
        <w:gridCol w:w="4395"/>
        <w:gridCol w:w="6095"/>
      </w:tblGrid>
      <w:tr w:rsidR="00D50119" w14:paraId="1BD1A185" w14:textId="77777777" w:rsidTr="000C426E">
        <w:trPr>
          <w:trHeight w:val="2891"/>
        </w:trPr>
        <w:tc>
          <w:tcPr>
            <w:tcW w:w="4395" w:type="dxa"/>
          </w:tcPr>
          <w:p w14:paraId="3672C973" w14:textId="77777777" w:rsidR="00D50119" w:rsidRPr="00BA2946" w:rsidRDefault="00D50119" w:rsidP="00BA2946">
            <w:pPr>
              <w:spacing w:line="288" w:lineRule="auto"/>
              <w:rPr>
                <w:rFonts w:ascii="Helvetica" w:hAnsi="Helvetica"/>
                <w:sz w:val="18"/>
                <w:szCs w:val="18"/>
              </w:rPr>
            </w:pPr>
          </w:p>
        </w:tc>
        <w:tc>
          <w:tcPr>
            <w:tcW w:w="6095" w:type="dxa"/>
          </w:tcPr>
          <w:p w14:paraId="6CA705A2" w14:textId="77777777" w:rsidR="00D50119" w:rsidRPr="000C426E" w:rsidRDefault="00D50119" w:rsidP="00D50119">
            <w:pPr>
              <w:spacing w:line="264" w:lineRule="auto"/>
              <w:ind w:right="57"/>
              <w:jc w:val="right"/>
              <w:rPr>
                <w:rFonts w:eastAsia="Times New Roman" w:cs="Arial"/>
                <w:b/>
                <w:lang w:eastAsia="en-GB"/>
              </w:rPr>
            </w:pPr>
            <w:r w:rsidRPr="000C426E">
              <w:rPr>
                <w:rFonts w:eastAsia="Times New Roman" w:cs="Arial"/>
                <w:b/>
                <w:lang w:val="en-GB" w:eastAsia="en-GB"/>
              </w:rPr>
              <w:t xml:space="preserve">NHS </w:t>
            </w:r>
            <w:r w:rsidRPr="000C426E">
              <w:rPr>
                <w:rFonts w:eastAsia="Times New Roman" w:cs="Arial"/>
                <w:b/>
                <w:lang w:eastAsia="en-GB"/>
              </w:rPr>
              <w:t xml:space="preserve">Pensions </w:t>
            </w:r>
          </w:p>
          <w:p w14:paraId="5E901548" w14:textId="77777777" w:rsidR="00D50119" w:rsidRPr="000C426E" w:rsidRDefault="00D50119" w:rsidP="00D50119">
            <w:pPr>
              <w:spacing w:line="264" w:lineRule="auto"/>
              <w:ind w:right="57"/>
              <w:jc w:val="right"/>
              <w:rPr>
                <w:rFonts w:eastAsia="Times New Roman" w:cs="Arial"/>
                <w:bCs/>
                <w:lang w:val="en-GB" w:eastAsia="en-GB"/>
              </w:rPr>
            </w:pPr>
            <w:r w:rsidRPr="000C426E">
              <w:rPr>
                <w:rFonts w:eastAsia="Times New Roman" w:cs="Arial"/>
                <w:bCs/>
                <w:lang w:val="en-GB" w:eastAsia="en-GB"/>
              </w:rPr>
              <w:t>PO Box 683</w:t>
            </w:r>
          </w:p>
          <w:p w14:paraId="588D47B1" w14:textId="77777777" w:rsidR="00D50119" w:rsidRPr="000C426E" w:rsidRDefault="00D50119" w:rsidP="00D50119">
            <w:pPr>
              <w:spacing w:line="264" w:lineRule="auto"/>
              <w:ind w:right="57"/>
              <w:jc w:val="right"/>
              <w:rPr>
                <w:rFonts w:eastAsia="Times New Roman" w:cs="Arial"/>
                <w:bCs/>
                <w:lang w:val="en-GB" w:eastAsia="en-GB"/>
              </w:rPr>
            </w:pPr>
            <w:r w:rsidRPr="000C426E">
              <w:rPr>
                <w:rFonts w:eastAsia="Times New Roman" w:cs="Arial"/>
                <w:bCs/>
                <w:lang w:val="en-GB" w:eastAsia="en-GB"/>
              </w:rPr>
              <w:t>Unit 5</w:t>
            </w:r>
          </w:p>
          <w:p w14:paraId="3F0437A7" w14:textId="77777777" w:rsidR="00D50119" w:rsidRPr="000C426E" w:rsidRDefault="00D50119" w:rsidP="00D50119">
            <w:pPr>
              <w:spacing w:line="264" w:lineRule="auto"/>
              <w:ind w:right="57"/>
              <w:jc w:val="right"/>
              <w:rPr>
                <w:rFonts w:eastAsia="Times New Roman" w:cs="Arial"/>
                <w:bCs/>
                <w:lang w:val="en-GB" w:eastAsia="en-GB"/>
              </w:rPr>
            </w:pPr>
            <w:r w:rsidRPr="000C426E">
              <w:rPr>
                <w:rFonts w:eastAsia="Times New Roman" w:cs="Arial"/>
                <w:bCs/>
                <w:lang w:val="en-GB" w:eastAsia="en-GB"/>
              </w:rPr>
              <w:t>Newcastle Upon Tyne</w:t>
            </w:r>
          </w:p>
          <w:p w14:paraId="1FD7E028" w14:textId="77777777" w:rsidR="00D50119" w:rsidRPr="000C426E" w:rsidRDefault="00D50119" w:rsidP="00D50119">
            <w:pPr>
              <w:spacing w:line="264" w:lineRule="auto"/>
              <w:ind w:right="57"/>
              <w:jc w:val="right"/>
              <w:rPr>
                <w:rFonts w:eastAsia="Times New Roman" w:cs="Arial"/>
                <w:bCs/>
                <w:lang w:val="en-GB" w:eastAsia="en-GB"/>
              </w:rPr>
            </w:pPr>
            <w:r w:rsidRPr="000C426E">
              <w:rPr>
                <w:rFonts w:eastAsia="Times New Roman" w:cs="Arial"/>
                <w:bCs/>
                <w:lang w:val="en-GB" w:eastAsia="en-GB"/>
              </w:rPr>
              <w:t>NE5 9EE</w:t>
            </w:r>
          </w:p>
          <w:p w14:paraId="37BF13E2" w14:textId="77777777" w:rsidR="00D50119" w:rsidRDefault="00D50119" w:rsidP="00D50119">
            <w:pPr>
              <w:spacing w:line="264" w:lineRule="auto"/>
              <w:ind w:right="57"/>
              <w:jc w:val="right"/>
              <w:rPr>
                <w:rFonts w:eastAsia="Times New Roman" w:cs="Arial"/>
                <w:bCs/>
                <w:lang w:eastAsia="en-GB"/>
              </w:rPr>
            </w:pPr>
          </w:p>
          <w:p w14:paraId="386A852B" w14:textId="77E40F64" w:rsidR="00733EE4" w:rsidRPr="00F23BD7" w:rsidRDefault="00733EE4" w:rsidP="00D50119">
            <w:pPr>
              <w:spacing w:line="264" w:lineRule="auto"/>
              <w:ind w:right="57"/>
              <w:jc w:val="right"/>
              <w:rPr>
                <w:rFonts w:eastAsia="Times New Roman" w:cs="Arial"/>
                <w:lang w:eastAsia="en-GB"/>
              </w:rPr>
            </w:pPr>
            <w:hyperlink r:id="rId11" w:history="1">
              <w:r w:rsidRPr="00F23BD7">
                <w:rPr>
                  <w:rStyle w:val="Hyperlink"/>
                  <w:rFonts w:eastAsia="Times New Roman" w:cs="Arial"/>
                  <w:color w:val="auto"/>
                  <w:lang w:eastAsia="en-GB"/>
                </w:rPr>
                <w:t>www.nhsbsa.nhs.uk/nhs-pensions</w:t>
              </w:r>
            </w:hyperlink>
            <w:r w:rsidR="003F0C04">
              <w:rPr>
                <w:rStyle w:val="Hyperlink"/>
                <w:rFonts w:eastAsia="Times New Roman" w:cs="Arial"/>
                <w:color w:val="auto"/>
                <w:lang w:eastAsia="en-GB"/>
              </w:rPr>
              <w:t xml:space="preserve"> </w:t>
            </w:r>
          </w:p>
          <w:p w14:paraId="698381B5" w14:textId="26F66CC8" w:rsidR="00D50119" w:rsidRPr="00F23BD7" w:rsidRDefault="00D50119" w:rsidP="00D50119">
            <w:pPr>
              <w:spacing w:line="264" w:lineRule="auto"/>
              <w:ind w:right="57"/>
              <w:jc w:val="right"/>
              <w:rPr>
                <w:rFonts w:eastAsia="Times New Roman" w:cs="Arial"/>
                <w:lang w:val="en-GB" w:eastAsia="en-GB"/>
              </w:rPr>
            </w:pPr>
            <w:r w:rsidRPr="00F23BD7">
              <w:rPr>
                <w:rFonts w:eastAsia="Times New Roman" w:cs="Arial"/>
                <w:lang w:val="en-GB" w:eastAsia="en-GB"/>
              </w:rPr>
              <w:t xml:space="preserve">        </w:t>
            </w:r>
          </w:p>
          <w:p w14:paraId="7513FAB5" w14:textId="7C475E1D" w:rsidR="00D50119" w:rsidRPr="00F23BD7" w:rsidRDefault="00D50119" w:rsidP="00D50119">
            <w:pPr>
              <w:spacing w:line="264" w:lineRule="auto"/>
              <w:ind w:right="57"/>
              <w:jc w:val="right"/>
              <w:rPr>
                <w:rFonts w:eastAsia="Times New Roman" w:cs="Arial"/>
                <w:lang w:eastAsia="en-GB"/>
              </w:rPr>
            </w:pPr>
            <w:r w:rsidRPr="00F23BD7">
              <w:rPr>
                <w:rFonts w:eastAsia="Times New Roman" w:cs="Arial"/>
                <w:lang w:eastAsia="en-GB"/>
              </w:rPr>
              <w:t>Email:</w:t>
            </w:r>
            <w:r w:rsidR="00EC2740" w:rsidRPr="00EC2740">
              <w:rPr>
                <w:rFonts w:eastAsia="Times New Roman" w:cs="Arial"/>
                <w:lang w:eastAsia="en-GB"/>
              </w:rPr>
              <w:t xml:space="preserve"> </w:t>
            </w:r>
            <w:hyperlink r:id="rId12" w:history="1">
              <w:r w:rsidR="00EC2740" w:rsidRPr="00EC2740">
                <w:rPr>
                  <w:rStyle w:val="Hyperlink"/>
                  <w:rFonts w:eastAsia="Times New Roman" w:cs="Arial"/>
                  <w:lang w:eastAsia="en-GB"/>
                </w:rPr>
                <w:t>pensionsfinancereporting@nhsbsa.nhs.uk</w:t>
              </w:r>
            </w:hyperlink>
          </w:p>
          <w:p w14:paraId="1A85D88F" w14:textId="77777777" w:rsidR="00D50119" w:rsidRPr="000C426E" w:rsidRDefault="00D50119" w:rsidP="000C426E">
            <w:pPr>
              <w:spacing w:line="264" w:lineRule="auto"/>
              <w:ind w:right="57"/>
              <w:jc w:val="right"/>
              <w:rPr>
                <w:rFonts w:eastAsia="Times New Roman" w:cs="Arial"/>
                <w:bCs/>
                <w:sz w:val="22"/>
                <w:szCs w:val="22"/>
                <w:lang w:eastAsia="en-GB"/>
              </w:rPr>
            </w:pPr>
          </w:p>
        </w:tc>
      </w:tr>
      <w:tr w:rsidR="00D50119" w14:paraId="1328478A" w14:textId="77777777" w:rsidTr="000C426E">
        <w:trPr>
          <w:trHeight w:val="748"/>
        </w:trPr>
        <w:tc>
          <w:tcPr>
            <w:tcW w:w="4395" w:type="dxa"/>
            <w:vAlign w:val="center"/>
          </w:tcPr>
          <w:p w14:paraId="542E2E4D" w14:textId="77777777" w:rsidR="00D50119" w:rsidRPr="00DA1ACB" w:rsidRDefault="00D50119" w:rsidP="000C426E">
            <w:pPr>
              <w:spacing w:line="288" w:lineRule="auto"/>
              <w:jc w:val="right"/>
              <w:rPr>
                <w:sz w:val="20"/>
                <w:szCs w:val="20"/>
              </w:rPr>
            </w:pPr>
          </w:p>
        </w:tc>
        <w:tc>
          <w:tcPr>
            <w:tcW w:w="6095" w:type="dxa"/>
            <w:vAlign w:val="center"/>
          </w:tcPr>
          <w:p w14:paraId="162B38A1" w14:textId="314CF8AF" w:rsidR="00D50119" w:rsidRPr="00D50119" w:rsidRDefault="00D50119" w:rsidP="000C426E">
            <w:pPr>
              <w:spacing w:line="264" w:lineRule="auto"/>
              <w:ind w:right="57"/>
              <w:jc w:val="right"/>
              <w:rPr>
                <w:rFonts w:eastAsia="Times New Roman" w:cs="Arial"/>
                <w:bCs/>
                <w:sz w:val="22"/>
                <w:szCs w:val="22"/>
                <w:lang w:eastAsia="en-GB"/>
              </w:rPr>
            </w:pPr>
          </w:p>
        </w:tc>
      </w:tr>
    </w:tbl>
    <w:p w14:paraId="0B4D44D0" w14:textId="77777777" w:rsidR="00FD6C44" w:rsidRDefault="00FD6C44" w:rsidP="00D50119">
      <w:pPr>
        <w:rPr>
          <w:rFonts w:cs="Arial"/>
          <w:iCs/>
          <w:lang w:val="en-GB"/>
        </w:rPr>
      </w:pPr>
    </w:p>
    <w:p w14:paraId="2E55A493" w14:textId="1F919643" w:rsidR="00FD6C44" w:rsidRDefault="00F23BD7" w:rsidP="00D50119">
      <w:r w:rsidRPr="00F23BD7">
        <w:t xml:space="preserve">Dear </w:t>
      </w:r>
      <w:r w:rsidR="007E3F1A" w:rsidRPr="007E3F1A">
        <w:rPr>
          <w:iCs/>
          <w:lang w:val="en-GB"/>
        </w:rPr>
        <w:t>Directors of Finance/Chief Executives,</w:t>
      </w:r>
    </w:p>
    <w:p w14:paraId="26975A0B" w14:textId="77777777" w:rsidR="00F23BD7" w:rsidRDefault="00F23BD7" w:rsidP="00D50119">
      <w:pPr>
        <w:rPr>
          <w:rFonts w:cs="Arial"/>
          <w:iCs/>
        </w:rPr>
      </w:pPr>
    </w:p>
    <w:p w14:paraId="39220D3C" w14:textId="6B5FFD43" w:rsidR="00960AC8" w:rsidRPr="00960AC8" w:rsidRDefault="00960AC8" w:rsidP="00960AC8">
      <w:pPr>
        <w:pStyle w:val="Heading2"/>
        <w:rPr>
          <w:rFonts w:eastAsia="MS Gothic"/>
          <w:sz w:val="28"/>
        </w:rPr>
      </w:pPr>
      <w:r w:rsidRPr="00960AC8">
        <w:rPr>
          <w:rFonts w:eastAsia="MS Gothic"/>
          <w:sz w:val="28"/>
        </w:rPr>
        <w:t>NHS Pension Scheme 202</w:t>
      </w:r>
      <w:r w:rsidR="00647DD0">
        <w:rPr>
          <w:rFonts w:eastAsia="MS Gothic"/>
          <w:sz w:val="28"/>
        </w:rPr>
        <w:t>5</w:t>
      </w:r>
      <w:r w:rsidRPr="00960AC8">
        <w:rPr>
          <w:rFonts w:eastAsia="MS Gothic"/>
          <w:sz w:val="28"/>
        </w:rPr>
        <w:t>-2</w:t>
      </w:r>
      <w:r w:rsidR="00647DD0">
        <w:rPr>
          <w:rFonts w:eastAsia="MS Gothic"/>
          <w:sz w:val="28"/>
        </w:rPr>
        <w:t>6</w:t>
      </w:r>
      <w:r w:rsidRPr="00960AC8">
        <w:rPr>
          <w:rFonts w:eastAsia="MS Gothic"/>
          <w:sz w:val="28"/>
        </w:rPr>
        <w:t xml:space="preserve"> Contributions Assurance Statement</w:t>
      </w:r>
    </w:p>
    <w:p w14:paraId="45B83A3E" w14:textId="77777777" w:rsidR="00C2493A" w:rsidRDefault="00C2493A" w:rsidP="00C2493A">
      <w:pPr>
        <w:pStyle w:val="Heading2"/>
      </w:pPr>
    </w:p>
    <w:p w14:paraId="7406AEB9" w14:textId="601268DC" w:rsidR="001404D6" w:rsidRPr="001404D6" w:rsidRDefault="001404D6" w:rsidP="001404D6">
      <w:r w:rsidRPr="001404D6">
        <w:t xml:space="preserve">The NHS Pension Scheme is one of the largest pension schemes in Europe, collecting contributions from NHS employers </w:t>
      </w:r>
      <w:r w:rsidRPr="00826E9E">
        <w:t>of over £2</w:t>
      </w:r>
      <w:r w:rsidR="00826E9E" w:rsidRPr="00826E9E">
        <w:t>4</w:t>
      </w:r>
      <w:r w:rsidRPr="00826E9E">
        <w:t xml:space="preserve"> billion per annum.</w:t>
      </w:r>
      <w:r w:rsidRPr="001404D6">
        <w:t xml:space="preserve"> As such, it is essential that the NHS Business Services Authority, as the administrator of the Scheme, have assurance over the key figures that make up the Pension Scheme Accounts.</w:t>
      </w:r>
    </w:p>
    <w:p w14:paraId="3F69DF9A" w14:textId="77777777" w:rsidR="001404D6" w:rsidRPr="001404D6" w:rsidRDefault="001404D6" w:rsidP="001404D6"/>
    <w:p w14:paraId="5BB3DC1A" w14:textId="77777777" w:rsidR="001404D6" w:rsidRPr="001404D6" w:rsidRDefault="001404D6" w:rsidP="001404D6">
      <w:r w:rsidRPr="001404D6">
        <w:t>Some public sector pension schemes require their employing authorities to submit independently audited certificates verifying the levels of employer and employee contributions calculated and paid to the Scheme. The cost of such an approach has to date proved prohibitive for the NHS Pension Scheme, so assurances over the completeness of the scheme contributions have to be sought from other means. This Contributions Assurance Statement exercise represents one of the key ways in which this assurance is provided.</w:t>
      </w:r>
    </w:p>
    <w:p w14:paraId="1E0FC463" w14:textId="77777777" w:rsidR="001404D6" w:rsidRPr="001404D6" w:rsidRDefault="001404D6" w:rsidP="001404D6"/>
    <w:p w14:paraId="5DEDD5DE" w14:textId="0C60B5F4" w:rsidR="001404D6" w:rsidRPr="001404D6" w:rsidRDefault="001404D6" w:rsidP="001404D6">
      <w:r w:rsidRPr="001404D6">
        <w:t xml:space="preserve">Another key element of assurance is the Department of Health and Social Care (DHSC) requirement that all employing authorities </w:t>
      </w:r>
      <w:r w:rsidR="00B302BD">
        <w:t>must</w:t>
      </w:r>
      <w:r w:rsidR="00B302BD" w:rsidRPr="001404D6">
        <w:t xml:space="preserve"> </w:t>
      </w:r>
      <w:r w:rsidRPr="001404D6">
        <w:t>make a statement within their Governance Statement that they comply with NHS Pension Scheme Regulations. The Contributions Assurance Statement exercise aims to gather assurance from NHS employers, whose employees are members of the NHS Pension Scheme that the contributions remitted properly represent amounts due to the Scheme.</w:t>
      </w:r>
    </w:p>
    <w:p w14:paraId="08327F91" w14:textId="77777777" w:rsidR="001404D6" w:rsidRPr="001404D6" w:rsidRDefault="001404D6" w:rsidP="001404D6"/>
    <w:p w14:paraId="14548FF5" w14:textId="41C10E1D" w:rsidR="001404D6" w:rsidRPr="001404D6" w:rsidRDefault="001404D6" w:rsidP="001404D6">
      <w:r w:rsidRPr="001404D6">
        <w:t xml:space="preserve">Electronic versions of the Contributions Assurance Statements are available to download from our website at </w:t>
      </w:r>
      <w:hyperlink r:id="rId13" w:history="1">
        <w:r w:rsidRPr="001404D6">
          <w:rPr>
            <w:rStyle w:val="Hyperlink"/>
          </w:rPr>
          <w:t xml:space="preserve">https://www.nhsbsa.nhs.uk/employer-hub/nhs-pensions-finance. </w:t>
        </w:r>
      </w:hyperlink>
      <w:r w:rsidRPr="001404D6">
        <w:t>Ensure that the appropriate assurance statement is completed for your type of organisation. If you have changed organisation type during the year, complete the form for the organisation type that you are on 31 March 202</w:t>
      </w:r>
      <w:r w:rsidR="00647DD0">
        <w:t>6</w:t>
      </w:r>
      <w:r w:rsidRPr="001404D6">
        <w:t xml:space="preserve">. Once downloaded and completed, the form </w:t>
      </w:r>
      <w:r w:rsidR="00B302BD">
        <w:t>must</w:t>
      </w:r>
      <w:r w:rsidRPr="001404D6">
        <w:t xml:space="preserve"> be returned to us electronically from the Director of Finance or Chief Executive email address no later than </w:t>
      </w:r>
      <w:r w:rsidRPr="001404D6">
        <w:rPr>
          <w:b/>
        </w:rPr>
        <w:t>2</w:t>
      </w:r>
      <w:r w:rsidR="00647DD0">
        <w:rPr>
          <w:b/>
        </w:rPr>
        <w:t>4</w:t>
      </w:r>
      <w:r w:rsidRPr="001404D6">
        <w:rPr>
          <w:b/>
        </w:rPr>
        <w:t xml:space="preserve"> </w:t>
      </w:r>
      <w:r w:rsidRPr="001404D6">
        <w:rPr>
          <w:b/>
          <w:bCs/>
        </w:rPr>
        <w:t>April 202</w:t>
      </w:r>
      <w:r w:rsidR="00647DD0">
        <w:rPr>
          <w:b/>
          <w:bCs/>
        </w:rPr>
        <w:t>6</w:t>
      </w:r>
      <w:r w:rsidRPr="001404D6">
        <w:t>.</w:t>
      </w:r>
    </w:p>
    <w:p w14:paraId="0B2358EA" w14:textId="77777777" w:rsidR="001404D6" w:rsidRPr="001404D6" w:rsidRDefault="001404D6" w:rsidP="001404D6"/>
    <w:p w14:paraId="6616B13E" w14:textId="77777777" w:rsidR="001404D6" w:rsidRPr="001404D6" w:rsidRDefault="001404D6" w:rsidP="001404D6"/>
    <w:p w14:paraId="0F9A861F" w14:textId="77777777" w:rsidR="001404D6" w:rsidRPr="001404D6" w:rsidRDefault="001404D6" w:rsidP="001404D6"/>
    <w:p w14:paraId="36180AA2" w14:textId="77777777" w:rsidR="001404D6" w:rsidRPr="001404D6" w:rsidRDefault="001404D6" w:rsidP="001404D6">
      <w:r w:rsidRPr="001404D6">
        <w:t>In the event that Scheme contributions have been remitted using more than one employing authority (EA) code, ensure all contributions are included on your statement, quoting the NHS organisation code that includes these contributions in their annual accounts.</w:t>
      </w:r>
    </w:p>
    <w:p w14:paraId="535CCB9B" w14:textId="77777777" w:rsidR="001404D6" w:rsidRPr="001404D6" w:rsidRDefault="001404D6" w:rsidP="001404D6"/>
    <w:p w14:paraId="29FBE296" w14:textId="77777777" w:rsidR="001404D6" w:rsidRPr="001404D6" w:rsidRDefault="001404D6" w:rsidP="001404D6">
      <w:r w:rsidRPr="001404D6">
        <w:t>If further assurance relating to Scheme contributions is required, it has been agreed with the DHSC, supported by the National Audit Office, that the NHS Business Services Authority may undertake an independent ’audit’ of a sample of Contributions Assurance Statements. Should your organisation be chosen as part of the sample, your assistance to NHS Business Services Authority staff in undertaking their verification work will be much appreciated.</w:t>
      </w:r>
    </w:p>
    <w:p w14:paraId="3F304FD6" w14:textId="77777777" w:rsidR="001404D6" w:rsidRPr="001404D6" w:rsidRDefault="001404D6" w:rsidP="001404D6"/>
    <w:p w14:paraId="3B739930" w14:textId="77777777" w:rsidR="001404D6" w:rsidRPr="001404D6" w:rsidRDefault="001404D6" w:rsidP="001404D6">
      <w:r w:rsidRPr="001404D6">
        <w:t>I would like to emphasise there are strict guidelines and deadlines imposed on this exercise and therefore your co-operation and assistance to achieve this is essential and appreciated. When completing the return please note the following:</w:t>
      </w:r>
    </w:p>
    <w:p w14:paraId="5CC8951C" w14:textId="77777777" w:rsidR="001404D6" w:rsidRPr="001404D6" w:rsidRDefault="001404D6" w:rsidP="001404D6"/>
    <w:p w14:paraId="160D48BD" w14:textId="77777777" w:rsidR="001404D6" w:rsidRPr="001404D6" w:rsidRDefault="001404D6" w:rsidP="001404D6">
      <w:pPr>
        <w:numPr>
          <w:ilvl w:val="0"/>
          <w:numId w:val="10"/>
        </w:numPr>
      </w:pPr>
      <w:r w:rsidRPr="001404D6">
        <w:t>each form must contain the NHS organisation code that includes these contributions in their annual accounts</w:t>
      </w:r>
    </w:p>
    <w:p w14:paraId="16AC2DEA" w14:textId="77777777" w:rsidR="001404D6" w:rsidRPr="001404D6" w:rsidRDefault="001404D6" w:rsidP="001404D6"/>
    <w:p w14:paraId="666A26C6" w14:textId="77777777" w:rsidR="001404D6" w:rsidRPr="001404D6" w:rsidRDefault="001404D6" w:rsidP="001404D6">
      <w:pPr>
        <w:numPr>
          <w:ilvl w:val="0"/>
          <w:numId w:val="10"/>
        </w:numPr>
      </w:pPr>
      <w:r w:rsidRPr="001404D6">
        <w:t>payments must be reconciled to your payroll reports and annual accounts</w:t>
      </w:r>
    </w:p>
    <w:p w14:paraId="115E5FAF" w14:textId="77777777" w:rsidR="001404D6" w:rsidRPr="001404D6" w:rsidRDefault="001404D6" w:rsidP="001404D6"/>
    <w:p w14:paraId="6C8989AC" w14:textId="6E93E061" w:rsidR="001404D6" w:rsidRPr="001404D6" w:rsidRDefault="001404D6" w:rsidP="001404D6">
      <w:pPr>
        <w:numPr>
          <w:ilvl w:val="0"/>
          <w:numId w:val="10"/>
        </w:numPr>
      </w:pPr>
      <w:r w:rsidRPr="001404D6">
        <w:t>payments should be analysed accurately by the 5 different pension contribution types: employers, employees, employee additional voluntary contributions (AVC), additional pension (AP) purchases and early retirement reduction buy out (ERRBO), (regardless of how you may have analysed the payments during the year, for example on the Pensions Online payments system)</w:t>
      </w:r>
    </w:p>
    <w:p w14:paraId="7373882A" w14:textId="77777777" w:rsidR="001404D6" w:rsidRPr="001404D6" w:rsidRDefault="001404D6" w:rsidP="001404D6"/>
    <w:p w14:paraId="323B96B0" w14:textId="77777777" w:rsidR="001404D6" w:rsidRPr="001404D6" w:rsidRDefault="001404D6" w:rsidP="001404D6">
      <w:pPr>
        <w:numPr>
          <w:ilvl w:val="0"/>
          <w:numId w:val="10"/>
        </w:numPr>
      </w:pPr>
      <w:r w:rsidRPr="001404D6">
        <w:t>the return should not include any payments relating to the central funding arrangements relating to the increase in employer contributions, only the contributions paid monthly directly to the scheme under existing processes</w:t>
      </w:r>
    </w:p>
    <w:p w14:paraId="3310B947" w14:textId="77777777" w:rsidR="001404D6" w:rsidRPr="001404D6" w:rsidRDefault="001404D6" w:rsidP="001404D6"/>
    <w:p w14:paraId="23A09C61" w14:textId="15C010BB" w:rsidR="001404D6" w:rsidRPr="001404D6" w:rsidRDefault="001404D6" w:rsidP="001404D6">
      <w:pPr>
        <w:numPr>
          <w:ilvl w:val="0"/>
          <w:numId w:val="10"/>
        </w:numPr>
      </w:pPr>
      <w:r w:rsidRPr="001404D6">
        <w:t xml:space="preserve">the </w:t>
      </w:r>
      <w:bookmarkStart w:id="0" w:name="_Hlk65503100"/>
      <w:r w:rsidRPr="001404D6">
        <w:t xml:space="preserve">‘NHS Monthly Summary for Pension Scheme’ report from Electronic Staff Record (ESR) </w:t>
      </w:r>
      <w:bookmarkEnd w:id="0"/>
      <w:r w:rsidRPr="001404D6">
        <w:t xml:space="preserve">must be downloaded in .pdf format and attached to the return email. If you have access to ESR under the following user rights, you will have access to run and download this report, NHS Payroll Super Administration, NHS Pensions Administration, NHS Payroll Audit, NHS Payroll Administration. </w:t>
      </w:r>
      <w:r w:rsidRPr="001404D6">
        <w:rPr>
          <w:b/>
          <w:bCs/>
        </w:rPr>
        <w:t>Be aware, it may take up to 24 hours for ESR to run this report</w:t>
      </w:r>
      <w:r w:rsidRPr="001404D6">
        <w:t>. Download and attach your ESR ‘NHS Monthly Summary for Pension Schemes’ report as at accounting period</w:t>
      </w:r>
      <w:r w:rsidRPr="001404D6">
        <w:rPr>
          <w:b/>
          <w:bCs/>
        </w:rPr>
        <w:t xml:space="preserve"> </w:t>
      </w:r>
      <w:r w:rsidRPr="001404D6">
        <w:t>12 202</w:t>
      </w:r>
      <w:r w:rsidR="00480B2C">
        <w:t>6</w:t>
      </w:r>
      <w:r w:rsidRPr="001404D6">
        <w:t>. The Year-to-Date totals on NHS Monthly Summary for Pension Schemes should reconcile to your Total as at period 12. If you do not use ESR, please enter all figures in 2.3</w:t>
      </w:r>
    </w:p>
    <w:p w14:paraId="639C08EE" w14:textId="77777777" w:rsidR="001404D6" w:rsidRPr="001404D6" w:rsidRDefault="001404D6" w:rsidP="001404D6"/>
    <w:p w14:paraId="740F8E8A" w14:textId="47AEFFA1" w:rsidR="001404D6" w:rsidRPr="001404D6" w:rsidRDefault="001404D6" w:rsidP="001404D6">
      <w:pPr>
        <w:numPr>
          <w:ilvl w:val="0"/>
          <w:numId w:val="10"/>
        </w:numPr>
        <w:rPr>
          <w:b/>
          <w:bCs/>
        </w:rPr>
      </w:pPr>
      <w:r w:rsidRPr="001404D6">
        <w:t xml:space="preserve">return no later than </w:t>
      </w:r>
      <w:r w:rsidRPr="001404D6">
        <w:rPr>
          <w:b/>
        </w:rPr>
        <w:t>2</w:t>
      </w:r>
      <w:r w:rsidR="00480B2C">
        <w:rPr>
          <w:b/>
        </w:rPr>
        <w:t>4</w:t>
      </w:r>
      <w:r w:rsidRPr="001404D6">
        <w:rPr>
          <w:b/>
        </w:rPr>
        <w:t xml:space="preserve"> </w:t>
      </w:r>
      <w:r w:rsidRPr="001404D6">
        <w:rPr>
          <w:b/>
          <w:bCs/>
        </w:rPr>
        <w:t>April 202</w:t>
      </w:r>
      <w:r w:rsidR="00480B2C">
        <w:rPr>
          <w:b/>
          <w:bCs/>
        </w:rPr>
        <w:t>6</w:t>
      </w:r>
      <w:r w:rsidRPr="001404D6">
        <w:rPr>
          <w:b/>
          <w:bCs/>
        </w:rPr>
        <w:t xml:space="preserve">, </w:t>
      </w:r>
      <w:r w:rsidRPr="001404D6">
        <w:t>this deadline has been extended from previous years to reduce the amount of estimates we receive for Month 12 contributions</w:t>
      </w:r>
    </w:p>
    <w:p w14:paraId="13DC3C8C" w14:textId="77777777" w:rsidR="001404D6" w:rsidRPr="001404D6" w:rsidRDefault="001404D6" w:rsidP="001404D6"/>
    <w:p w14:paraId="030B7671" w14:textId="77777777" w:rsidR="001404D6" w:rsidRPr="001404D6" w:rsidRDefault="001404D6" w:rsidP="001404D6">
      <w:pPr>
        <w:numPr>
          <w:ilvl w:val="0"/>
          <w:numId w:val="10"/>
        </w:numPr>
      </w:pPr>
      <w:r w:rsidRPr="001404D6">
        <w:t>do not alter the form in any way, as this prevents automatic upload into our reconciliation database</w:t>
      </w:r>
    </w:p>
    <w:p w14:paraId="69CB8DA3" w14:textId="37312607" w:rsidR="00B521AF" w:rsidRDefault="00B521AF">
      <w:r>
        <w:br w:type="page"/>
      </w:r>
    </w:p>
    <w:p w14:paraId="738CB534" w14:textId="77777777" w:rsidR="001404D6" w:rsidRPr="001404D6" w:rsidRDefault="001404D6" w:rsidP="001404D6"/>
    <w:p w14:paraId="41059616" w14:textId="79E1F67A" w:rsidR="001404D6" w:rsidRPr="001404D6" w:rsidRDefault="001404D6" w:rsidP="001404D6">
      <w:r w:rsidRPr="001404D6">
        <w:t xml:space="preserve">The Director of Finance or Chief Executive must email </w:t>
      </w:r>
      <w:hyperlink r:id="rId14" w:history="1">
        <w:r w:rsidR="00B521AF" w:rsidRPr="001404D6">
          <w:rPr>
            <w:rStyle w:val="Hyperlink"/>
          </w:rPr>
          <w:t>pensionsfinancereporting@nhsbsa.nhs.uk</w:t>
        </w:r>
      </w:hyperlink>
      <w:r w:rsidRPr="001404D6">
        <w:t xml:space="preserve"> no later than </w:t>
      </w:r>
      <w:r w:rsidRPr="001404D6">
        <w:rPr>
          <w:b/>
        </w:rPr>
        <w:t>2</w:t>
      </w:r>
      <w:r w:rsidR="00003B80">
        <w:rPr>
          <w:b/>
        </w:rPr>
        <w:t>4</w:t>
      </w:r>
      <w:r w:rsidRPr="001404D6">
        <w:rPr>
          <w:b/>
          <w:vertAlign w:val="superscript"/>
        </w:rPr>
        <w:t xml:space="preserve"> </w:t>
      </w:r>
      <w:r w:rsidRPr="001404D6">
        <w:rPr>
          <w:b/>
          <w:bCs/>
        </w:rPr>
        <w:t>April 202</w:t>
      </w:r>
      <w:r w:rsidR="00003B80">
        <w:rPr>
          <w:b/>
          <w:bCs/>
        </w:rPr>
        <w:t>6</w:t>
      </w:r>
      <w:r w:rsidRPr="001404D6">
        <w:rPr>
          <w:b/>
          <w:bCs/>
        </w:rPr>
        <w:t xml:space="preserve"> </w:t>
      </w:r>
      <w:r w:rsidRPr="001404D6">
        <w:t>attaching the following 2 documents:</w:t>
      </w:r>
    </w:p>
    <w:p w14:paraId="0E5B9BBE" w14:textId="77777777" w:rsidR="001404D6" w:rsidRPr="001404D6" w:rsidRDefault="001404D6" w:rsidP="001404D6"/>
    <w:p w14:paraId="6B728204" w14:textId="77777777" w:rsidR="001404D6" w:rsidRPr="001404D6" w:rsidRDefault="001404D6" w:rsidP="001404D6">
      <w:pPr>
        <w:numPr>
          <w:ilvl w:val="0"/>
          <w:numId w:val="10"/>
        </w:numPr>
      </w:pPr>
      <w:r w:rsidRPr="001404D6">
        <w:t>the assurance statement workbook(s) (in Excel format only)</w:t>
      </w:r>
    </w:p>
    <w:p w14:paraId="22F2C3EC" w14:textId="77777777" w:rsidR="001404D6" w:rsidRPr="001404D6" w:rsidRDefault="001404D6" w:rsidP="001404D6">
      <w:pPr>
        <w:numPr>
          <w:ilvl w:val="0"/>
          <w:numId w:val="10"/>
        </w:numPr>
      </w:pPr>
      <w:r w:rsidRPr="001404D6">
        <w:rPr>
          <w:b/>
          <w:bCs/>
        </w:rPr>
        <w:t xml:space="preserve">one </w:t>
      </w:r>
      <w:r w:rsidRPr="001404D6">
        <w:t xml:space="preserve">copy of month 12 of the ‘NHS Monthly Summary for Pension Scheme’ report from ESR as detailed on the assurance statement. </w:t>
      </w:r>
      <w:r w:rsidRPr="001404D6">
        <w:rPr>
          <w:b/>
        </w:rPr>
        <w:t>Do not send all 12 months reports</w:t>
      </w:r>
    </w:p>
    <w:p w14:paraId="565300EF" w14:textId="77777777" w:rsidR="001404D6" w:rsidRPr="001404D6" w:rsidRDefault="001404D6" w:rsidP="001404D6"/>
    <w:p w14:paraId="4957C69C" w14:textId="65BD581F" w:rsidR="001404D6" w:rsidRPr="001404D6" w:rsidRDefault="001404D6" w:rsidP="001404D6">
      <w:r w:rsidRPr="001404D6">
        <w:t>You must ensure that all prior year member records have been updated (31/03/202</w:t>
      </w:r>
      <w:r w:rsidR="00003B80">
        <w:t>5</w:t>
      </w:r>
      <w:r w:rsidRPr="001404D6">
        <w:t>). Ask your Pensions Online administrator to provide you with a list of ‘non updated records’ from Pensions Online (POL) E-Forms. This should state that all member records are up to date. If there are member records outstanding, we request that these are updated immediately. Failure to update prior year records will result in non-transmission of the current financial year. ESR automatically updates matched NHS Pensions records, where possible, during April. All member records for the year ended 31/03/202</w:t>
      </w:r>
      <w:r w:rsidR="00003B80">
        <w:t>6</w:t>
      </w:r>
      <w:r w:rsidRPr="001404D6">
        <w:t xml:space="preserve"> should be submitted no later than 31/05/202</w:t>
      </w:r>
      <w:r w:rsidR="00BA5F11">
        <w:t>6</w:t>
      </w:r>
      <w:r w:rsidRPr="001404D6">
        <w:t>.</w:t>
      </w:r>
    </w:p>
    <w:p w14:paraId="476B3D31" w14:textId="77777777" w:rsidR="001404D6" w:rsidRPr="001404D6" w:rsidRDefault="001404D6" w:rsidP="001404D6"/>
    <w:p w14:paraId="78175791" w14:textId="4E41E741" w:rsidR="001404D6" w:rsidRPr="001404D6" w:rsidRDefault="001404D6" w:rsidP="001404D6">
      <w:r w:rsidRPr="001404D6">
        <w:t>During 202</w:t>
      </w:r>
      <w:r w:rsidR="00BA5F11">
        <w:t>6</w:t>
      </w:r>
      <w:r w:rsidRPr="001404D6">
        <w:t>-2</w:t>
      </w:r>
      <w:r w:rsidR="00BA5F11">
        <w:t>7</w:t>
      </w:r>
      <w:r w:rsidRPr="001404D6">
        <w:t xml:space="preserve"> NHS Pensions will be performing additional verification of your Contribution Statement return and may contact you to discuss your member data administration. </w:t>
      </w:r>
    </w:p>
    <w:p w14:paraId="32873C8E" w14:textId="77777777" w:rsidR="001404D6" w:rsidRPr="001404D6" w:rsidRDefault="001404D6" w:rsidP="001404D6"/>
    <w:p w14:paraId="092AD633" w14:textId="7DAE6345" w:rsidR="001404D6" w:rsidRPr="001404D6" w:rsidRDefault="001404D6" w:rsidP="001404D6">
      <w:bookmarkStart w:id="1" w:name="_Hlk65503428"/>
      <w:r w:rsidRPr="001404D6">
        <w:t xml:space="preserve">Due to the volume of work involved in this exercise and in order to keep a robust audit trail, we prefer electronic communications during this busy period. If you have any queries on completing this form email the NHSBSA Pensions Finance Reporting, Assurance and Reconciliation Team at </w:t>
      </w:r>
      <w:hyperlink r:id="rId15" w:history="1">
        <w:r w:rsidRPr="001404D6">
          <w:rPr>
            <w:rStyle w:val="Hyperlink"/>
          </w:rPr>
          <w:t>pensionsfinancereporting@nhsbsa.nhs.uk</w:t>
        </w:r>
      </w:hyperlink>
      <w:r w:rsidRPr="001404D6">
        <w:t xml:space="preserve"> </w:t>
      </w:r>
      <w:hyperlink r:id="rId16" w:history="1">
        <w:r w:rsidRPr="001404D6">
          <w:rPr>
            <w:rStyle w:val="Hyperlink"/>
          </w:rPr>
          <w:t xml:space="preserve"> </w:t>
        </w:r>
      </w:hyperlink>
      <w:r w:rsidRPr="001404D6">
        <w:t>with your contact name, organisation name and contact telephone number and we will contact you as soon as possible. Alternatively, we may arrange a Microsoft Teams call to aid in the discussion and resolution of any queries that present themselves and utilise the screen share facility.</w:t>
      </w:r>
    </w:p>
    <w:bookmarkEnd w:id="1"/>
    <w:p w14:paraId="4B68285C" w14:textId="77777777" w:rsidR="001404D6" w:rsidRPr="001404D6" w:rsidRDefault="001404D6" w:rsidP="001404D6"/>
    <w:p w14:paraId="75E13659" w14:textId="77777777" w:rsidR="001404D6" w:rsidRPr="001404D6" w:rsidRDefault="001404D6" w:rsidP="001404D6">
      <w:r w:rsidRPr="001404D6">
        <w:t>Thank you in advance for your co-operation.</w:t>
      </w:r>
    </w:p>
    <w:p w14:paraId="5BEEE7DF" w14:textId="77777777" w:rsidR="001404D6" w:rsidRPr="001404D6" w:rsidRDefault="001404D6" w:rsidP="001404D6"/>
    <w:p w14:paraId="16D0285E" w14:textId="77777777" w:rsidR="00C2493A" w:rsidRDefault="00C2493A" w:rsidP="00C2493A">
      <w:pPr>
        <w:rPr>
          <w:lang w:val="en-GB"/>
        </w:rPr>
      </w:pPr>
    </w:p>
    <w:p w14:paraId="4AA9633B" w14:textId="77777777" w:rsidR="00C2493A" w:rsidRPr="00C2493A" w:rsidRDefault="00C2493A" w:rsidP="00C2493A">
      <w:pPr>
        <w:rPr>
          <w:lang w:val="en-GB"/>
        </w:rPr>
      </w:pPr>
      <w:r w:rsidRPr="00C2493A">
        <w:rPr>
          <w:lang w:val="en-GB"/>
        </w:rPr>
        <w:t>Yours sincerely</w:t>
      </w:r>
    </w:p>
    <w:p w14:paraId="5F50BA67" w14:textId="77777777" w:rsidR="00C2493A" w:rsidRDefault="00C2493A" w:rsidP="00C2493A">
      <w:pPr>
        <w:rPr>
          <w:lang w:val="en-GB"/>
        </w:rPr>
      </w:pPr>
    </w:p>
    <w:p w14:paraId="370BF7CE" w14:textId="7EA3ACF1" w:rsidR="00C2493A" w:rsidRPr="00C2493A" w:rsidRDefault="004C3759" w:rsidP="00C2493A">
      <w:pPr>
        <w:rPr>
          <w:lang w:val="en-GB"/>
        </w:rPr>
      </w:pPr>
      <w:r w:rsidRPr="00DE26B7">
        <w:rPr>
          <w:rFonts w:cs="Arial"/>
        </w:rPr>
        <w:fldChar w:fldCharType="begin">
          <w:ffData>
            <w:name w:val="Text1"/>
            <w:enabled/>
            <w:calcOnExit w:val="0"/>
            <w:textInput/>
          </w:ffData>
        </w:fldChar>
      </w:r>
      <w:r w:rsidRPr="00DE26B7">
        <w:rPr>
          <w:rFonts w:cs="Arial"/>
        </w:rPr>
        <w:instrText xml:space="preserve"> FORMTEXT </w:instrText>
      </w:r>
      <w:r w:rsidRPr="00DE26B7">
        <w:rPr>
          <w:rFonts w:cs="Arial"/>
        </w:rPr>
      </w:r>
      <w:r w:rsidRPr="00DE26B7">
        <w:rPr>
          <w:rFonts w:cs="Arial"/>
        </w:rPr>
        <w:fldChar w:fldCharType="separate"/>
      </w:r>
      <w:r>
        <w:rPr>
          <w:rFonts w:cs="Arial"/>
        </w:rPr>
        <w:t> </w:t>
      </w:r>
      <w:r>
        <w:rPr>
          <w:rFonts w:cs="Arial"/>
        </w:rPr>
        <w:t> </w:t>
      </w:r>
      <w:r>
        <w:rPr>
          <w:rFonts w:cs="Arial"/>
        </w:rPr>
        <w:t> </w:t>
      </w:r>
      <w:r>
        <w:rPr>
          <w:rFonts w:cs="Arial"/>
        </w:rPr>
        <w:t> </w:t>
      </w:r>
      <w:r>
        <w:rPr>
          <w:rFonts w:cs="Arial"/>
        </w:rPr>
        <w:t> </w:t>
      </w:r>
      <w:r w:rsidRPr="00DE26B7">
        <w:rPr>
          <w:rFonts w:cs="Arial"/>
        </w:rPr>
        <w:fldChar w:fldCharType="end"/>
      </w:r>
    </w:p>
    <w:p w14:paraId="534C161D" w14:textId="77777777" w:rsidR="00975FAF" w:rsidRPr="00975FAF" w:rsidRDefault="00975FAF" w:rsidP="00975FAF">
      <w:pPr>
        <w:tabs>
          <w:tab w:val="left" w:pos="2268"/>
        </w:tabs>
        <w:spacing w:before="10" w:line="276" w:lineRule="auto"/>
        <w:ind w:right="7087"/>
        <w:rPr>
          <w:rFonts w:eastAsia="Arial" w:cs="Arial"/>
          <w:sz w:val="22"/>
          <w:szCs w:val="22"/>
        </w:rPr>
      </w:pPr>
      <w:r w:rsidRPr="00975FAF">
        <w:rPr>
          <w:rFonts w:eastAsia="Arial" w:cs="Arial"/>
          <w:sz w:val="22"/>
          <w:szCs w:val="22"/>
        </w:rPr>
        <w:t>John</w:t>
      </w:r>
      <w:r w:rsidRPr="00975FAF">
        <w:rPr>
          <w:rFonts w:eastAsia="Arial" w:cs="Arial"/>
          <w:spacing w:val="1"/>
          <w:sz w:val="22"/>
          <w:szCs w:val="22"/>
        </w:rPr>
        <w:t xml:space="preserve"> </w:t>
      </w:r>
      <w:r w:rsidRPr="00975FAF">
        <w:rPr>
          <w:rFonts w:eastAsia="Arial" w:cs="Arial"/>
          <w:spacing w:val="-1"/>
          <w:sz w:val="22"/>
          <w:szCs w:val="22"/>
        </w:rPr>
        <w:t>D</w:t>
      </w:r>
      <w:r w:rsidRPr="00975FAF">
        <w:rPr>
          <w:rFonts w:eastAsia="Arial" w:cs="Arial"/>
          <w:sz w:val="22"/>
          <w:szCs w:val="22"/>
        </w:rPr>
        <w:t>o</w:t>
      </w:r>
      <w:r w:rsidRPr="00975FAF">
        <w:rPr>
          <w:rFonts w:eastAsia="Arial" w:cs="Arial"/>
          <w:spacing w:val="-3"/>
          <w:sz w:val="22"/>
          <w:szCs w:val="22"/>
        </w:rPr>
        <w:t>u</w:t>
      </w:r>
      <w:r w:rsidRPr="00975FAF">
        <w:rPr>
          <w:rFonts w:eastAsia="Arial" w:cs="Arial"/>
          <w:spacing w:val="2"/>
          <w:sz w:val="22"/>
          <w:szCs w:val="22"/>
        </w:rPr>
        <w:t>g</w:t>
      </w:r>
      <w:r w:rsidRPr="00975FAF">
        <w:rPr>
          <w:rFonts w:eastAsia="Arial" w:cs="Arial"/>
          <w:spacing w:val="-1"/>
          <w:sz w:val="22"/>
          <w:szCs w:val="22"/>
        </w:rPr>
        <w:t>l</w:t>
      </w:r>
      <w:r w:rsidRPr="00975FAF">
        <w:rPr>
          <w:rFonts w:eastAsia="Arial" w:cs="Arial"/>
          <w:sz w:val="22"/>
          <w:szCs w:val="22"/>
        </w:rPr>
        <w:t xml:space="preserve">as </w:t>
      </w:r>
    </w:p>
    <w:p w14:paraId="28F926B6" w14:textId="77777777" w:rsidR="00975FAF" w:rsidRPr="00975FAF" w:rsidRDefault="00975FAF" w:rsidP="00975FAF">
      <w:pPr>
        <w:tabs>
          <w:tab w:val="left" w:pos="2268"/>
        </w:tabs>
        <w:spacing w:before="10" w:line="276" w:lineRule="auto"/>
        <w:ind w:right="7087"/>
        <w:rPr>
          <w:rFonts w:eastAsia="Arial" w:cs="Arial"/>
          <w:b/>
          <w:bCs/>
          <w:sz w:val="22"/>
          <w:szCs w:val="22"/>
        </w:rPr>
      </w:pPr>
      <w:r w:rsidRPr="00975FAF">
        <w:rPr>
          <w:rFonts w:eastAsia="Arial" w:cs="Arial"/>
          <w:b/>
          <w:bCs/>
          <w:sz w:val="22"/>
          <w:szCs w:val="22"/>
        </w:rPr>
        <w:t>F</w:t>
      </w:r>
      <w:r w:rsidRPr="00975FAF">
        <w:rPr>
          <w:rFonts w:eastAsia="Arial" w:cs="Arial"/>
          <w:b/>
          <w:bCs/>
          <w:spacing w:val="1"/>
          <w:sz w:val="22"/>
          <w:szCs w:val="22"/>
        </w:rPr>
        <w:t>i</w:t>
      </w:r>
      <w:r w:rsidRPr="00975FAF">
        <w:rPr>
          <w:rFonts w:eastAsia="Arial" w:cs="Arial"/>
          <w:b/>
          <w:bCs/>
          <w:sz w:val="22"/>
          <w:szCs w:val="22"/>
        </w:rPr>
        <w:t>nance</w:t>
      </w:r>
      <w:r w:rsidRPr="00975FAF">
        <w:rPr>
          <w:rFonts w:eastAsia="Arial" w:cs="Arial"/>
          <w:b/>
          <w:bCs/>
          <w:spacing w:val="-2"/>
          <w:sz w:val="22"/>
          <w:szCs w:val="22"/>
        </w:rPr>
        <w:t xml:space="preserve"> M</w:t>
      </w:r>
      <w:r w:rsidRPr="00975FAF">
        <w:rPr>
          <w:rFonts w:eastAsia="Arial" w:cs="Arial"/>
          <w:b/>
          <w:bCs/>
          <w:sz w:val="22"/>
          <w:szCs w:val="22"/>
        </w:rPr>
        <w:t xml:space="preserve">anager </w:t>
      </w:r>
    </w:p>
    <w:p w14:paraId="794ED53A" w14:textId="77777777" w:rsidR="00975FAF" w:rsidRPr="00975FAF" w:rsidRDefault="00975FAF" w:rsidP="00975FAF">
      <w:pPr>
        <w:tabs>
          <w:tab w:val="left" w:pos="2268"/>
        </w:tabs>
        <w:spacing w:before="10" w:line="276" w:lineRule="auto"/>
        <w:ind w:right="7087"/>
        <w:rPr>
          <w:rFonts w:eastAsia="Arial" w:cs="Arial"/>
          <w:b/>
          <w:bCs/>
          <w:sz w:val="22"/>
          <w:szCs w:val="22"/>
        </w:rPr>
      </w:pPr>
      <w:r w:rsidRPr="00975FAF">
        <w:rPr>
          <w:rFonts w:eastAsia="Arial" w:cs="Arial"/>
          <w:b/>
          <w:bCs/>
          <w:spacing w:val="-1"/>
          <w:sz w:val="22"/>
          <w:szCs w:val="22"/>
        </w:rPr>
        <w:t>NH</w:t>
      </w:r>
      <w:r w:rsidRPr="00975FAF">
        <w:rPr>
          <w:rFonts w:eastAsia="Arial" w:cs="Arial"/>
          <w:b/>
          <w:bCs/>
          <w:sz w:val="22"/>
          <w:szCs w:val="22"/>
        </w:rPr>
        <w:t xml:space="preserve">S </w:t>
      </w:r>
      <w:r w:rsidRPr="00975FAF">
        <w:rPr>
          <w:rFonts w:eastAsia="Arial" w:cs="Arial"/>
          <w:b/>
          <w:bCs/>
          <w:spacing w:val="-1"/>
          <w:sz w:val="22"/>
          <w:szCs w:val="22"/>
        </w:rPr>
        <w:t>P</w:t>
      </w:r>
      <w:r w:rsidRPr="00975FAF">
        <w:rPr>
          <w:rFonts w:eastAsia="Arial" w:cs="Arial"/>
          <w:b/>
          <w:bCs/>
          <w:sz w:val="22"/>
          <w:szCs w:val="22"/>
        </w:rPr>
        <w:t>ens</w:t>
      </w:r>
      <w:r w:rsidRPr="00975FAF">
        <w:rPr>
          <w:rFonts w:eastAsia="Arial" w:cs="Arial"/>
          <w:b/>
          <w:bCs/>
          <w:spacing w:val="1"/>
          <w:sz w:val="22"/>
          <w:szCs w:val="22"/>
        </w:rPr>
        <w:t>i</w:t>
      </w:r>
      <w:r w:rsidRPr="00975FAF">
        <w:rPr>
          <w:rFonts w:eastAsia="Arial" w:cs="Arial"/>
          <w:b/>
          <w:bCs/>
          <w:sz w:val="22"/>
          <w:szCs w:val="22"/>
        </w:rPr>
        <w:t>on Scheme</w:t>
      </w:r>
    </w:p>
    <w:p w14:paraId="4E0D0609" w14:textId="77777777" w:rsidR="001D1325" w:rsidRDefault="001D1325" w:rsidP="00C2493A">
      <w:pPr>
        <w:rPr>
          <w:lang w:val="en-GB"/>
        </w:rPr>
      </w:pPr>
    </w:p>
    <w:p w14:paraId="64AD7124" w14:textId="77777777" w:rsidR="006E148E" w:rsidRPr="00C2493A" w:rsidRDefault="006E148E" w:rsidP="00C2493A">
      <w:pPr>
        <w:rPr>
          <w:lang w:val="en-GB"/>
        </w:rPr>
      </w:pPr>
    </w:p>
    <w:p w14:paraId="6CDA652A" w14:textId="2E991BC0" w:rsidR="00C2493A" w:rsidRPr="00F23BD7" w:rsidRDefault="001D1325" w:rsidP="00C2493A">
      <w:pPr>
        <w:rPr>
          <w:lang w:val="en-GB"/>
        </w:rPr>
      </w:pPr>
      <w:r w:rsidRPr="10C8729E">
        <w:rPr>
          <w:lang w:val="en-GB"/>
        </w:rPr>
        <w:t xml:space="preserve">For more information about how the NHSBSA processes personal data, see our </w:t>
      </w:r>
      <w:r w:rsidR="004E2E17" w:rsidRPr="10C8729E">
        <w:rPr>
          <w:lang w:val="en-GB"/>
        </w:rPr>
        <w:t>p</w:t>
      </w:r>
      <w:r w:rsidRPr="10C8729E">
        <w:rPr>
          <w:lang w:val="en-GB"/>
        </w:rPr>
        <w:t xml:space="preserve">rivacy </w:t>
      </w:r>
      <w:r w:rsidR="004E2E17" w:rsidRPr="10C8729E">
        <w:rPr>
          <w:lang w:val="en-GB"/>
        </w:rPr>
        <w:t>n</w:t>
      </w:r>
      <w:r w:rsidRPr="10C8729E">
        <w:rPr>
          <w:lang w:val="en-GB"/>
        </w:rPr>
        <w:t xml:space="preserve">otice – </w:t>
      </w:r>
      <w:hyperlink r:id="rId17">
        <w:r w:rsidR="00317564" w:rsidRPr="10C8729E">
          <w:rPr>
            <w:rStyle w:val="Hyperlink"/>
          </w:rPr>
          <w:t>www.nhsbsa.nhs.uk/our-policies/privacy/nhs-pensions-privacy-notice</w:t>
        </w:r>
      </w:hyperlink>
      <w:r w:rsidR="00317564">
        <w:t xml:space="preserve"> </w:t>
      </w:r>
    </w:p>
    <w:sectPr w:rsidR="00C2493A" w:rsidRPr="00F23BD7" w:rsidSect="00FD6C44">
      <w:headerReference w:type="default" r:id="rId18"/>
      <w:footerReference w:type="default" r:id="rId19"/>
      <w:headerReference w:type="first" r:id="rId20"/>
      <w:footerReference w:type="first" r:id="rId21"/>
      <w:pgSz w:w="11907" w:h="16840" w:code="9"/>
      <w:pgMar w:top="1066" w:right="1134" w:bottom="567" w:left="1134" w:header="0"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9710" w14:textId="77777777" w:rsidR="003F62CB" w:rsidRDefault="003F62CB">
      <w:r>
        <w:separator/>
      </w:r>
    </w:p>
  </w:endnote>
  <w:endnote w:type="continuationSeparator" w:id="0">
    <w:p w14:paraId="089B8033" w14:textId="77777777" w:rsidR="003F62CB" w:rsidRDefault="003F62CB">
      <w:r>
        <w:continuationSeparator/>
      </w:r>
    </w:p>
  </w:endnote>
  <w:endnote w:type="continuationNotice" w:id="1">
    <w:p w14:paraId="06EA4699" w14:textId="77777777" w:rsidR="003F62CB" w:rsidRDefault="003F6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A196" w14:textId="68D43195" w:rsidR="009153B6" w:rsidRDefault="00372613" w:rsidP="00CD182F">
    <w:pPr>
      <w:pStyle w:val="Footer"/>
      <w:jc w:val="right"/>
    </w:pPr>
    <w:r w:rsidRPr="00372613">
      <w:rPr>
        <w:rFonts w:cs="Arial"/>
        <w:noProof/>
        <w:sz w:val="20"/>
        <w:szCs w:val="20"/>
      </w:rPr>
      <w:t xml:space="preserve"> </w:t>
    </w:r>
    <w:r w:rsidRPr="004B03AD">
      <w:rPr>
        <w:rFonts w:cs="Arial"/>
        <w:noProof/>
        <w:sz w:val="20"/>
        <w:szCs w:val="20"/>
      </w:rPr>
      <w:t>NHS Pensions-202</w:t>
    </w:r>
    <w:r>
      <w:rPr>
        <w:rFonts w:cs="Arial"/>
        <w:noProof/>
        <w:sz w:val="20"/>
        <w:szCs w:val="20"/>
      </w:rPr>
      <w:t>5-26</w:t>
    </w:r>
    <w:r w:rsidRPr="004B03AD">
      <w:rPr>
        <w:rFonts w:cs="Arial"/>
        <w:noProof/>
        <w:sz w:val="20"/>
        <w:szCs w:val="20"/>
      </w:rPr>
      <w:t xml:space="preserve"> assurance exercise cover letter-202</w:t>
    </w:r>
    <w:r>
      <w:rPr>
        <w:rFonts w:cs="Arial"/>
        <w:noProof/>
        <w:sz w:val="20"/>
        <w:szCs w:val="20"/>
      </w:rPr>
      <w:t>6</w:t>
    </w:r>
    <w:r w:rsidRPr="004B03AD">
      <w:rPr>
        <w:rFonts w:cs="Arial"/>
        <w:noProof/>
        <w:sz w:val="20"/>
        <w:szCs w:val="20"/>
      </w:rPr>
      <w:t>0</w:t>
    </w:r>
    <w:r>
      <w:rPr>
        <w:rFonts w:cs="Arial"/>
        <w:noProof/>
        <w:sz w:val="20"/>
        <w:szCs w:val="20"/>
      </w:rPr>
      <w:t>2</w:t>
    </w:r>
    <w:r w:rsidRPr="004B03AD">
      <w:rPr>
        <w:rFonts w:cs="Arial"/>
        <w:noProof/>
        <w:sz w:val="20"/>
        <w:szCs w:val="20"/>
      </w:rPr>
      <w:t>1</w:t>
    </w:r>
    <w:r>
      <w:rPr>
        <w:rFonts w:cs="Arial"/>
        <w:noProof/>
        <w:sz w:val="20"/>
        <w:szCs w:val="20"/>
      </w:rPr>
      <w:t>7</w:t>
    </w:r>
    <w:r w:rsidRPr="004B03AD">
      <w:rPr>
        <w:rFonts w:cs="Arial"/>
        <w:noProof/>
        <w:sz w:val="20"/>
        <w:szCs w:val="20"/>
      </w:rPr>
      <w:t>-(V1)</w:t>
    </w:r>
  </w:p>
  <w:p w14:paraId="10550D3A" w14:textId="77777777" w:rsidR="008F32F3" w:rsidRDefault="008F32F3" w:rsidP="00CD182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74BD" w14:textId="77777777" w:rsidR="005511E9" w:rsidRDefault="005511E9" w:rsidP="004B03AD">
    <w:pPr>
      <w:pStyle w:val="Footer"/>
      <w:jc w:val="right"/>
      <w:rPr>
        <w:rFonts w:cs="Arial"/>
        <w:noProof/>
        <w:sz w:val="20"/>
        <w:szCs w:val="20"/>
      </w:rPr>
    </w:pPr>
    <w:bookmarkStart w:id="2" w:name="_Hlk190678825"/>
    <w:bookmarkStart w:id="3" w:name="_Hlk190678826"/>
    <w:bookmarkStart w:id="4" w:name="_Hlk190678829"/>
    <w:bookmarkStart w:id="5" w:name="_Hlk190678830"/>
    <w:bookmarkStart w:id="6" w:name="_Hlk190678831"/>
    <w:bookmarkStart w:id="7" w:name="_Hlk190678832"/>
    <w:bookmarkStart w:id="8" w:name="_Hlk190678833"/>
    <w:bookmarkStart w:id="9" w:name="_Hlk190678834"/>
    <w:bookmarkStart w:id="10" w:name="_Hlk190678838"/>
    <w:bookmarkStart w:id="11" w:name="_Hlk190678839"/>
    <w:bookmarkStart w:id="12" w:name="_Hlk190678840"/>
    <w:bookmarkStart w:id="13" w:name="_Hlk190678841"/>
    <w:bookmarkStart w:id="14" w:name="_Hlk190678842"/>
    <w:bookmarkStart w:id="15" w:name="_Hlk190678843"/>
    <w:bookmarkStart w:id="16" w:name="_Hlk190678844"/>
    <w:bookmarkStart w:id="17" w:name="_Hlk190678845"/>
  </w:p>
  <w:p w14:paraId="105E152F" w14:textId="40868BDB" w:rsidR="004B03AD" w:rsidRPr="004B03AD" w:rsidRDefault="004B03AD" w:rsidP="004B03AD">
    <w:pPr>
      <w:pStyle w:val="Footer"/>
      <w:jc w:val="right"/>
      <w:rPr>
        <w:rFonts w:cs="Arial"/>
        <w:noProof/>
        <w:sz w:val="20"/>
        <w:szCs w:val="20"/>
      </w:rPr>
    </w:pPr>
    <w:bookmarkStart w:id="18" w:name="_Hlk190679764"/>
    <w:bookmarkStart w:id="19" w:name="_Hlk190679765"/>
    <w:bookmarkStart w:id="20" w:name="_Hlk190679766"/>
    <w:bookmarkStart w:id="21" w:name="_Hlk190679767"/>
    <w:r w:rsidRPr="004B03AD">
      <w:rPr>
        <w:rFonts w:cs="Arial"/>
        <w:noProof/>
        <w:sz w:val="20"/>
        <w:szCs w:val="20"/>
      </w:rPr>
      <w:t>NHS Pensions-202</w:t>
    </w:r>
    <w:r w:rsidR="00372613">
      <w:rPr>
        <w:rFonts w:cs="Arial"/>
        <w:noProof/>
        <w:sz w:val="20"/>
        <w:szCs w:val="20"/>
      </w:rPr>
      <w:t>5-26</w:t>
    </w:r>
    <w:r w:rsidRPr="004B03AD">
      <w:rPr>
        <w:rFonts w:cs="Arial"/>
        <w:noProof/>
        <w:sz w:val="20"/>
        <w:szCs w:val="20"/>
      </w:rPr>
      <w:t xml:space="preserve"> assurance exercise cover letter-202</w:t>
    </w:r>
    <w:r w:rsidR="00372613">
      <w:rPr>
        <w:rFonts w:cs="Arial"/>
        <w:noProof/>
        <w:sz w:val="20"/>
        <w:szCs w:val="20"/>
      </w:rPr>
      <w:t>6</w:t>
    </w:r>
    <w:r w:rsidRPr="004B03AD">
      <w:rPr>
        <w:rFonts w:cs="Arial"/>
        <w:noProof/>
        <w:sz w:val="20"/>
        <w:szCs w:val="20"/>
      </w:rPr>
      <w:t>0</w:t>
    </w:r>
    <w:r w:rsidR="00372613">
      <w:rPr>
        <w:rFonts w:cs="Arial"/>
        <w:noProof/>
        <w:sz w:val="20"/>
        <w:szCs w:val="20"/>
      </w:rPr>
      <w:t>2</w:t>
    </w:r>
    <w:r w:rsidRPr="004B03AD">
      <w:rPr>
        <w:rFonts w:cs="Arial"/>
        <w:noProof/>
        <w:sz w:val="20"/>
        <w:szCs w:val="20"/>
      </w:rPr>
      <w:t>1</w:t>
    </w:r>
    <w:r w:rsidR="00372613">
      <w:rPr>
        <w:rFonts w:cs="Arial"/>
        <w:noProof/>
        <w:sz w:val="20"/>
        <w:szCs w:val="20"/>
      </w:rPr>
      <w:t>7</w:t>
    </w:r>
    <w:r w:rsidRPr="004B03AD">
      <w:rPr>
        <w:rFonts w:cs="Arial"/>
        <w:noProof/>
        <w:sz w:val="20"/>
        <w:szCs w:val="20"/>
      </w:rPr>
      <w:t>-(V1)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DECA5" w14:textId="77777777" w:rsidR="003F62CB" w:rsidRDefault="003F62CB">
      <w:r>
        <w:separator/>
      </w:r>
    </w:p>
  </w:footnote>
  <w:footnote w:type="continuationSeparator" w:id="0">
    <w:p w14:paraId="1C746157" w14:textId="77777777" w:rsidR="003F62CB" w:rsidRDefault="003F62CB">
      <w:r>
        <w:continuationSeparator/>
      </w:r>
    </w:p>
  </w:footnote>
  <w:footnote w:type="continuationNotice" w:id="1">
    <w:p w14:paraId="69495438" w14:textId="77777777" w:rsidR="003F62CB" w:rsidRDefault="003F6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AA84" w14:textId="77777777" w:rsidR="009153B6" w:rsidRDefault="009153B6" w:rsidP="00CD182F">
    <w:pPr>
      <w:pStyle w:val="Header"/>
      <w:ind w:left="187"/>
      <w:jc w:val="right"/>
      <w:rPr>
        <w:noProof/>
      </w:rPr>
    </w:pPr>
  </w:p>
  <w:p w14:paraId="5C5A6883" w14:textId="77777777" w:rsidR="009153B6" w:rsidRDefault="009153B6" w:rsidP="00CD182F">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63B2" w14:textId="7634075A" w:rsidR="009153B6" w:rsidRDefault="00D56B7C" w:rsidP="00D50119">
    <w:pPr>
      <w:pStyle w:val="Header"/>
      <w:ind w:left="-1134" w:right="-284"/>
      <w:rPr>
        <w:noProof/>
      </w:rPr>
    </w:pPr>
    <w:r>
      <w:rPr>
        <w:noProof/>
      </w:rPr>
      <w:drawing>
        <wp:inline distT="0" distB="0" distL="0" distR="0" wp14:anchorId="4AAC3085" wp14:editId="726297C0">
          <wp:extent cx="7560945" cy="1706245"/>
          <wp:effectExtent l="0" t="0" r="0" b="0"/>
          <wp:docPr id="1" name="Picture 1" descr="NHS Business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 Business Services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706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6F3"/>
    <w:multiLevelType w:val="hybridMultilevel"/>
    <w:tmpl w:val="B4F81244"/>
    <w:lvl w:ilvl="0" w:tplc="1C264BFE">
      <w:numFmt w:val="bullet"/>
      <w:lvlText w:val="•"/>
      <w:lvlJc w:val="left"/>
      <w:pPr>
        <w:ind w:left="1185" w:hanging="360"/>
      </w:pPr>
      <w:rPr>
        <w:rFonts w:ascii="Arial" w:eastAsia="Times New Roman"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F1AFC"/>
    <w:multiLevelType w:val="hybridMultilevel"/>
    <w:tmpl w:val="F9DC3106"/>
    <w:lvl w:ilvl="0" w:tplc="1C264BFE">
      <w:numFmt w:val="bullet"/>
      <w:lvlText w:val="•"/>
      <w:lvlJc w:val="left"/>
      <w:pPr>
        <w:ind w:left="1185" w:hanging="360"/>
      </w:pPr>
      <w:rPr>
        <w:rFonts w:ascii="Arial" w:eastAsia="Times New Roman" w:hAnsi="Arial" w:cs="Arial" w:hint="default"/>
        <w:w w:val="131"/>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 w15:restartNumberingAfterBreak="0">
    <w:nsid w:val="2A095F23"/>
    <w:multiLevelType w:val="hybridMultilevel"/>
    <w:tmpl w:val="26EE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20B46"/>
    <w:multiLevelType w:val="hybridMultilevel"/>
    <w:tmpl w:val="AE2EA2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16A472C"/>
    <w:multiLevelType w:val="hybridMultilevel"/>
    <w:tmpl w:val="3944306A"/>
    <w:lvl w:ilvl="0" w:tplc="08090001">
      <w:start w:val="1"/>
      <w:numFmt w:val="bullet"/>
      <w:lvlText w:val=""/>
      <w:lvlJc w:val="left"/>
      <w:pPr>
        <w:ind w:left="1534" w:hanging="360"/>
      </w:pPr>
      <w:rPr>
        <w:rFonts w:ascii="Symbol" w:hAnsi="Symbol" w:hint="default"/>
      </w:rPr>
    </w:lvl>
    <w:lvl w:ilvl="1" w:tplc="08090003" w:tentative="1">
      <w:start w:val="1"/>
      <w:numFmt w:val="bullet"/>
      <w:lvlText w:val="o"/>
      <w:lvlJc w:val="left"/>
      <w:pPr>
        <w:ind w:left="2254" w:hanging="360"/>
      </w:pPr>
      <w:rPr>
        <w:rFonts w:ascii="Courier New" w:hAnsi="Courier New" w:cs="Courier New" w:hint="default"/>
      </w:rPr>
    </w:lvl>
    <w:lvl w:ilvl="2" w:tplc="08090005" w:tentative="1">
      <w:start w:val="1"/>
      <w:numFmt w:val="bullet"/>
      <w:lvlText w:val=""/>
      <w:lvlJc w:val="left"/>
      <w:pPr>
        <w:ind w:left="2974" w:hanging="360"/>
      </w:pPr>
      <w:rPr>
        <w:rFonts w:ascii="Wingdings" w:hAnsi="Wingdings" w:hint="default"/>
      </w:rPr>
    </w:lvl>
    <w:lvl w:ilvl="3" w:tplc="08090001" w:tentative="1">
      <w:start w:val="1"/>
      <w:numFmt w:val="bullet"/>
      <w:lvlText w:val=""/>
      <w:lvlJc w:val="left"/>
      <w:pPr>
        <w:ind w:left="3694" w:hanging="360"/>
      </w:pPr>
      <w:rPr>
        <w:rFonts w:ascii="Symbol" w:hAnsi="Symbol" w:hint="default"/>
      </w:rPr>
    </w:lvl>
    <w:lvl w:ilvl="4" w:tplc="08090003" w:tentative="1">
      <w:start w:val="1"/>
      <w:numFmt w:val="bullet"/>
      <w:lvlText w:val="o"/>
      <w:lvlJc w:val="left"/>
      <w:pPr>
        <w:ind w:left="4414" w:hanging="360"/>
      </w:pPr>
      <w:rPr>
        <w:rFonts w:ascii="Courier New" w:hAnsi="Courier New" w:cs="Courier New" w:hint="default"/>
      </w:rPr>
    </w:lvl>
    <w:lvl w:ilvl="5" w:tplc="08090005" w:tentative="1">
      <w:start w:val="1"/>
      <w:numFmt w:val="bullet"/>
      <w:lvlText w:val=""/>
      <w:lvlJc w:val="left"/>
      <w:pPr>
        <w:ind w:left="5134" w:hanging="360"/>
      </w:pPr>
      <w:rPr>
        <w:rFonts w:ascii="Wingdings" w:hAnsi="Wingdings" w:hint="default"/>
      </w:rPr>
    </w:lvl>
    <w:lvl w:ilvl="6" w:tplc="08090001" w:tentative="1">
      <w:start w:val="1"/>
      <w:numFmt w:val="bullet"/>
      <w:lvlText w:val=""/>
      <w:lvlJc w:val="left"/>
      <w:pPr>
        <w:ind w:left="5854" w:hanging="360"/>
      </w:pPr>
      <w:rPr>
        <w:rFonts w:ascii="Symbol" w:hAnsi="Symbol" w:hint="default"/>
      </w:rPr>
    </w:lvl>
    <w:lvl w:ilvl="7" w:tplc="08090003" w:tentative="1">
      <w:start w:val="1"/>
      <w:numFmt w:val="bullet"/>
      <w:lvlText w:val="o"/>
      <w:lvlJc w:val="left"/>
      <w:pPr>
        <w:ind w:left="6574" w:hanging="360"/>
      </w:pPr>
      <w:rPr>
        <w:rFonts w:ascii="Courier New" w:hAnsi="Courier New" w:cs="Courier New" w:hint="default"/>
      </w:rPr>
    </w:lvl>
    <w:lvl w:ilvl="8" w:tplc="08090005" w:tentative="1">
      <w:start w:val="1"/>
      <w:numFmt w:val="bullet"/>
      <w:lvlText w:val=""/>
      <w:lvlJc w:val="left"/>
      <w:pPr>
        <w:ind w:left="7294" w:hanging="360"/>
      </w:pPr>
      <w:rPr>
        <w:rFonts w:ascii="Wingdings" w:hAnsi="Wingdings" w:hint="default"/>
      </w:rPr>
    </w:lvl>
  </w:abstractNum>
  <w:abstractNum w:abstractNumId="5" w15:restartNumberingAfterBreak="0">
    <w:nsid w:val="42B01FAD"/>
    <w:multiLevelType w:val="hybridMultilevel"/>
    <w:tmpl w:val="4480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C39BB"/>
    <w:multiLevelType w:val="hybridMultilevel"/>
    <w:tmpl w:val="0946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3B1AAF"/>
    <w:multiLevelType w:val="hybridMultilevel"/>
    <w:tmpl w:val="D864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D9190E"/>
    <w:multiLevelType w:val="hybridMultilevel"/>
    <w:tmpl w:val="E440F08A"/>
    <w:lvl w:ilvl="0" w:tplc="37EE3238">
      <w:numFmt w:val="bullet"/>
      <w:lvlText w:val=""/>
      <w:lvlJc w:val="left"/>
      <w:pPr>
        <w:ind w:left="1080" w:hanging="360"/>
      </w:pPr>
      <w:rPr>
        <w:rFonts w:ascii="Symbol" w:eastAsia="Arial"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E594E33"/>
    <w:multiLevelType w:val="hybridMultilevel"/>
    <w:tmpl w:val="8636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AC50DA"/>
    <w:multiLevelType w:val="hybridMultilevel"/>
    <w:tmpl w:val="1EE4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172545">
    <w:abstractNumId w:val="6"/>
  </w:num>
  <w:num w:numId="2" w16cid:durableId="216552583">
    <w:abstractNumId w:val="7"/>
  </w:num>
  <w:num w:numId="3" w16cid:durableId="1966277214">
    <w:abstractNumId w:val="5"/>
  </w:num>
  <w:num w:numId="4" w16cid:durableId="433013341">
    <w:abstractNumId w:val="9"/>
  </w:num>
  <w:num w:numId="5" w16cid:durableId="59905080">
    <w:abstractNumId w:val="10"/>
  </w:num>
  <w:num w:numId="6" w16cid:durableId="877743630">
    <w:abstractNumId w:val="3"/>
  </w:num>
  <w:num w:numId="7" w16cid:durableId="280189945">
    <w:abstractNumId w:val="2"/>
  </w:num>
  <w:num w:numId="8" w16cid:durableId="1009260490">
    <w:abstractNumId w:val="8"/>
  </w:num>
  <w:num w:numId="9" w16cid:durableId="2099668889">
    <w:abstractNumId w:val="4"/>
  </w:num>
  <w:num w:numId="10" w16cid:durableId="1022246159">
    <w:abstractNumId w:val="1"/>
  </w:num>
  <w:num w:numId="11" w16cid:durableId="102775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drawingGridHorizontalSpacing w:val="187"/>
  <w:drawingGridVerticalSpacing w:val="181"/>
  <w:noPunctuationKerning/>
  <w:characterSpacingControl w:val="doNotCompress"/>
  <w:hdrShapeDefaults>
    <o:shapedefaults v:ext="edit" spidmax="2050">
      <o:colormru v:ext="edit" colors="#e88941,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0A"/>
    <w:rsid w:val="00003B80"/>
    <w:rsid w:val="0001558F"/>
    <w:rsid w:val="0001680E"/>
    <w:rsid w:val="00035DF4"/>
    <w:rsid w:val="00085242"/>
    <w:rsid w:val="00090348"/>
    <w:rsid w:val="000925F9"/>
    <w:rsid w:val="000B0107"/>
    <w:rsid w:val="000C426E"/>
    <w:rsid w:val="000E154A"/>
    <w:rsid w:val="000E4576"/>
    <w:rsid w:val="0010011C"/>
    <w:rsid w:val="001258B7"/>
    <w:rsid w:val="001303A5"/>
    <w:rsid w:val="00131928"/>
    <w:rsid w:val="001404D6"/>
    <w:rsid w:val="00141766"/>
    <w:rsid w:val="00141BF9"/>
    <w:rsid w:val="00151AF2"/>
    <w:rsid w:val="0016250A"/>
    <w:rsid w:val="001650B0"/>
    <w:rsid w:val="001862CB"/>
    <w:rsid w:val="001928D9"/>
    <w:rsid w:val="00194C41"/>
    <w:rsid w:val="001A31D4"/>
    <w:rsid w:val="001B283D"/>
    <w:rsid w:val="001B389F"/>
    <w:rsid w:val="001D1325"/>
    <w:rsid w:val="001D3C76"/>
    <w:rsid w:val="001E6E52"/>
    <w:rsid w:val="00201B30"/>
    <w:rsid w:val="00201CF7"/>
    <w:rsid w:val="00215BD2"/>
    <w:rsid w:val="00217233"/>
    <w:rsid w:val="00227A55"/>
    <w:rsid w:val="00232008"/>
    <w:rsid w:val="00241FFE"/>
    <w:rsid w:val="00271350"/>
    <w:rsid w:val="002A3E61"/>
    <w:rsid w:val="002B59D3"/>
    <w:rsid w:val="002E09ED"/>
    <w:rsid w:val="002F0E7B"/>
    <w:rsid w:val="002F6B62"/>
    <w:rsid w:val="00311437"/>
    <w:rsid w:val="00317564"/>
    <w:rsid w:val="003408C8"/>
    <w:rsid w:val="003445A4"/>
    <w:rsid w:val="00372613"/>
    <w:rsid w:val="00382D09"/>
    <w:rsid w:val="003A1535"/>
    <w:rsid w:val="003D0686"/>
    <w:rsid w:val="003D3037"/>
    <w:rsid w:val="003D38F0"/>
    <w:rsid w:val="003D6F2E"/>
    <w:rsid w:val="003F0C04"/>
    <w:rsid w:val="003F62CB"/>
    <w:rsid w:val="00433D40"/>
    <w:rsid w:val="00435F8D"/>
    <w:rsid w:val="00443F3D"/>
    <w:rsid w:val="00474410"/>
    <w:rsid w:val="00477FE1"/>
    <w:rsid w:val="00480B2C"/>
    <w:rsid w:val="00492B48"/>
    <w:rsid w:val="00494F6A"/>
    <w:rsid w:val="004A200B"/>
    <w:rsid w:val="004A4F35"/>
    <w:rsid w:val="004B03AD"/>
    <w:rsid w:val="004C1E34"/>
    <w:rsid w:val="004C3759"/>
    <w:rsid w:val="004C4924"/>
    <w:rsid w:val="004D597C"/>
    <w:rsid w:val="004E2E17"/>
    <w:rsid w:val="004F64DB"/>
    <w:rsid w:val="00520637"/>
    <w:rsid w:val="005511E9"/>
    <w:rsid w:val="005554ED"/>
    <w:rsid w:val="00584242"/>
    <w:rsid w:val="005A3617"/>
    <w:rsid w:val="005B3C05"/>
    <w:rsid w:val="005B6ED9"/>
    <w:rsid w:val="005D5A67"/>
    <w:rsid w:val="0060043B"/>
    <w:rsid w:val="00614B85"/>
    <w:rsid w:val="00625830"/>
    <w:rsid w:val="00627785"/>
    <w:rsid w:val="00631CEF"/>
    <w:rsid w:val="006438B8"/>
    <w:rsid w:val="00647DD0"/>
    <w:rsid w:val="006716A8"/>
    <w:rsid w:val="00676222"/>
    <w:rsid w:val="006B0423"/>
    <w:rsid w:val="006E148E"/>
    <w:rsid w:val="00700535"/>
    <w:rsid w:val="00701D18"/>
    <w:rsid w:val="00723FE1"/>
    <w:rsid w:val="00733EE4"/>
    <w:rsid w:val="00752114"/>
    <w:rsid w:val="00764A0E"/>
    <w:rsid w:val="00786F51"/>
    <w:rsid w:val="007A63F6"/>
    <w:rsid w:val="007B5E2D"/>
    <w:rsid w:val="007E3F1A"/>
    <w:rsid w:val="00810FC0"/>
    <w:rsid w:val="00817BC7"/>
    <w:rsid w:val="00817ECA"/>
    <w:rsid w:val="00826E9E"/>
    <w:rsid w:val="00845509"/>
    <w:rsid w:val="008A63B3"/>
    <w:rsid w:val="008B05D9"/>
    <w:rsid w:val="008D3F9F"/>
    <w:rsid w:val="008F32F3"/>
    <w:rsid w:val="008F690E"/>
    <w:rsid w:val="009153B6"/>
    <w:rsid w:val="00937ED8"/>
    <w:rsid w:val="009434DC"/>
    <w:rsid w:val="00957B9D"/>
    <w:rsid w:val="00960AC8"/>
    <w:rsid w:val="009619DD"/>
    <w:rsid w:val="009730A1"/>
    <w:rsid w:val="00975FAF"/>
    <w:rsid w:val="009A5EA1"/>
    <w:rsid w:val="009A6974"/>
    <w:rsid w:val="009B2310"/>
    <w:rsid w:val="009D47D6"/>
    <w:rsid w:val="009E5A9C"/>
    <w:rsid w:val="00A07310"/>
    <w:rsid w:val="00A10E05"/>
    <w:rsid w:val="00A32072"/>
    <w:rsid w:val="00A40ED6"/>
    <w:rsid w:val="00A71C66"/>
    <w:rsid w:val="00A725B8"/>
    <w:rsid w:val="00A82217"/>
    <w:rsid w:val="00A971A9"/>
    <w:rsid w:val="00AB6B9F"/>
    <w:rsid w:val="00AF3E7D"/>
    <w:rsid w:val="00AF4F92"/>
    <w:rsid w:val="00AF5BE8"/>
    <w:rsid w:val="00B041CB"/>
    <w:rsid w:val="00B11BAF"/>
    <w:rsid w:val="00B13795"/>
    <w:rsid w:val="00B177C9"/>
    <w:rsid w:val="00B24B51"/>
    <w:rsid w:val="00B302BD"/>
    <w:rsid w:val="00B37206"/>
    <w:rsid w:val="00B521AF"/>
    <w:rsid w:val="00BA2946"/>
    <w:rsid w:val="00BA5F11"/>
    <w:rsid w:val="00BF2758"/>
    <w:rsid w:val="00BF376D"/>
    <w:rsid w:val="00BF5941"/>
    <w:rsid w:val="00C2493A"/>
    <w:rsid w:val="00C435DC"/>
    <w:rsid w:val="00C80006"/>
    <w:rsid w:val="00C839AC"/>
    <w:rsid w:val="00CB00C9"/>
    <w:rsid w:val="00CB73EE"/>
    <w:rsid w:val="00CC02AF"/>
    <w:rsid w:val="00CC3AB2"/>
    <w:rsid w:val="00CD182F"/>
    <w:rsid w:val="00CE79F0"/>
    <w:rsid w:val="00CF12CD"/>
    <w:rsid w:val="00CF7426"/>
    <w:rsid w:val="00D04070"/>
    <w:rsid w:val="00D1115A"/>
    <w:rsid w:val="00D21078"/>
    <w:rsid w:val="00D50119"/>
    <w:rsid w:val="00D56B7C"/>
    <w:rsid w:val="00D5742B"/>
    <w:rsid w:val="00DA1ACB"/>
    <w:rsid w:val="00DA20A9"/>
    <w:rsid w:val="00DB5158"/>
    <w:rsid w:val="00E5268D"/>
    <w:rsid w:val="00E62416"/>
    <w:rsid w:val="00E75782"/>
    <w:rsid w:val="00E7725A"/>
    <w:rsid w:val="00E8074B"/>
    <w:rsid w:val="00EA1CA5"/>
    <w:rsid w:val="00EA3DFE"/>
    <w:rsid w:val="00EA5E4A"/>
    <w:rsid w:val="00EB5394"/>
    <w:rsid w:val="00EC2740"/>
    <w:rsid w:val="00EE1311"/>
    <w:rsid w:val="00F13EAD"/>
    <w:rsid w:val="00F23BD7"/>
    <w:rsid w:val="00F34EF5"/>
    <w:rsid w:val="00F36E5B"/>
    <w:rsid w:val="00F66472"/>
    <w:rsid w:val="00F748F5"/>
    <w:rsid w:val="00F85952"/>
    <w:rsid w:val="00FA33DC"/>
    <w:rsid w:val="00FA3406"/>
    <w:rsid w:val="00FB08AB"/>
    <w:rsid w:val="00FD2A50"/>
    <w:rsid w:val="00FD6C44"/>
    <w:rsid w:val="00FE25F6"/>
    <w:rsid w:val="00FE780A"/>
    <w:rsid w:val="10C8729E"/>
    <w:rsid w:val="1542E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8941,white"/>
    </o:shapedefaults>
    <o:shapelayout v:ext="edit">
      <o:idmap v:ext="edit" data="2"/>
    </o:shapelayout>
  </w:shapeDefaults>
  <w:decimalSymbol w:val="."/>
  <w:listSeparator w:val=","/>
  <w14:docId w14:val="7BF80638"/>
  <w15:chartTrackingRefBased/>
  <w15:docId w15:val="{BECD285F-FF58-45AA-876E-3893E91E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1E9"/>
    <w:rPr>
      <w:rFonts w:ascii="Arial" w:eastAsia="Cambria" w:hAnsi="Arial"/>
      <w:sz w:val="24"/>
      <w:szCs w:val="24"/>
      <w:lang w:val="en-US" w:eastAsia="en-US"/>
    </w:rPr>
  </w:style>
  <w:style w:type="paragraph" w:styleId="Heading1">
    <w:name w:val="heading 1"/>
    <w:basedOn w:val="Normal"/>
    <w:next w:val="Normal"/>
    <w:link w:val="Heading1Char"/>
    <w:uiPriority w:val="9"/>
    <w:qFormat/>
    <w:rsid w:val="00C2493A"/>
    <w:pPr>
      <w:keepNext/>
      <w:keepLines/>
      <w:outlineLvl w:val="0"/>
    </w:pPr>
    <w:rPr>
      <w:rFonts w:eastAsia="MS Gothic"/>
      <w:b/>
      <w:bCs/>
      <w:sz w:val="28"/>
      <w:szCs w:val="28"/>
    </w:rPr>
  </w:style>
  <w:style w:type="paragraph" w:styleId="Heading2">
    <w:name w:val="heading 2"/>
    <w:aliases w:val="Subheading"/>
    <w:basedOn w:val="Normal"/>
    <w:next w:val="Normal"/>
    <w:link w:val="Heading2Char"/>
    <w:uiPriority w:val="9"/>
    <w:unhideWhenUsed/>
    <w:qFormat/>
    <w:rsid w:val="00C2493A"/>
    <w:pPr>
      <w:keepNext/>
      <w:outlineLvl w:val="1"/>
    </w:pPr>
    <w:rPr>
      <w:rFonts w:ascii="Aptos Display" w:eastAsia="Times New Roman" w:hAnsi="Aptos Display"/>
      <w:b/>
      <w:bCs/>
      <w:iCs/>
      <w:szCs w:val="28"/>
    </w:rPr>
  </w:style>
  <w:style w:type="paragraph" w:styleId="Heading3">
    <w:name w:val="heading 3"/>
    <w:basedOn w:val="Normal"/>
    <w:next w:val="Normal"/>
    <w:link w:val="Heading3Char"/>
    <w:uiPriority w:val="9"/>
    <w:semiHidden/>
    <w:unhideWhenUsed/>
    <w:qFormat/>
    <w:rsid w:val="001404D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1404D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A5542"/>
    <w:pPr>
      <w:spacing w:before="100" w:beforeAutospacing="1" w:after="100" w:afterAutospacing="1"/>
    </w:pPr>
  </w:style>
  <w:style w:type="paragraph" w:styleId="Header">
    <w:name w:val="header"/>
    <w:basedOn w:val="Normal"/>
    <w:link w:val="HeaderChar"/>
    <w:rsid w:val="00EE038C"/>
    <w:pPr>
      <w:tabs>
        <w:tab w:val="center" w:pos="4320"/>
        <w:tab w:val="right" w:pos="8640"/>
      </w:tabs>
    </w:pPr>
  </w:style>
  <w:style w:type="paragraph" w:styleId="Footer">
    <w:name w:val="footer"/>
    <w:basedOn w:val="Normal"/>
    <w:link w:val="FooterChar"/>
    <w:rsid w:val="00EE038C"/>
    <w:pPr>
      <w:tabs>
        <w:tab w:val="center" w:pos="4320"/>
        <w:tab w:val="right" w:pos="8640"/>
      </w:tabs>
    </w:pPr>
  </w:style>
  <w:style w:type="character" w:styleId="Hyperlink">
    <w:name w:val="Hyperlink"/>
    <w:uiPriority w:val="99"/>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uiPriority w:val="99"/>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C839AC"/>
    <w:rPr>
      <w:rFonts w:ascii="Calibri" w:eastAsia="MS Gothic" w:hAnsi="Calibri" w:cs="Times New Roman"/>
      <w:color w:val="17365D"/>
      <w:spacing w:val="5"/>
      <w:kern w:val="28"/>
      <w:sz w:val="52"/>
      <w:szCs w:val="52"/>
      <w:lang w:val="en-US"/>
    </w:rPr>
  </w:style>
  <w:style w:type="character" w:customStyle="1" w:styleId="Heading1Char">
    <w:name w:val="Heading 1 Char"/>
    <w:link w:val="Heading1"/>
    <w:uiPriority w:val="9"/>
    <w:rsid w:val="00C2493A"/>
    <w:rPr>
      <w:rFonts w:ascii="Arial" w:eastAsia="MS Gothic" w:hAnsi="Arial"/>
      <w:b/>
      <w:bCs/>
      <w:sz w:val="28"/>
      <w:szCs w:val="28"/>
      <w:lang w:val="en-US" w:eastAsia="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character" w:customStyle="1" w:styleId="FooterChar">
    <w:name w:val="Footer Char"/>
    <w:link w:val="Footer"/>
    <w:rsid w:val="00FD6C44"/>
    <w:rPr>
      <w:rFonts w:ascii="Cambria" w:eastAsia="Cambria" w:hAnsi="Cambria"/>
      <w:sz w:val="24"/>
      <w:szCs w:val="24"/>
      <w:lang w:val="en-US" w:eastAsia="en-US"/>
    </w:rPr>
  </w:style>
  <w:style w:type="character" w:customStyle="1" w:styleId="Heading2Char">
    <w:name w:val="Heading 2 Char"/>
    <w:aliases w:val="Subheading Char"/>
    <w:link w:val="Heading2"/>
    <w:uiPriority w:val="9"/>
    <w:rsid w:val="00C2493A"/>
    <w:rPr>
      <w:rFonts w:ascii="Aptos Display" w:eastAsia="Times New Roman" w:hAnsi="Aptos Display" w:cs="Times New Roman"/>
      <w:b/>
      <w:bCs/>
      <w:iCs/>
      <w:sz w:val="24"/>
      <w:szCs w:val="28"/>
      <w:lang w:val="en-US" w:eastAsia="en-US"/>
    </w:rPr>
  </w:style>
  <w:style w:type="paragraph" w:styleId="Revision">
    <w:name w:val="Revision"/>
    <w:hidden/>
    <w:uiPriority w:val="71"/>
    <w:rsid w:val="00733EE4"/>
    <w:rPr>
      <w:rFonts w:ascii="Arial" w:eastAsia="Cambria" w:hAnsi="Arial"/>
      <w:sz w:val="24"/>
      <w:szCs w:val="24"/>
      <w:lang w:val="en-US" w:eastAsia="en-US"/>
    </w:rPr>
  </w:style>
  <w:style w:type="character" w:styleId="CommentReference">
    <w:name w:val="annotation reference"/>
    <w:uiPriority w:val="99"/>
    <w:semiHidden/>
    <w:unhideWhenUsed/>
    <w:rsid w:val="00733EE4"/>
    <w:rPr>
      <w:sz w:val="16"/>
      <w:szCs w:val="16"/>
    </w:rPr>
  </w:style>
  <w:style w:type="paragraph" w:styleId="CommentText">
    <w:name w:val="annotation text"/>
    <w:basedOn w:val="Normal"/>
    <w:link w:val="CommentTextChar"/>
    <w:uiPriority w:val="99"/>
    <w:unhideWhenUsed/>
    <w:rsid w:val="00733EE4"/>
    <w:rPr>
      <w:sz w:val="20"/>
      <w:szCs w:val="20"/>
    </w:rPr>
  </w:style>
  <w:style w:type="character" w:customStyle="1" w:styleId="CommentTextChar">
    <w:name w:val="Comment Text Char"/>
    <w:link w:val="CommentText"/>
    <w:uiPriority w:val="99"/>
    <w:rsid w:val="00733EE4"/>
    <w:rPr>
      <w:rFonts w:ascii="Arial" w:eastAsia="Cambria" w:hAnsi="Arial"/>
      <w:lang w:val="en-US" w:eastAsia="en-US"/>
    </w:rPr>
  </w:style>
  <w:style w:type="paragraph" w:styleId="CommentSubject">
    <w:name w:val="annotation subject"/>
    <w:basedOn w:val="CommentText"/>
    <w:next w:val="CommentText"/>
    <w:link w:val="CommentSubjectChar"/>
    <w:uiPriority w:val="99"/>
    <w:semiHidden/>
    <w:unhideWhenUsed/>
    <w:rsid w:val="00733EE4"/>
    <w:rPr>
      <w:b/>
      <w:bCs/>
    </w:rPr>
  </w:style>
  <w:style w:type="character" w:customStyle="1" w:styleId="CommentSubjectChar">
    <w:name w:val="Comment Subject Char"/>
    <w:link w:val="CommentSubject"/>
    <w:uiPriority w:val="99"/>
    <w:semiHidden/>
    <w:rsid w:val="00733EE4"/>
    <w:rPr>
      <w:rFonts w:ascii="Arial" w:eastAsia="Cambria" w:hAnsi="Arial"/>
      <w:b/>
      <w:bCs/>
      <w:lang w:val="en-US" w:eastAsia="en-US"/>
    </w:rPr>
  </w:style>
  <w:style w:type="character" w:styleId="UnresolvedMention">
    <w:name w:val="Unresolved Mention"/>
    <w:uiPriority w:val="99"/>
    <w:semiHidden/>
    <w:unhideWhenUsed/>
    <w:rsid w:val="001D1325"/>
    <w:rPr>
      <w:color w:val="605E5C"/>
      <w:shd w:val="clear" w:color="auto" w:fill="E1DFDD"/>
    </w:rPr>
  </w:style>
  <w:style w:type="character" w:customStyle="1" w:styleId="Heading3Char">
    <w:name w:val="Heading 3 Char"/>
    <w:basedOn w:val="DefaultParagraphFont"/>
    <w:link w:val="Heading3"/>
    <w:uiPriority w:val="9"/>
    <w:semiHidden/>
    <w:rsid w:val="001404D6"/>
    <w:rPr>
      <w:rFonts w:ascii="Cambria" w:hAnsi="Cambria"/>
      <w:b/>
      <w:bCs/>
      <w:sz w:val="26"/>
      <w:szCs w:val="26"/>
      <w:lang w:val="en-US" w:eastAsia="en-US"/>
    </w:rPr>
  </w:style>
  <w:style w:type="character" w:customStyle="1" w:styleId="Heading4Char">
    <w:name w:val="Heading 4 Char"/>
    <w:basedOn w:val="DefaultParagraphFont"/>
    <w:link w:val="Heading4"/>
    <w:uiPriority w:val="9"/>
    <w:semiHidden/>
    <w:rsid w:val="001404D6"/>
    <w:rPr>
      <w:rFonts w:ascii="Calibri" w:hAnsi="Calibri"/>
      <w:b/>
      <w:bCs/>
      <w:sz w:val="28"/>
      <w:szCs w:val="28"/>
      <w:lang w:val="en-US" w:eastAsia="en-US"/>
    </w:rPr>
  </w:style>
  <w:style w:type="character" w:customStyle="1" w:styleId="HeaderChar">
    <w:name w:val="Header Char"/>
    <w:basedOn w:val="DefaultParagraphFont"/>
    <w:link w:val="Header"/>
    <w:rsid w:val="001404D6"/>
    <w:rPr>
      <w:rFonts w:ascii="Arial" w:eastAsia="Cambria" w:hAnsi="Arial"/>
      <w:sz w:val="24"/>
      <w:szCs w:val="24"/>
      <w:lang w:val="en-US" w:eastAsia="en-US"/>
    </w:rPr>
  </w:style>
  <w:style w:type="paragraph" w:customStyle="1" w:styleId="Pa4">
    <w:name w:val="Pa4"/>
    <w:basedOn w:val="Normal"/>
    <w:next w:val="Normal"/>
    <w:uiPriority w:val="99"/>
    <w:rsid w:val="001404D6"/>
    <w:pPr>
      <w:autoSpaceDE w:val="0"/>
      <w:autoSpaceDN w:val="0"/>
      <w:adjustRightInd w:val="0"/>
      <w:spacing w:line="221" w:lineRule="atLeast"/>
    </w:pPr>
    <w:rPr>
      <w:rFonts w:ascii="Frutiger LT Std 55 Roman" w:eastAsia="Calibri" w:hAnsi="Frutiger LT Std 55 Roman"/>
      <w:lang w:val="en-GB"/>
    </w:rPr>
  </w:style>
  <w:style w:type="paragraph" w:customStyle="1" w:styleId="Marko">
    <w:name w:val="Marko"/>
    <w:basedOn w:val="Normal"/>
    <w:rsid w:val="001404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eastAsia="Times New Roman" w:hAnsi="Univers"/>
      <w:snapToGrid w:val="0"/>
      <w:sz w:val="22"/>
      <w:szCs w:val="20"/>
      <w:lang w:val="en-GB"/>
    </w:rPr>
  </w:style>
  <w:style w:type="paragraph" w:customStyle="1" w:styleId="Default">
    <w:name w:val="Default"/>
    <w:basedOn w:val="Normal"/>
    <w:rsid w:val="001404D6"/>
    <w:pPr>
      <w:autoSpaceDE w:val="0"/>
      <w:autoSpaceDN w:val="0"/>
    </w:pPr>
    <w:rPr>
      <w:rFonts w:eastAsia="Calibri" w:cs="Arial"/>
      <w:color w:val="000000"/>
      <w:lang w:val="en-GB" w:eastAsia="en-GB"/>
    </w:rPr>
  </w:style>
  <w:style w:type="paragraph" w:styleId="ListParagraph">
    <w:name w:val="List Paragraph"/>
    <w:basedOn w:val="Normal"/>
    <w:uiPriority w:val="72"/>
    <w:rsid w:val="001404D6"/>
    <w:pPr>
      <w:ind w:left="720"/>
      <w:contextualSpacing/>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48429">
      <w:bodyDiv w:val="1"/>
      <w:marLeft w:val="0"/>
      <w:marRight w:val="0"/>
      <w:marTop w:val="0"/>
      <w:marBottom w:val="0"/>
      <w:divBdr>
        <w:top w:val="none" w:sz="0" w:space="0" w:color="auto"/>
        <w:left w:val="none" w:sz="0" w:space="0" w:color="auto"/>
        <w:bottom w:val="none" w:sz="0" w:space="0" w:color="auto"/>
        <w:right w:val="none" w:sz="0" w:space="0" w:color="auto"/>
      </w:divBdr>
    </w:div>
    <w:div w:id="1288852410">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bsa.nhs.uk/employer-hub/nhs-pensions-fin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ensionsfinancereporting@nhsbsa.nhs.uk" TargetMode="External"/><Relationship Id="rId17" Type="http://schemas.openxmlformats.org/officeDocument/2006/relationships/hyperlink" Target="http://www.nhsbsa.nhs.uk/our-policies/privacy/nhs-pensions-privacy-notice" TargetMode="External"/><Relationship Id="rId2" Type="http://schemas.openxmlformats.org/officeDocument/2006/relationships/customXml" Target="../customXml/item2.xml"/><Relationship Id="rId16" Type="http://schemas.openxmlformats.org/officeDocument/2006/relationships/hyperlink" Target="mailto:nhsbsa.pensionsfinancereporting@nhs.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bsa.nhs.uk/nhs-pensions" TargetMode="External"/><Relationship Id="rId5" Type="http://schemas.openxmlformats.org/officeDocument/2006/relationships/numbering" Target="numbering.xml"/><Relationship Id="rId15" Type="http://schemas.openxmlformats.org/officeDocument/2006/relationships/hyperlink" Target="mailto:pensionsfinancereporting@nhsbsa.nhs.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nsionsfinancereporting@nhsbsa.nhs.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18B06-A4B1-49B9-B725-3EB83E12E7D2}"/>
</file>

<file path=customXml/itemProps2.xml><?xml version="1.0" encoding="utf-8"?>
<ds:datastoreItem xmlns:ds="http://schemas.openxmlformats.org/officeDocument/2006/customXml" ds:itemID="{616748C7-F44D-43D2-8FE4-9F88B4BBA259}">
  <ds:schemaRefs>
    <ds:schemaRef ds:uri="http://schemas.openxmlformats.org/officeDocument/2006/bibliography"/>
  </ds:schemaRefs>
</ds:datastoreItem>
</file>

<file path=customXml/itemProps3.xml><?xml version="1.0" encoding="utf-8"?>
<ds:datastoreItem xmlns:ds="http://schemas.openxmlformats.org/officeDocument/2006/customXml" ds:itemID="{0CB08A1C-C06B-406B-AEAB-ED9F112D41BE}">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4.xml><?xml version="1.0" encoding="utf-8"?>
<ds:datastoreItem xmlns:ds="http://schemas.openxmlformats.org/officeDocument/2006/customXml" ds:itemID="{B7B4C2B5-8272-461A-B351-5912CC054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130226 NHS TRS payslip leaflet cover letter.dotx</Template>
  <TotalTime>1</TotalTime>
  <Pages>3</Pages>
  <Words>1028</Words>
  <Characters>5859</Characters>
  <Application>Microsoft Office Word</Application>
  <DocSecurity>0</DocSecurity>
  <Lines>140</Lines>
  <Paragraphs>36</Paragraphs>
  <ScaleCrop>false</ScaleCrop>
  <HeadingPairs>
    <vt:vector size="2" baseType="variant">
      <vt:variant>
        <vt:lpstr>Title</vt:lpstr>
      </vt:variant>
      <vt:variant>
        <vt:i4>1</vt:i4>
      </vt:variant>
    </vt:vector>
  </HeadingPairs>
  <TitlesOfParts>
    <vt:vector size="1" baseType="lpstr">
      <vt:lpstr>NHS Pensions - 2025-26 assurance exercise cover letter</vt:lpstr>
    </vt:vector>
  </TitlesOfParts>
  <Company>NHS Pensions</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 - 2025-26 assurance exercise cover letter</dc:title>
  <dc:subject/>
  <dc:creator>obiobaku</dc:creator>
  <cp:keywords/>
  <cp:lastModifiedBy>Jennifer Hickes</cp:lastModifiedBy>
  <cp:revision>3</cp:revision>
  <cp:lastPrinted>2012-03-03T02:28:00Z</cp:lastPrinted>
  <dcterms:created xsi:type="dcterms:W3CDTF">2026-02-17T14:53:00Z</dcterms:created>
  <dcterms:modified xsi:type="dcterms:W3CDTF">2026-02-17T14:53:00Z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d287b-af50-4fcf-9040-106ecb50d969_Enabled">
    <vt:lpwstr>true</vt:lpwstr>
  </property>
  <property fmtid="{D5CDD505-2E9C-101B-9397-08002B2CF9AE}" pid="3" name="MSIP_Label_f52d287b-af50-4fcf-9040-106ecb50d969_SetDate">
    <vt:lpwstr>2024-12-13T13:52:31Z</vt:lpwstr>
  </property>
  <property fmtid="{D5CDD505-2E9C-101B-9397-08002B2CF9AE}" pid="4" name="MSIP_Label_f52d287b-af50-4fcf-9040-106ecb50d969_Method">
    <vt:lpwstr>Standard</vt:lpwstr>
  </property>
  <property fmtid="{D5CDD505-2E9C-101B-9397-08002B2CF9AE}" pid="5" name="MSIP_Label_f52d287b-af50-4fcf-9040-106ecb50d969_Name">
    <vt:lpwstr>f52d287b-af50-4fcf-9040-106ecb50d969</vt:lpwstr>
  </property>
  <property fmtid="{D5CDD505-2E9C-101B-9397-08002B2CF9AE}" pid="6" name="MSIP_Label_f52d287b-af50-4fcf-9040-106ecb50d969_SiteId">
    <vt:lpwstr>cf6d0482-86b1-4f88-8c0c-3b4de4cb402c</vt:lpwstr>
  </property>
  <property fmtid="{D5CDD505-2E9C-101B-9397-08002B2CF9AE}" pid="7" name="MSIP_Label_f52d287b-af50-4fcf-9040-106ecb50d969_ActionId">
    <vt:lpwstr>baa4711c-106d-451c-b35a-cdc26e821994</vt:lpwstr>
  </property>
  <property fmtid="{D5CDD505-2E9C-101B-9397-08002B2CF9AE}" pid="8" name="MSIP_Label_f52d287b-af50-4fcf-9040-106ecb50d969_ContentBits">
    <vt:lpwstr>0</vt:lpwstr>
  </property>
  <property fmtid="{D5CDD505-2E9C-101B-9397-08002B2CF9AE}" pid="9" name="ContentTypeId">
    <vt:lpwstr>0x010100BCEFE3F2A70A774AA81C66F54E7BF471</vt:lpwstr>
  </property>
  <property fmtid="{D5CDD505-2E9C-101B-9397-08002B2CF9AE}" pid="10" name="MediaServiceImageTags">
    <vt:lpwstr/>
  </property>
</Properties>
</file>