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1CF79233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0C2469">
              <w:rPr>
                <w:rFonts w:ascii="Arial" w:hAnsi="Arial" w:cs="Arial"/>
              </w:rPr>
              <w:t>0</w:t>
            </w:r>
            <w:r w:rsidR="00397166">
              <w:rPr>
                <w:rFonts w:ascii="Arial" w:hAnsi="Arial" w:cs="Arial"/>
              </w:rPr>
              <w:t>2</w:t>
            </w:r>
            <w:r w:rsidR="006378EC">
              <w:rPr>
                <w:rFonts w:ascii="Arial" w:hAnsi="Arial" w:cs="Arial"/>
              </w:rPr>
              <w:t xml:space="preserve"> </w:t>
            </w:r>
            <w:r w:rsidR="00397166">
              <w:rPr>
                <w:rFonts w:ascii="Arial" w:hAnsi="Arial" w:cs="Arial"/>
              </w:rPr>
              <w:t>February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2AE0CE6A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C2469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0C2469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lastRenderedPageBreak/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8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</w:tbl>
    <w:p w14:paraId="2CC9FF56" w14:textId="0F4580F2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15AEACDC" w14:textId="2186DC65" w:rsidR="00426A04" w:rsidRPr="00426A04" w:rsidRDefault="00801BA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None</w:t>
      </w:r>
    </w:p>
    <w:p w14:paraId="3C578214" w14:textId="77777777" w:rsidR="005015D5" w:rsidRDefault="005015D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89D9" w14:textId="77777777" w:rsidR="005C3FC0" w:rsidRDefault="005C3FC0">
      <w:r>
        <w:separator/>
      </w:r>
    </w:p>
  </w:endnote>
  <w:endnote w:type="continuationSeparator" w:id="0">
    <w:p w14:paraId="55318B77" w14:textId="77777777" w:rsidR="005C3FC0" w:rsidRDefault="005C3FC0">
      <w:r>
        <w:continuationSeparator/>
      </w:r>
    </w:p>
  </w:endnote>
  <w:endnote w:type="continuationNotice" w:id="1">
    <w:p w14:paraId="2F04E21A" w14:textId="77777777" w:rsidR="005C3FC0" w:rsidRDefault="005C3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EF04" w14:textId="77777777" w:rsidR="005C3FC0" w:rsidRDefault="005C3FC0">
      <w:r>
        <w:separator/>
      </w:r>
    </w:p>
  </w:footnote>
  <w:footnote w:type="continuationSeparator" w:id="0">
    <w:p w14:paraId="5C34E2BE" w14:textId="77777777" w:rsidR="005C3FC0" w:rsidRDefault="005C3FC0">
      <w:r>
        <w:continuationSeparator/>
      </w:r>
    </w:p>
  </w:footnote>
  <w:footnote w:type="continuationNotice" w:id="1">
    <w:p w14:paraId="292F524C" w14:textId="77777777" w:rsidR="005C3FC0" w:rsidRDefault="005C3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986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medicinestandards@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nhsdigital.ukmeds@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3</Pages>
  <Words>768</Words>
  <Characters>5582</Characters>
  <Application>Microsoft Office Word</Application>
  <DocSecurity>0</DocSecurity>
  <Lines>328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6194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2026-01-29T11:20:00Z</cp:lastPrinted>
  <dcterms:created xsi:type="dcterms:W3CDTF">2026-01-28T11:50:00Z</dcterms:created>
  <dcterms:modified xsi:type="dcterms:W3CDTF">2026-01-29T11:20:00Z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