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2146324A"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Pr>
                <w:rFonts w:ascii="Arial" w:hAnsi="Arial" w:cs="Arial"/>
              </w:rPr>
              <w:t xml:space="preserve"> </w:t>
            </w:r>
            <w:r w:rsidR="00AF1EBF">
              <w:rPr>
                <w:rFonts w:ascii="Arial" w:hAnsi="Arial" w:cs="Arial"/>
              </w:rPr>
              <w:t>16</w:t>
            </w:r>
            <w:r w:rsidR="006378EC">
              <w:rPr>
                <w:rFonts w:ascii="Arial" w:hAnsi="Arial" w:cs="Arial"/>
              </w:rPr>
              <w:t xml:space="preserve"> </w:t>
            </w:r>
            <w:r w:rsidR="00397166">
              <w:rPr>
                <w:rFonts w:ascii="Arial" w:hAnsi="Arial" w:cs="Arial"/>
              </w:rPr>
              <w:t>February</w:t>
            </w:r>
            <w:r w:rsidR="007A07D1">
              <w:rPr>
                <w:rFonts w:ascii="Arial" w:hAnsi="Arial" w:cs="Arial"/>
              </w:rPr>
              <w:t xml:space="preserve"> 202</w:t>
            </w:r>
            <w:r w:rsidR="00524F3F">
              <w:rPr>
                <w:rFonts w:ascii="Arial" w:hAnsi="Arial" w:cs="Arial"/>
              </w:rPr>
              <w:t>6</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3F1238F1" w:rsidR="00AD7BD4" w:rsidRDefault="00EE4026" w:rsidP="00261DE8">
      <w:pPr>
        <w:rPr>
          <w:rFonts w:ascii="Arial" w:eastAsia="Times New Roman" w:hAnsi="Arial" w:cs="Arial"/>
        </w:rPr>
      </w:pPr>
      <w:r w:rsidRPr="2DBBE11B">
        <w:rPr>
          <w:rFonts w:ascii="Arial" w:eastAsia="Times New Roman" w:hAnsi="Arial" w:cs="Arial"/>
        </w:rPr>
        <w:t xml:space="preserve">VERSION </w:t>
      </w:r>
      <w:r w:rsidR="000C2469">
        <w:rPr>
          <w:rFonts w:ascii="Arial" w:eastAsia="Times New Roman" w:hAnsi="Arial" w:cs="Arial"/>
        </w:rPr>
        <w:t>2</w:t>
      </w:r>
      <w:r w:rsidR="00202011">
        <w:rPr>
          <w:rFonts w:ascii="Arial" w:eastAsia="Times New Roman" w:hAnsi="Arial" w:cs="Arial"/>
        </w:rPr>
        <w:t>.</w:t>
      </w:r>
      <w:r w:rsidR="00AF1EBF">
        <w:rPr>
          <w:rFonts w:ascii="Arial" w:eastAsia="Times New Roman" w:hAnsi="Arial" w:cs="Arial"/>
        </w:rPr>
        <w:t>2</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2D4515C" w:rsidR="000206E1" w:rsidRDefault="00EE4026" w:rsidP="00261DE8">
      <w:pPr>
        <w:rPr>
          <w:rFonts w:ascii="Arial" w:eastAsia="Times New Roman" w:hAnsi="Arial" w:cs="Arial"/>
        </w:rPr>
      </w:pPr>
      <w:r w:rsidRPr="003041BB">
        <w:rPr>
          <w:rFonts w:ascii="Arial" w:eastAsia="Times New Roman" w:hAnsi="Arial" w:cs="Arial"/>
        </w:rPr>
        <w:t xml:space="preserve">Dear </w:t>
      </w:r>
      <w:proofErr w:type="spellStart"/>
      <w:r w:rsidRPr="003041BB">
        <w:rPr>
          <w:rFonts w:ascii="Arial" w:eastAsia="Times New Roman" w:hAnsi="Arial" w:cs="Arial"/>
        </w:rPr>
        <w:t>dm+d</w:t>
      </w:r>
      <w:proofErr w:type="spellEnd"/>
      <w:r w:rsidRPr="003041BB">
        <w:rPr>
          <w:rFonts w:ascii="Arial" w:eastAsia="Times New Roman" w:hAnsi="Arial" w:cs="Arial"/>
        </w:rPr>
        <w:t xml:space="preserve"> User,</w:t>
      </w:r>
    </w:p>
    <w:p w14:paraId="61066205" w14:textId="77777777" w:rsidR="000B4824" w:rsidRDefault="000B4824" w:rsidP="00261DE8">
      <w:pPr>
        <w:rPr>
          <w:rFonts w:ascii="Arial" w:eastAsia="Times New Roman" w:hAnsi="Arial" w:cs="Arial"/>
        </w:rPr>
      </w:pPr>
    </w:p>
    <w:p w14:paraId="32FF802A" w14:textId="77777777" w:rsidR="006A3EF6" w:rsidRDefault="006A3EF6" w:rsidP="00261DE8">
      <w:pPr>
        <w:rPr>
          <w:rFonts w:ascii="Arial" w:eastAsia="Times New Roman" w:hAnsi="Arial" w:cs="Arial"/>
        </w:rPr>
      </w:pPr>
    </w:p>
    <w:p w14:paraId="7AD33CF2" w14:textId="77777777" w:rsidR="000B4824" w:rsidRPr="000B4824" w:rsidRDefault="000B4824" w:rsidP="000B4824">
      <w:pPr>
        <w:rPr>
          <w:rFonts w:ascii="Arial" w:eastAsia="Times New Roman" w:hAnsi="Arial" w:cs="Arial"/>
          <w:b/>
          <w:bCs/>
          <w:u w:val="single"/>
          <w:lang w:val="en-GB"/>
        </w:rPr>
      </w:pPr>
      <w:r w:rsidRPr="000B4824">
        <w:rPr>
          <w:rFonts w:ascii="Arial" w:eastAsia="Times New Roman" w:hAnsi="Arial" w:cs="Arial"/>
          <w:b/>
          <w:bCs/>
          <w:u w:val="single"/>
          <w:lang w:val="en-GB"/>
        </w:rPr>
        <w:t>Trade Family and Trade Family Groups</w:t>
      </w:r>
    </w:p>
    <w:p w14:paraId="14D60721" w14:textId="77777777" w:rsidR="000B4824" w:rsidRPr="000B4824" w:rsidRDefault="000B4824" w:rsidP="000B4824">
      <w:pPr>
        <w:rPr>
          <w:rFonts w:ascii="Arial" w:eastAsia="Times New Roman" w:hAnsi="Arial" w:cs="Arial"/>
          <w:b/>
          <w:bCs/>
          <w:u w:val="single"/>
          <w:lang w:val="en-GB"/>
        </w:rPr>
      </w:pPr>
    </w:p>
    <w:p w14:paraId="1CDA7FAF" w14:textId="77777777" w:rsidR="00FD69CF" w:rsidRPr="00FD69CF" w:rsidRDefault="00FD69CF" w:rsidP="00FD69CF">
      <w:pPr>
        <w:rPr>
          <w:rFonts w:ascii="Arial" w:eastAsia="Times New Roman" w:hAnsi="Arial" w:cs="Arial"/>
          <w:lang w:val="en-GB"/>
        </w:rPr>
      </w:pPr>
      <w:r w:rsidRPr="00FD69CF">
        <w:rPr>
          <w:rFonts w:ascii="Arial" w:eastAsia="Times New Roman" w:hAnsi="Arial" w:cs="Arial"/>
          <w:lang w:val="en-GB"/>
        </w:rPr>
        <w:t xml:space="preserve">The </w:t>
      </w:r>
      <w:proofErr w:type="gramStart"/>
      <w:r w:rsidRPr="00FD69CF">
        <w:rPr>
          <w:rFonts w:ascii="Arial" w:eastAsia="Times New Roman" w:hAnsi="Arial" w:cs="Arial"/>
          <w:lang w:val="en-GB"/>
        </w:rPr>
        <w:t>aforementioned concept</w:t>
      </w:r>
      <w:proofErr w:type="gramEnd"/>
      <w:r w:rsidRPr="00FD69CF">
        <w:rPr>
          <w:rFonts w:ascii="Arial" w:eastAsia="Times New Roman" w:hAnsi="Arial" w:cs="Arial"/>
          <w:lang w:val="en-GB"/>
        </w:rPr>
        <w:t xml:space="preserve"> classes are in the process of being maintained and supported by the NHSBSA for output in the </w:t>
      </w:r>
      <w:proofErr w:type="spellStart"/>
      <w:r w:rsidRPr="00FD69CF">
        <w:rPr>
          <w:rFonts w:ascii="Arial" w:eastAsia="Times New Roman" w:hAnsi="Arial" w:cs="Arial"/>
          <w:lang w:val="en-GB"/>
        </w:rPr>
        <w:t>dm+d</w:t>
      </w:r>
      <w:proofErr w:type="spellEnd"/>
      <w:r w:rsidRPr="00FD69CF">
        <w:rPr>
          <w:rFonts w:ascii="Arial" w:eastAsia="Times New Roman" w:hAnsi="Arial" w:cs="Arial"/>
          <w:lang w:val="en-GB"/>
        </w:rPr>
        <w:t xml:space="preserve"> supplementary extract files. This is advanced notice that the plan is for this to be available in the first quarter of the 2026/2027 financial year. These developments are part of the collaborative terminology futures alignment and enhancement work that has been taking place between NHS England and the NHSBSA. More details on specific dates will be published closer to the time. If you have any questions, please email the </w:t>
      </w:r>
      <w:proofErr w:type="spellStart"/>
      <w:r w:rsidRPr="00FD69CF">
        <w:rPr>
          <w:rFonts w:ascii="Arial" w:eastAsia="Times New Roman" w:hAnsi="Arial" w:cs="Arial"/>
          <w:lang w:val="en-GB"/>
        </w:rPr>
        <w:t>dm+d</w:t>
      </w:r>
      <w:proofErr w:type="spellEnd"/>
      <w:r w:rsidRPr="00FD69CF">
        <w:rPr>
          <w:rFonts w:ascii="Arial" w:eastAsia="Times New Roman" w:hAnsi="Arial" w:cs="Arial"/>
          <w:lang w:val="en-GB"/>
        </w:rPr>
        <w:t xml:space="preserve"> enquiries helpdesk: </w:t>
      </w:r>
      <w:hyperlink r:id="rId14" w:tgtFrame="_blank" w:tooltip="mailto:dmdenquiries@nhsbsa.nhs.uk" w:history="1">
        <w:r w:rsidRPr="00FD69CF">
          <w:rPr>
            <w:rStyle w:val="Hyperlink"/>
            <w:rFonts w:ascii="Arial" w:eastAsia="Times New Roman" w:hAnsi="Arial" w:cs="Arial"/>
            <w:lang w:val="en-GB"/>
          </w:rPr>
          <w:t>dmdenquiries@nhsbsa.nhs.uk</w:t>
        </w:r>
      </w:hyperlink>
      <w:r w:rsidRPr="00FD69CF">
        <w:rPr>
          <w:rFonts w:ascii="Arial" w:eastAsia="Times New Roman" w:hAnsi="Arial" w:cs="Arial"/>
          <w:lang w:val="en-GB"/>
        </w:rPr>
        <w:t> </w:t>
      </w:r>
    </w:p>
    <w:p w14:paraId="05612243" w14:textId="77777777" w:rsidR="00FD69CF" w:rsidRPr="00FD69CF" w:rsidRDefault="00FD69CF" w:rsidP="00FD69CF">
      <w:pPr>
        <w:rPr>
          <w:rFonts w:ascii="Arial" w:eastAsia="Times New Roman" w:hAnsi="Arial" w:cs="Arial"/>
          <w:lang w:val="en-GB"/>
        </w:rPr>
      </w:pPr>
    </w:p>
    <w:p w14:paraId="16A9EA46" w14:textId="77777777" w:rsidR="00B32FA2" w:rsidRDefault="00B32FA2" w:rsidP="00261DE8">
      <w:pPr>
        <w:rPr>
          <w:rFonts w:ascii="Arial" w:eastAsia="Times New Roman" w:hAnsi="Arial" w:cs="Arial"/>
        </w:rPr>
      </w:pPr>
    </w:p>
    <w:p w14:paraId="36964393" w14:textId="77777777" w:rsidR="00B32FA2" w:rsidRDefault="00B32FA2" w:rsidP="00261DE8">
      <w:pPr>
        <w:rPr>
          <w:rFonts w:ascii="Arial" w:eastAsia="Times New Roman" w:hAnsi="Arial" w:cs="Arial"/>
        </w:rPr>
      </w:pPr>
    </w:p>
    <w:p w14:paraId="4A568E86" w14:textId="77777777" w:rsidR="003C0F08" w:rsidRPr="003C0F08" w:rsidRDefault="003C0F08" w:rsidP="003C0F08">
      <w:pPr>
        <w:rPr>
          <w:rFonts w:ascii="Arial" w:eastAsia="Times New Roman" w:hAnsi="Arial" w:cs="Arial"/>
          <w:b/>
          <w:bCs/>
          <w:u w:val="single"/>
          <w:lang w:val="en-GB"/>
        </w:rPr>
      </w:pPr>
      <w:r w:rsidRPr="003C0F08">
        <w:rPr>
          <w:rFonts w:ascii="Arial" w:eastAsia="Times New Roman" w:hAnsi="Arial" w:cs="Arial"/>
          <w:b/>
          <w:bCs/>
          <w:u w:val="single"/>
          <w:lang w:val="en-GB"/>
        </w:rPr>
        <w:t>Updating the SNOMED CT UK Drug Extension model to reflect the SNOMED International model for national drug extensions – Information about Phase 2, 3 and 4 changes</w:t>
      </w:r>
    </w:p>
    <w:p w14:paraId="75A691B4" w14:textId="77777777" w:rsidR="003C0F08" w:rsidRPr="003C0F08" w:rsidRDefault="003C0F08" w:rsidP="003C0F08">
      <w:pPr>
        <w:rPr>
          <w:rFonts w:ascii="Arial" w:eastAsia="Times New Roman" w:hAnsi="Arial" w:cs="Arial"/>
          <w:b/>
          <w:bCs/>
          <w:lang w:val="en-GB"/>
        </w:rPr>
      </w:pPr>
    </w:p>
    <w:p w14:paraId="12309D3B"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NHS England released </w:t>
      </w:r>
      <w:hyperlink r:id="rId15" w:history="1">
        <w:r w:rsidRPr="003C0F08">
          <w:rPr>
            <w:rStyle w:val="Hyperlink"/>
            <w:rFonts w:ascii="Arial" w:eastAsia="Times New Roman" w:hAnsi="Arial" w:cs="Arial"/>
            <w:lang w:val="en-GB"/>
          </w:rPr>
          <w:t>Test Files</w:t>
        </w:r>
      </w:hyperlink>
      <w:r w:rsidRPr="003C0F08">
        <w:rPr>
          <w:rFonts w:ascii="Arial" w:eastAsia="Times New Roman" w:hAnsi="Arial" w:cs="Arial"/>
          <w:lang w:val="en-GB"/>
        </w:rPr>
        <w:t> for SNOMED CT UK Drug Extension users with the </w:t>
      </w:r>
      <w:hyperlink r:id="rId16" w:anchor="our-expected-timeframe-for-making-these-changes-is-2025/6" w:history="1">
        <w:r w:rsidRPr="003C0F08">
          <w:rPr>
            <w:rStyle w:val="Hyperlink"/>
            <w:rFonts w:ascii="Arial" w:eastAsia="Times New Roman" w:hAnsi="Arial" w:cs="Arial"/>
            <w:lang w:val="en-GB"/>
          </w:rPr>
          <w:t>Phase 2 changes</w:t>
        </w:r>
      </w:hyperlink>
      <w:r w:rsidRPr="003C0F08">
        <w:rPr>
          <w:rFonts w:ascii="Arial" w:eastAsia="Times New Roman" w:hAnsi="Arial" w:cs="Arial"/>
          <w:lang w:val="en-GB"/>
        </w:rPr>
        <w:t xml:space="preserve"> in October 2025. </w:t>
      </w:r>
    </w:p>
    <w:p w14:paraId="6E0C9734" w14:textId="77777777" w:rsidR="003C0F08" w:rsidRPr="003C0F08" w:rsidRDefault="003C0F08" w:rsidP="003C0F08">
      <w:pPr>
        <w:rPr>
          <w:rFonts w:ascii="Arial" w:eastAsia="Times New Roman" w:hAnsi="Arial" w:cs="Arial"/>
          <w:lang w:val="en-GB"/>
        </w:rPr>
      </w:pPr>
    </w:p>
    <w:p w14:paraId="74119DA0"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Users had until 5pm Friday 28 November to feedback any questions or concerns to NHS England about these changes.</w:t>
      </w:r>
    </w:p>
    <w:p w14:paraId="62D8E727" w14:textId="77777777" w:rsidR="003C0F08" w:rsidRPr="003C0F08" w:rsidRDefault="003C0F08" w:rsidP="003C0F08">
      <w:pPr>
        <w:rPr>
          <w:rFonts w:ascii="Arial" w:eastAsia="Times New Roman" w:hAnsi="Arial" w:cs="Arial"/>
          <w:lang w:val="en-GB"/>
        </w:rPr>
      </w:pPr>
    </w:p>
    <w:p w14:paraId="3628AFE4"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 xml:space="preserve">NHS England will go live with the Phase 2 changes in release </w:t>
      </w:r>
      <w:r w:rsidRPr="003C0F08">
        <w:rPr>
          <w:rFonts w:ascii="Arial" w:eastAsia="Times New Roman" w:hAnsi="Arial" w:cs="Arial"/>
          <w:b/>
          <w:bCs/>
          <w:lang w:val="en-GB"/>
        </w:rPr>
        <w:t>41.5.0</w:t>
      </w:r>
      <w:r w:rsidRPr="003C0F08">
        <w:rPr>
          <w:rFonts w:ascii="Arial" w:eastAsia="Times New Roman" w:hAnsi="Arial" w:cs="Arial"/>
          <w:lang w:val="en-GB"/>
        </w:rPr>
        <w:t> due </w:t>
      </w:r>
      <w:r w:rsidRPr="003C0F08">
        <w:rPr>
          <w:rFonts w:ascii="Arial" w:eastAsia="Times New Roman" w:hAnsi="Arial" w:cs="Arial"/>
          <w:b/>
          <w:bCs/>
          <w:lang w:val="en-GB"/>
        </w:rPr>
        <w:t>18 February 2026</w:t>
      </w:r>
      <w:r w:rsidRPr="003C0F08">
        <w:rPr>
          <w:rFonts w:ascii="Arial" w:eastAsia="Times New Roman" w:hAnsi="Arial" w:cs="Arial"/>
          <w:lang w:val="en-GB"/>
        </w:rPr>
        <w:t>.</w:t>
      </w:r>
    </w:p>
    <w:p w14:paraId="5F66CFBC" w14:textId="77777777" w:rsidR="003C0F08" w:rsidRDefault="003C0F08" w:rsidP="003C0F08">
      <w:pPr>
        <w:rPr>
          <w:rFonts w:ascii="Arial" w:eastAsia="Times New Roman" w:hAnsi="Arial" w:cs="Arial"/>
          <w:lang w:val="en-GB"/>
        </w:rPr>
      </w:pPr>
    </w:p>
    <w:p w14:paraId="7E36A286" w14:textId="77777777" w:rsidR="00801BA4" w:rsidRPr="00801BA4" w:rsidRDefault="00801BA4" w:rsidP="00801BA4">
      <w:pPr>
        <w:rPr>
          <w:rFonts w:ascii="Arial" w:eastAsia="Times New Roman" w:hAnsi="Arial" w:cs="Arial"/>
          <w:lang w:val="en-GB"/>
        </w:rPr>
      </w:pPr>
      <w:r w:rsidRPr="00801BA4">
        <w:rPr>
          <w:rFonts w:ascii="Arial" w:eastAsia="Times New Roman" w:hAnsi="Arial" w:cs="Arial"/>
          <w:lang w:val="en-GB"/>
        </w:rPr>
        <w:t>NHS England did not receive any concerns or issues by the 15 January deadline regarding the plan to implement the Phase 3 and 4 changes as a single, joint release. They will therefore proceed with this approach.</w:t>
      </w:r>
    </w:p>
    <w:p w14:paraId="1105DAA8" w14:textId="77777777" w:rsidR="00801BA4" w:rsidRPr="00801BA4" w:rsidRDefault="00801BA4" w:rsidP="00801BA4">
      <w:pPr>
        <w:rPr>
          <w:rFonts w:ascii="Arial" w:eastAsia="Times New Roman" w:hAnsi="Arial" w:cs="Arial"/>
          <w:lang w:val="en-GB"/>
        </w:rPr>
      </w:pPr>
    </w:p>
    <w:p w14:paraId="28A208C5" w14:textId="77777777" w:rsidR="00801BA4" w:rsidRPr="00801BA4" w:rsidRDefault="00801BA4" w:rsidP="00801BA4">
      <w:pPr>
        <w:rPr>
          <w:rFonts w:ascii="Arial" w:eastAsia="Times New Roman" w:hAnsi="Arial" w:cs="Arial"/>
          <w:lang w:val="en-GB"/>
        </w:rPr>
      </w:pPr>
      <w:r w:rsidRPr="00801BA4">
        <w:rPr>
          <w:rFonts w:ascii="Arial" w:eastAsia="Times New Roman" w:hAnsi="Arial" w:cs="Arial"/>
          <w:lang w:val="en-GB"/>
        </w:rPr>
        <w:t xml:space="preserve">NHS England plan to release a user survey with accompanying </w:t>
      </w:r>
      <w:proofErr w:type="spellStart"/>
      <w:r w:rsidRPr="00801BA4">
        <w:rPr>
          <w:rFonts w:ascii="Arial" w:eastAsia="Times New Roman" w:hAnsi="Arial" w:cs="Arial"/>
          <w:lang w:val="en-GB"/>
        </w:rPr>
        <w:t>test</w:t>
      </w:r>
      <w:proofErr w:type="spellEnd"/>
      <w:r w:rsidRPr="00801BA4">
        <w:rPr>
          <w:rFonts w:ascii="Arial" w:eastAsia="Times New Roman" w:hAnsi="Arial" w:cs="Arial"/>
          <w:lang w:val="en-GB"/>
        </w:rPr>
        <w:t xml:space="preserve"> files, for SNOMED CT UK Drug Extension users with the Phase 3 and 4 changes in </w:t>
      </w:r>
      <w:r w:rsidRPr="00801BA4">
        <w:rPr>
          <w:rFonts w:ascii="Arial" w:eastAsia="Times New Roman" w:hAnsi="Arial" w:cs="Arial"/>
          <w:b/>
          <w:bCs/>
          <w:lang w:val="en-GB"/>
        </w:rPr>
        <w:t xml:space="preserve">March 2026 </w:t>
      </w:r>
      <w:r w:rsidRPr="00801BA4">
        <w:rPr>
          <w:rFonts w:ascii="Arial" w:eastAsia="Times New Roman" w:hAnsi="Arial" w:cs="Arial"/>
          <w:lang w:val="en-GB"/>
        </w:rPr>
        <w:t>to help them understand the impact of this work.</w:t>
      </w:r>
    </w:p>
    <w:p w14:paraId="735D3D3D" w14:textId="77777777" w:rsidR="00801BA4" w:rsidRPr="003C0F08" w:rsidRDefault="00801BA4" w:rsidP="003C0F08">
      <w:pPr>
        <w:rPr>
          <w:rFonts w:ascii="Arial" w:eastAsia="Times New Roman" w:hAnsi="Arial" w:cs="Arial"/>
          <w:lang w:val="en-GB"/>
        </w:rPr>
      </w:pPr>
    </w:p>
    <w:p w14:paraId="063C4C52"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Further information about this work can be found on the </w:t>
      </w:r>
      <w:hyperlink r:id="rId17" w:history="1">
        <w:r w:rsidRPr="003C0F08">
          <w:rPr>
            <w:rStyle w:val="Hyperlink"/>
            <w:rFonts w:ascii="Arial" w:eastAsia="Times New Roman" w:hAnsi="Arial" w:cs="Arial"/>
            <w:lang w:val="en-GB"/>
          </w:rPr>
          <w:t>NHS England webpage</w:t>
        </w:r>
      </w:hyperlink>
    </w:p>
    <w:p w14:paraId="5248A447" w14:textId="77777777" w:rsidR="003C0F08" w:rsidRPr="003C0F08" w:rsidRDefault="003C0F08" w:rsidP="003C0F08">
      <w:pPr>
        <w:rPr>
          <w:rFonts w:ascii="Arial" w:eastAsia="Times New Roman" w:hAnsi="Arial" w:cs="Arial"/>
          <w:lang w:val="en-GB"/>
        </w:rPr>
      </w:pPr>
    </w:p>
    <w:p w14:paraId="47D3245D"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If users would like to discuss this work further, contact: </w:t>
      </w:r>
      <w:hyperlink r:id="rId18" w:history="1">
        <w:r w:rsidRPr="003C0F08">
          <w:rPr>
            <w:rStyle w:val="Hyperlink"/>
            <w:rFonts w:ascii="Arial" w:eastAsia="Times New Roman" w:hAnsi="Arial" w:cs="Arial"/>
            <w:lang w:val="en-GB"/>
          </w:rPr>
          <w:t>nhsdigital.ukmeds@nhs.net</w:t>
        </w:r>
      </w:hyperlink>
    </w:p>
    <w:p w14:paraId="709F2FCB" w14:textId="77777777" w:rsidR="006A3EF6" w:rsidRDefault="006A3EF6" w:rsidP="00261DE8">
      <w:pPr>
        <w:rPr>
          <w:rFonts w:ascii="Arial" w:eastAsia="Times New Roman" w:hAnsi="Arial" w:cs="Arial"/>
        </w:rPr>
      </w:pPr>
    </w:p>
    <w:p w14:paraId="6B1B74FA" w14:textId="77777777" w:rsidR="006A3EF6" w:rsidRDefault="006A3EF6" w:rsidP="00261DE8">
      <w:pPr>
        <w:rPr>
          <w:rFonts w:ascii="Arial" w:eastAsia="Times New Roman" w:hAnsi="Arial" w:cs="Arial"/>
        </w:rPr>
      </w:pPr>
    </w:p>
    <w:p w14:paraId="3E3502A7" w14:textId="20543D60"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 xml:space="preserve">Monthly </w:t>
      </w:r>
      <w:proofErr w:type="spellStart"/>
      <w:r w:rsidRPr="00582636">
        <w:rPr>
          <w:rFonts w:ascii="Arial" w:hAnsi="Arial" w:cs="Arial"/>
          <w:b/>
          <w:bCs/>
          <w:u w:val="single"/>
        </w:rPr>
        <w:t>dm+d</w:t>
      </w:r>
      <w:proofErr w:type="spellEnd"/>
      <w:r w:rsidRPr="00582636">
        <w:rPr>
          <w:rFonts w:ascii="Arial" w:hAnsi="Arial" w:cs="Arial"/>
          <w:b/>
          <w:bCs/>
          <w:u w:val="single"/>
        </w:rPr>
        <w:t xml:space="preserve">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 xml:space="preserve">NHS England hosts a monthly workshop for IT system suppliers to discuss </w:t>
      </w:r>
      <w:proofErr w:type="spellStart"/>
      <w:r w:rsidRPr="00582636">
        <w:rPr>
          <w:rFonts w:ascii="Arial" w:hAnsi="Arial" w:cs="Arial"/>
        </w:rPr>
        <w:t>dm+d</w:t>
      </w:r>
      <w:proofErr w:type="spellEnd"/>
      <w:r w:rsidRPr="00582636">
        <w:rPr>
          <w:rFonts w:ascii="Arial" w:hAnsi="Arial" w:cs="Arial"/>
        </w:rPr>
        <w:t xml:space="preserve">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19" w:history="1">
        <w:r w:rsidRPr="00582636">
          <w:rPr>
            <w:rStyle w:val="Hyperlink"/>
            <w:rFonts w:ascii="Arial" w:hAnsi="Arial" w:cs="Arial"/>
          </w:rPr>
          <w:t>medicinestandards@nhs.net</w:t>
        </w:r>
      </w:hyperlink>
      <w:r w:rsidRPr="00582636">
        <w:rPr>
          <w:rFonts w:ascii="Arial" w:hAnsi="Arial" w:cs="Arial"/>
        </w:rPr>
        <w:t xml:space="preserve"> for more information.</w:t>
      </w:r>
    </w:p>
    <w:p w14:paraId="256D0DBC" w14:textId="77777777" w:rsidR="003C0F08" w:rsidRDefault="003C0F08" w:rsidP="008902F7">
      <w:pPr>
        <w:rPr>
          <w:rFonts w:ascii="Arial" w:eastAsia="Times New Roman" w:hAnsi="Arial" w:cs="Arial"/>
          <w:b/>
          <w:color w:val="000000" w:themeColor="text1"/>
          <w:u w:val="single"/>
        </w:rPr>
      </w:pPr>
    </w:p>
    <w:p w14:paraId="682B829A" w14:textId="77777777" w:rsidR="000B4824" w:rsidRDefault="000B4824" w:rsidP="008902F7">
      <w:pPr>
        <w:rPr>
          <w:rFonts w:ascii="Arial" w:eastAsia="Times New Roman" w:hAnsi="Arial" w:cs="Arial"/>
          <w:b/>
          <w:color w:val="000000" w:themeColor="text1"/>
          <w:u w:val="single"/>
        </w:rPr>
      </w:pPr>
    </w:p>
    <w:p w14:paraId="6C91974A" w14:textId="77777777" w:rsidR="005015D5" w:rsidRDefault="005015D5" w:rsidP="008902F7">
      <w:pPr>
        <w:rPr>
          <w:rFonts w:ascii="Arial" w:eastAsia="Times New Roman" w:hAnsi="Arial" w:cs="Arial"/>
          <w:b/>
          <w:color w:val="000000" w:themeColor="text1"/>
          <w:u w:val="single"/>
        </w:rPr>
      </w:pPr>
    </w:p>
    <w:p w14:paraId="1070608C" w14:textId="10345D28"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t>D</w:t>
      </w:r>
      <w:r w:rsidR="007306C7" w:rsidRPr="00FD06F0">
        <w:rPr>
          <w:rFonts w:ascii="Arial" w:eastAsia="Times New Roman" w:hAnsi="Arial" w:cs="Arial"/>
          <w:b/>
          <w:color w:val="000000" w:themeColor="text1"/>
          <w:u w:val="single"/>
        </w:rPr>
        <w:t xml:space="preserve">HSC </w:t>
      </w:r>
      <w:proofErr w:type="gramStart"/>
      <w:r w:rsidR="007306C7" w:rsidRPr="00FD06F0">
        <w:rPr>
          <w:rFonts w:ascii="Arial" w:eastAsia="Times New Roman" w:hAnsi="Arial" w:cs="Arial"/>
          <w:b/>
          <w:color w:val="000000" w:themeColor="text1"/>
          <w:u w:val="single"/>
        </w:rPr>
        <w:t>require</w:t>
      </w:r>
      <w:proofErr w:type="gramEnd"/>
      <w:r w:rsidR="007306C7" w:rsidRPr="00FD06F0">
        <w:rPr>
          <w:rFonts w:ascii="Arial" w:eastAsia="Times New Roman" w:hAnsi="Arial" w:cs="Arial"/>
          <w:b/>
          <w:color w:val="000000" w:themeColor="text1"/>
          <w:u w:val="single"/>
        </w:rPr>
        <w:t xml:space="preserve"> these concepts to be made available and visible (</w:t>
      </w:r>
      <w:proofErr w:type="gramStart"/>
      <w:r w:rsidR="007306C7" w:rsidRPr="00FD06F0">
        <w:rPr>
          <w:rFonts w:ascii="Arial" w:eastAsia="Times New Roman" w:hAnsi="Arial" w:cs="Arial"/>
          <w:b/>
          <w:color w:val="000000" w:themeColor="text1"/>
          <w:u w:val="single"/>
        </w:rPr>
        <w:t>similar to</w:t>
      </w:r>
      <w:proofErr w:type="gramEnd"/>
      <w:r w:rsidR="007306C7" w:rsidRPr="00FD06F0">
        <w:rPr>
          <w:rFonts w:ascii="Arial" w:eastAsia="Times New Roman" w:hAnsi="Arial" w:cs="Arial"/>
          <w:b/>
          <w:color w:val="000000" w:themeColor="text1"/>
          <w:u w:val="single"/>
        </w:rPr>
        <w:t xml:space="preserve">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41144E83" w14:textId="77777777" w:rsidR="00F47BD2" w:rsidRDefault="00F47BD2"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proofErr w:type="spellStart"/>
            <w:r w:rsidRPr="00271D16">
              <w:rPr>
                <w:rFonts w:ascii="Arial" w:eastAsia="Times New Roman" w:hAnsi="Arial" w:cs="Arial"/>
                <w:b/>
                <w:bCs/>
                <w:color w:val="000000"/>
                <w:sz w:val="22"/>
                <w:szCs w:val="22"/>
                <w:lang w:val="en-GB" w:eastAsia="en-GB"/>
              </w:rPr>
              <w:t>dm+d</w:t>
            </w:r>
            <w:proofErr w:type="spellEnd"/>
            <w:r w:rsidRPr="00271D16">
              <w:rPr>
                <w:rFonts w:ascii="Arial" w:eastAsia="Times New Roman" w:hAnsi="Arial" w:cs="Arial"/>
                <w:b/>
                <w:bCs/>
                <w:color w:val="000000"/>
                <w:sz w:val="22"/>
                <w:szCs w:val="22"/>
                <w:lang w:val="en-GB" w:eastAsia="en-GB"/>
              </w:rPr>
              <w:t xml:space="preserve">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E11605" w:rsidRPr="00271D16" w14:paraId="4ED714BE" w14:textId="77777777" w:rsidTr="006E4097">
        <w:tc>
          <w:tcPr>
            <w:tcW w:w="4253" w:type="dxa"/>
          </w:tcPr>
          <w:p w14:paraId="7FBEB221" w14:textId="4C8AC513" w:rsidR="00E11605" w:rsidRPr="00271D16" w:rsidRDefault="00221363" w:rsidP="001F0870">
            <w:pPr>
              <w:rPr>
                <w:rFonts w:ascii="Arial" w:hAnsi="Arial" w:cs="Arial"/>
                <w:sz w:val="20"/>
                <w:szCs w:val="20"/>
              </w:rPr>
            </w:pPr>
            <w:r w:rsidRPr="00271D16">
              <w:rPr>
                <w:rFonts w:ascii="Arial" w:hAnsi="Arial" w:cs="Arial"/>
                <w:sz w:val="20"/>
                <w:szCs w:val="20"/>
              </w:rPr>
              <w:t>Capsaicin 0.025% cream</w:t>
            </w:r>
          </w:p>
        </w:tc>
        <w:tc>
          <w:tcPr>
            <w:tcW w:w="2268" w:type="dxa"/>
          </w:tcPr>
          <w:p w14:paraId="51C497C5" w14:textId="7D2B3437" w:rsidR="00E11605" w:rsidRPr="00271D16" w:rsidRDefault="00221363" w:rsidP="001F0870">
            <w:pPr>
              <w:rPr>
                <w:rFonts w:ascii="Arial" w:hAnsi="Arial" w:cs="Arial"/>
                <w:sz w:val="20"/>
                <w:szCs w:val="20"/>
              </w:rPr>
            </w:pPr>
            <w:r w:rsidRPr="00271D16">
              <w:rPr>
                <w:rFonts w:ascii="Arial" w:hAnsi="Arial" w:cs="Arial"/>
                <w:sz w:val="20"/>
                <w:szCs w:val="20"/>
              </w:rPr>
              <w:t>41539411000001105</w:t>
            </w:r>
          </w:p>
        </w:tc>
        <w:tc>
          <w:tcPr>
            <w:tcW w:w="2127" w:type="dxa"/>
          </w:tcPr>
          <w:p w14:paraId="7DFF3D19" w14:textId="14822C2A" w:rsidR="00E11605" w:rsidRPr="00271D16" w:rsidRDefault="00221363" w:rsidP="001F0870">
            <w:pPr>
              <w:rPr>
                <w:rFonts w:ascii="Arial" w:hAnsi="Arial" w:cs="Arial"/>
                <w:sz w:val="20"/>
                <w:szCs w:val="20"/>
              </w:rPr>
            </w:pPr>
            <w:r w:rsidRPr="00271D16">
              <w:rPr>
                <w:rFonts w:ascii="Arial" w:hAnsi="Arial" w:cs="Arial"/>
                <w:sz w:val="20"/>
                <w:szCs w:val="20"/>
              </w:rPr>
              <w:t>Imported</w:t>
            </w:r>
          </w:p>
        </w:tc>
        <w:tc>
          <w:tcPr>
            <w:tcW w:w="1417" w:type="dxa"/>
          </w:tcPr>
          <w:p w14:paraId="43D7F4CC" w14:textId="0B086101" w:rsidR="00E11605" w:rsidRPr="00271D16" w:rsidRDefault="001E72D1" w:rsidP="001F0870">
            <w:pPr>
              <w:rPr>
                <w:rFonts w:ascii="Arial" w:hAnsi="Arial" w:cs="Arial"/>
                <w:sz w:val="20"/>
                <w:szCs w:val="20"/>
              </w:rPr>
            </w:pPr>
            <w:r w:rsidRPr="00271D16">
              <w:rPr>
                <w:rFonts w:ascii="Arial" w:hAnsi="Arial" w:cs="Arial"/>
                <w:sz w:val="20"/>
                <w:szCs w:val="20"/>
              </w:rPr>
              <w:t>27/03/2023</w:t>
            </w:r>
          </w:p>
        </w:tc>
      </w:tr>
      <w:tr w:rsidR="00E11605" w:rsidRPr="00271D16" w14:paraId="0B1C8F0E" w14:textId="77777777" w:rsidTr="006E4097">
        <w:tc>
          <w:tcPr>
            <w:tcW w:w="4253" w:type="dxa"/>
          </w:tcPr>
          <w:p w14:paraId="6DE6E6FB" w14:textId="2AFDC948" w:rsidR="00E11605" w:rsidRPr="00271D16" w:rsidRDefault="001E72D1" w:rsidP="001F0870">
            <w:pPr>
              <w:rPr>
                <w:rFonts w:ascii="Arial" w:hAnsi="Arial" w:cs="Arial"/>
                <w:sz w:val="20"/>
                <w:szCs w:val="20"/>
              </w:rPr>
            </w:pPr>
            <w:r w:rsidRPr="00271D16">
              <w:rPr>
                <w:rFonts w:ascii="Arial" w:hAnsi="Arial" w:cs="Arial"/>
                <w:sz w:val="20"/>
                <w:szCs w:val="20"/>
              </w:rPr>
              <w:t>Capsaicin 0.075% cream</w:t>
            </w:r>
          </w:p>
        </w:tc>
        <w:tc>
          <w:tcPr>
            <w:tcW w:w="2268" w:type="dxa"/>
          </w:tcPr>
          <w:p w14:paraId="4E381103" w14:textId="20331C63" w:rsidR="00E11605" w:rsidRPr="00271D16" w:rsidRDefault="001E72D1" w:rsidP="001F0870">
            <w:pPr>
              <w:rPr>
                <w:rFonts w:ascii="Arial" w:hAnsi="Arial" w:cs="Arial"/>
                <w:sz w:val="20"/>
                <w:szCs w:val="20"/>
              </w:rPr>
            </w:pPr>
            <w:r w:rsidRPr="00271D16">
              <w:rPr>
                <w:rFonts w:ascii="Arial" w:hAnsi="Arial" w:cs="Arial"/>
                <w:sz w:val="20"/>
                <w:szCs w:val="20"/>
              </w:rPr>
              <w:t>415407</w:t>
            </w:r>
            <w:r w:rsidR="00304F76" w:rsidRPr="00271D16">
              <w:rPr>
                <w:rFonts w:ascii="Arial" w:hAnsi="Arial" w:cs="Arial"/>
                <w:sz w:val="20"/>
                <w:szCs w:val="20"/>
              </w:rPr>
              <w:t>11000001105</w:t>
            </w:r>
          </w:p>
        </w:tc>
        <w:tc>
          <w:tcPr>
            <w:tcW w:w="2127" w:type="dxa"/>
          </w:tcPr>
          <w:p w14:paraId="57F1743C" w14:textId="1716E460" w:rsidR="00E11605" w:rsidRPr="00271D16" w:rsidRDefault="00304F76" w:rsidP="001F0870">
            <w:pPr>
              <w:rPr>
                <w:rFonts w:ascii="Arial" w:hAnsi="Arial" w:cs="Arial"/>
                <w:sz w:val="20"/>
                <w:szCs w:val="20"/>
              </w:rPr>
            </w:pPr>
            <w:r w:rsidRPr="00271D16">
              <w:rPr>
                <w:rFonts w:ascii="Arial" w:hAnsi="Arial" w:cs="Arial"/>
                <w:sz w:val="20"/>
                <w:szCs w:val="20"/>
              </w:rPr>
              <w:t>Imported</w:t>
            </w:r>
          </w:p>
        </w:tc>
        <w:tc>
          <w:tcPr>
            <w:tcW w:w="1417" w:type="dxa"/>
          </w:tcPr>
          <w:p w14:paraId="6504FAF6" w14:textId="55CBEB22" w:rsidR="00E11605" w:rsidRPr="00271D16" w:rsidRDefault="00304F76" w:rsidP="001F0870">
            <w:pPr>
              <w:rPr>
                <w:rFonts w:ascii="Arial" w:hAnsi="Arial" w:cs="Arial"/>
                <w:sz w:val="20"/>
                <w:szCs w:val="20"/>
              </w:rPr>
            </w:pPr>
            <w:r w:rsidRPr="00271D16">
              <w:rPr>
                <w:rFonts w:ascii="Arial" w:hAnsi="Arial" w:cs="Arial"/>
                <w:sz w:val="20"/>
                <w:szCs w:val="20"/>
              </w:rPr>
              <w:t>27/03/2023</w:t>
            </w:r>
          </w:p>
        </w:tc>
      </w:tr>
      <w:tr w:rsidR="00424A7A" w:rsidRPr="00271D16" w14:paraId="350B14E4" w14:textId="77777777" w:rsidTr="006E4097">
        <w:trPr>
          <w:trHeight w:val="258"/>
        </w:trPr>
        <w:tc>
          <w:tcPr>
            <w:tcW w:w="4253" w:type="dxa"/>
          </w:tcPr>
          <w:p w14:paraId="6F156EDB" w14:textId="7129548B" w:rsidR="00424A7A" w:rsidRDefault="001A1ABB" w:rsidP="007852DC">
            <w:pPr>
              <w:rPr>
                <w:rFonts w:ascii="Arial" w:hAnsi="Arial" w:cs="Arial"/>
                <w:sz w:val="20"/>
                <w:szCs w:val="20"/>
              </w:rPr>
            </w:pPr>
            <w:r>
              <w:rPr>
                <w:rFonts w:ascii="Arial" w:hAnsi="Arial" w:cs="Arial"/>
                <w:sz w:val="20"/>
                <w:szCs w:val="20"/>
              </w:rPr>
              <w:t>Griseofulvin 125mg tablets</w:t>
            </w:r>
          </w:p>
        </w:tc>
        <w:tc>
          <w:tcPr>
            <w:tcW w:w="2268" w:type="dxa"/>
          </w:tcPr>
          <w:p w14:paraId="244AC212" w14:textId="3CEBD0E0" w:rsidR="00424A7A" w:rsidRDefault="00C50664" w:rsidP="007852DC">
            <w:pPr>
              <w:rPr>
                <w:rFonts w:ascii="Arial" w:hAnsi="Arial" w:cs="Arial"/>
                <w:sz w:val="20"/>
                <w:szCs w:val="20"/>
              </w:rPr>
            </w:pPr>
            <w:r>
              <w:rPr>
                <w:rFonts w:ascii="Arial" w:hAnsi="Arial" w:cs="Arial"/>
                <w:sz w:val="20"/>
                <w:szCs w:val="20"/>
              </w:rPr>
              <w:t>42441511000001104</w:t>
            </w:r>
          </w:p>
        </w:tc>
        <w:tc>
          <w:tcPr>
            <w:tcW w:w="2127" w:type="dxa"/>
          </w:tcPr>
          <w:p w14:paraId="6303DF6A" w14:textId="45A5A818"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269ECC29" w14:textId="23217681" w:rsidR="00424A7A" w:rsidRDefault="00A12D34" w:rsidP="007852DC">
            <w:pPr>
              <w:rPr>
                <w:rFonts w:ascii="Arial" w:hAnsi="Arial" w:cs="Arial"/>
                <w:sz w:val="20"/>
                <w:szCs w:val="20"/>
              </w:rPr>
            </w:pPr>
            <w:r>
              <w:rPr>
                <w:rFonts w:ascii="Arial" w:hAnsi="Arial" w:cs="Arial"/>
                <w:sz w:val="20"/>
                <w:szCs w:val="20"/>
              </w:rPr>
              <w:t>27/11/2023</w:t>
            </w:r>
          </w:p>
        </w:tc>
      </w:tr>
      <w:tr w:rsidR="00424A7A" w:rsidRPr="00271D16" w14:paraId="3CCC1F48" w14:textId="77777777" w:rsidTr="006E4097">
        <w:trPr>
          <w:trHeight w:val="258"/>
        </w:trPr>
        <w:tc>
          <w:tcPr>
            <w:tcW w:w="4253" w:type="dxa"/>
          </w:tcPr>
          <w:p w14:paraId="78E56259" w14:textId="30B7E679" w:rsidR="00424A7A" w:rsidRDefault="00A12D34" w:rsidP="007852DC">
            <w:pPr>
              <w:rPr>
                <w:rFonts w:ascii="Arial" w:hAnsi="Arial" w:cs="Arial"/>
                <w:sz w:val="20"/>
                <w:szCs w:val="20"/>
              </w:rPr>
            </w:pPr>
            <w:r>
              <w:rPr>
                <w:rFonts w:ascii="Arial" w:hAnsi="Arial" w:cs="Arial"/>
                <w:sz w:val="20"/>
                <w:szCs w:val="20"/>
              </w:rPr>
              <w:t>Griseofulvin 500mg tablets</w:t>
            </w:r>
          </w:p>
        </w:tc>
        <w:tc>
          <w:tcPr>
            <w:tcW w:w="2268" w:type="dxa"/>
          </w:tcPr>
          <w:p w14:paraId="12FAD88F" w14:textId="50DF101C" w:rsidR="00424A7A" w:rsidRDefault="00AE38C2" w:rsidP="007852DC">
            <w:pPr>
              <w:rPr>
                <w:rFonts w:ascii="Arial" w:hAnsi="Arial" w:cs="Arial"/>
                <w:sz w:val="20"/>
                <w:szCs w:val="20"/>
              </w:rPr>
            </w:pPr>
            <w:r>
              <w:rPr>
                <w:rFonts w:ascii="Arial" w:hAnsi="Arial" w:cs="Arial"/>
                <w:sz w:val="20"/>
                <w:szCs w:val="20"/>
              </w:rPr>
              <w:t>42441811000001101</w:t>
            </w:r>
          </w:p>
        </w:tc>
        <w:tc>
          <w:tcPr>
            <w:tcW w:w="2127" w:type="dxa"/>
          </w:tcPr>
          <w:p w14:paraId="3C52B2E7" w14:textId="1252A067"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4BA6104C" w14:textId="7F84C25D" w:rsidR="00424A7A" w:rsidRDefault="00A12D34" w:rsidP="007852DC">
            <w:pPr>
              <w:rPr>
                <w:rFonts w:ascii="Arial" w:hAnsi="Arial" w:cs="Arial"/>
                <w:sz w:val="20"/>
                <w:szCs w:val="20"/>
              </w:rPr>
            </w:pPr>
            <w:r>
              <w:rPr>
                <w:rFonts w:ascii="Arial" w:hAnsi="Arial" w:cs="Arial"/>
                <w:sz w:val="20"/>
                <w:szCs w:val="20"/>
              </w:rPr>
              <w:t>27/11/2023</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proofErr w:type="spellStart"/>
            <w:r>
              <w:rPr>
                <w:rFonts w:ascii="Arial" w:hAnsi="Arial" w:cs="Arial"/>
                <w:sz w:val="20"/>
                <w:szCs w:val="20"/>
              </w:rPr>
              <w:t>Pancreaze</w:t>
            </w:r>
            <w:proofErr w:type="spellEnd"/>
            <w:r>
              <w:rPr>
                <w:rFonts w:ascii="Arial" w:hAnsi="Arial" w:cs="Arial"/>
                <w:sz w:val="20"/>
                <w:szCs w:val="20"/>
              </w:rPr>
              <w:t xml:space="preserv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601F3D8D" w14:textId="77777777" w:rsidTr="006E4097">
        <w:trPr>
          <w:trHeight w:val="258"/>
        </w:trPr>
        <w:tc>
          <w:tcPr>
            <w:tcW w:w="4253" w:type="dxa"/>
          </w:tcPr>
          <w:p w14:paraId="065B171D" w14:textId="7A981CFC" w:rsidR="00DE2DC0" w:rsidRPr="002014E6" w:rsidRDefault="00A20842" w:rsidP="00FF6938">
            <w:pPr>
              <w:tabs>
                <w:tab w:val="left" w:pos="375"/>
              </w:tabs>
              <w:rPr>
                <w:rFonts w:ascii="Arial" w:hAnsi="Arial" w:cs="Arial"/>
                <w:sz w:val="20"/>
                <w:szCs w:val="20"/>
              </w:rPr>
            </w:pPr>
            <w:r w:rsidRPr="00A20842">
              <w:rPr>
                <w:rFonts w:ascii="Arial" w:hAnsi="Arial" w:cs="Arial"/>
                <w:sz w:val="20"/>
                <w:szCs w:val="20"/>
              </w:rPr>
              <w:t>Fluorouracil 5% cream</w:t>
            </w:r>
          </w:p>
        </w:tc>
        <w:tc>
          <w:tcPr>
            <w:tcW w:w="2268" w:type="dxa"/>
          </w:tcPr>
          <w:p w14:paraId="6F92698E" w14:textId="0439B219" w:rsidR="00DE2DC0" w:rsidRPr="009E2951" w:rsidRDefault="00A15377" w:rsidP="007852DC">
            <w:pPr>
              <w:rPr>
                <w:rFonts w:ascii="Arial" w:hAnsi="Arial" w:cs="Arial"/>
                <w:sz w:val="20"/>
                <w:szCs w:val="20"/>
              </w:rPr>
            </w:pPr>
            <w:r w:rsidRPr="00A15377">
              <w:rPr>
                <w:rFonts w:ascii="Arial" w:hAnsi="Arial" w:cs="Arial"/>
                <w:sz w:val="20"/>
                <w:szCs w:val="20"/>
              </w:rPr>
              <w:t>44618611000001105</w:t>
            </w:r>
          </w:p>
        </w:tc>
        <w:tc>
          <w:tcPr>
            <w:tcW w:w="2127" w:type="dxa"/>
          </w:tcPr>
          <w:p w14:paraId="5EE86B5D" w14:textId="4E526448"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56BB584" w14:textId="63C478E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lastRenderedPageBreak/>
              <w:t xml:space="preserve">Sodium </w:t>
            </w:r>
            <w:proofErr w:type="spellStart"/>
            <w:r w:rsidRPr="00A408DA">
              <w:rPr>
                <w:rFonts w:ascii="Arial" w:hAnsi="Arial" w:cs="Arial"/>
                <w:sz w:val="20"/>
                <w:szCs w:val="20"/>
              </w:rPr>
              <w:t>fusidate</w:t>
            </w:r>
            <w:proofErr w:type="spellEnd"/>
            <w:r w:rsidRPr="00A408DA">
              <w:rPr>
                <w:rFonts w:ascii="Arial" w:hAnsi="Arial" w:cs="Arial"/>
                <w:sz w:val="20"/>
                <w:szCs w:val="20"/>
              </w:rPr>
              <w:t xml:space="preserv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proofErr w:type="spellStart"/>
            <w:r w:rsidRPr="009C2CDB">
              <w:rPr>
                <w:rFonts w:ascii="Arial" w:hAnsi="Arial" w:cs="Arial"/>
                <w:sz w:val="20"/>
                <w:szCs w:val="20"/>
              </w:rPr>
              <w:t>Fusidic</w:t>
            </w:r>
            <w:proofErr w:type="spellEnd"/>
            <w:r w:rsidRPr="009C2CDB">
              <w:rPr>
                <w:rFonts w:ascii="Arial" w:hAnsi="Arial" w:cs="Arial"/>
                <w:sz w:val="20"/>
                <w:szCs w:val="20"/>
              </w:rPr>
              <w:t xml:space="preserve">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proofErr w:type="spellStart"/>
            <w:r>
              <w:rPr>
                <w:rFonts w:ascii="Arial" w:hAnsi="Arial" w:cs="Arial"/>
                <w:sz w:val="20"/>
                <w:szCs w:val="20"/>
              </w:rPr>
              <w:t>Coli</w:t>
            </w:r>
            <w:r w:rsidR="00672530">
              <w:rPr>
                <w:rFonts w:ascii="Arial" w:hAnsi="Arial" w:cs="Arial"/>
                <w:sz w:val="20"/>
                <w:szCs w:val="20"/>
              </w:rPr>
              <w:t>stimethate</w:t>
            </w:r>
            <w:proofErr w:type="spellEnd"/>
            <w:r w:rsidR="00672530">
              <w:rPr>
                <w:rFonts w:ascii="Arial" w:hAnsi="Arial" w:cs="Arial"/>
                <w:sz w:val="20"/>
                <w:szCs w:val="20"/>
              </w:rPr>
              <w:t xml:space="preserve"> 1million unit powder for </w:t>
            </w:r>
            <w:proofErr w:type="spellStart"/>
            <w:r w:rsidR="00672530">
              <w:rPr>
                <w:rFonts w:ascii="Arial" w:hAnsi="Arial" w:cs="Arial"/>
                <w:sz w:val="20"/>
                <w:szCs w:val="20"/>
              </w:rPr>
              <w:t>nebuli</w:t>
            </w:r>
            <w:r w:rsidR="00844589">
              <w:rPr>
                <w:rFonts w:ascii="Arial" w:hAnsi="Arial" w:cs="Arial"/>
                <w:sz w:val="20"/>
                <w:szCs w:val="20"/>
              </w:rPr>
              <w:t>s</w:t>
            </w:r>
            <w:r w:rsidR="00672530">
              <w:rPr>
                <w:rFonts w:ascii="Arial" w:hAnsi="Arial" w:cs="Arial"/>
                <w:sz w:val="20"/>
                <w:szCs w:val="20"/>
              </w:rPr>
              <w:t>er</w:t>
            </w:r>
            <w:proofErr w:type="spellEnd"/>
            <w:r w:rsidR="00672530">
              <w:rPr>
                <w:rFonts w:ascii="Arial" w:hAnsi="Arial" w:cs="Arial"/>
                <w:sz w:val="20"/>
                <w:szCs w:val="20"/>
              </w:rPr>
              <w:t xml:space="preserve">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5B6B3F" w:rsidRPr="00271D16" w14:paraId="0F567021" w14:textId="77777777" w:rsidTr="006E4097">
        <w:trPr>
          <w:trHeight w:val="258"/>
        </w:trPr>
        <w:tc>
          <w:tcPr>
            <w:tcW w:w="4253" w:type="dxa"/>
          </w:tcPr>
          <w:p w14:paraId="48126742" w14:textId="4275C1D0" w:rsidR="005B6B3F" w:rsidRDefault="00884113" w:rsidP="00B545B8">
            <w:pPr>
              <w:tabs>
                <w:tab w:val="left" w:pos="375"/>
                <w:tab w:val="left" w:pos="2625"/>
              </w:tabs>
              <w:rPr>
                <w:rFonts w:ascii="Arial" w:hAnsi="Arial" w:cs="Arial"/>
                <w:sz w:val="20"/>
                <w:szCs w:val="20"/>
              </w:rPr>
            </w:pPr>
            <w:r>
              <w:rPr>
                <w:rFonts w:ascii="Arial" w:hAnsi="Arial" w:cs="Arial"/>
                <w:sz w:val="20"/>
                <w:szCs w:val="20"/>
              </w:rPr>
              <w:t>Lidocaine 10mg/dose spray sugar free</w:t>
            </w:r>
          </w:p>
        </w:tc>
        <w:tc>
          <w:tcPr>
            <w:tcW w:w="2268" w:type="dxa"/>
          </w:tcPr>
          <w:p w14:paraId="051034CF" w14:textId="23623B39" w:rsidR="005B6B3F" w:rsidRDefault="008B1624" w:rsidP="007852DC">
            <w:pPr>
              <w:rPr>
                <w:rFonts w:ascii="Arial" w:hAnsi="Arial" w:cs="Arial"/>
                <w:sz w:val="20"/>
                <w:szCs w:val="20"/>
              </w:rPr>
            </w:pPr>
            <w:r>
              <w:rPr>
                <w:rFonts w:ascii="Arial" w:hAnsi="Arial" w:cs="Arial"/>
                <w:sz w:val="20"/>
                <w:szCs w:val="20"/>
              </w:rPr>
              <w:t>45164011000001100</w:t>
            </w:r>
          </w:p>
        </w:tc>
        <w:tc>
          <w:tcPr>
            <w:tcW w:w="2127" w:type="dxa"/>
          </w:tcPr>
          <w:p w14:paraId="59C696E7" w14:textId="3B02F3E1" w:rsidR="005B6B3F" w:rsidRDefault="008B1624" w:rsidP="007852DC">
            <w:pPr>
              <w:rPr>
                <w:rFonts w:ascii="Arial" w:hAnsi="Arial" w:cs="Arial"/>
                <w:sz w:val="20"/>
                <w:szCs w:val="20"/>
              </w:rPr>
            </w:pPr>
            <w:r>
              <w:rPr>
                <w:rFonts w:ascii="Arial" w:hAnsi="Arial" w:cs="Arial"/>
                <w:sz w:val="20"/>
                <w:szCs w:val="20"/>
              </w:rPr>
              <w:t>Imported</w:t>
            </w:r>
          </w:p>
        </w:tc>
        <w:tc>
          <w:tcPr>
            <w:tcW w:w="1417" w:type="dxa"/>
          </w:tcPr>
          <w:p w14:paraId="3298147B" w14:textId="4E361CF6" w:rsidR="005B6B3F" w:rsidRDefault="008B1624" w:rsidP="007852DC">
            <w:pPr>
              <w:rPr>
                <w:rFonts w:ascii="Arial" w:hAnsi="Arial" w:cs="Arial"/>
                <w:sz w:val="20"/>
                <w:szCs w:val="20"/>
              </w:rPr>
            </w:pPr>
            <w:r>
              <w:rPr>
                <w:rFonts w:ascii="Arial" w:hAnsi="Arial" w:cs="Arial"/>
                <w:sz w:val="20"/>
                <w:szCs w:val="20"/>
              </w:rPr>
              <w:t>02/06/2025</w:t>
            </w:r>
          </w:p>
        </w:tc>
      </w:tr>
      <w:tr w:rsidR="005B6B3F" w:rsidRPr="00271D16" w14:paraId="01C9BEA1" w14:textId="77777777" w:rsidTr="006E4097">
        <w:trPr>
          <w:trHeight w:val="258"/>
        </w:trPr>
        <w:tc>
          <w:tcPr>
            <w:tcW w:w="4253" w:type="dxa"/>
          </w:tcPr>
          <w:p w14:paraId="7F878C54" w14:textId="356CBD1A" w:rsidR="005B6B3F" w:rsidRDefault="008B1624" w:rsidP="00B545B8">
            <w:pPr>
              <w:tabs>
                <w:tab w:val="left" w:pos="375"/>
                <w:tab w:val="left" w:pos="2625"/>
              </w:tabs>
              <w:rPr>
                <w:rFonts w:ascii="Arial" w:hAnsi="Arial" w:cs="Arial"/>
                <w:sz w:val="20"/>
                <w:szCs w:val="20"/>
              </w:rPr>
            </w:pPr>
            <w:r>
              <w:rPr>
                <w:rFonts w:ascii="Arial" w:hAnsi="Arial" w:cs="Arial"/>
                <w:sz w:val="20"/>
                <w:szCs w:val="20"/>
              </w:rPr>
              <w:t>Lidocaine 5% / Phenylephrine 0.5% nasal spra</w:t>
            </w:r>
            <w:r w:rsidR="00D66144">
              <w:rPr>
                <w:rFonts w:ascii="Arial" w:hAnsi="Arial" w:cs="Arial"/>
                <w:sz w:val="20"/>
                <w:szCs w:val="20"/>
              </w:rPr>
              <w:t>y</w:t>
            </w:r>
          </w:p>
        </w:tc>
        <w:tc>
          <w:tcPr>
            <w:tcW w:w="2268" w:type="dxa"/>
          </w:tcPr>
          <w:p w14:paraId="0E1F7113" w14:textId="1559CDEE" w:rsidR="005B6B3F" w:rsidRDefault="00D66144" w:rsidP="007852DC">
            <w:pPr>
              <w:rPr>
                <w:rFonts w:ascii="Arial" w:hAnsi="Arial" w:cs="Arial"/>
                <w:sz w:val="20"/>
                <w:szCs w:val="20"/>
              </w:rPr>
            </w:pPr>
            <w:r>
              <w:rPr>
                <w:rFonts w:ascii="Arial" w:hAnsi="Arial" w:cs="Arial"/>
                <w:sz w:val="20"/>
                <w:szCs w:val="20"/>
              </w:rPr>
              <w:t>45164311000001102</w:t>
            </w:r>
          </w:p>
        </w:tc>
        <w:tc>
          <w:tcPr>
            <w:tcW w:w="2127" w:type="dxa"/>
          </w:tcPr>
          <w:p w14:paraId="6741916F" w14:textId="44EE3CA1" w:rsidR="005B6B3F" w:rsidRDefault="00D66144" w:rsidP="007852DC">
            <w:pPr>
              <w:rPr>
                <w:rFonts w:ascii="Arial" w:hAnsi="Arial" w:cs="Arial"/>
                <w:sz w:val="20"/>
                <w:szCs w:val="20"/>
              </w:rPr>
            </w:pPr>
            <w:r>
              <w:rPr>
                <w:rFonts w:ascii="Arial" w:hAnsi="Arial" w:cs="Arial"/>
                <w:sz w:val="20"/>
                <w:szCs w:val="20"/>
              </w:rPr>
              <w:t>Imported</w:t>
            </w:r>
          </w:p>
        </w:tc>
        <w:tc>
          <w:tcPr>
            <w:tcW w:w="1417" w:type="dxa"/>
          </w:tcPr>
          <w:p w14:paraId="59753D9E" w14:textId="28DDB7F7" w:rsidR="005B6B3F" w:rsidRDefault="00D66144" w:rsidP="007852DC">
            <w:pPr>
              <w:rPr>
                <w:rFonts w:ascii="Arial" w:hAnsi="Arial" w:cs="Arial"/>
                <w:sz w:val="20"/>
                <w:szCs w:val="20"/>
              </w:rPr>
            </w:pPr>
            <w:r>
              <w:rPr>
                <w:rFonts w:ascii="Arial" w:hAnsi="Arial" w:cs="Arial"/>
                <w:sz w:val="20"/>
                <w:szCs w:val="20"/>
              </w:rPr>
              <w:t>02/06/2025</w:t>
            </w:r>
          </w:p>
        </w:tc>
      </w:tr>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r w:rsidR="00980210" w:rsidRPr="00271D16" w14:paraId="060EA592" w14:textId="77777777" w:rsidTr="006E4097">
        <w:trPr>
          <w:trHeight w:val="258"/>
        </w:trPr>
        <w:tc>
          <w:tcPr>
            <w:tcW w:w="4253" w:type="dxa"/>
          </w:tcPr>
          <w:p w14:paraId="57ED9411" w14:textId="72E4FD1B" w:rsidR="00980210" w:rsidRDefault="00980210" w:rsidP="00B545B8">
            <w:pPr>
              <w:tabs>
                <w:tab w:val="left" w:pos="375"/>
                <w:tab w:val="left" w:pos="2625"/>
              </w:tabs>
              <w:rPr>
                <w:rFonts w:ascii="Arial" w:hAnsi="Arial" w:cs="Arial"/>
                <w:sz w:val="20"/>
                <w:szCs w:val="20"/>
              </w:rPr>
            </w:pPr>
            <w:proofErr w:type="spellStart"/>
            <w:r>
              <w:rPr>
                <w:rFonts w:ascii="Arial" w:hAnsi="Arial" w:cs="Arial"/>
                <w:sz w:val="20"/>
                <w:szCs w:val="20"/>
              </w:rPr>
              <w:t>Tetracosactide</w:t>
            </w:r>
            <w:proofErr w:type="spellEnd"/>
            <w:r>
              <w:rPr>
                <w:rFonts w:ascii="Arial" w:hAnsi="Arial" w:cs="Arial"/>
                <w:sz w:val="20"/>
                <w:szCs w:val="20"/>
              </w:rPr>
              <w:t xml:space="preserve"> </w:t>
            </w:r>
            <w:r w:rsidR="00C22FB3">
              <w:rPr>
                <w:rFonts w:ascii="Arial" w:hAnsi="Arial" w:cs="Arial"/>
                <w:sz w:val="20"/>
                <w:szCs w:val="20"/>
              </w:rPr>
              <w:t>1mg/1ml suspension for injection ampoules</w:t>
            </w:r>
          </w:p>
        </w:tc>
        <w:tc>
          <w:tcPr>
            <w:tcW w:w="2268" w:type="dxa"/>
          </w:tcPr>
          <w:p w14:paraId="50562704" w14:textId="5E31E382" w:rsidR="00980210" w:rsidRDefault="00C22FB3" w:rsidP="007852DC">
            <w:pPr>
              <w:rPr>
                <w:rFonts w:ascii="Arial" w:hAnsi="Arial" w:cs="Arial"/>
                <w:sz w:val="20"/>
                <w:szCs w:val="20"/>
              </w:rPr>
            </w:pPr>
            <w:r>
              <w:rPr>
                <w:rFonts w:ascii="Arial" w:hAnsi="Arial" w:cs="Arial"/>
                <w:sz w:val="20"/>
                <w:szCs w:val="20"/>
              </w:rPr>
              <w:t>45541211000001108</w:t>
            </w:r>
          </w:p>
        </w:tc>
        <w:tc>
          <w:tcPr>
            <w:tcW w:w="2127" w:type="dxa"/>
          </w:tcPr>
          <w:p w14:paraId="1423B24D" w14:textId="50D4BB43" w:rsidR="00980210" w:rsidRDefault="00C22FB3" w:rsidP="007852DC">
            <w:pPr>
              <w:rPr>
                <w:rFonts w:ascii="Arial" w:hAnsi="Arial" w:cs="Arial"/>
                <w:sz w:val="20"/>
                <w:szCs w:val="20"/>
              </w:rPr>
            </w:pPr>
            <w:r>
              <w:rPr>
                <w:rFonts w:ascii="Arial" w:hAnsi="Arial" w:cs="Arial"/>
                <w:sz w:val="20"/>
                <w:szCs w:val="20"/>
              </w:rPr>
              <w:t>Imported</w:t>
            </w:r>
          </w:p>
        </w:tc>
        <w:tc>
          <w:tcPr>
            <w:tcW w:w="1417" w:type="dxa"/>
          </w:tcPr>
          <w:p w14:paraId="387BF264" w14:textId="6F71E718" w:rsidR="00980210" w:rsidRDefault="00C22FB3" w:rsidP="007852DC">
            <w:pPr>
              <w:rPr>
                <w:rFonts w:ascii="Arial" w:hAnsi="Arial" w:cs="Arial"/>
                <w:sz w:val="20"/>
                <w:szCs w:val="20"/>
              </w:rPr>
            </w:pPr>
            <w:r>
              <w:rPr>
                <w:rFonts w:ascii="Arial" w:hAnsi="Arial" w:cs="Arial"/>
                <w:sz w:val="20"/>
                <w:szCs w:val="20"/>
              </w:rPr>
              <w:t>03/11/2025</w:t>
            </w:r>
          </w:p>
        </w:tc>
      </w:tr>
      <w:tr w:rsidR="002B5FE7" w:rsidRPr="00271D16" w14:paraId="3607A369" w14:textId="77777777" w:rsidTr="00773D9A">
        <w:trPr>
          <w:trHeight w:val="527"/>
        </w:trPr>
        <w:tc>
          <w:tcPr>
            <w:tcW w:w="4253" w:type="dxa"/>
          </w:tcPr>
          <w:p w14:paraId="2698E6CC" w14:textId="17048997"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4.6mg/24hours transdermal patches</w:t>
            </w:r>
          </w:p>
        </w:tc>
        <w:tc>
          <w:tcPr>
            <w:tcW w:w="2268" w:type="dxa"/>
          </w:tcPr>
          <w:p w14:paraId="52DAD5C2" w14:textId="6C686A8D" w:rsidR="002B5FE7" w:rsidRDefault="002B5FE7" w:rsidP="007852DC">
            <w:pPr>
              <w:rPr>
                <w:rFonts w:ascii="Arial" w:hAnsi="Arial" w:cs="Arial"/>
                <w:sz w:val="20"/>
                <w:szCs w:val="20"/>
              </w:rPr>
            </w:pPr>
            <w:r>
              <w:rPr>
                <w:rFonts w:ascii="Arial" w:hAnsi="Arial" w:cs="Arial"/>
                <w:sz w:val="20"/>
                <w:szCs w:val="20"/>
              </w:rPr>
              <w:t>45609811000001105</w:t>
            </w:r>
          </w:p>
        </w:tc>
        <w:tc>
          <w:tcPr>
            <w:tcW w:w="2127" w:type="dxa"/>
          </w:tcPr>
          <w:p w14:paraId="30474F6A" w14:textId="6E12FBEF"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3ABE6A7A" w14:textId="14B11B6D" w:rsidR="002B5FE7" w:rsidRDefault="002B5FE7" w:rsidP="007852DC">
            <w:pPr>
              <w:rPr>
                <w:rFonts w:ascii="Arial" w:hAnsi="Arial" w:cs="Arial"/>
                <w:sz w:val="20"/>
                <w:szCs w:val="20"/>
              </w:rPr>
            </w:pPr>
            <w:r>
              <w:rPr>
                <w:rFonts w:ascii="Arial" w:hAnsi="Arial" w:cs="Arial"/>
                <w:sz w:val="20"/>
                <w:szCs w:val="20"/>
              </w:rPr>
              <w:t>08/12/2025</w:t>
            </w:r>
          </w:p>
        </w:tc>
      </w:tr>
      <w:tr w:rsidR="002B5FE7" w:rsidRPr="00271D16" w14:paraId="0A2BFF84" w14:textId="77777777" w:rsidTr="006E4097">
        <w:trPr>
          <w:trHeight w:val="258"/>
        </w:trPr>
        <w:tc>
          <w:tcPr>
            <w:tcW w:w="4253" w:type="dxa"/>
          </w:tcPr>
          <w:p w14:paraId="27DC6DF9" w14:textId="1C6A990B"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9.5mg/24hours transdermal patches</w:t>
            </w:r>
          </w:p>
        </w:tc>
        <w:tc>
          <w:tcPr>
            <w:tcW w:w="2268" w:type="dxa"/>
          </w:tcPr>
          <w:p w14:paraId="4E73BEA6" w14:textId="19151E68" w:rsidR="002B5FE7" w:rsidRDefault="002B5FE7" w:rsidP="007852DC">
            <w:pPr>
              <w:rPr>
                <w:rFonts w:ascii="Arial" w:hAnsi="Arial" w:cs="Arial"/>
                <w:sz w:val="20"/>
                <w:szCs w:val="20"/>
              </w:rPr>
            </w:pPr>
            <w:r>
              <w:rPr>
                <w:rFonts w:ascii="Arial" w:hAnsi="Arial" w:cs="Arial"/>
                <w:sz w:val="20"/>
                <w:szCs w:val="20"/>
              </w:rPr>
              <w:t>45610111000001106</w:t>
            </w:r>
          </w:p>
        </w:tc>
        <w:tc>
          <w:tcPr>
            <w:tcW w:w="2127" w:type="dxa"/>
          </w:tcPr>
          <w:p w14:paraId="4965D44D" w14:textId="767635AC"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628E5A53" w14:textId="46DFD9BE" w:rsidR="002B5FE7" w:rsidRDefault="002B5FE7" w:rsidP="007852DC">
            <w:pPr>
              <w:rPr>
                <w:rFonts w:ascii="Arial" w:hAnsi="Arial" w:cs="Arial"/>
                <w:sz w:val="20"/>
                <w:szCs w:val="20"/>
              </w:rPr>
            </w:pPr>
            <w:r>
              <w:rPr>
                <w:rFonts w:ascii="Arial" w:hAnsi="Arial" w:cs="Arial"/>
                <w:sz w:val="20"/>
                <w:szCs w:val="20"/>
              </w:rPr>
              <w:t>08/12/2025</w:t>
            </w:r>
          </w:p>
        </w:tc>
      </w:tr>
      <w:tr w:rsidR="00C7218B" w:rsidRPr="00271D16" w14:paraId="79DC4FAC" w14:textId="77777777" w:rsidTr="006E4097">
        <w:trPr>
          <w:trHeight w:val="258"/>
        </w:trPr>
        <w:tc>
          <w:tcPr>
            <w:tcW w:w="4253" w:type="dxa"/>
          </w:tcPr>
          <w:p w14:paraId="2D06DA88" w14:textId="700207E1" w:rsidR="00C7218B" w:rsidRDefault="00C7218B" w:rsidP="00B545B8">
            <w:pPr>
              <w:tabs>
                <w:tab w:val="left" w:pos="375"/>
                <w:tab w:val="left" w:pos="2625"/>
              </w:tabs>
              <w:rPr>
                <w:rFonts w:ascii="Arial" w:hAnsi="Arial" w:cs="Arial"/>
                <w:sz w:val="20"/>
                <w:szCs w:val="20"/>
              </w:rPr>
            </w:pPr>
            <w:r>
              <w:rPr>
                <w:rFonts w:ascii="Arial" w:hAnsi="Arial" w:cs="Arial"/>
                <w:sz w:val="20"/>
                <w:szCs w:val="20"/>
              </w:rPr>
              <w:t>Clonidine 150micrograms/1ml solution for injection ampoules</w:t>
            </w:r>
          </w:p>
        </w:tc>
        <w:tc>
          <w:tcPr>
            <w:tcW w:w="2268" w:type="dxa"/>
          </w:tcPr>
          <w:p w14:paraId="7AFA6513" w14:textId="3C55FF47" w:rsidR="00C7218B" w:rsidRDefault="0045316D" w:rsidP="007852DC">
            <w:pPr>
              <w:rPr>
                <w:rFonts w:ascii="Arial" w:hAnsi="Arial" w:cs="Arial"/>
                <w:sz w:val="20"/>
                <w:szCs w:val="20"/>
              </w:rPr>
            </w:pPr>
            <w:r>
              <w:rPr>
                <w:rFonts w:ascii="Arial" w:hAnsi="Arial" w:cs="Arial"/>
                <w:sz w:val="20"/>
                <w:szCs w:val="20"/>
              </w:rPr>
              <w:t>45627711000001103</w:t>
            </w:r>
          </w:p>
        </w:tc>
        <w:tc>
          <w:tcPr>
            <w:tcW w:w="2127" w:type="dxa"/>
          </w:tcPr>
          <w:p w14:paraId="730489A7" w14:textId="7E8245DF" w:rsidR="00C7218B" w:rsidRDefault="0045316D" w:rsidP="007852DC">
            <w:pPr>
              <w:rPr>
                <w:rFonts w:ascii="Arial" w:hAnsi="Arial" w:cs="Arial"/>
                <w:sz w:val="20"/>
                <w:szCs w:val="20"/>
              </w:rPr>
            </w:pPr>
            <w:r>
              <w:rPr>
                <w:rFonts w:ascii="Arial" w:hAnsi="Arial" w:cs="Arial"/>
                <w:sz w:val="20"/>
                <w:szCs w:val="20"/>
              </w:rPr>
              <w:t>Imported (Germany)</w:t>
            </w:r>
          </w:p>
        </w:tc>
        <w:tc>
          <w:tcPr>
            <w:tcW w:w="1417" w:type="dxa"/>
          </w:tcPr>
          <w:p w14:paraId="1021C056" w14:textId="22099D03" w:rsidR="00C7218B" w:rsidRDefault="0045316D" w:rsidP="007852DC">
            <w:pPr>
              <w:rPr>
                <w:rFonts w:ascii="Arial" w:hAnsi="Arial" w:cs="Arial"/>
                <w:sz w:val="20"/>
                <w:szCs w:val="20"/>
              </w:rPr>
            </w:pPr>
            <w:r>
              <w:rPr>
                <w:rFonts w:ascii="Arial" w:hAnsi="Arial" w:cs="Arial"/>
                <w:sz w:val="20"/>
                <w:szCs w:val="20"/>
              </w:rPr>
              <w:t>22/12/2025</w:t>
            </w:r>
          </w:p>
        </w:tc>
      </w:tr>
      <w:tr w:rsidR="002E5F72" w:rsidRPr="00271D16" w14:paraId="044BD80F" w14:textId="77777777" w:rsidTr="006E4097">
        <w:trPr>
          <w:trHeight w:val="258"/>
        </w:trPr>
        <w:tc>
          <w:tcPr>
            <w:tcW w:w="4253" w:type="dxa"/>
          </w:tcPr>
          <w:p w14:paraId="2A8B07DC" w14:textId="64107EC9" w:rsidR="002E5F72" w:rsidRDefault="002E5F72" w:rsidP="00B545B8">
            <w:pPr>
              <w:tabs>
                <w:tab w:val="left" w:pos="375"/>
                <w:tab w:val="left" w:pos="2625"/>
              </w:tabs>
              <w:rPr>
                <w:rFonts w:ascii="Arial" w:hAnsi="Arial" w:cs="Arial"/>
                <w:sz w:val="20"/>
                <w:szCs w:val="20"/>
              </w:rPr>
            </w:pPr>
            <w:r w:rsidRPr="002E5F72">
              <w:rPr>
                <w:rFonts w:ascii="Arial" w:hAnsi="Arial" w:cs="Arial"/>
                <w:sz w:val="20"/>
                <w:szCs w:val="20"/>
              </w:rPr>
              <w:t>Clonidine 100microgram tablets</w:t>
            </w:r>
          </w:p>
        </w:tc>
        <w:tc>
          <w:tcPr>
            <w:tcW w:w="2268" w:type="dxa"/>
          </w:tcPr>
          <w:p w14:paraId="32B95891" w14:textId="59E185D0" w:rsidR="002E5F72" w:rsidRDefault="00187FD5" w:rsidP="007852DC">
            <w:pPr>
              <w:rPr>
                <w:rFonts w:ascii="Arial" w:hAnsi="Arial" w:cs="Arial"/>
                <w:sz w:val="20"/>
                <w:szCs w:val="20"/>
              </w:rPr>
            </w:pPr>
            <w:r w:rsidRPr="00187FD5">
              <w:rPr>
                <w:rFonts w:ascii="Arial" w:hAnsi="Arial" w:cs="Arial"/>
                <w:sz w:val="20"/>
                <w:szCs w:val="20"/>
              </w:rPr>
              <w:t>39943911000001103</w:t>
            </w:r>
          </w:p>
        </w:tc>
        <w:tc>
          <w:tcPr>
            <w:tcW w:w="2127" w:type="dxa"/>
          </w:tcPr>
          <w:p w14:paraId="0B877DC2" w14:textId="51F3C721" w:rsidR="002E5F72" w:rsidRDefault="00187FD5" w:rsidP="007852DC">
            <w:pPr>
              <w:rPr>
                <w:rFonts w:ascii="Arial" w:hAnsi="Arial" w:cs="Arial"/>
                <w:sz w:val="20"/>
                <w:szCs w:val="20"/>
              </w:rPr>
            </w:pPr>
            <w:r w:rsidRPr="00187FD5">
              <w:rPr>
                <w:rFonts w:ascii="Arial" w:hAnsi="Arial" w:cs="Arial"/>
                <w:sz w:val="20"/>
                <w:szCs w:val="20"/>
              </w:rPr>
              <w:t>Imported</w:t>
            </w:r>
          </w:p>
        </w:tc>
        <w:tc>
          <w:tcPr>
            <w:tcW w:w="1417" w:type="dxa"/>
          </w:tcPr>
          <w:p w14:paraId="67F02F1A" w14:textId="18D52700" w:rsidR="002E5F72" w:rsidRDefault="00187FD5" w:rsidP="007852DC">
            <w:pPr>
              <w:rPr>
                <w:rFonts w:ascii="Arial" w:hAnsi="Arial" w:cs="Arial"/>
                <w:sz w:val="20"/>
                <w:szCs w:val="20"/>
              </w:rPr>
            </w:pPr>
            <w:r>
              <w:rPr>
                <w:rFonts w:ascii="Arial" w:hAnsi="Arial" w:cs="Arial"/>
                <w:sz w:val="20"/>
                <w:szCs w:val="20"/>
              </w:rPr>
              <w:t>29/12/2025</w:t>
            </w:r>
          </w:p>
        </w:tc>
      </w:tr>
      <w:tr w:rsidR="00160FE8" w:rsidRPr="00271D16" w14:paraId="37C8E9CC" w14:textId="77777777" w:rsidTr="006E4097">
        <w:trPr>
          <w:trHeight w:val="258"/>
        </w:trPr>
        <w:tc>
          <w:tcPr>
            <w:tcW w:w="4253" w:type="dxa"/>
          </w:tcPr>
          <w:p w14:paraId="414583B9" w14:textId="2B608E58"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80mg modified-release capsules</w:t>
            </w:r>
          </w:p>
        </w:tc>
        <w:tc>
          <w:tcPr>
            <w:tcW w:w="2268" w:type="dxa"/>
          </w:tcPr>
          <w:p w14:paraId="22DB2E78" w14:textId="7900C624" w:rsidR="00160FE8" w:rsidRPr="00187FD5" w:rsidRDefault="008F2901" w:rsidP="007852DC">
            <w:pPr>
              <w:rPr>
                <w:rFonts w:ascii="Arial" w:hAnsi="Arial" w:cs="Arial"/>
                <w:sz w:val="20"/>
                <w:szCs w:val="20"/>
              </w:rPr>
            </w:pPr>
            <w:r>
              <w:rPr>
                <w:rFonts w:ascii="Arial" w:hAnsi="Arial" w:cs="Arial"/>
                <w:sz w:val="20"/>
                <w:szCs w:val="20"/>
              </w:rPr>
              <w:t>45642411000001109</w:t>
            </w:r>
          </w:p>
        </w:tc>
        <w:tc>
          <w:tcPr>
            <w:tcW w:w="2127" w:type="dxa"/>
          </w:tcPr>
          <w:p w14:paraId="4D927867" w14:textId="24DAAC21" w:rsidR="00160FE8" w:rsidRPr="00187FD5" w:rsidRDefault="008F2901" w:rsidP="007852DC">
            <w:pPr>
              <w:rPr>
                <w:rFonts w:ascii="Arial" w:hAnsi="Arial" w:cs="Arial"/>
                <w:sz w:val="20"/>
                <w:szCs w:val="20"/>
              </w:rPr>
            </w:pPr>
            <w:r>
              <w:rPr>
                <w:rFonts w:ascii="Arial" w:hAnsi="Arial" w:cs="Arial"/>
                <w:sz w:val="20"/>
                <w:szCs w:val="20"/>
              </w:rPr>
              <w:t>Imported</w:t>
            </w:r>
          </w:p>
        </w:tc>
        <w:tc>
          <w:tcPr>
            <w:tcW w:w="1417" w:type="dxa"/>
          </w:tcPr>
          <w:p w14:paraId="0721D3D9" w14:textId="319F3AFB" w:rsidR="00160FE8" w:rsidRDefault="0093245A" w:rsidP="007852DC">
            <w:pPr>
              <w:rPr>
                <w:rFonts w:ascii="Arial" w:hAnsi="Arial" w:cs="Arial"/>
                <w:sz w:val="20"/>
                <w:szCs w:val="20"/>
              </w:rPr>
            </w:pPr>
            <w:r>
              <w:rPr>
                <w:rFonts w:ascii="Arial" w:hAnsi="Arial" w:cs="Arial"/>
                <w:sz w:val="20"/>
                <w:szCs w:val="20"/>
              </w:rPr>
              <w:t>12/01/2026</w:t>
            </w:r>
          </w:p>
        </w:tc>
      </w:tr>
      <w:tr w:rsidR="00160FE8" w:rsidRPr="00271D16" w14:paraId="59D0C3F5" w14:textId="77777777" w:rsidTr="006E4097">
        <w:trPr>
          <w:trHeight w:val="258"/>
        </w:trPr>
        <w:tc>
          <w:tcPr>
            <w:tcW w:w="4253" w:type="dxa"/>
          </w:tcPr>
          <w:p w14:paraId="74EF4C1D" w14:textId="5CCDB234"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160mg modified-release capsules</w:t>
            </w:r>
          </w:p>
        </w:tc>
        <w:tc>
          <w:tcPr>
            <w:tcW w:w="2268" w:type="dxa"/>
          </w:tcPr>
          <w:p w14:paraId="1B47FC75" w14:textId="0F68EC19" w:rsidR="00160FE8" w:rsidRPr="00187FD5" w:rsidRDefault="0093245A" w:rsidP="007852DC">
            <w:pPr>
              <w:rPr>
                <w:rFonts w:ascii="Arial" w:hAnsi="Arial" w:cs="Arial"/>
                <w:sz w:val="20"/>
                <w:szCs w:val="20"/>
              </w:rPr>
            </w:pPr>
            <w:r>
              <w:rPr>
                <w:rFonts w:ascii="Arial" w:hAnsi="Arial" w:cs="Arial"/>
                <w:sz w:val="20"/>
                <w:szCs w:val="20"/>
              </w:rPr>
              <w:t>45642711000001103</w:t>
            </w:r>
          </w:p>
        </w:tc>
        <w:tc>
          <w:tcPr>
            <w:tcW w:w="2127" w:type="dxa"/>
          </w:tcPr>
          <w:p w14:paraId="33ACDB2A" w14:textId="762BA6E8" w:rsidR="00160FE8" w:rsidRPr="00187FD5" w:rsidRDefault="0093245A" w:rsidP="007852DC">
            <w:pPr>
              <w:rPr>
                <w:rFonts w:ascii="Arial" w:hAnsi="Arial" w:cs="Arial"/>
                <w:sz w:val="20"/>
                <w:szCs w:val="20"/>
              </w:rPr>
            </w:pPr>
            <w:r>
              <w:rPr>
                <w:rFonts w:ascii="Arial" w:hAnsi="Arial" w:cs="Arial"/>
                <w:sz w:val="20"/>
                <w:szCs w:val="20"/>
              </w:rPr>
              <w:t>Imported</w:t>
            </w:r>
          </w:p>
        </w:tc>
        <w:tc>
          <w:tcPr>
            <w:tcW w:w="1417" w:type="dxa"/>
          </w:tcPr>
          <w:p w14:paraId="096098C0" w14:textId="16B2D5CF" w:rsidR="00160FE8" w:rsidRDefault="0093245A" w:rsidP="007852DC">
            <w:pPr>
              <w:rPr>
                <w:rFonts w:ascii="Arial" w:hAnsi="Arial" w:cs="Arial"/>
                <w:sz w:val="20"/>
                <w:szCs w:val="20"/>
              </w:rPr>
            </w:pPr>
            <w:r>
              <w:rPr>
                <w:rFonts w:ascii="Arial" w:hAnsi="Arial" w:cs="Arial"/>
                <w:sz w:val="20"/>
                <w:szCs w:val="20"/>
              </w:rPr>
              <w:t>12/01/2026</w:t>
            </w:r>
          </w:p>
        </w:tc>
      </w:tr>
      <w:tr w:rsidR="0091596F" w:rsidRPr="00271D16" w14:paraId="2D7B6494" w14:textId="77777777" w:rsidTr="006E4097">
        <w:trPr>
          <w:trHeight w:val="258"/>
        </w:trPr>
        <w:tc>
          <w:tcPr>
            <w:tcW w:w="4253" w:type="dxa"/>
          </w:tcPr>
          <w:p w14:paraId="0F583CDF" w14:textId="7CA2277E" w:rsidR="0091596F" w:rsidRDefault="00C9602E"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5mg sublingual tablets sugar free</w:t>
            </w:r>
          </w:p>
        </w:tc>
        <w:tc>
          <w:tcPr>
            <w:tcW w:w="2268" w:type="dxa"/>
          </w:tcPr>
          <w:p w14:paraId="4723E34B" w14:textId="70CA5344" w:rsidR="0091596F" w:rsidRDefault="008954D3" w:rsidP="007852DC">
            <w:pPr>
              <w:rPr>
                <w:rFonts w:ascii="Arial" w:hAnsi="Arial" w:cs="Arial"/>
                <w:sz w:val="20"/>
                <w:szCs w:val="20"/>
              </w:rPr>
            </w:pPr>
            <w:r>
              <w:rPr>
                <w:rFonts w:ascii="Arial" w:hAnsi="Arial" w:cs="Arial"/>
                <w:sz w:val="20"/>
                <w:szCs w:val="20"/>
              </w:rPr>
              <w:t>45693511000001107</w:t>
            </w:r>
          </w:p>
        </w:tc>
        <w:tc>
          <w:tcPr>
            <w:tcW w:w="2127" w:type="dxa"/>
          </w:tcPr>
          <w:p w14:paraId="46D39B7F" w14:textId="0F4F3043" w:rsidR="0091596F" w:rsidRDefault="005B0F9B" w:rsidP="007852DC">
            <w:pPr>
              <w:rPr>
                <w:rFonts w:ascii="Arial" w:hAnsi="Arial" w:cs="Arial"/>
                <w:sz w:val="20"/>
                <w:szCs w:val="20"/>
              </w:rPr>
            </w:pPr>
            <w:r>
              <w:rPr>
                <w:rFonts w:ascii="Arial" w:hAnsi="Arial" w:cs="Arial"/>
                <w:sz w:val="20"/>
                <w:szCs w:val="20"/>
              </w:rPr>
              <w:t>Imported</w:t>
            </w:r>
          </w:p>
        </w:tc>
        <w:tc>
          <w:tcPr>
            <w:tcW w:w="1417" w:type="dxa"/>
          </w:tcPr>
          <w:p w14:paraId="3F013C84" w14:textId="29BB4C59"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2B1ABAA2" w14:textId="77777777" w:rsidTr="006E4097">
        <w:trPr>
          <w:trHeight w:val="258"/>
        </w:trPr>
        <w:tc>
          <w:tcPr>
            <w:tcW w:w="4253" w:type="dxa"/>
          </w:tcPr>
          <w:p w14:paraId="5BA65C3A" w14:textId="7EC9E005" w:rsidR="0091596F" w:rsidRDefault="008954D3"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10mg sublingual tablets sugar free</w:t>
            </w:r>
          </w:p>
        </w:tc>
        <w:tc>
          <w:tcPr>
            <w:tcW w:w="2268" w:type="dxa"/>
          </w:tcPr>
          <w:p w14:paraId="182CFE7B" w14:textId="666BE4BF" w:rsidR="0091596F" w:rsidRDefault="006E5477" w:rsidP="007852DC">
            <w:pPr>
              <w:rPr>
                <w:rFonts w:ascii="Arial" w:hAnsi="Arial" w:cs="Arial"/>
                <w:sz w:val="20"/>
                <w:szCs w:val="20"/>
              </w:rPr>
            </w:pPr>
            <w:r>
              <w:rPr>
                <w:rFonts w:ascii="Arial" w:hAnsi="Arial" w:cs="Arial"/>
                <w:sz w:val="20"/>
                <w:szCs w:val="20"/>
              </w:rPr>
              <w:t>45693911000001100</w:t>
            </w:r>
          </w:p>
        </w:tc>
        <w:tc>
          <w:tcPr>
            <w:tcW w:w="2127" w:type="dxa"/>
          </w:tcPr>
          <w:p w14:paraId="112B6D42" w14:textId="6A03E6E1"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4A0B35C6" w14:textId="1A632EBC"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6A560437" w14:textId="77777777" w:rsidTr="006E4097">
        <w:trPr>
          <w:trHeight w:val="258"/>
        </w:trPr>
        <w:tc>
          <w:tcPr>
            <w:tcW w:w="4253" w:type="dxa"/>
          </w:tcPr>
          <w:p w14:paraId="3D4E4E8A" w14:textId="0EDB7756" w:rsidR="0091596F" w:rsidRDefault="006E5477"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3.8mg/24hours transdermal patches</w:t>
            </w:r>
          </w:p>
        </w:tc>
        <w:tc>
          <w:tcPr>
            <w:tcW w:w="2268" w:type="dxa"/>
          </w:tcPr>
          <w:p w14:paraId="0027E877" w14:textId="23E361A3" w:rsidR="0091596F" w:rsidRDefault="007C62A0" w:rsidP="007852DC">
            <w:pPr>
              <w:rPr>
                <w:rFonts w:ascii="Arial" w:hAnsi="Arial" w:cs="Arial"/>
                <w:sz w:val="20"/>
                <w:szCs w:val="20"/>
              </w:rPr>
            </w:pPr>
            <w:r>
              <w:rPr>
                <w:rFonts w:ascii="Arial" w:hAnsi="Arial" w:cs="Arial"/>
                <w:sz w:val="20"/>
                <w:szCs w:val="20"/>
              </w:rPr>
              <w:t>45694511000001105</w:t>
            </w:r>
          </w:p>
        </w:tc>
        <w:tc>
          <w:tcPr>
            <w:tcW w:w="2127" w:type="dxa"/>
          </w:tcPr>
          <w:p w14:paraId="160DD907" w14:textId="490BD9E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2C4B9313" w14:textId="769B24D2"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45C90694" w14:textId="77777777" w:rsidTr="006E4097">
        <w:trPr>
          <w:trHeight w:val="258"/>
        </w:trPr>
        <w:tc>
          <w:tcPr>
            <w:tcW w:w="4253" w:type="dxa"/>
          </w:tcPr>
          <w:p w14:paraId="0DC03106" w14:textId="4F5E68A0"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5.7mg/24hours transdermal patches</w:t>
            </w:r>
          </w:p>
        </w:tc>
        <w:tc>
          <w:tcPr>
            <w:tcW w:w="2268" w:type="dxa"/>
          </w:tcPr>
          <w:p w14:paraId="21255E6A" w14:textId="68CD77D5" w:rsidR="0091596F" w:rsidRDefault="007C62A0" w:rsidP="007852DC">
            <w:pPr>
              <w:rPr>
                <w:rFonts w:ascii="Arial" w:hAnsi="Arial" w:cs="Arial"/>
                <w:sz w:val="20"/>
                <w:szCs w:val="20"/>
              </w:rPr>
            </w:pPr>
            <w:r>
              <w:rPr>
                <w:rFonts w:ascii="Arial" w:hAnsi="Arial" w:cs="Arial"/>
                <w:sz w:val="20"/>
                <w:szCs w:val="20"/>
              </w:rPr>
              <w:t>45695111000001102</w:t>
            </w:r>
          </w:p>
        </w:tc>
        <w:tc>
          <w:tcPr>
            <w:tcW w:w="2127" w:type="dxa"/>
          </w:tcPr>
          <w:p w14:paraId="31A3DAEE" w14:textId="5F4DEE8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7612AECE" w14:textId="7DFE45C0"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134B022F" w14:textId="77777777" w:rsidTr="006E4097">
        <w:trPr>
          <w:trHeight w:val="258"/>
        </w:trPr>
        <w:tc>
          <w:tcPr>
            <w:tcW w:w="4253" w:type="dxa"/>
          </w:tcPr>
          <w:p w14:paraId="72ED050E" w14:textId="05F9353C"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w:t>
            </w:r>
            <w:r w:rsidR="00DD27B8">
              <w:rPr>
                <w:rFonts w:ascii="Arial" w:hAnsi="Arial" w:cs="Arial"/>
                <w:sz w:val="20"/>
                <w:szCs w:val="20"/>
              </w:rPr>
              <w:t>7.6mg/24hours transdermal patches</w:t>
            </w:r>
          </w:p>
        </w:tc>
        <w:tc>
          <w:tcPr>
            <w:tcW w:w="2268" w:type="dxa"/>
          </w:tcPr>
          <w:p w14:paraId="09E7DE3A" w14:textId="680CBFE8" w:rsidR="0091596F" w:rsidRDefault="00DD27B8" w:rsidP="007852DC">
            <w:pPr>
              <w:rPr>
                <w:rFonts w:ascii="Arial" w:hAnsi="Arial" w:cs="Arial"/>
                <w:sz w:val="20"/>
                <w:szCs w:val="20"/>
              </w:rPr>
            </w:pPr>
            <w:r>
              <w:rPr>
                <w:rFonts w:ascii="Arial" w:hAnsi="Arial" w:cs="Arial"/>
                <w:sz w:val="20"/>
                <w:szCs w:val="20"/>
              </w:rPr>
              <w:t>45695411000001107</w:t>
            </w:r>
          </w:p>
        </w:tc>
        <w:tc>
          <w:tcPr>
            <w:tcW w:w="2127" w:type="dxa"/>
          </w:tcPr>
          <w:p w14:paraId="1F451F87" w14:textId="5120C5C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39D74A52" w14:textId="6B0D502A"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0D3115FF" w14:textId="77777777" w:rsidTr="006E4097">
        <w:trPr>
          <w:trHeight w:val="258"/>
        </w:trPr>
        <w:tc>
          <w:tcPr>
            <w:tcW w:w="4253" w:type="dxa"/>
          </w:tcPr>
          <w:p w14:paraId="04006170" w14:textId="109C62E6" w:rsidR="0091596F" w:rsidRDefault="0004444F" w:rsidP="00B545B8">
            <w:pPr>
              <w:tabs>
                <w:tab w:val="left" w:pos="375"/>
                <w:tab w:val="left" w:pos="2625"/>
              </w:tabs>
              <w:rPr>
                <w:rFonts w:ascii="Arial" w:hAnsi="Arial" w:cs="Arial"/>
                <w:sz w:val="20"/>
                <w:szCs w:val="20"/>
              </w:rPr>
            </w:pPr>
            <w:proofErr w:type="spellStart"/>
            <w:r>
              <w:rPr>
                <w:rFonts w:ascii="Arial" w:hAnsi="Arial" w:cs="Arial"/>
                <w:sz w:val="20"/>
                <w:szCs w:val="20"/>
              </w:rPr>
              <w:t>Benzatropine</w:t>
            </w:r>
            <w:proofErr w:type="spellEnd"/>
            <w:r>
              <w:rPr>
                <w:rFonts w:ascii="Arial" w:hAnsi="Arial" w:cs="Arial"/>
                <w:sz w:val="20"/>
                <w:szCs w:val="20"/>
              </w:rPr>
              <w:t xml:space="preserve"> 2mg/2ml solution for injection vials</w:t>
            </w:r>
          </w:p>
        </w:tc>
        <w:tc>
          <w:tcPr>
            <w:tcW w:w="2268" w:type="dxa"/>
          </w:tcPr>
          <w:p w14:paraId="1DA6BDD0" w14:textId="533C8B29" w:rsidR="0091596F" w:rsidRDefault="0004444F" w:rsidP="007852DC">
            <w:pPr>
              <w:rPr>
                <w:rFonts w:ascii="Arial" w:hAnsi="Arial" w:cs="Arial"/>
                <w:sz w:val="20"/>
                <w:szCs w:val="20"/>
              </w:rPr>
            </w:pPr>
            <w:r>
              <w:rPr>
                <w:rFonts w:ascii="Arial" w:hAnsi="Arial" w:cs="Arial"/>
                <w:sz w:val="20"/>
                <w:szCs w:val="20"/>
              </w:rPr>
              <w:t>45695811000001109</w:t>
            </w:r>
          </w:p>
        </w:tc>
        <w:tc>
          <w:tcPr>
            <w:tcW w:w="2127" w:type="dxa"/>
          </w:tcPr>
          <w:p w14:paraId="20CC89EA" w14:textId="6C99415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61D39612" w14:textId="11241668"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3FD5BAC0" w14:textId="77777777" w:rsidTr="006E4097">
        <w:trPr>
          <w:trHeight w:val="258"/>
        </w:trPr>
        <w:tc>
          <w:tcPr>
            <w:tcW w:w="4253" w:type="dxa"/>
          </w:tcPr>
          <w:p w14:paraId="1C3A4F4F" w14:textId="72C987AD" w:rsidR="0091596F" w:rsidRDefault="00FD4CB9" w:rsidP="00B545B8">
            <w:pPr>
              <w:tabs>
                <w:tab w:val="left" w:pos="375"/>
                <w:tab w:val="left" w:pos="2625"/>
              </w:tabs>
              <w:rPr>
                <w:rFonts w:ascii="Arial" w:hAnsi="Arial" w:cs="Arial"/>
                <w:sz w:val="20"/>
                <w:szCs w:val="20"/>
              </w:rPr>
            </w:pPr>
            <w:r>
              <w:rPr>
                <w:rFonts w:ascii="Arial" w:hAnsi="Arial" w:cs="Arial"/>
                <w:sz w:val="20"/>
                <w:szCs w:val="20"/>
              </w:rPr>
              <w:t>Etoposide 100mg powder for solution for injection vials</w:t>
            </w:r>
          </w:p>
        </w:tc>
        <w:tc>
          <w:tcPr>
            <w:tcW w:w="2268" w:type="dxa"/>
          </w:tcPr>
          <w:p w14:paraId="04013F21" w14:textId="1DAF2DFA" w:rsidR="0091596F" w:rsidRDefault="00FD4CB9" w:rsidP="007852DC">
            <w:pPr>
              <w:rPr>
                <w:rFonts w:ascii="Arial" w:hAnsi="Arial" w:cs="Arial"/>
                <w:sz w:val="20"/>
                <w:szCs w:val="20"/>
              </w:rPr>
            </w:pPr>
            <w:r>
              <w:rPr>
                <w:rFonts w:ascii="Arial" w:hAnsi="Arial" w:cs="Arial"/>
                <w:sz w:val="20"/>
                <w:szCs w:val="20"/>
              </w:rPr>
              <w:t>45696011000001107</w:t>
            </w:r>
          </w:p>
        </w:tc>
        <w:tc>
          <w:tcPr>
            <w:tcW w:w="2127" w:type="dxa"/>
          </w:tcPr>
          <w:p w14:paraId="3EDF75A8" w14:textId="2DD84CC5"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1DB18F5E" w14:textId="7B93921A" w:rsidR="0091596F" w:rsidRDefault="00250718" w:rsidP="007852DC">
            <w:pPr>
              <w:rPr>
                <w:rFonts w:ascii="Arial" w:hAnsi="Arial" w:cs="Arial"/>
                <w:sz w:val="20"/>
                <w:szCs w:val="20"/>
              </w:rPr>
            </w:pPr>
            <w:r>
              <w:rPr>
                <w:rFonts w:ascii="Arial" w:hAnsi="Arial" w:cs="Arial"/>
                <w:sz w:val="20"/>
                <w:szCs w:val="20"/>
              </w:rPr>
              <w:t>09/02/2026</w:t>
            </w:r>
          </w:p>
        </w:tc>
      </w:tr>
      <w:tr w:rsidR="0091596F" w:rsidRPr="00271D16" w14:paraId="772FC71E" w14:textId="77777777" w:rsidTr="006E4097">
        <w:trPr>
          <w:trHeight w:val="258"/>
        </w:trPr>
        <w:tc>
          <w:tcPr>
            <w:tcW w:w="4253" w:type="dxa"/>
          </w:tcPr>
          <w:p w14:paraId="2F848C78" w14:textId="4DDD81E6" w:rsidR="0091596F" w:rsidRDefault="003678AA" w:rsidP="00B545B8">
            <w:pPr>
              <w:tabs>
                <w:tab w:val="left" w:pos="375"/>
                <w:tab w:val="left" w:pos="2625"/>
              </w:tabs>
              <w:rPr>
                <w:rFonts w:ascii="Arial" w:hAnsi="Arial" w:cs="Arial"/>
                <w:sz w:val="20"/>
                <w:szCs w:val="20"/>
              </w:rPr>
            </w:pPr>
            <w:r>
              <w:rPr>
                <w:rFonts w:ascii="Arial" w:hAnsi="Arial" w:cs="Arial"/>
                <w:sz w:val="20"/>
                <w:szCs w:val="20"/>
              </w:rPr>
              <w:t>Fluphenazine decanoate 125mg/5ml solution for injection vials</w:t>
            </w:r>
          </w:p>
        </w:tc>
        <w:tc>
          <w:tcPr>
            <w:tcW w:w="2268" w:type="dxa"/>
          </w:tcPr>
          <w:p w14:paraId="0B0DB016" w14:textId="4AA65027" w:rsidR="0091596F" w:rsidRDefault="00AC2F60" w:rsidP="007852DC">
            <w:pPr>
              <w:rPr>
                <w:rFonts w:ascii="Arial" w:hAnsi="Arial" w:cs="Arial"/>
                <w:sz w:val="20"/>
                <w:szCs w:val="20"/>
              </w:rPr>
            </w:pPr>
            <w:r>
              <w:rPr>
                <w:rFonts w:ascii="Arial" w:hAnsi="Arial" w:cs="Arial"/>
                <w:sz w:val="20"/>
                <w:szCs w:val="20"/>
              </w:rPr>
              <w:t>45696311000001105</w:t>
            </w:r>
          </w:p>
        </w:tc>
        <w:tc>
          <w:tcPr>
            <w:tcW w:w="2127" w:type="dxa"/>
          </w:tcPr>
          <w:p w14:paraId="27290353" w14:textId="64E9CA4C"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6B715DFE" w14:textId="3868D3B2" w:rsidR="0091596F" w:rsidRDefault="00250718" w:rsidP="007852DC">
            <w:pPr>
              <w:rPr>
                <w:rFonts w:ascii="Arial" w:hAnsi="Arial" w:cs="Arial"/>
                <w:sz w:val="20"/>
                <w:szCs w:val="20"/>
              </w:rPr>
            </w:pPr>
            <w:r>
              <w:rPr>
                <w:rFonts w:ascii="Arial" w:hAnsi="Arial" w:cs="Arial"/>
                <w:sz w:val="20"/>
                <w:szCs w:val="20"/>
              </w:rPr>
              <w:t>09/02/2026</w:t>
            </w:r>
          </w:p>
        </w:tc>
      </w:tr>
      <w:tr w:rsidR="0073149B" w:rsidRPr="00271D16" w14:paraId="4F284EB4" w14:textId="77777777" w:rsidTr="006E4097">
        <w:trPr>
          <w:trHeight w:val="258"/>
        </w:trPr>
        <w:tc>
          <w:tcPr>
            <w:tcW w:w="4253" w:type="dxa"/>
          </w:tcPr>
          <w:p w14:paraId="6BD23FF8" w14:textId="0316A192" w:rsidR="0073149B" w:rsidRDefault="00C2101B" w:rsidP="00B545B8">
            <w:pPr>
              <w:tabs>
                <w:tab w:val="left" w:pos="375"/>
                <w:tab w:val="left" w:pos="2625"/>
              </w:tabs>
              <w:rPr>
                <w:rFonts w:ascii="Arial" w:hAnsi="Arial" w:cs="Arial"/>
                <w:sz w:val="20"/>
                <w:szCs w:val="20"/>
              </w:rPr>
            </w:pPr>
            <w:r>
              <w:rPr>
                <w:rFonts w:ascii="Arial" w:hAnsi="Arial" w:cs="Arial"/>
                <w:sz w:val="20"/>
                <w:szCs w:val="20"/>
              </w:rPr>
              <w:t>Sulfadiazine silver 1% cream</w:t>
            </w:r>
          </w:p>
        </w:tc>
        <w:tc>
          <w:tcPr>
            <w:tcW w:w="2268" w:type="dxa"/>
          </w:tcPr>
          <w:p w14:paraId="7BED0400" w14:textId="1F93617E" w:rsidR="0073149B" w:rsidRDefault="00435704" w:rsidP="007852DC">
            <w:pPr>
              <w:rPr>
                <w:rFonts w:ascii="Arial" w:hAnsi="Arial" w:cs="Arial"/>
                <w:sz w:val="20"/>
                <w:szCs w:val="20"/>
              </w:rPr>
            </w:pPr>
            <w:r>
              <w:rPr>
                <w:rFonts w:ascii="Arial" w:hAnsi="Arial" w:cs="Arial"/>
                <w:sz w:val="20"/>
                <w:szCs w:val="20"/>
              </w:rPr>
              <w:t>42990711000001107</w:t>
            </w:r>
          </w:p>
        </w:tc>
        <w:tc>
          <w:tcPr>
            <w:tcW w:w="2127" w:type="dxa"/>
          </w:tcPr>
          <w:p w14:paraId="4EBF7E64" w14:textId="548AFD62" w:rsidR="0073149B" w:rsidRDefault="00435704" w:rsidP="007852DC">
            <w:pPr>
              <w:rPr>
                <w:rFonts w:ascii="Arial" w:hAnsi="Arial" w:cs="Arial"/>
                <w:sz w:val="20"/>
                <w:szCs w:val="20"/>
              </w:rPr>
            </w:pPr>
            <w:r>
              <w:rPr>
                <w:rFonts w:ascii="Arial" w:hAnsi="Arial" w:cs="Arial"/>
                <w:sz w:val="20"/>
                <w:szCs w:val="20"/>
              </w:rPr>
              <w:t>Imported</w:t>
            </w:r>
          </w:p>
        </w:tc>
        <w:tc>
          <w:tcPr>
            <w:tcW w:w="1417" w:type="dxa"/>
          </w:tcPr>
          <w:p w14:paraId="2360AF0D" w14:textId="79862BDC" w:rsidR="0073149B" w:rsidRDefault="00435704" w:rsidP="007852DC">
            <w:pPr>
              <w:rPr>
                <w:rFonts w:ascii="Arial" w:hAnsi="Arial" w:cs="Arial"/>
                <w:sz w:val="20"/>
                <w:szCs w:val="20"/>
              </w:rPr>
            </w:pPr>
            <w:r>
              <w:rPr>
                <w:rFonts w:ascii="Arial" w:hAnsi="Arial" w:cs="Arial"/>
                <w:sz w:val="20"/>
                <w:szCs w:val="20"/>
              </w:rPr>
              <w:t>16/02/2026</w:t>
            </w:r>
          </w:p>
        </w:tc>
      </w:tr>
      <w:tr w:rsidR="0073149B" w:rsidRPr="00271D16" w14:paraId="68FA09ED" w14:textId="77777777" w:rsidTr="006E4097">
        <w:trPr>
          <w:trHeight w:val="258"/>
        </w:trPr>
        <w:tc>
          <w:tcPr>
            <w:tcW w:w="4253" w:type="dxa"/>
          </w:tcPr>
          <w:p w14:paraId="2DEC3F3D" w14:textId="2716694A" w:rsidR="0073149B" w:rsidRDefault="00C50026" w:rsidP="00B545B8">
            <w:pPr>
              <w:tabs>
                <w:tab w:val="left" w:pos="375"/>
                <w:tab w:val="left" w:pos="2625"/>
              </w:tabs>
              <w:rPr>
                <w:rFonts w:ascii="Arial" w:hAnsi="Arial" w:cs="Arial"/>
                <w:sz w:val="20"/>
                <w:szCs w:val="20"/>
              </w:rPr>
            </w:pPr>
            <w:r>
              <w:rPr>
                <w:rFonts w:ascii="Arial" w:hAnsi="Arial" w:cs="Arial"/>
                <w:sz w:val="20"/>
                <w:szCs w:val="20"/>
              </w:rPr>
              <w:t xml:space="preserve">Potassium </w:t>
            </w:r>
            <w:proofErr w:type="spellStart"/>
            <w:r>
              <w:rPr>
                <w:rFonts w:ascii="Arial" w:hAnsi="Arial" w:cs="Arial"/>
                <w:sz w:val="20"/>
                <w:szCs w:val="20"/>
              </w:rPr>
              <w:t>can</w:t>
            </w:r>
            <w:r w:rsidR="00182F2D">
              <w:rPr>
                <w:rFonts w:ascii="Arial" w:hAnsi="Arial" w:cs="Arial"/>
                <w:sz w:val="20"/>
                <w:szCs w:val="20"/>
              </w:rPr>
              <w:t>renoate</w:t>
            </w:r>
            <w:proofErr w:type="spellEnd"/>
            <w:r w:rsidR="00182F2D">
              <w:rPr>
                <w:rFonts w:ascii="Arial" w:hAnsi="Arial" w:cs="Arial"/>
                <w:sz w:val="20"/>
                <w:szCs w:val="20"/>
              </w:rPr>
              <w:t xml:space="preserve"> 200mg/10ml solution for injection ampoules</w:t>
            </w:r>
          </w:p>
        </w:tc>
        <w:tc>
          <w:tcPr>
            <w:tcW w:w="2268" w:type="dxa"/>
          </w:tcPr>
          <w:p w14:paraId="5B42E472" w14:textId="256F013A" w:rsidR="0073149B" w:rsidRDefault="002E1CB9" w:rsidP="007852DC">
            <w:pPr>
              <w:rPr>
                <w:rFonts w:ascii="Arial" w:hAnsi="Arial" w:cs="Arial"/>
                <w:sz w:val="20"/>
                <w:szCs w:val="20"/>
              </w:rPr>
            </w:pPr>
            <w:r>
              <w:rPr>
                <w:rFonts w:ascii="Arial" w:hAnsi="Arial" w:cs="Arial"/>
                <w:sz w:val="20"/>
                <w:szCs w:val="20"/>
              </w:rPr>
              <w:t>45730111000001105</w:t>
            </w:r>
          </w:p>
        </w:tc>
        <w:tc>
          <w:tcPr>
            <w:tcW w:w="2127" w:type="dxa"/>
          </w:tcPr>
          <w:p w14:paraId="3042C8B9" w14:textId="23C0E5FB" w:rsidR="0073149B" w:rsidRDefault="002E1CB9" w:rsidP="007852DC">
            <w:pPr>
              <w:rPr>
                <w:rFonts w:ascii="Arial" w:hAnsi="Arial" w:cs="Arial"/>
                <w:sz w:val="20"/>
                <w:szCs w:val="20"/>
              </w:rPr>
            </w:pPr>
            <w:r>
              <w:rPr>
                <w:rFonts w:ascii="Arial" w:hAnsi="Arial" w:cs="Arial"/>
                <w:sz w:val="20"/>
                <w:szCs w:val="20"/>
              </w:rPr>
              <w:t>Imported</w:t>
            </w:r>
          </w:p>
        </w:tc>
        <w:tc>
          <w:tcPr>
            <w:tcW w:w="1417" w:type="dxa"/>
          </w:tcPr>
          <w:p w14:paraId="0D1B3CD9" w14:textId="76D47D1E" w:rsidR="0073149B" w:rsidRDefault="00134EE4" w:rsidP="007852DC">
            <w:pPr>
              <w:rPr>
                <w:rFonts w:ascii="Arial" w:hAnsi="Arial" w:cs="Arial"/>
                <w:sz w:val="20"/>
                <w:szCs w:val="20"/>
              </w:rPr>
            </w:pPr>
            <w:r>
              <w:rPr>
                <w:rFonts w:ascii="Arial" w:hAnsi="Arial" w:cs="Arial"/>
                <w:sz w:val="20"/>
                <w:szCs w:val="20"/>
              </w:rPr>
              <w:t>16/02/2026</w:t>
            </w:r>
          </w:p>
        </w:tc>
      </w:tr>
      <w:tr w:rsidR="0073149B" w:rsidRPr="00271D16" w14:paraId="76593DD8" w14:textId="77777777" w:rsidTr="006E4097">
        <w:trPr>
          <w:trHeight w:val="258"/>
        </w:trPr>
        <w:tc>
          <w:tcPr>
            <w:tcW w:w="4253" w:type="dxa"/>
          </w:tcPr>
          <w:p w14:paraId="5AA39046" w14:textId="7F5C3AC5" w:rsidR="0073149B" w:rsidRDefault="00861017" w:rsidP="00B545B8">
            <w:pPr>
              <w:tabs>
                <w:tab w:val="left" w:pos="375"/>
                <w:tab w:val="left" w:pos="2625"/>
              </w:tabs>
              <w:rPr>
                <w:rFonts w:ascii="Arial" w:hAnsi="Arial" w:cs="Arial"/>
                <w:sz w:val="20"/>
                <w:szCs w:val="20"/>
              </w:rPr>
            </w:pPr>
            <w:r>
              <w:rPr>
                <w:rFonts w:ascii="Arial" w:hAnsi="Arial" w:cs="Arial"/>
                <w:sz w:val="20"/>
                <w:szCs w:val="20"/>
              </w:rPr>
              <w:t>Clomip</w:t>
            </w:r>
            <w:r w:rsidR="003750B1">
              <w:rPr>
                <w:rFonts w:ascii="Arial" w:hAnsi="Arial" w:cs="Arial"/>
                <w:sz w:val="20"/>
                <w:szCs w:val="20"/>
              </w:rPr>
              <w:t>ramine 50mg capsules</w:t>
            </w:r>
          </w:p>
        </w:tc>
        <w:tc>
          <w:tcPr>
            <w:tcW w:w="2268" w:type="dxa"/>
          </w:tcPr>
          <w:p w14:paraId="4FE2AF5C" w14:textId="2172B7D7" w:rsidR="0073149B" w:rsidRDefault="00722A69" w:rsidP="007852DC">
            <w:pPr>
              <w:rPr>
                <w:rFonts w:ascii="Arial" w:hAnsi="Arial" w:cs="Arial"/>
                <w:sz w:val="20"/>
                <w:szCs w:val="20"/>
              </w:rPr>
            </w:pPr>
            <w:r>
              <w:rPr>
                <w:rFonts w:ascii="Arial" w:hAnsi="Arial" w:cs="Arial"/>
                <w:sz w:val="20"/>
                <w:szCs w:val="20"/>
              </w:rPr>
              <w:t>45729811000001109</w:t>
            </w:r>
          </w:p>
        </w:tc>
        <w:tc>
          <w:tcPr>
            <w:tcW w:w="2127" w:type="dxa"/>
          </w:tcPr>
          <w:p w14:paraId="466E45C5" w14:textId="2AE2902C" w:rsidR="0073149B" w:rsidRDefault="00722A69" w:rsidP="007852DC">
            <w:pPr>
              <w:rPr>
                <w:rFonts w:ascii="Arial" w:hAnsi="Arial" w:cs="Arial"/>
                <w:sz w:val="20"/>
                <w:szCs w:val="20"/>
              </w:rPr>
            </w:pPr>
            <w:r>
              <w:rPr>
                <w:rFonts w:ascii="Arial" w:hAnsi="Arial" w:cs="Arial"/>
                <w:sz w:val="20"/>
                <w:szCs w:val="20"/>
              </w:rPr>
              <w:t>Imported</w:t>
            </w:r>
          </w:p>
        </w:tc>
        <w:tc>
          <w:tcPr>
            <w:tcW w:w="1417" w:type="dxa"/>
          </w:tcPr>
          <w:p w14:paraId="0F777F3F" w14:textId="6B3049F9" w:rsidR="0073149B" w:rsidRDefault="00722A69" w:rsidP="007852DC">
            <w:pPr>
              <w:rPr>
                <w:rFonts w:ascii="Arial" w:hAnsi="Arial" w:cs="Arial"/>
                <w:sz w:val="20"/>
                <w:szCs w:val="20"/>
              </w:rPr>
            </w:pPr>
            <w:r>
              <w:rPr>
                <w:rFonts w:ascii="Arial" w:hAnsi="Arial" w:cs="Arial"/>
                <w:sz w:val="20"/>
                <w:szCs w:val="20"/>
              </w:rPr>
              <w:t>16/02/2026</w:t>
            </w:r>
          </w:p>
        </w:tc>
      </w:tr>
    </w:tbl>
    <w:p w14:paraId="3358D212" w14:textId="77777777" w:rsidR="005B0F9B" w:rsidRDefault="005B0F9B" w:rsidP="000E49D1">
      <w:pPr>
        <w:spacing w:before="100" w:beforeAutospacing="1" w:after="100" w:afterAutospacing="1"/>
        <w:rPr>
          <w:rFonts w:ascii="Arial" w:eastAsia="Times New Roman" w:hAnsi="Arial" w:cs="Arial"/>
          <w:b/>
          <w:u w:val="single"/>
        </w:rPr>
      </w:pPr>
    </w:p>
    <w:p w14:paraId="2CC9FF56" w14:textId="717FD567" w:rsidR="003E23E1" w:rsidRDefault="008835A8" w:rsidP="000E49D1">
      <w:pPr>
        <w:spacing w:before="100" w:beforeAutospacing="1" w:after="100" w:afterAutospacing="1"/>
        <w:rPr>
          <w:rFonts w:ascii="Arial" w:eastAsia="Times New Roman" w:hAnsi="Arial" w:cs="Arial"/>
          <w:b/>
          <w:u w:val="single"/>
        </w:rPr>
      </w:pPr>
      <w:r>
        <w:rPr>
          <w:rFonts w:ascii="Arial" w:eastAsia="Times New Roman" w:hAnsi="Arial" w:cs="Arial"/>
          <w:b/>
          <w:u w:val="single"/>
        </w:rPr>
        <w:t>I</w:t>
      </w:r>
      <w:r w:rsidR="00B47891">
        <w:rPr>
          <w:rFonts w:ascii="Arial" w:eastAsia="Times New Roman" w:hAnsi="Arial" w:cs="Arial"/>
          <w:b/>
          <w:u w:val="single"/>
        </w:rPr>
        <w:t>nv</w:t>
      </w:r>
      <w:r w:rsidR="00740BE4">
        <w:rPr>
          <w:rFonts w:ascii="Arial" w:eastAsia="Times New Roman" w:hAnsi="Arial" w:cs="Arial"/>
          <w:b/>
          <w:u w:val="single"/>
        </w:rPr>
        <w:t>alidation</w:t>
      </w:r>
      <w:bookmarkStart w:id="1" w:name="_Hlk178834979"/>
      <w:r w:rsidR="00740BE4">
        <w:rPr>
          <w:rFonts w:ascii="Arial" w:eastAsia="Times New Roman" w:hAnsi="Arial" w:cs="Arial"/>
          <w:b/>
          <w:u w:val="single"/>
        </w:rPr>
        <w:t>s</w:t>
      </w:r>
      <w:bookmarkEnd w:id="1"/>
    </w:p>
    <w:p w14:paraId="27E9908E" w14:textId="5343FB9E" w:rsidR="00AF1EBF" w:rsidRPr="00EB2567" w:rsidRDefault="00AF1EBF" w:rsidP="00AF1EBF">
      <w:pPr>
        <w:autoSpaceDE w:val="0"/>
        <w:autoSpaceDN w:val="0"/>
        <w:adjustRightInd w:val="0"/>
        <w:rPr>
          <w:rFonts w:ascii="Arial" w:eastAsia="Times New Roman" w:hAnsi="Arial" w:cs="Arial"/>
          <w:bCs/>
          <w:lang w:val="en-GB"/>
        </w:rPr>
      </w:pPr>
      <w:r w:rsidRPr="00426A04">
        <w:rPr>
          <w:rFonts w:ascii="Arial" w:eastAsia="Times New Roman" w:hAnsi="Arial" w:cs="Arial"/>
          <w:bCs/>
        </w:rPr>
        <w:t xml:space="preserve">The following concept </w:t>
      </w:r>
      <w:r>
        <w:rPr>
          <w:rFonts w:ascii="Arial" w:eastAsia="Times New Roman" w:hAnsi="Arial" w:cs="Arial"/>
          <w:bCs/>
        </w:rPr>
        <w:t>has been</w:t>
      </w:r>
      <w:r w:rsidRPr="00426A04">
        <w:rPr>
          <w:rFonts w:ascii="Arial" w:eastAsia="Times New Roman" w:hAnsi="Arial" w:cs="Arial"/>
          <w:bCs/>
        </w:rPr>
        <w:t xml:space="preserve"> invalidated</w:t>
      </w:r>
      <w:r>
        <w:rPr>
          <w:rFonts w:ascii="Arial" w:eastAsia="Times New Roman" w:hAnsi="Arial" w:cs="Arial"/>
          <w:bCs/>
        </w:rPr>
        <w:t xml:space="preserve">. </w:t>
      </w:r>
      <w:proofErr w:type="spellStart"/>
      <w:r w:rsidRPr="00EB2567">
        <w:rPr>
          <w:rFonts w:ascii="Arial" w:eastAsia="Times New Roman" w:hAnsi="Arial" w:cs="Arial"/>
          <w:bCs/>
          <w:lang w:val="en-GB"/>
        </w:rPr>
        <w:t>dm+d</w:t>
      </w:r>
      <w:proofErr w:type="spellEnd"/>
      <w:r w:rsidRPr="00EB2567">
        <w:rPr>
          <w:rFonts w:ascii="Arial" w:eastAsia="Times New Roman" w:hAnsi="Arial" w:cs="Arial"/>
          <w:bCs/>
          <w:lang w:val="en-GB"/>
        </w:rPr>
        <w:t xml:space="preserve"> authors are aware of two imports by the same name, with similar ingredients but a different corticosteroid ingredient. The original VMP has been </w:t>
      </w:r>
      <w:proofErr w:type="gramStart"/>
      <w:r w:rsidRPr="00EB2567">
        <w:rPr>
          <w:rFonts w:ascii="Arial" w:eastAsia="Times New Roman" w:hAnsi="Arial" w:cs="Arial"/>
          <w:bCs/>
          <w:lang w:val="en-GB"/>
        </w:rPr>
        <w:t>invalidated</w:t>
      </w:r>
      <w:proofErr w:type="gramEnd"/>
      <w:r w:rsidRPr="00EB2567">
        <w:rPr>
          <w:rFonts w:ascii="Arial" w:eastAsia="Times New Roman" w:hAnsi="Arial" w:cs="Arial"/>
          <w:bCs/>
          <w:lang w:val="en-GB"/>
        </w:rPr>
        <w:t xml:space="preserve"> and the linking AMP has previously been discontinued.</w:t>
      </w:r>
    </w:p>
    <w:p w14:paraId="465B5554" w14:textId="77777777" w:rsidR="00AF1EBF" w:rsidRDefault="00AF1EBF" w:rsidP="00AF1EBF"/>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AF1EBF" w:rsidRPr="00845A41" w14:paraId="6AA11EB0" w14:textId="77777777">
        <w:trPr>
          <w:trHeight w:val="300"/>
        </w:trPr>
        <w:tc>
          <w:tcPr>
            <w:tcW w:w="4962" w:type="dxa"/>
            <w:noWrap/>
            <w:tcMar>
              <w:top w:w="0" w:type="dxa"/>
              <w:left w:w="108" w:type="dxa"/>
              <w:bottom w:w="0" w:type="dxa"/>
              <w:right w:w="108" w:type="dxa"/>
            </w:tcMar>
            <w:hideMark/>
          </w:tcPr>
          <w:p w14:paraId="38E544C4" w14:textId="77777777" w:rsidR="00AF1EBF" w:rsidRPr="00845A41"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E8BF775" w14:textId="77777777" w:rsidR="00AF1EBF" w:rsidRPr="00845A41"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AF1EBF" w:rsidRPr="00E67C99" w14:paraId="471173CA" w14:textId="77777777">
        <w:trPr>
          <w:trHeight w:val="516"/>
        </w:trPr>
        <w:tc>
          <w:tcPr>
            <w:tcW w:w="4962" w:type="dxa"/>
            <w:tcMar>
              <w:top w:w="0" w:type="dxa"/>
              <w:left w:w="108" w:type="dxa"/>
              <w:bottom w:w="0" w:type="dxa"/>
              <w:right w:w="108" w:type="dxa"/>
            </w:tcMar>
            <w:hideMark/>
          </w:tcPr>
          <w:p w14:paraId="42234850"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E9A00FF" w14:textId="77777777" w:rsidR="00AF1EBF" w:rsidRPr="004321C6" w:rsidRDefault="00AF1EBF">
            <w:pPr>
              <w:autoSpaceDE w:val="0"/>
              <w:autoSpaceDN w:val="0"/>
              <w:adjustRightInd w:val="0"/>
              <w:rPr>
                <w:rFonts w:ascii="Arial" w:hAnsi="Arial" w:cs="Arial"/>
                <w:sz w:val="20"/>
                <w:szCs w:val="20"/>
                <w:lang w:val="en-GB"/>
              </w:rPr>
            </w:pPr>
            <w:r w:rsidRPr="004321C6">
              <w:rPr>
                <w:rFonts w:ascii="Arial" w:hAnsi="Arial" w:cs="Arial"/>
                <w:sz w:val="20"/>
                <w:szCs w:val="20"/>
                <w:lang w:val="en-GB"/>
              </w:rPr>
              <w:t xml:space="preserve">Generic </w:t>
            </w:r>
            <w:proofErr w:type="spellStart"/>
            <w:r w:rsidRPr="004321C6">
              <w:rPr>
                <w:rFonts w:ascii="Arial" w:hAnsi="Arial" w:cs="Arial"/>
                <w:sz w:val="20"/>
                <w:szCs w:val="20"/>
                <w:lang w:val="en-GB"/>
              </w:rPr>
              <w:t>Pigmanorm</w:t>
            </w:r>
            <w:proofErr w:type="spellEnd"/>
            <w:r>
              <w:rPr>
                <w:rFonts w:ascii="Arial" w:hAnsi="Arial" w:cs="Arial"/>
                <w:sz w:val="20"/>
                <w:szCs w:val="20"/>
                <w:lang w:val="en-GB"/>
              </w:rPr>
              <w:t xml:space="preserve"> </w:t>
            </w:r>
            <w:r w:rsidRPr="004321C6">
              <w:rPr>
                <w:rFonts w:ascii="Arial" w:hAnsi="Arial" w:cs="Arial"/>
                <w:sz w:val="20"/>
                <w:szCs w:val="20"/>
                <w:lang w:val="en-GB"/>
              </w:rPr>
              <w:t>cream</w:t>
            </w:r>
          </w:p>
        </w:tc>
        <w:tc>
          <w:tcPr>
            <w:tcW w:w="5103" w:type="dxa"/>
            <w:tcMar>
              <w:top w:w="0" w:type="dxa"/>
              <w:left w:w="108" w:type="dxa"/>
              <w:bottom w:w="0" w:type="dxa"/>
              <w:right w:w="108" w:type="dxa"/>
            </w:tcMar>
            <w:hideMark/>
          </w:tcPr>
          <w:p w14:paraId="552531F8"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r w:rsidRPr="005768DA">
              <w:rPr>
                <w:rFonts w:ascii="Arial" w:hAnsi="Arial" w:cs="Arial"/>
                <w:sz w:val="20"/>
                <w:szCs w:val="20"/>
                <w:lang w:val="en-GB"/>
              </w:rPr>
              <w:br/>
            </w:r>
            <w:r w:rsidRPr="004321C6">
              <w:rPr>
                <w:rFonts w:ascii="Arial" w:hAnsi="Arial" w:cs="Arial"/>
                <w:sz w:val="20"/>
                <w:szCs w:val="20"/>
                <w:lang w:val="en-GB"/>
              </w:rPr>
              <w:t xml:space="preserve">Generic </w:t>
            </w:r>
            <w:proofErr w:type="spellStart"/>
            <w:r w:rsidRPr="004321C6">
              <w:rPr>
                <w:rFonts w:ascii="Arial" w:hAnsi="Arial" w:cs="Arial"/>
                <w:sz w:val="20"/>
                <w:szCs w:val="20"/>
                <w:lang w:val="en-GB"/>
              </w:rPr>
              <w:t>Pigmanorm</w:t>
            </w:r>
            <w:proofErr w:type="spellEnd"/>
            <w:r w:rsidRPr="004321C6">
              <w:rPr>
                <w:rFonts w:ascii="Arial" w:hAnsi="Arial" w:cs="Arial"/>
                <w:sz w:val="20"/>
                <w:szCs w:val="20"/>
                <w:lang w:val="en-GB"/>
              </w:rPr>
              <w:t xml:space="preserve"> cream</w:t>
            </w:r>
          </w:p>
          <w:p w14:paraId="0EFAD030" w14:textId="77777777" w:rsidR="00AF1EBF" w:rsidRPr="00E67C99" w:rsidRDefault="00AF1EBF">
            <w:pPr>
              <w:rPr>
                <w:rFonts w:ascii="Arial" w:hAnsi="Arial" w:cs="Arial"/>
                <w:sz w:val="20"/>
                <w:szCs w:val="20"/>
                <w:lang w:val="en-GB"/>
              </w:rPr>
            </w:pPr>
          </w:p>
        </w:tc>
      </w:tr>
      <w:tr w:rsidR="00AF1EBF" w:rsidRPr="00905567" w14:paraId="4AE05F2B" w14:textId="77777777">
        <w:trPr>
          <w:trHeight w:val="510"/>
        </w:trPr>
        <w:tc>
          <w:tcPr>
            <w:tcW w:w="4962" w:type="dxa"/>
            <w:tcMar>
              <w:top w:w="0" w:type="dxa"/>
              <w:left w:w="108" w:type="dxa"/>
              <w:bottom w:w="0" w:type="dxa"/>
              <w:right w:w="108" w:type="dxa"/>
            </w:tcMar>
            <w:hideMark/>
          </w:tcPr>
          <w:p w14:paraId="0393E8A0"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C4FE63D" w14:textId="77777777" w:rsidR="00AF1EBF" w:rsidRPr="003E32E0" w:rsidRDefault="00AF1EBF">
            <w:pPr>
              <w:autoSpaceDE w:val="0"/>
              <w:autoSpaceDN w:val="0"/>
              <w:adjustRightInd w:val="0"/>
              <w:rPr>
                <w:rFonts w:ascii="Arial" w:hAnsi="Arial" w:cs="Arial"/>
                <w:sz w:val="20"/>
                <w:szCs w:val="20"/>
                <w:lang w:val="en-GB"/>
              </w:rPr>
            </w:pPr>
            <w:r>
              <w:rPr>
                <w:rFonts w:ascii="Arial" w:hAnsi="Arial" w:cs="Arial"/>
                <w:sz w:val="20"/>
                <w:szCs w:val="20"/>
                <w:lang w:val="en-GB"/>
              </w:rPr>
              <w:t>16525511000001108</w:t>
            </w:r>
          </w:p>
        </w:tc>
        <w:tc>
          <w:tcPr>
            <w:tcW w:w="5103" w:type="dxa"/>
            <w:tcMar>
              <w:top w:w="0" w:type="dxa"/>
              <w:left w:w="108" w:type="dxa"/>
              <w:bottom w:w="0" w:type="dxa"/>
              <w:right w:w="108" w:type="dxa"/>
            </w:tcMar>
            <w:hideMark/>
          </w:tcPr>
          <w:p w14:paraId="0040A122"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A724934" w14:textId="77777777" w:rsidR="00AF1EBF" w:rsidRPr="005768DA" w:rsidRDefault="00AF1EBF">
            <w:pPr>
              <w:autoSpaceDE w:val="0"/>
              <w:autoSpaceDN w:val="0"/>
              <w:adjustRightInd w:val="0"/>
              <w:rPr>
                <w:rFonts w:ascii="Arial" w:hAnsi="Arial" w:cs="Arial"/>
                <w:sz w:val="20"/>
                <w:szCs w:val="20"/>
                <w:lang w:val="en-GB"/>
              </w:rPr>
            </w:pPr>
            <w:r w:rsidRPr="008506DE">
              <w:rPr>
                <w:rFonts w:ascii="Arial" w:hAnsi="Arial" w:cs="Arial"/>
                <w:sz w:val="20"/>
                <w:szCs w:val="20"/>
                <w:lang w:val="en-GB"/>
              </w:rPr>
              <w:t>45611011000001101</w:t>
            </w:r>
          </w:p>
          <w:p w14:paraId="1D6F1E0B" w14:textId="77777777" w:rsidR="00AF1EBF" w:rsidRPr="00905567" w:rsidRDefault="00AF1EBF">
            <w:pPr>
              <w:autoSpaceDE w:val="0"/>
              <w:autoSpaceDN w:val="0"/>
              <w:adjustRightInd w:val="0"/>
              <w:rPr>
                <w:rFonts w:ascii="Arial" w:hAnsi="Arial" w:cs="Arial"/>
                <w:sz w:val="20"/>
                <w:szCs w:val="20"/>
                <w:lang w:val="en-GB"/>
              </w:rPr>
            </w:pPr>
          </w:p>
        </w:tc>
      </w:tr>
      <w:tr w:rsidR="00AF1EBF" w:rsidRPr="00D74B78" w14:paraId="32E22775" w14:textId="77777777">
        <w:trPr>
          <w:trHeight w:val="510"/>
        </w:trPr>
        <w:tc>
          <w:tcPr>
            <w:tcW w:w="4962" w:type="dxa"/>
            <w:tcMar>
              <w:top w:w="0" w:type="dxa"/>
              <w:left w:w="108" w:type="dxa"/>
              <w:bottom w:w="0" w:type="dxa"/>
              <w:right w:w="108" w:type="dxa"/>
            </w:tcMar>
            <w:hideMark/>
          </w:tcPr>
          <w:p w14:paraId="1CAFBFED"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1D62AFA1" w14:textId="77777777" w:rsidR="00AF1EBF" w:rsidRPr="005768DA" w:rsidRDefault="00AF1EBF">
            <w:pPr>
              <w:autoSpaceDE w:val="0"/>
              <w:autoSpaceDN w:val="0"/>
              <w:adjustRightInd w:val="0"/>
              <w:rPr>
                <w:rFonts w:ascii="Arial" w:hAnsi="Arial" w:cs="Arial"/>
                <w:sz w:val="20"/>
                <w:szCs w:val="20"/>
                <w:lang w:val="en-GB"/>
              </w:rPr>
            </w:pPr>
            <w:r>
              <w:rPr>
                <w:rFonts w:ascii="Arial" w:hAnsi="Arial" w:cs="Arial"/>
                <w:sz w:val="20"/>
                <w:szCs w:val="20"/>
                <w:lang w:val="en-GB"/>
              </w:rPr>
              <w:t xml:space="preserve">15 </w:t>
            </w:r>
            <w:proofErr w:type="gramStart"/>
            <w:r>
              <w:rPr>
                <w:rFonts w:ascii="Arial" w:hAnsi="Arial" w:cs="Arial"/>
                <w:sz w:val="20"/>
                <w:szCs w:val="20"/>
                <w:lang w:val="en-GB"/>
              </w:rPr>
              <w:t>gram</w:t>
            </w:r>
            <w:proofErr w:type="gramEnd"/>
          </w:p>
          <w:p w14:paraId="6DF886BB" w14:textId="77777777" w:rsidR="00AF1EBF" w:rsidRPr="00725FB0" w:rsidRDefault="00AF1EBF">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255AC91"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BCA2199" w14:textId="77777777" w:rsidR="00AF1EBF" w:rsidRDefault="00AF1EBF">
            <w:pPr>
              <w:autoSpaceDE w:val="0"/>
              <w:autoSpaceDN w:val="0"/>
              <w:adjustRightInd w:val="0"/>
              <w:rPr>
                <w:rFonts w:ascii="Arial" w:hAnsi="Arial" w:cs="Arial"/>
                <w:sz w:val="20"/>
                <w:szCs w:val="20"/>
                <w:lang w:val="en-GB"/>
              </w:rPr>
            </w:pPr>
            <w:r>
              <w:rPr>
                <w:rFonts w:ascii="Arial" w:hAnsi="Arial" w:cs="Arial"/>
                <w:sz w:val="20"/>
                <w:szCs w:val="20"/>
                <w:lang w:val="en-GB"/>
              </w:rPr>
              <w:t>30ml</w:t>
            </w:r>
          </w:p>
          <w:p w14:paraId="7477CC36" w14:textId="77777777" w:rsidR="00AF1EBF" w:rsidRPr="00D74B78" w:rsidRDefault="00AF1EBF">
            <w:pPr>
              <w:rPr>
                <w:rFonts w:ascii="Arial" w:hAnsi="Arial" w:cs="Arial"/>
                <w:sz w:val="20"/>
                <w:szCs w:val="20"/>
                <w:lang w:val="en-GB"/>
              </w:rPr>
            </w:pPr>
          </w:p>
        </w:tc>
      </w:tr>
      <w:tr w:rsidR="00AF1EBF" w:rsidRPr="00077BFC" w14:paraId="77D7AED3" w14:textId="77777777">
        <w:trPr>
          <w:trHeight w:val="557"/>
        </w:trPr>
        <w:tc>
          <w:tcPr>
            <w:tcW w:w="4962" w:type="dxa"/>
            <w:tcMar>
              <w:top w:w="0" w:type="dxa"/>
              <w:left w:w="108" w:type="dxa"/>
              <w:bottom w:w="0" w:type="dxa"/>
              <w:right w:w="108" w:type="dxa"/>
            </w:tcMar>
            <w:hideMark/>
          </w:tcPr>
          <w:p w14:paraId="29108674"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A02C689" w14:textId="77777777" w:rsidR="00AF1EBF" w:rsidRPr="005768DA" w:rsidRDefault="00AF1EBF">
            <w:pPr>
              <w:autoSpaceDE w:val="0"/>
              <w:autoSpaceDN w:val="0"/>
              <w:adjustRightInd w:val="0"/>
              <w:rPr>
                <w:rFonts w:ascii="Arial" w:hAnsi="Arial" w:cs="Arial"/>
                <w:sz w:val="20"/>
                <w:szCs w:val="20"/>
                <w:lang w:val="en-GB"/>
              </w:rPr>
            </w:pPr>
            <w:r>
              <w:rPr>
                <w:rFonts w:ascii="Arial" w:hAnsi="Arial" w:cs="Arial"/>
                <w:sz w:val="20"/>
                <w:szCs w:val="20"/>
                <w:lang w:val="en-GB"/>
              </w:rPr>
              <w:t>42950511000001106</w:t>
            </w:r>
          </w:p>
          <w:p w14:paraId="57877107" w14:textId="77777777" w:rsidR="00AF1EBF" w:rsidRPr="005768DA" w:rsidRDefault="00AF1EBF">
            <w:pPr>
              <w:rPr>
                <w:rFonts w:ascii="Arial" w:hAnsi="Arial" w:cs="Arial"/>
                <w:sz w:val="20"/>
                <w:szCs w:val="20"/>
                <w:lang w:val="en-GB"/>
              </w:rPr>
            </w:pPr>
          </w:p>
        </w:tc>
        <w:tc>
          <w:tcPr>
            <w:tcW w:w="5103" w:type="dxa"/>
            <w:tcMar>
              <w:top w:w="0" w:type="dxa"/>
              <w:left w:w="108" w:type="dxa"/>
              <w:bottom w:w="0" w:type="dxa"/>
              <w:right w:w="108" w:type="dxa"/>
            </w:tcMar>
            <w:hideMark/>
          </w:tcPr>
          <w:p w14:paraId="0207EBBE"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4EB9578" w14:textId="77777777" w:rsidR="00AF1EBF" w:rsidRPr="004321C6" w:rsidRDefault="00AF1EBF">
            <w:pPr>
              <w:rPr>
                <w:rFonts w:ascii="Arial" w:hAnsi="Arial" w:cs="Arial"/>
                <w:sz w:val="20"/>
                <w:szCs w:val="20"/>
                <w:lang w:val="en-GB"/>
              </w:rPr>
            </w:pPr>
            <w:r w:rsidRPr="004321C6">
              <w:rPr>
                <w:rFonts w:ascii="Arial" w:hAnsi="Arial" w:cs="Arial"/>
                <w:sz w:val="20"/>
                <w:szCs w:val="20"/>
                <w:lang w:val="en-GB"/>
              </w:rPr>
              <w:t>45611111000001100</w:t>
            </w:r>
          </w:p>
          <w:p w14:paraId="5CD1CDF9" w14:textId="77777777" w:rsidR="00AF1EBF" w:rsidRPr="00077BFC" w:rsidRDefault="00AF1EBF">
            <w:pPr>
              <w:rPr>
                <w:rFonts w:ascii="Arial" w:hAnsi="Arial" w:cs="Arial"/>
                <w:sz w:val="20"/>
                <w:szCs w:val="20"/>
                <w:lang w:val="en-GB"/>
              </w:rPr>
            </w:pPr>
          </w:p>
        </w:tc>
      </w:tr>
      <w:tr w:rsidR="00AF1EBF" w:rsidRPr="005768DA" w14:paraId="3AFE6158" w14:textId="77777777">
        <w:trPr>
          <w:trHeight w:val="519"/>
        </w:trPr>
        <w:tc>
          <w:tcPr>
            <w:tcW w:w="4962" w:type="dxa"/>
            <w:tcMar>
              <w:top w:w="0" w:type="dxa"/>
              <w:left w:w="108" w:type="dxa"/>
              <w:bottom w:w="0" w:type="dxa"/>
              <w:right w:w="108" w:type="dxa"/>
            </w:tcMar>
            <w:hideMark/>
          </w:tcPr>
          <w:p w14:paraId="285ABC5B" w14:textId="77777777" w:rsidR="00AF1EBF" w:rsidRPr="00957904"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3BF8B185" w14:textId="77777777" w:rsidR="00AF1EBF" w:rsidRDefault="00AF1EBF">
            <w:pPr>
              <w:rPr>
                <w:rFonts w:ascii="Arial" w:hAnsi="Arial" w:cs="Arial"/>
                <w:sz w:val="20"/>
                <w:szCs w:val="20"/>
                <w:lang w:val="en-GB"/>
              </w:rPr>
            </w:pPr>
            <w:proofErr w:type="spellStart"/>
            <w:r>
              <w:rPr>
                <w:rFonts w:ascii="Arial" w:hAnsi="Arial" w:cs="Arial"/>
                <w:sz w:val="20"/>
                <w:szCs w:val="20"/>
                <w:lang w:val="en-GB"/>
              </w:rPr>
              <w:t>Pigmanorm</w:t>
            </w:r>
            <w:proofErr w:type="spellEnd"/>
            <w:r>
              <w:rPr>
                <w:rFonts w:ascii="Arial" w:hAnsi="Arial" w:cs="Arial"/>
                <w:sz w:val="20"/>
                <w:szCs w:val="20"/>
                <w:lang w:val="en-GB"/>
              </w:rPr>
              <w:t xml:space="preserve"> cream</w:t>
            </w:r>
          </w:p>
          <w:p w14:paraId="4EBF1993" w14:textId="77777777" w:rsidR="00AF1EBF" w:rsidRPr="00957904" w:rsidRDefault="00AF1EBF">
            <w:pPr>
              <w:rPr>
                <w:rFonts w:ascii="Arial" w:hAnsi="Arial" w:cs="Arial"/>
                <w:sz w:val="20"/>
                <w:szCs w:val="20"/>
                <w:lang w:val="en-GB"/>
              </w:rPr>
            </w:pPr>
          </w:p>
        </w:tc>
        <w:tc>
          <w:tcPr>
            <w:tcW w:w="5103" w:type="dxa"/>
            <w:tcMar>
              <w:top w:w="0" w:type="dxa"/>
              <w:left w:w="108" w:type="dxa"/>
              <w:bottom w:w="0" w:type="dxa"/>
              <w:right w:w="108" w:type="dxa"/>
            </w:tcMar>
            <w:hideMark/>
          </w:tcPr>
          <w:p w14:paraId="14450993"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378D18D4" w14:textId="77777777" w:rsidR="00AF1EBF" w:rsidRPr="005768DA" w:rsidRDefault="00AF1EBF">
            <w:pPr>
              <w:autoSpaceDE w:val="0"/>
              <w:autoSpaceDN w:val="0"/>
              <w:adjustRightInd w:val="0"/>
              <w:rPr>
                <w:rFonts w:ascii="Arial" w:hAnsi="Arial" w:cs="Arial"/>
                <w:sz w:val="20"/>
                <w:szCs w:val="20"/>
                <w:lang w:val="en-GB"/>
              </w:rPr>
            </w:pPr>
            <w:proofErr w:type="spellStart"/>
            <w:r>
              <w:rPr>
                <w:rFonts w:ascii="Arial" w:hAnsi="Arial" w:cs="Arial"/>
                <w:sz w:val="20"/>
                <w:szCs w:val="20"/>
                <w:lang w:val="en-GB"/>
              </w:rPr>
              <w:t>Pigmanorm</w:t>
            </w:r>
            <w:proofErr w:type="spellEnd"/>
            <w:r>
              <w:rPr>
                <w:rFonts w:ascii="Arial" w:hAnsi="Arial" w:cs="Arial"/>
                <w:sz w:val="20"/>
                <w:szCs w:val="20"/>
                <w:lang w:val="en-GB"/>
              </w:rPr>
              <w:t xml:space="preserve"> cream</w:t>
            </w:r>
            <w:r w:rsidRPr="005768DA">
              <w:rPr>
                <w:rFonts w:ascii="Arial" w:hAnsi="Arial" w:cs="Arial"/>
                <w:sz w:val="20"/>
                <w:szCs w:val="20"/>
                <w:lang w:val="en-GB"/>
              </w:rPr>
              <w:br/>
            </w:r>
          </w:p>
        </w:tc>
      </w:tr>
      <w:tr w:rsidR="00AF1EBF" w:rsidRPr="005768DA" w14:paraId="7E61C8A6" w14:textId="77777777">
        <w:trPr>
          <w:trHeight w:val="510"/>
        </w:trPr>
        <w:tc>
          <w:tcPr>
            <w:tcW w:w="4962" w:type="dxa"/>
            <w:tcMar>
              <w:top w:w="0" w:type="dxa"/>
              <w:left w:w="108" w:type="dxa"/>
              <w:bottom w:w="0" w:type="dxa"/>
              <w:right w:w="108" w:type="dxa"/>
            </w:tcMar>
            <w:hideMark/>
          </w:tcPr>
          <w:p w14:paraId="4BE94F20"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508D5684" w14:textId="77777777" w:rsidR="00AF1EBF" w:rsidRPr="005768DA" w:rsidRDefault="00AF1EBF">
            <w:pPr>
              <w:autoSpaceDE w:val="0"/>
              <w:autoSpaceDN w:val="0"/>
              <w:adjustRightInd w:val="0"/>
              <w:rPr>
                <w:rFonts w:ascii="Arial" w:hAnsi="Arial" w:cs="Arial"/>
                <w:sz w:val="20"/>
                <w:szCs w:val="20"/>
                <w:lang w:val="en-GB"/>
              </w:rPr>
            </w:pPr>
            <w:r>
              <w:rPr>
                <w:rFonts w:ascii="Arial" w:hAnsi="Arial" w:cs="Arial"/>
                <w:sz w:val="20"/>
                <w:szCs w:val="20"/>
                <w:lang w:val="en-GB"/>
              </w:rPr>
              <w:t>16461111000001104</w:t>
            </w:r>
          </w:p>
          <w:p w14:paraId="593CE243" w14:textId="77777777" w:rsidR="00AF1EBF" w:rsidRPr="00845A41" w:rsidRDefault="00AF1EBF">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FC11C27" w14:textId="77777777" w:rsidR="00AF1EBF" w:rsidRPr="005768DA"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4321C6">
              <w:rPr>
                <w:rFonts w:ascii="Arial" w:hAnsi="Arial" w:cs="Arial"/>
                <w:sz w:val="20"/>
                <w:szCs w:val="20"/>
                <w:lang w:val="en-GB"/>
              </w:rPr>
              <w:t>45611011000001101</w:t>
            </w:r>
          </w:p>
        </w:tc>
      </w:tr>
      <w:tr w:rsidR="00AF1EBF" w:rsidRPr="00DD1239" w14:paraId="766CC164" w14:textId="77777777">
        <w:trPr>
          <w:trHeight w:val="531"/>
        </w:trPr>
        <w:tc>
          <w:tcPr>
            <w:tcW w:w="4962" w:type="dxa"/>
            <w:tcMar>
              <w:top w:w="0" w:type="dxa"/>
              <w:left w:w="108" w:type="dxa"/>
              <w:bottom w:w="0" w:type="dxa"/>
              <w:right w:w="108" w:type="dxa"/>
            </w:tcMar>
            <w:hideMark/>
          </w:tcPr>
          <w:p w14:paraId="085B8943"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AAD73AE" w14:textId="77777777" w:rsidR="00AF1EBF" w:rsidRPr="005768DA" w:rsidRDefault="00AF1EBF">
            <w:pPr>
              <w:autoSpaceDE w:val="0"/>
              <w:autoSpaceDN w:val="0"/>
              <w:adjustRightInd w:val="0"/>
              <w:rPr>
                <w:rFonts w:ascii="Arial" w:hAnsi="Arial" w:cs="Arial"/>
                <w:sz w:val="20"/>
                <w:szCs w:val="20"/>
                <w:lang w:val="en-GB"/>
              </w:rPr>
            </w:pPr>
            <w:r>
              <w:rPr>
                <w:rFonts w:ascii="Arial" w:hAnsi="Arial" w:cs="Arial"/>
                <w:sz w:val="20"/>
                <w:szCs w:val="20"/>
                <w:lang w:val="en-GB"/>
              </w:rPr>
              <w:t xml:space="preserve">15 </w:t>
            </w:r>
            <w:proofErr w:type="gramStart"/>
            <w:r>
              <w:rPr>
                <w:rFonts w:ascii="Arial" w:hAnsi="Arial" w:cs="Arial"/>
                <w:sz w:val="20"/>
                <w:szCs w:val="20"/>
                <w:lang w:val="en-GB"/>
              </w:rPr>
              <w:t>gram</w:t>
            </w:r>
            <w:proofErr w:type="gramEnd"/>
          </w:p>
          <w:p w14:paraId="2B3BB7B9" w14:textId="77777777" w:rsidR="00AF1EBF" w:rsidRPr="00725FB0" w:rsidRDefault="00AF1EBF">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D04020F"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0DCFC8BA" w14:textId="77777777" w:rsidR="00AF1EBF" w:rsidRDefault="00AF1EBF">
            <w:pPr>
              <w:rPr>
                <w:rFonts w:ascii="Arial" w:hAnsi="Arial" w:cs="Arial"/>
                <w:sz w:val="20"/>
                <w:szCs w:val="20"/>
                <w:lang w:val="en-GB"/>
              </w:rPr>
            </w:pPr>
            <w:r>
              <w:rPr>
                <w:rFonts w:ascii="Arial" w:hAnsi="Arial" w:cs="Arial"/>
                <w:sz w:val="20"/>
                <w:szCs w:val="20"/>
                <w:lang w:val="en-GB"/>
              </w:rPr>
              <w:t>30ml</w:t>
            </w:r>
          </w:p>
          <w:p w14:paraId="775441C9" w14:textId="77777777" w:rsidR="00AF1EBF" w:rsidRPr="00DD1239" w:rsidRDefault="00AF1EBF">
            <w:pPr>
              <w:rPr>
                <w:rFonts w:ascii="Arial" w:hAnsi="Arial" w:cs="Arial"/>
                <w:sz w:val="20"/>
                <w:szCs w:val="20"/>
                <w:lang w:val="en-GB"/>
              </w:rPr>
            </w:pPr>
          </w:p>
        </w:tc>
      </w:tr>
      <w:tr w:rsidR="00AF1EBF" w:rsidRPr="007B0AB4" w14:paraId="48DA6A85" w14:textId="77777777">
        <w:trPr>
          <w:trHeight w:val="491"/>
        </w:trPr>
        <w:tc>
          <w:tcPr>
            <w:tcW w:w="4962" w:type="dxa"/>
            <w:tcMar>
              <w:top w:w="0" w:type="dxa"/>
              <w:left w:w="108" w:type="dxa"/>
              <w:bottom w:w="0" w:type="dxa"/>
              <w:right w:w="108" w:type="dxa"/>
            </w:tcMar>
            <w:hideMark/>
          </w:tcPr>
          <w:p w14:paraId="4543FF75"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5CABF528" w14:textId="77777777" w:rsidR="00AF1EBF" w:rsidRPr="00F02923" w:rsidRDefault="00AF1EBF">
            <w:pPr>
              <w:autoSpaceDE w:val="0"/>
              <w:autoSpaceDN w:val="0"/>
              <w:adjustRightInd w:val="0"/>
              <w:rPr>
                <w:rFonts w:ascii="Arial" w:hAnsi="Arial" w:cs="Arial"/>
                <w:sz w:val="20"/>
                <w:szCs w:val="20"/>
                <w:lang w:val="en-GB"/>
              </w:rPr>
            </w:pPr>
            <w:r>
              <w:rPr>
                <w:rFonts w:ascii="Arial" w:hAnsi="Arial" w:cs="Arial"/>
                <w:sz w:val="20"/>
                <w:szCs w:val="20"/>
                <w:lang w:val="en-GB"/>
              </w:rPr>
              <w:t>42955711000001106</w:t>
            </w:r>
          </w:p>
        </w:tc>
        <w:tc>
          <w:tcPr>
            <w:tcW w:w="5103" w:type="dxa"/>
            <w:tcMar>
              <w:top w:w="0" w:type="dxa"/>
              <w:left w:w="108" w:type="dxa"/>
              <w:bottom w:w="0" w:type="dxa"/>
              <w:right w:w="108" w:type="dxa"/>
            </w:tcMar>
            <w:hideMark/>
          </w:tcPr>
          <w:p w14:paraId="4BE8EE93" w14:textId="77777777" w:rsidR="00AF1EBF" w:rsidRDefault="00AF1EBF">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2155E96" w14:textId="77777777" w:rsidR="00AF1EBF" w:rsidRPr="007B0AB4" w:rsidRDefault="00AF1EBF">
            <w:pPr>
              <w:autoSpaceDE w:val="0"/>
              <w:autoSpaceDN w:val="0"/>
              <w:adjustRightInd w:val="0"/>
              <w:rPr>
                <w:rFonts w:ascii="Arial" w:hAnsi="Arial" w:cs="Arial"/>
                <w:sz w:val="20"/>
                <w:szCs w:val="20"/>
                <w:lang w:val="en-GB"/>
              </w:rPr>
            </w:pPr>
            <w:r>
              <w:rPr>
                <w:rFonts w:ascii="Arial" w:hAnsi="Arial" w:cs="Arial"/>
                <w:sz w:val="20"/>
                <w:szCs w:val="20"/>
                <w:lang w:val="en-GB"/>
              </w:rPr>
              <w:t>45611211000001106</w:t>
            </w:r>
            <w:r w:rsidRPr="007B0AB4">
              <w:rPr>
                <w:rFonts w:ascii="Arial" w:hAnsi="Arial" w:cs="Arial"/>
                <w:sz w:val="20"/>
                <w:szCs w:val="20"/>
                <w:lang w:val="en-GB"/>
              </w:rPr>
              <w:br/>
            </w:r>
          </w:p>
        </w:tc>
      </w:tr>
    </w:tbl>
    <w:p w14:paraId="3C578214" w14:textId="77777777" w:rsidR="005015D5" w:rsidRDefault="005015D5" w:rsidP="00B408B7"/>
    <w:p w14:paraId="003E00BC" w14:textId="77777777" w:rsidR="005B0F9B" w:rsidRDefault="005B0F9B" w:rsidP="00B408B7"/>
    <w:p w14:paraId="50D71483" w14:textId="77777777" w:rsidR="005B0F9B" w:rsidRDefault="005B0F9B" w:rsidP="00B408B7"/>
    <w:p w14:paraId="2E96D3F6" w14:textId="77777777" w:rsidR="0015042A" w:rsidRDefault="0015042A" w:rsidP="0015042A">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4D6172C6" w14:textId="77777777" w:rsidR="003F3857" w:rsidRDefault="003F3857" w:rsidP="004321C6">
      <w:pPr>
        <w:autoSpaceDE w:val="0"/>
        <w:autoSpaceDN w:val="0"/>
        <w:adjustRightInd w:val="0"/>
        <w:rPr>
          <w:rFonts w:ascii="Arial" w:eastAsia="Times New Roman" w:hAnsi="Arial" w:cs="Arial"/>
          <w:bCs/>
        </w:rPr>
      </w:pPr>
    </w:p>
    <w:p w14:paraId="0F2A5D75" w14:textId="48774192" w:rsidR="000E49D1" w:rsidRDefault="00AF1EBF" w:rsidP="00E85516">
      <w:pPr>
        <w:autoSpaceDE w:val="0"/>
        <w:autoSpaceDN w:val="0"/>
        <w:adjustRightInd w:val="0"/>
        <w:rPr>
          <w:rFonts w:ascii="Arial" w:hAnsi="Arial" w:cs="Arial"/>
          <w:lang w:val="en-GB"/>
        </w:rPr>
      </w:pPr>
      <w:r>
        <w:rPr>
          <w:rFonts w:ascii="Arial" w:hAnsi="Arial" w:cs="Arial"/>
          <w:lang w:val="en-GB"/>
        </w:rPr>
        <w:t>None</w:t>
      </w:r>
    </w:p>
    <w:p w14:paraId="06BBC1C0" w14:textId="77777777" w:rsidR="000E49D1" w:rsidRDefault="000E49D1" w:rsidP="00E85516">
      <w:pPr>
        <w:autoSpaceDE w:val="0"/>
        <w:autoSpaceDN w:val="0"/>
        <w:adjustRightInd w:val="0"/>
        <w:rPr>
          <w:rFonts w:ascii="Arial" w:hAnsi="Arial" w:cs="Arial"/>
          <w:lang w:val="en-GB"/>
        </w:rPr>
      </w:pPr>
    </w:p>
    <w:p w14:paraId="635F9AFC" w14:textId="13EA9D31" w:rsidR="00896091" w:rsidRPr="00BB7C98" w:rsidRDefault="00261DE8" w:rsidP="00BB7C98">
      <w:pPr>
        <w:autoSpaceDE w:val="0"/>
        <w:autoSpaceDN w:val="0"/>
        <w:adjustRightInd w:val="0"/>
        <w:rPr>
          <w:rFonts w:ascii="Arial" w:eastAsia="Times New Roman" w:hAnsi="Arial" w:cs="Arial"/>
        </w:rPr>
      </w:pPr>
      <w:proofErr w:type="spellStart"/>
      <w:r w:rsidRPr="00261DE8">
        <w:rPr>
          <w:rFonts w:ascii="Arial" w:hAnsi="Arial" w:cs="Arial"/>
        </w:rPr>
        <w:t>dm+d</w:t>
      </w:r>
      <w:proofErr w:type="spellEnd"/>
      <w:r w:rsidRPr="00261DE8">
        <w:rPr>
          <w:rFonts w:ascii="Arial" w:hAnsi="Arial" w:cs="Arial"/>
        </w:rPr>
        <w:t xml:space="preserve"> Authoring Team</w:t>
      </w:r>
    </w:p>
    <w:sectPr w:rsidR="00896091" w:rsidRPr="00BB7C98" w:rsidSect="000A71AB">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4023" w14:textId="77777777" w:rsidR="00A1689B" w:rsidRDefault="00A1689B">
      <w:r>
        <w:separator/>
      </w:r>
    </w:p>
  </w:endnote>
  <w:endnote w:type="continuationSeparator" w:id="0">
    <w:p w14:paraId="01659C2F" w14:textId="77777777" w:rsidR="00A1689B" w:rsidRDefault="00A1689B">
      <w:r>
        <w:continuationSeparator/>
      </w:r>
    </w:p>
  </w:endnote>
  <w:endnote w:type="continuationNotice" w:id="1">
    <w:p w14:paraId="5D75F76D" w14:textId="77777777" w:rsidR="00A1689B" w:rsidRDefault="00A16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4FCF" w14:textId="77777777" w:rsidR="005E6E6A" w:rsidRDefault="005E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76B0" w14:textId="77777777" w:rsidR="00A1689B" w:rsidRDefault="00A1689B">
      <w:r>
        <w:separator/>
      </w:r>
    </w:p>
  </w:footnote>
  <w:footnote w:type="continuationSeparator" w:id="0">
    <w:p w14:paraId="790DF6AF" w14:textId="77777777" w:rsidR="00A1689B" w:rsidRDefault="00A1689B">
      <w:r>
        <w:continuationSeparator/>
      </w:r>
    </w:p>
  </w:footnote>
  <w:footnote w:type="continuationNotice" w:id="1">
    <w:p w14:paraId="301B378A" w14:textId="77777777" w:rsidR="00A1689B" w:rsidRDefault="00A16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0CC" w14:textId="77777777" w:rsidR="005E6E6A" w:rsidRDefault="005E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500B"/>
    <w:multiLevelType w:val="multilevel"/>
    <w:tmpl w:val="0F6C0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1440317"/>
    <w:multiLevelType w:val="multilevel"/>
    <w:tmpl w:val="5060F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1E54BC"/>
    <w:multiLevelType w:val="hybridMultilevel"/>
    <w:tmpl w:val="DFB2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895513">
    <w:abstractNumId w:val="2"/>
  </w:num>
  <w:num w:numId="2" w16cid:durableId="1101687399">
    <w:abstractNumId w:val="3"/>
  </w:num>
  <w:num w:numId="3" w16cid:durableId="534738005">
    <w:abstractNumId w:val="4"/>
  </w:num>
  <w:num w:numId="4" w16cid:durableId="588393040">
    <w:abstractNumId w:val="7"/>
  </w:num>
  <w:num w:numId="5" w16cid:durableId="1784029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1"/>
  </w:num>
  <w:num w:numId="7" w16cid:durableId="193426348">
    <w:abstractNumId w:val="5"/>
  </w:num>
  <w:num w:numId="8" w16cid:durableId="1970277488">
    <w:abstractNumId w:val="0"/>
  </w:num>
  <w:num w:numId="9" w16cid:durableId="136459950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FC6"/>
    <w:rsid w:val="00001191"/>
    <w:rsid w:val="00001242"/>
    <w:rsid w:val="00001862"/>
    <w:rsid w:val="00001ABA"/>
    <w:rsid w:val="00001FC6"/>
    <w:rsid w:val="00003A2A"/>
    <w:rsid w:val="00003B3F"/>
    <w:rsid w:val="00004410"/>
    <w:rsid w:val="00004760"/>
    <w:rsid w:val="000049C7"/>
    <w:rsid w:val="00004A87"/>
    <w:rsid w:val="00004F1F"/>
    <w:rsid w:val="0000526A"/>
    <w:rsid w:val="00005333"/>
    <w:rsid w:val="0000571F"/>
    <w:rsid w:val="0000587F"/>
    <w:rsid w:val="00005957"/>
    <w:rsid w:val="000063AA"/>
    <w:rsid w:val="000064D6"/>
    <w:rsid w:val="00006D3A"/>
    <w:rsid w:val="00006E10"/>
    <w:rsid w:val="00006EBD"/>
    <w:rsid w:val="00007062"/>
    <w:rsid w:val="000071C1"/>
    <w:rsid w:val="00007BD2"/>
    <w:rsid w:val="00007F75"/>
    <w:rsid w:val="0001009F"/>
    <w:rsid w:val="000100E7"/>
    <w:rsid w:val="00010158"/>
    <w:rsid w:val="000106C5"/>
    <w:rsid w:val="000111E8"/>
    <w:rsid w:val="00011688"/>
    <w:rsid w:val="00011B09"/>
    <w:rsid w:val="00013DFA"/>
    <w:rsid w:val="000143EA"/>
    <w:rsid w:val="0001446B"/>
    <w:rsid w:val="00014927"/>
    <w:rsid w:val="000154DF"/>
    <w:rsid w:val="00015AEB"/>
    <w:rsid w:val="000166A0"/>
    <w:rsid w:val="00016B16"/>
    <w:rsid w:val="00017B84"/>
    <w:rsid w:val="00017C81"/>
    <w:rsid w:val="000206E1"/>
    <w:rsid w:val="00020ECA"/>
    <w:rsid w:val="000210EE"/>
    <w:rsid w:val="000213CF"/>
    <w:rsid w:val="00021509"/>
    <w:rsid w:val="00022331"/>
    <w:rsid w:val="000224C4"/>
    <w:rsid w:val="00022621"/>
    <w:rsid w:val="00022FAB"/>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B97"/>
    <w:rsid w:val="00036EF3"/>
    <w:rsid w:val="0004093E"/>
    <w:rsid w:val="00040A3F"/>
    <w:rsid w:val="00040C79"/>
    <w:rsid w:val="00040DB1"/>
    <w:rsid w:val="00040E9E"/>
    <w:rsid w:val="00041030"/>
    <w:rsid w:val="00041A49"/>
    <w:rsid w:val="0004208E"/>
    <w:rsid w:val="00042BB8"/>
    <w:rsid w:val="00042FC4"/>
    <w:rsid w:val="00043114"/>
    <w:rsid w:val="00043198"/>
    <w:rsid w:val="00044121"/>
    <w:rsid w:val="0004444F"/>
    <w:rsid w:val="00044B51"/>
    <w:rsid w:val="00044FF0"/>
    <w:rsid w:val="0004574C"/>
    <w:rsid w:val="00045886"/>
    <w:rsid w:val="00045983"/>
    <w:rsid w:val="00047839"/>
    <w:rsid w:val="00050B3D"/>
    <w:rsid w:val="00051668"/>
    <w:rsid w:val="00052696"/>
    <w:rsid w:val="000529B0"/>
    <w:rsid w:val="00052BEA"/>
    <w:rsid w:val="00052EF0"/>
    <w:rsid w:val="00052F6C"/>
    <w:rsid w:val="00053EF2"/>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4097"/>
    <w:rsid w:val="00065A71"/>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80E"/>
    <w:rsid w:val="00074402"/>
    <w:rsid w:val="000746A6"/>
    <w:rsid w:val="00074A8C"/>
    <w:rsid w:val="00074C0A"/>
    <w:rsid w:val="0007523B"/>
    <w:rsid w:val="000755D1"/>
    <w:rsid w:val="00075B14"/>
    <w:rsid w:val="00076674"/>
    <w:rsid w:val="00077124"/>
    <w:rsid w:val="000778A4"/>
    <w:rsid w:val="00077DA9"/>
    <w:rsid w:val="000808D0"/>
    <w:rsid w:val="00080A74"/>
    <w:rsid w:val="00081312"/>
    <w:rsid w:val="0008155A"/>
    <w:rsid w:val="00082135"/>
    <w:rsid w:val="0008236A"/>
    <w:rsid w:val="00082B2B"/>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7778"/>
    <w:rsid w:val="00090348"/>
    <w:rsid w:val="00090696"/>
    <w:rsid w:val="000908F2"/>
    <w:rsid w:val="0009113F"/>
    <w:rsid w:val="0009163D"/>
    <w:rsid w:val="00091EA3"/>
    <w:rsid w:val="0009220C"/>
    <w:rsid w:val="00092699"/>
    <w:rsid w:val="00092C23"/>
    <w:rsid w:val="0009316E"/>
    <w:rsid w:val="00093977"/>
    <w:rsid w:val="00094924"/>
    <w:rsid w:val="00094A4A"/>
    <w:rsid w:val="000958DC"/>
    <w:rsid w:val="00096757"/>
    <w:rsid w:val="000967BB"/>
    <w:rsid w:val="00096F56"/>
    <w:rsid w:val="00097A27"/>
    <w:rsid w:val="000A0497"/>
    <w:rsid w:val="000A2320"/>
    <w:rsid w:val="000A2E2B"/>
    <w:rsid w:val="000A3EBF"/>
    <w:rsid w:val="000A3FAB"/>
    <w:rsid w:val="000A4052"/>
    <w:rsid w:val="000A4DAE"/>
    <w:rsid w:val="000A510A"/>
    <w:rsid w:val="000A54B2"/>
    <w:rsid w:val="000A57A7"/>
    <w:rsid w:val="000A6094"/>
    <w:rsid w:val="000A6427"/>
    <w:rsid w:val="000A6B75"/>
    <w:rsid w:val="000A6BF4"/>
    <w:rsid w:val="000A6F65"/>
    <w:rsid w:val="000A71AB"/>
    <w:rsid w:val="000A7D9B"/>
    <w:rsid w:val="000B0261"/>
    <w:rsid w:val="000B02C7"/>
    <w:rsid w:val="000B02EB"/>
    <w:rsid w:val="000B07CB"/>
    <w:rsid w:val="000B0812"/>
    <w:rsid w:val="000B09A9"/>
    <w:rsid w:val="000B1DDF"/>
    <w:rsid w:val="000B1E5B"/>
    <w:rsid w:val="000B248D"/>
    <w:rsid w:val="000B29F0"/>
    <w:rsid w:val="000B31F3"/>
    <w:rsid w:val="000B329B"/>
    <w:rsid w:val="000B3808"/>
    <w:rsid w:val="000B3C5E"/>
    <w:rsid w:val="000B4417"/>
    <w:rsid w:val="000B46B1"/>
    <w:rsid w:val="000B4824"/>
    <w:rsid w:val="000B5599"/>
    <w:rsid w:val="000B57CB"/>
    <w:rsid w:val="000B6F46"/>
    <w:rsid w:val="000B708F"/>
    <w:rsid w:val="000B736C"/>
    <w:rsid w:val="000B7407"/>
    <w:rsid w:val="000B7B22"/>
    <w:rsid w:val="000B7CE7"/>
    <w:rsid w:val="000B7E53"/>
    <w:rsid w:val="000C0022"/>
    <w:rsid w:val="000C071F"/>
    <w:rsid w:val="000C0904"/>
    <w:rsid w:val="000C0F5A"/>
    <w:rsid w:val="000C1697"/>
    <w:rsid w:val="000C1949"/>
    <w:rsid w:val="000C1B55"/>
    <w:rsid w:val="000C1CA4"/>
    <w:rsid w:val="000C1F1B"/>
    <w:rsid w:val="000C2469"/>
    <w:rsid w:val="000C2776"/>
    <w:rsid w:val="000C2A37"/>
    <w:rsid w:val="000C335E"/>
    <w:rsid w:val="000C39DF"/>
    <w:rsid w:val="000C3F1F"/>
    <w:rsid w:val="000C5328"/>
    <w:rsid w:val="000C5700"/>
    <w:rsid w:val="000C5A97"/>
    <w:rsid w:val="000C6E5B"/>
    <w:rsid w:val="000C6F37"/>
    <w:rsid w:val="000C7995"/>
    <w:rsid w:val="000C7B13"/>
    <w:rsid w:val="000D01FA"/>
    <w:rsid w:val="000D04E4"/>
    <w:rsid w:val="000D0918"/>
    <w:rsid w:val="000D0A19"/>
    <w:rsid w:val="000D0D7C"/>
    <w:rsid w:val="000D1F9C"/>
    <w:rsid w:val="000D23F2"/>
    <w:rsid w:val="000D2A8C"/>
    <w:rsid w:val="000D2B50"/>
    <w:rsid w:val="000D2D8F"/>
    <w:rsid w:val="000D31A2"/>
    <w:rsid w:val="000D3980"/>
    <w:rsid w:val="000D3A6E"/>
    <w:rsid w:val="000D3C7F"/>
    <w:rsid w:val="000D4EF7"/>
    <w:rsid w:val="000D4F19"/>
    <w:rsid w:val="000D524F"/>
    <w:rsid w:val="000D5CF6"/>
    <w:rsid w:val="000D5D59"/>
    <w:rsid w:val="000D5DD0"/>
    <w:rsid w:val="000D6253"/>
    <w:rsid w:val="000D6620"/>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9D1"/>
    <w:rsid w:val="000E4E87"/>
    <w:rsid w:val="000E51F8"/>
    <w:rsid w:val="000E6913"/>
    <w:rsid w:val="000E69E5"/>
    <w:rsid w:val="000E6A25"/>
    <w:rsid w:val="000E6ABD"/>
    <w:rsid w:val="000E6DC3"/>
    <w:rsid w:val="000E733A"/>
    <w:rsid w:val="000E752C"/>
    <w:rsid w:val="000E7A46"/>
    <w:rsid w:val="000E7F37"/>
    <w:rsid w:val="000F01CE"/>
    <w:rsid w:val="000F0B60"/>
    <w:rsid w:val="000F1247"/>
    <w:rsid w:val="000F182B"/>
    <w:rsid w:val="000F19FB"/>
    <w:rsid w:val="000F2537"/>
    <w:rsid w:val="000F25BA"/>
    <w:rsid w:val="000F2A0B"/>
    <w:rsid w:val="000F3F4B"/>
    <w:rsid w:val="000F4060"/>
    <w:rsid w:val="000F4273"/>
    <w:rsid w:val="000F44F3"/>
    <w:rsid w:val="000F47C4"/>
    <w:rsid w:val="000F48EB"/>
    <w:rsid w:val="000F554B"/>
    <w:rsid w:val="000F6029"/>
    <w:rsid w:val="000F698A"/>
    <w:rsid w:val="000F7055"/>
    <w:rsid w:val="000F796C"/>
    <w:rsid w:val="000F7BBB"/>
    <w:rsid w:val="00100ABC"/>
    <w:rsid w:val="00101298"/>
    <w:rsid w:val="001017C2"/>
    <w:rsid w:val="001023FC"/>
    <w:rsid w:val="001029A3"/>
    <w:rsid w:val="00102D56"/>
    <w:rsid w:val="001031BF"/>
    <w:rsid w:val="001035C8"/>
    <w:rsid w:val="001036FA"/>
    <w:rsid w:val="00103739"/>
    <w:rsid w:val="00104921"/>
    <w:rsid w:val="00104E0E"/>
    <w:rsid w:val="00104E69"/>
    <w:rsid w:val="00106117"/>
    <w:rsid w:val="0010641E"/>
    <w:rsid w:val="001066D5"/>
    <w:rsid w:val="00107391"/>
    <w:rsid w:val="00107581"/>
    <w:rsid w:val="00110225"/>
    <w:rsid w:val="00111508"/>
    <w:rsid w:val="00111543"/>
    <w:rsid w:val="0011202C"/>
    <w:rsid w:val="00112519"/>
    <w:rsid w:val="0011326F"/>
    <w:rsid w:val="00113B4C"/>
    <w:rsid w:val="0011567A"/>
    <w:rsid w:val="00115E80"/>
    <w:rsid w:val="00116190"/>
    <w:rsid w:val="001164AF"/>
    <w:rsid w:val="001164B0"/>
    <w:rsid w:val="00117084"/>
    <w:rsid w:val="00117596"/>
    <w:rsid w:val="0011777A"/>
    <w:rsid w:val="00117802"/>
    <w:rsid w:val="00117BE7"/>
    <w:rsid w:val="00120026"/>
    <w:rsid w:val="00120759"/>
    <w:rsid w:val="00121228"/>
    <w:rsid w:val="00121257"/>
    <w:rsid w:val="0012153F"/>
    <w:rsid w:val="00121B04"/>
    <w:rsid w:val="00121F33"/>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6430"/>
    <w:rsid w:val="001268E5"/>
    <w:rsid w:val="00126E46"/>
    <w:rsid w:val="001275A5"/>
    <w:rsid w:val="00127681"/>
    <w:rsid w:val="00127729"/>
    <w:rsid w:val="001300ED"/>
    <w:rsid w:val="001306C1"/>
    <w:rsid w:val="00130B3D"/>
    <w:rsid w:val="00130B8B"/>
    <w:rsid w:val="0013168E"/>
    <w:rsid w:val="001324BB"/>
    <w:rsid w:val="00132F9A"/>
    <w:rsid w:val="001332BB"/>
    <w:rsid w:val="0013380F"/>
    <w:rsid w:val="00133B10"/>
    <w:rsid w:val="00133D24"/>
    <w:rsid w:val="00133FBB"/>
    <w:rsid w:val="0013410E"/>
    <w:rsid w:val="00134218"/>
    <w:rsid w:val="00134285"/>
    <w:rsid w:val="00134323"/>
    <w:rsid w:val="00134EE4"/>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042A"/>
    <w:rsid w:val="00151B6D"/>
    <w:rsid w:val="001529AA"/>
    <w:rsid w:val="001537C0"/>
    <w:rsid w:val="0015461D"/>
    <w:rsid w:val="00155436"/>
    <w:rsid w:val="0015566A"/>
    <w:rsid w:val="00157E02"/>
    <w:rsid w:val="00160040"/>
    <w:rsid w:val="00160B58"/>
    <w:rsid w:val="00160FE8"/>
    <w:rsid w:val="0016152C"/>
    <w:rsid w:val="001615DB"/>
    <w:rsid w:val="00161EB7"/>
    <w:rsid w:val="0016250A"/>
    <w:rsid w:val="001627EB"/>
    <w:rsid w:val="00162AE8"/>
    <w:rsid w:val="00162B42"/>
    <w:rsid w:val="001638FB"/>
    <w:rsid w:val="00163A4C"/>
    <w:rsid w:val="00163D23"/>
    <w:rsid w:val="00164132"/>
    <w:rsid w:val="001641B5"/>
    <w:rsid w:val="00164242"/>
    <w:rsid w:val="00165159"/>
    <w:rsid w:val="00165166"/>
    <w:rsid w:val="0016534E"/>
    <w:rsid w:val="001655B1"/>
    <w:rsid w:val="00165E05"/>
    <w:rsid w:val="001662C6"/>
    <w:rsid w:val="00166C4A"/>
    <w:rsid w:val="00167370"/>
    <w:rsid w:val="001674EA"/>
    <w:rsid w:val="00170D9C"/>
    <w:rsid w:val="00170E95"/>
    <w:rsid w:val="00171289"/>
    <w:rsid w:val="0017141C"/>
    <w:rsid w:val="00171C65"/>
    <w:rsid w:val="00173AE0"/>
    <w:rsid w:val="001742D6"/>
    <w:rsid w:val="00174314"/>
    <w:rsid w:val="001752E0"/>
    <w:rsid w:val="0017557F"/>
    <w:rsid w:val="00176449"/>
    <w:rsid w:val="00176A2B"/>
    <w:rsid w:val="00176C0D"/>
    <w:rsid w:val="001776DF"/>
    <w:rsid w:val="00177D0D"/>
    <w:rsid w:val="001821F6"/>
    <w:rsid w:val="00182483"/>
    <w:rsid w:val="0018263F"/>
    <w:rsid w:val="00182CB3"/>
    <w:rsid w:val="00182CF9"/>
    <w:rsid w:val="00182E50"/>
    <w:rsid w:val="00182F2D"/>
    <w:rsid w:val="00183150"/>
    <w:rsid w:val="00183383"/>
    <w:rsid w:val="00183FD1"/>
    <w:rsid w:val="00184102"/>
    <w:rsid w:val="00184364"/>
    <w:rsid w:val="001844FE"/>
    <w:rsid w:val="001850DA"/>
    <w:rsid w:val="001851AA"/>
    <w:rsid w:val="00185CFB"/>
    <w:rsid w:val="001861F8"/>
    <w:rsid w:val="001862CB"/>
    <w:rsid w:val="001876E0"/>
    <w:rsid w:val="00187FD5"/>
    <w:rsid w:val="001903F0"/>
    <w:rsid w:val="0019095F"/>
    <w:rsid w:val="00192091"/>
    <w:rsid w:val="001922EE"/>
    <w:rsid w:val="00192755"/>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72BD"/>
    <w:rsid w:val="0019757C"/>
    <w:rsid w:val="001976EB"/>
    <w:rsid w:val="0019789C"/>
    <w:rsid w:val="00197D8B"/>
    <w:rsid w:val="00197F19"/>
    <w:rsid w:val="001A025C"/>
    <w:rsid w:val="001A0451"/>
    <w:rsid w:val="001A14BB"/>
    <w:rsid w:val="001A1594"/>
    <w:rsid w:val="001A15A4"/>
    <w:rsid w:val="001A1916"/>
    <w:rsid w:val="001A1ABB"/>
    <w:rsid w:val="001A1BD8"/>
    <w:rsid w:val="001A2D5E"/>
    <w:rsid w:val="001A2F62"/>
    <w:rsid w:val="001A314A"/>
    <w:rsid w:val="001A3A24"/>
    <w:rsid w:val="001A4550"/>
    <w:rsid w:val="001A47F3"/>
    <w:rsid w:val="001A4EE7"/>
    <w:rsid w:val="001A58D5"/>
    <w:rsid w:val="001A6036"/>
    <w:rsid w:val="001A61FD"/>
    <w:rsid w:val="001A6383"/>
    <w:rsid w:val="001A65D1"/>
    <w:rsid w:val="001A67B6"/>
    <w:rsid w:val="001A6D04"/>
    <w:rsid w:val="001A795D"/>
    <w:rsid w:val="001A7A3D"/>
    <w:rsid w:val="001B06AF"/>
    <w:rsid w:val="001B1072"/>
    <w:rsid w:val="001B154B"/>
    <w:rsid w:val="001B15FB"/>
    <w:rsid w:val="001B184D"/>
    <w:rsid w:val="001B2443"/>
    <w:rsid w:val="001B26B9"/>
    <w:rsid w:val="001B273A"/>
    <w:rsid w:val="001B2A14"/>
    <w:rsid w:val="001B2C3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31AB"/>
    <w:rsid w:val="001C338B"/>
    <w:rsid w:val="001C35CD"/>
    <w:rsid w:val="001C3AAC"/>
    <w:rsid w:val="001C433C"/>
    <w:rsid w:val="001C4432"/>
    <w:rsid w:val="001C542A"/>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1A72"/>
    <w:rsid w:val="001D21D1"/>
    <w:rsid w:val="001D363D"/>
    <w:rsid w:val="001D38E0"/>
    <w:rsid w:val="001D46E4"/>
    <w:rsid w:val="001D4C7F"/>
    <w:rsid w:val="001D4CB3"/>
    <w:rsid w:val="001D4E28"/>
    <w:rsid w:val="001D5391"/>
    <w:rsid w:val="001D5979"/>
    <w:rsid w:val="001D621B"/>
    <w:rsid w:val="001D6EF1"/>
    <w:rsid w:val="001D71E3"/>
    <w:rsid w:val="001D7232"/>
    <w:rsid w:val="001E04A1"/>
    <w:rsid w:val="001E0B01"/>
    <w:rsid w:val="001E10BB"/>
    <w:rsid w:val="001E166F"/>
    <w:rsid w:val="001E1873"/>
    <w:rsid w:val="001E1909"/>
    <w:rsid w:val="001E1F35"/>
    <w:rsid w:val="001E22F1"/>
    <w:rsid w:val="001E2C8B"/>
    <w:rsid w:val="001E320B"/>
    <w:rsid w:val="001E3E5E"/>
    <w:rsid w:val="001E3ECD"/>
    <w:rsid w:val="001E3EEB"/>
    <w:rsid w:val="001E40F2"/>
    <w:rsid w:val="001E517E"/>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A16"/>
    <w:rsid w:val="00201B30"/>
    <w:rsid w:val="00201B4E"/>
    <w:rsid w:val="00202011"/>
    <w:rsid w:val="002020F6"/>
    <w:rsid w:val="00202B37"/>
    <w:rsid w:val="00202C5B"/>
    <w:rsid w:val="00202EE1"/>
    <w:rsid w:val="00202F83"/>
    <w:rsid w:val="00203B14"/>
    <w:rsid w:val="00203FA1"/>
    <w:rsid w:val="002047C3"/>
    <w:rsid w:val="002048B1"/>
    <w:rsid w:val="002055D6"/>
    <w:rsid w:val="00205C48"/>
    <w:rsid w:val="00205F06"/>
    <w:rsid w:val="00206BB4"/>
    <w:rsid w:val="00206E79"/>
    <w:rsid w:val="002102B8"/>
    <w:rsid w:val="002120AE"/>
    <w:rsid w:val="002120B3"/>
    <w:rsid w:val="0021265C"/>
    <w:rsid w:val="00214BC0"/>
    <w:rsid w:val="00214C09"/>
    <w:rsid w:val="00214FA3"/>
    <w:rsid w:val="00215113"/>
    <w:rsid w:val="002158F8"/>
    <w:rsid w:val="00215A97"/>
    <w:rsid w:val="00216317"/>
    <w:rsid w:val="002168BC"/>
    <w:rsid w:val="00217233"/>
    <w:rsid w:val="0021744C"/>
    <w:rsid w:val="0021794D"/>
    <w:rsid w:val="00217EB0"/>
    <w:rsid w:val="00220057"/>
    <w:rsid w:val="0022033F"/>
    <w:rsid w:val="00220BAD"/>
    <w:rsid w:val="0022119C"/>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27F9A"/>
    <w:rsid w:val="00230179"/>
    <w:rsid w:val="002301D4"/>
    <w:rsid w:val="00230630"/>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3D13"/>
    <w:rsid w:val="002451FD"/>
    <w:rsid w:val="00245252"/>
    <w:rsid w:val="00245B72"/>
    <w:rsid w:val="00245F01"/>
    <w:rsid w:val="00245FF0"/>
    <w:rsid w:val="00246C5E"/>
    <w:rsid w:val="00246D4A"/>
    <w:rsid w:val="0024727E"/>
    <w:rsid w:val="00247A46"/>
    <w:rsid w:val="00250322"/>
    <w:rsid w:val="00250718"/>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764"/>
    <w:rsid w:val="00265AA6"/>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EED"/>
    <w:rsid w:val="00281573"/>
    <w:rsid w:val="00281FAE"/>
    <w:rsid w:val="00282083"/>
    <w:rsid w:val="00282EA1"/>
    <w:rsid w:val="002833B2"/>
    <w:rsid w:val="00283826"/>
    <w:rsid w:val="0028395C"/>
    <w:rsid w:val="002854A5"/>
    <w:rsid w:val="002854BE"/>
    <w:rsid w:val="00286B90"/>
    <w:rsid w:val="00286B97"/>
    <w:rsid w:val="002876E2"/>
    <w:rsid w:val="00290B93"/>
    <w:rsid w:val="0029148E"/>
    <w:rsid w:val="00291539"/>
    <w:rsid w:val="002915CB"/>
    <w:rsid w:val="00291909"/>
    <w:rsid w:val="00292343"/>
    <w:rsid w:val="00292D88"/>
    <w:rsid w:val="002941A9"/>
    <w:rsid w:val="00294E58"/>
    <w:rsid w:val="0029555C"/>
    <w:rsid w:val="00295715"/>
    <w:rsid w:val="002963D5"/>
    <w:rsid w:val="0029656B"/>
    <w:rsid w:val="00296665"/>
    <w:rsid w:val="00296805"/>
    <w:rsid w:val="00296FAE"/>
    <w:rsid w:val="00297006"/>
    <w:rsid w:val="00297229"/>
    <w:rsid w:val="00297639"/>
    <w:rsid w:val="00297650"/>
    <w:rsid w:val="0029782D"/>
    <w:rsid w:val="00297CC1"/>
    <w:rsid w:val="002A2836"/>
    <w:rsid w:val="002A3457"/>
    <w:rsid w:val="002A39F3"/>
    <w:rsid w:val="002A3E32"/>
    <w:rsid w:val="002A432C"/>
    <w:rsid w:val="002A44E0"/>
    <w:rsid w:val="002A4574"/>
    <w:rsid w:val="002A4DD9"/>
    <w:rsid w:val="002A5318"/>
    <w:rsid w:val="002A59FD"/>
    <w:rsid w:val="002A68B1"/>
    <w:rsid w:val="002A6CE5"/>
    <w:rsid w:val="002A6DF8"/>
    <w:rsid w:val="002A759A"/>
    <w:rsid w:val="002A768B"/>
    <w:rsid w:val="002A76C4"/>
    <w:rsid w:val="002B047B"/>
    <w:rsid w:val="002B07C0"/>
    <w:rsid w:val="002B09AA"/>
    <w:rsid w:val="002B12C4"/>
    <w:rsid w:val="002B17B8"/>
    <w:rsid w:val="002B193C"/>
    <w:rsid w:val="002B2189"/>
    <w:rsid w:val="002B233F"/>
    <w:rsid w:val="002B2E9F"/>
    <w:rsid w:val="002B30F0"/>
    <w:rsid w:val="002B31A9"/>
    <w:rsid w:val="002B373C"/>
    <w:rsid w:val="002B3876"/>
    <w:rsid w:val="002B3D92"/>
    <w:rsid w:val="002B46AD"/>
    <w:rsid w:val="002B59D3"/>
    <w:rsid w:val="002B5FE7"/>
    <w:rsid w:val="002B6307"/>
    <w:rsid w:val="002B6E24"/>
    <w:rsid w:val="002B6E50"/>
    <w:rsid w:val="002B70E6"/>
    <w:rsid w:val="002C06E8"/>
    <w:rsid w:val="002C0E5A"/>
    <w:rsid w:val="002C157B"/>
    <w:rsid w:val="002C1BE5"/>
    <w:rsid w:val="002C1C32"/>
    <w:rsid w:val="002C241B"/>
    <w:rsid w:val="002C26AB"/>
    <w:rsid w:val="002C27F6"/>
    <w:rsid w:val="002C2F48"/>
    <w:rsid w:val="002C389E"/>
    <w:rsid w:val="002C397C"/>
    <w:rsid w:val="002C45F9"/>
    <w:rsid w:val="002C565C"/>
    <w:rsid w:val="002C5BFA"/>
    <w:rsid w:val="002C5E28"/>
    <w:rsid w:val="002C625B"/>
    <w:rsid w:val="002C63B5"/>
    <w:rsid w:val="002C6569"/>
    <w:rsid w:val="002C658D"/>
    <w:rsid w:val="002C7211"/>
    <w:rsid w:val="002D00D5"/>
    <w:rsid w:val="002D01E6"/>
    <w:rsid w:val="002D196F"/>
    <w:rsid w:val="002D242B"/>
    <w:rsid w:val="002D3296"/>
    <w:rsid w:val="002D3589"/>
    <w:rsid w:val="002D3E62"/>
    <w:rsid w:val="002D41C9"/>
    <w:rsid w:val="002D423C"/>
    <w:rsid w:val="002D4B95"/>
    <w:rsid w:val="002D5542"/>
    <w:rsid w:val="002D5D82"/>
    <w:rsid w:val="002D5ECC"/>
    <w:rsid w:val="002D65D7"/>
    <w:rsid w:val="002D6D82"/>
    <w:rsid w:val="002D6DE1"/>
    <w:rsid w:val="002D798B"/>
    <w:rsid w:val="002D7CFD"/>
    <w:rsid w:val="002D7D51"/>
    <w:rsid w:val="002E0D2E"/>
    <w:rsid w:val="002E0DB0"/>
    <w:rsid w:val="002E0EAD"/>
    <w:rsid w:val="002E1808"/>
    <w:rsid w:val="002E1B34"/>
    <w:rsid w:val="002E1CB9"/>
    <w:rsid w:val="002E1EC1"/>
    <w:rsid w:val="002E2669"/>
    <w:rsid w:val="002E31FD"/>
    <w:rsid w:val="002E324C"/>
    <w:rsid w:val="002E3471"/>
    <w:rsid w:val="002E3829"/>
    <w:rsid w:val="002E3A3E"/>
    <w:rsid w:val="002E407D"/>
    <w:rsid w:val="002E43A4"/>
    <w:rsid w:val="002E45BA"/>
    <w:rsid w:val="002E463A"/>
    <w:rsid w:val="002E597F"/>
    <w:rsid w:val="002E5DD4"/>
    <w:rsid w:val="002E5F72"/>
    <w:rsid w:val="002E6361"/>
    <w:rsid w:val="002E64EB"/>
    <w:rsid w:val="002E66D2"/>
    <w:rsid w:val="002E6842"/>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62D"/>
    <w:rsid w:val="0030287A"/>
    <w:rsid w:val="003029A9"/>
    <w:rsid w:val="0030300E"/>
    <w:rsid w:val="003030B8"/>
    <w:rsid w:val="0030361F"/>
    <w:rsid w:val="00303B1B"/>
    <w:rsid w:val="0030402F"/>
    <w:rsid w:val="003040AE"/>
    <w:rsid w:val="003044A7"/>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8AE"/>
    <w:rsid w:val="00320A9D"/>
    <w:rsid w:val="00320C4A"/>
    <w:rsid w:val="00321C1F"/>
    <w:rsid w:val="0032209B"/>
    <w:rsid w:val="0032269E"/>
    <w:rsid w:val="00322824"/>
    <w:rsid w:val="00323829"/>
    <w:rsid w:val="00325E95"/>
    <w:rsid w:val="003264E1"/>
    <w:rsid w:val="00326D51"/>
    <w:rsid w:val="00327556"/>
    <w:rsid w:val="00327F20"/>
    <w:rsid w:val="0033022C"/>
    <w:rsid w:val="00330E4E"/>
    <w:rsid w:val="00330F1F"/>
    <w:rsid w:val="00332142"/>
    <w:rsid w:val="00332566"/>
    <w:rsid w:val="003327B3"/>
    <w:rsid w:val="00333430"/>
    <w:rsid w:val="0033432E"/>
    <w:rsid w:val="00334A1D"/>
    <w:rsid w:val="00334D91"/>
    <w:rsid w:val="00334E52"/>
    <w:rsid w:val="00337A88"/>
    <w:rsid w:val="00337EC2"/>
    <w:rsid w:val="003401C6"/>
    <w:rsid w:val="0034084D"/>
    <w:rsid w:val="0034181C"/>
    <w:rsid w:val="00341D0F"/>
    <w:rsid w:val="00341F3C"/>
    <w:rsid w:val="003421DC"/>
    <w:rsid w:val="00342911"/>
    <w:rsid w:val="00343930"/>
    <w:rsid w:val="00343954"/>
    <w:rsid w:val="00343E01"/>
    <w:rsid w:val="00343E7D"/>
    <w:rsid w:val="003440EC"/>
    <w:rsid w:val="003444A7"/>
    <w:rsid w:val="003451F3"/>
    <w:rsid w:val="0034549E"/>
    <w:rsid w:val="00346E6F"/>
    <w:rsid w:val="00346F43"/>
    <w:rsid w:val="0034715E"/>
    <w:rsid w:val="003471C4"/>
    <w:rsid w:val="0034734F"/>
    <w:rsid w:val="00347BC0"/>
    <w:rsid w:val="0035124A"/>
    <w:rsid w:val="0035127B"/>
    <w:rsid w:val="0035198F"/>
    <w:rsid w:val="00352BAE"/>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EB2"/>
    <w:rsid w:val="00364007"/>
    <w:rsid w:val="00364EDB"/>
    <w:rsid w:val="003656FC"/>
    <w:rsid w:val="00365ACF"/>
    <w:rsid w:val="00365AF3"/>
    <w:rsid w:val="00365EF4"/>
    <w:rsid w:val="0036603D"/>
    <w:rsid w:val="003671E5"/>
    <w:rsid w:val="00367260"/>
    <w:rsid w:val="003678AA"/>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0B1"/>
    <w:rsid w:val="003753C1"/>
    <w:rsid w:val="003759E1"/>
    <w:rsid w:val="00375A02"/>
    <w:rsid w:val="00376ED7"/>
    <w:rsid w:val="003770B1"/>
    <w:rsid w:val="0037725D"/>
    <w:rsid w:val="00377970"/>
    <w:rsid w:val="00377AF6"/>
    <w:rsid w:val="00377E37"/>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166"/>
    <w:rsid w:val="003976B9"/>
    <w:rsid w:val="003979BC"/>
    <w:rsid w:val="00397ED3"/>
    <w:rsid w:val="003A0DB3"/>
    <w:rsid w:val="003A11BB"/>
    <w:rsid w:val="003A135E"/>
    <w:rsid w:val="003A1679"/>
    <w:rsid w:val="003A1A89"/>
    <w:rsid w:val="003A26E1"/>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0F08"/>
    <w:rsid w:val="003C116A"/>
    <w:rsid w:val="003C1DBE"/>
    <w:rsid w:val="003C1DFC"/>
    <w:rsid w:val="003C2AA1"/>
    <w:rsid w:val="003C3AC8"/>
    <w:rsid w:val="003C3B3A"/>
    <w:rsid w:val="003C3B9D"/>
    <w:rsid w:val="003C4322"/>
    <w:rsid w:val="003C4E87"/>
    <w:rsid w:val="003C5086"/>
    <w:rsid w:val="003C56A2"/>
    <w:rsid w:val="003C5873"/>
    <w:rsid w:val="003C6342"/>
    <w:rsid w:val="003C6573"/>
    <w:rsid w:val="003C6FCA"/>
    <w:rsid w:val="003D026E"/>
    <w:rsid w:val="003D02D0"/>
    <w:rsid w:val="003D0E07"/>
    <w:rsid w:val="003D102A"/>
    <w:rsid w:val="003D14F3"/>
    <w:rsid w:val="003D1B8F"/>
    <w:rsid w:val="003D1C18"/>
    <w:rsid w:val="003D1FE9"/>
    <w:rsid w:val="003D267A"/>
    <w:rsid w:val="003D3C34"/>
    <w:rsid w:val="003D41AA"/>
    <w:rsid w:val="003D4419"/>
    <w:rsid w:val="003D447A"/>
    <w:rsid w:val="003D4F80"/>
    <w:rsid w:val="003D4FEC"/>
    <w:rsid w:val="003D546E"/>
    <w:rsid w:val="003D58DB"/>
    <w:rsid w:val="003D5A5A"/>
    <w:rsid w:val="003D602C"/>
    <w:rsid w:val="003D61BD"/>
    <w:rsid w:val="003D6D4F"/>
    <w:rsid w:val="003D6F2E"/>
    <w:rsid w:val="003D7409"/>
    <w:rsid w:val="003D7482"/>
    <w:rsid w:val="003D7E29"/>
    <w:rsid w:val="003E0075"/>
    <w:rsid w:val="003E1581"/>
    <w:rsid w:val="003E2066"/>
    <w:rsid w:val="003E23E1"/>
    <w:rsid w:val="003E2439"/>
    <w:rsid w:val="003E2CBD"/>
    <w:rsid w:val="003E2F31"/>
    <w:rsid w:val="003E32E0"/>
    <w:rsid w:val="003E3AB3"/>
    <w:rsid w:val="003E404E"/>
    <w:rsid w:val="003E4525"/>
    <w:rsid w:val="003E46EC"/>
    <w:rsid w:val="003E4B76"/>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857"/>
    <w:rsid w:val="003F3A4C"/>
    <w:rsid w:val="003F3E39"/>
    <w:rsid w:val="003F3F9F"/>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43B9"/>
    <w:rsid w:val="004049E6"/>
    <w:rsid w:val="00405B34"/>
    <w:rsid w:val="00405FA8"/>
    <w:rsid w:val="00406543"/>
    <w:rsid w:val="00407271"/>
    <w:rsid w:val="0040736C"/>
    <w:rsid w:val="004073E9"/>
    <w:rsid w:val="004076D5"/>
    <w:rsid w:val="00407990"/>
    <w:rsid w:val="0041089B"/>
    <w:rsid w:val="00411408"/>
    <w:rsid w:val="00411516"/>
    <w:rsid w:val="00412782"/>
    <w:rsid w:val="00413D9F"/>
    <w:rsid w:val="004152DE"/>
    <w:rsid w:val="00416499"/>
    <w:rsid w:val="00416986"/>
    <w:rsid w:val="00416BA2"/>
    <w:rsid w:val="00416FF3"/>
    <w:rsid w:val="00416FFC"/>
    <w:rsid w:val="00417DB8"/>
    <w:rsid w:val="00420CEA"/>
    <w:rsid w:val="00420F4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6A04"/>
    <w:rsid w:val="00427EA0"/>
    <w:rsid w:val="00430698"/>
    <w:rsid w:val="00430AE5"/>
    <w:rsid w:val="00431116"/>
    <w:rsid w:val="004313B6"/>
    <w:rsid w:val="00431723"/>
    <w:rsid w:val="00431D3A"/>
    <w:rsid w:val="00431DBB"/>
    <w:rsid w:val="004321C6"/>
    <w:rsid w:val="0043293F"/>
    <w:rsid w:val="004329AD"/>
    <w:rsid w:val="00432AD6"/>
    <w:rsid w:val="00432F1F"/>
    <w:rsid w:val="00433EA8"/>
    <w:rsid w:val="004342DB"/>
    <w:rsid w:val="00434798"/>
    <w:rsid w:val="004347B7"/>
    <w:rsid w:val="004347B9"/>
    <w:rsid w:val="00435089"/>
    <w:rsid w:val="0043548A"/>
    <w:rsid w:val="00435496"/>
    <w:rsid w:val="00435704"/>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16D"/>
    <w:rsid w:val="00453417"/>
    <w:rsid w:val="004547C4"/>
    <w:rsid w:val="004547E9"/>
    <w:rsid w:val="004551D8"/>
    <w:rsid w:val="004557EE"/>
    <w:rsid w:val="00455808"/>
    <w:rsid w:val="004558C7"/>
    <w:rsid w:val="004558F0"/>
    <w:rsid w:val="00455DA4"/>
    <w:rsid w:val="00455F8D"/>
    <w:rsid w:val="00455FB8"/>
    <w:rsid w:val="004561AE"/>
    <w:rsid w:val="00457893"/>
    <w:rsid w:val="00457941"/>
    <w:rsid w:val="00460212"/>
    <w:rsid w:val="00462133"/>
    <w:rsid w:val="00462AC8"/>
    <w:rsid w:val="00462B09"/>
    <w:rsid w:val="00462BAD"/>
    <w:rsid w:val="00462DEA"/>
    <w:rsid w:val="0046356E"/>
    <w:rsid w:val="0046419C"/>
    <w:rsid w:val="00464752"/>
    <w:rsid w:val="00464E14"/>
    <w:rsid w:val="00465588"/>
    <w:rsid w:val="00465E68"/>
    <w:rsid w:val="00466B53"/>
    <w:rsid w:val="00466DAB"/>
    <w:rsid w:val="00467EB2"/>
    <w:rsid w:val="00467F9F"/>
    <w:rsid w:val="0047031A"/>
    <w:rsid w:val="004706B3"/>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4969"/>
    <w:rsid w:val="00485207"/>
    <w:rsid w:val="004855B3"/>
    <w:rsid w:val="004855CE"/>
    <w:rsid w:val="004856E1"/>
    <w:rsid w:val="00487343"/>
    <w:rsid w:val="004873E2"/>
    <w:rsid w:val="0048776D"/>
    <w:rsid w:val="0048798E"/>
    <w:rsid w:val="004904EF"/>
    <w:rsid w:val="004906E8"/>
    <w:rsid w:val="00490917"/>
    <w:rsid w:val="004912EE"/>
    <w:rsid w:val="00491B8B"/>
    <w:rsid w:val="00491D28"/>
    <w:rsid w:val="00492BB5"/>
    <w:rsid w:val="00492D8C"/>
    <w:rsid w:val="00493677"/>
    <w:rsid w:val="004938B3"/>
    <w:rsid w:val="00493D49"/>
    <w:rsid w:val="004947A1"/>
    <w:rsid w:val="00494C5C"/>
    <w:rsid w:val="00494CCF"/>
    <w:rsid w:val="00494EC6"/>
    <w:rsid w:val="00495B2F"/>
    <w:rsid w:val="00495BFE"/>
    <w:rsid w:val="00495FEB"/>
    <w:rsid w:val="00496416"/>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61C"/>
    <w:rsid w:val="004A48B4"/>
    <w:rsid w:val="004A4F35"/>
    <w:rsid w:val="004A51AF"/>
    <w:rsid w:val="004A5532"/>
    <w:rsid w:val="004A5C2F"/>
    <w:rsid w:val="004A5E9A"/>
    <w:rsid w:val="004A612C"/>
    <w:rsid w:val="004A6386"/>
    <w:rsid w:val="004A6763"/>
    <w:rsid w:val="004A6796"/>
    <w:rsid w:val="004A67B3"/>
    <w:rsid w:val="004A71FD"/>
    <w:rsid w:val="004A7739"/>
    <w:rsid w:val="004A7865"/>
    <w:rsid w:val="004A7BBA"/>
    <w:rsid w:val="004A7C1A"/>
    <w:rsid w:val="004A7F16"/>
    <w:rsid w:val="004B0A6E"/>
    <w:rsid w:val="004B0B4A"/>
    <w:rsid w:val="004B0FBF"/>
    <w:rsid w:val="004B23F9"/>
    <w:rsid w:val="004B302F"/>
    <w:rsid w:val="004B36A0"/>
    <w:rsid w:val="004B44A4"/>
    <w:rsid w:val="004B48A0"/>
    <w:rsid w:val="004B6F95"/>
    <w:rsid w:val="004B773E"/>
    <w:rsid w:val="004B7AA0"/>
    <w:rsid w:val="004C0A77"/>
    <w:rsid w:val="004C0BC8"/>
    <w:rsid w:val="004C10A7"/>
    <w:rsid w:val="004C12A4"/>
    <w:rsid w:val="004C2CAE"/>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897"/>
    <w:rsid w:val="004D3899"/>
    <w:rsid w:val="004D38ED"/>
    <w:rsid w:val="004D39C9"/>
    <w:rsid w:val="004D43E6"/>
    <w:rsid w:val="004D46A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E98"/>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0199"/>
    <w:rsid w:val="00501269"/>
    <w:rsid w:val="005013DB"/>
    <w:rsid w:val="005015D5"/>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100CB"/>
    <w:rsid w:val="0051023E"/>
    <w:rsid w:val="00510BDA"/>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A2A"/>
    <w:rsid w:val="00521AF6"/>
    <w:rsid w:val="0052222D"/>
    <w:rsid w:val="00522564"/>
    <w:rsid w:val="005225CD"/>
    <w:rsid w:val="00522C5A"/>
    <w:rsid w:val="0052367C"/>
    <w:rsid w:val="00523B85"/>
    <w:rsid w:val="005240AF"/>
    <w:rsid w:val="00524A6A"/>
    <w:rsid w:val="00524F3F"/>
    <w:rsid w:val="005253C3"/>
    <w:rsid w:val="0052546B"/>
    <w:rsid w:val="005256EE"/>
    <w:rsid w:val="00525D16"/>
    <w:rsid w:val="00526236"/>
    <w:rsid w:val="00526450"/>
    <w:rsid w:val="00526624"/>
    <w:rsid w:val="00526EB4"/>
    <w:rsid w:val="0052744F"/>
    <w:rsid w:val="00527B11"/>
    <w:rsid w:val="00527FB0"/>
    <w:rsid w:val="00530CD9"/>
    <w:rsid w:val="00531A86"/>
    <w:rsid w:val="00531BD7"/>
    <w:rsid w:val="005324C9"/>
    <w:rsid w:val="00533135"/>
    <w:rsid w:val="0053322C"/>
    <w:rsid w:val="0053420C"/>
    <w:rsid w:val="00535D55"/>
    <w:rsid w:val="0053680E"/>
    <w:rsid w:val="00540209"/>
    <w:rsid w:val="00541512"/>
    <w:rsid w:val="00541BEB"/>
    <w:rsid w:val="005437C4"/>
    <w:rsid w:val="00543A51"/>
    <w:rsid w:val="00544964"/>
    <w:rsid w:val="00544E62"/>
    <w:rsid w:val="00544E7F"/>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6D2"/>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B13"/>
    <w:rsid w:val="00573C2E"/>
    <w:rsid w:val="0057469C"/>
    <w:rsid w:val="0057672D"/>
    <w:rsid w:val="00576843"/>
    <w:rsid w:val="00576EB1"/>
    <w:rsid w:val="00577105"/>
    <w:rsid w:val="00577610"/>
    <w:rsid w:val="00577A08"/>
    <w:rsid w:val="00580363"/>
    <w:rsid w:val="00580D9E"/>
    <w:rsid w:val="00581C07"/>
    <w:rsid w:val="00581CAE"/>
    <w:rsid w:val="00581E1C"/>
    <w:rsid w:val="005821A9"/>
    <w:rsid w:val="00582351"/>
    <w:rsid w:val="00582636"/>
    <w:rsid w:val="00582B1F"/>
    <w:rsid w:val="00582B4E"/>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14E0"/>
    <w:rsid w:val="00592915"/>
    <w:rsid w:val="00592B93"/>
    <w:rsid w:val="00593847"/>
    <w:rsid w:val="00593A50"/>
    <w:rsid w:val="00593BAC"/>
    <w:rsid w:val="0059489F"/>
    <w:rsid w:val="00594FD8"/>
    <w:rsid w:val="00595E22"/>
    <w:rsid w:val="005966B5"/>
    <w:rsid w:val="00596A4B"/>
    <w:rsid w:val="00596B19"/>
    <w:rsid w:val="00596BE7"/>
    <w:rsid w:val="00597A43"/>
    <w:rsid w:val="00597F60"/>
    <w:rsid w:val="005A092D"/>
    <w:rsid w:val="005A140E"/>
    <w:rsid w:val="005A1AE3"/>
    <w:rsid w:val="005A2D1F"/>
    <w:rsid w:val="005A2DB0"/>
    <w:rsid w:val="005A2DBC"/>
    <w:rsid w:val="005A3505"/>
    <w:rsid w:val="005A3C91"/>
    <w:rsid w:val="005A619B"/>
    <w:rsid w:val="005A6343"/>
    <w:rsid w:val="005A6C3C"/>
    <w:rsid w:val="005A709B"/>
    <w:rsid w:val="005A72DE"/>
    <w:rsid w:val="005A7407"/>
    <w:rsid w:val="005A785C"/>
    <w:rsid w:val="005A7BDD"/>
    <w:rsid w:val="005B040B"/>
    <w:rsid w:val="005B0432"/>
    <w:rsid w:val="005B0F9B"/>
    <w:rsid w:val="005B1096"/>
    <w:rsid w:val="005B11DD"/>
    <w:rsid w:val="005B172A"/>
    <w:rsid w:val="005B1E4E"/>
    <w:rsid w:val="005B2148"/>
    <w:rsid w:val="005B227C"/>
    <w:rsid w:val="005B3412"/>
    <w:rsid w:val="005B34B1"/>
    <w:rsid w:val="005B353B"/>
    <w:rsid w:val="005B35FC"/>
    <w:rsid w:val="005B4345"/>
    <w:rsid w:val="005B5638"/>
    <w:rsid w:val="005B5928"/>
    <w:rsid w:val="005B5BC7"/>
    <w:rsid w:val="005B5E37"/>
    <w:rsid w:val="005B6126"/>
    <w:rsid w:val="005B6716"/>
    <w:rsid w:val="005B6B3F"/>
    <w:rsid w:val="005C0A2F"/>
    <w:rsid w:val="005C0C5B"/>
    <w:rsid w:val="005C1668"/>
    <w:rsid w:val="005C2C90"/>
    <w:rsid w:val="005C3046"/>
    <w:rsid w:val="005C3E0E"/>
    <w:rsid w:val="005C3E2A"/>
    <w:rsid w:val="005C3FC0"/>
    <w:rsid w:val="005C466B"/>
    <w:rsid w:val="005C5482"/>
    <w:rsid w:val="005C5D33"/>
    <w:rsid w:val="005C5E11"/>
    <w:rsid w:val="005C6156"/>
    <w:rsid w:val="005C68E6"/>
    <w:rsid w:val="005C69F1"/>
    <w:rsid w:val="005C6A49"/>
    <w:rsid w:val="005C6EB0"/>
    <w:rsid w:val="005C6FDA"/>
    <w:rsid w:val="005C725B"/>
    <w:rsid w:val="005C7D23"/>
    <w:rsid w:val="005D0043"/>
    <w:rsid w:val="005D0057"/>
    <w:rsid w:val="005D0206"/>
    <w:rsid w:val="005D0D52"/>
    <w:rsid w:val="005D14D1"/>
    <w:rsid w:val="005D186F"/>
    <w:rsid w:val="005D19D2"/>
    <w:rsid w:val="005D35D5"/>
    <w:rsid w:val="005D3BCB"/>
    <w:rsid w:val="005D3F13"/>
    <w:rsid w:val="005D3F9D"/>
    <w:rsid w:val="005D403A"/>
    <w:rsid w:val="005D46AA"/>
    <w:rsid w:val="005D49FC"/>
    <w:rsid w:val="005D5A3E"/>
    <w:rsid w:val="005D5D2E"/>
    <w:rsid w:val="005D664B"/>
    <w:rsid w:val="005D6794"/>
    <w:rsid w:val="005D70DA"/>
    <w:rsid w:val="005D74CB"/>
    <w:rsid w:val="005D76DD"/>
    <w:rsid w:val="005D7B50"/>
    <w:rsid w:val="005D7D78"/>
    <w:rsid w:val="005E052E"/>
    <w:rsid w:val="005E18FF"/>
    <w:rsid w:val="005E1E7F"/>
    <w:rsid w:val="005E21FD"/>
    <w:rsid w:val="005E2599"/>
    <w:rsid w:val="005E28A2"/>
    <w:rsid w:val="005E297C"/>
    <w:rsid w:val="005E2B20"/>
    <w:rsid w:val="005E2D94"/>
    <w:rsid w:val="005E3E1A"/>
    <w:rsid w:val="005E51A2"/>
    <w:rsid w:val="005E5D3F"/>
    <w:rsid w:val="005E5EDA"/>
    <w:rsid w:val="005E6028"/>
    <w:rsid w:val="005E6E6A"/>
    <w:rsid w:val="005E6F6B"/>
    <w:rsid w:val="005E714E"/>
    <w:rsid w:val="005E7634"/>
    <w:rsid w:val="005F06FF"/>
    <w:rsid w:val="005F1008"/>
    <w:rsid w:val="005F1011"/>
    <w:rsid w:val="005F25CE"/>
    <w:rsid w:val="005F271C"/>
    <w:rsid w:val="005F3C07"/>
    <w:rsid w:val="005F3CAE"/>
    <w:rsid w:val="005F3FCB"/>
    <w:rsid w:val="005F51EA"/>
    <w:rsid w:val="005F5435"/>
    <w:rsid w:val="005F5556"/>
    <w:rsid w:val="005F6697"/>
    <w:rsid w:val="005F685E"/>
    <w:rsid w:val="005F6DC3"/>
    <w:rsid w:val="005F6F21"/>
    <w:rsid w:val="005F6F87"/>
    <w:rsid w:val="006001A6"/>
    <w:rsid w:val="00600F97"/>
    <w:rsid w:val="00601C2F"/>
    <w:rsid w:val="00601C90"/>
    <w:rsid w:val="00601DDE"/>
    <w:rsid w:val="006023FB"/>
    <w:rsid w:val="00602702"/>
    <w:rsid w:val="00602E74"/>
    <w:rsid w:val="00603A48"/>
    <w:rsid w:val="0060423E"/>
    <w:rsid w:val="006043FB"/>
    <w:rsid w:val="0060480F"/>
    <w:rsid w:val="00604882"/>
    <w:rsid w:val="00604EA5"/>
    <w:rsid w:val="006053B0"/>
    <w:rsid w:val="0060563F"/>
    <w:rsid w:val="00605664"/>
    <w:rsid w:val="006058B4"/>
    <w:rsid w:val="00606188"/>
    <w:rsid w:val="00606721"/>
    <w:rsid w:val="00606BC4"/>
    <w:rsid w:val="006107B4"/>
    <w:rsid w:val="00610A45"/>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21BE"/>
    <w:rsid w:val="006221F1"/>
    <w:rsid w:val="00622BBE"/>
    <w:rsid w:val="00622C7F"/>
    <w:rsid w:val="006239D2"/>
    <w:rsid w:val="00623A8B"/>
    <w:rsid w:val="00623B06"/>
    <w:rsid w:val="00623DCC"/>
    <w:rsid w:val="00624718"/>
    <w:rsid w:val="00625247"/>
    <w:rsid w:val="00625759"/>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6567"/>
    <w:rsid w:val="00636989"/>
    <w:rsid w:val="006371D1"/>
    <w:rsid w:val="0063779D"/>
    <w:rsid w:val="006378EC"/>
    <w:rsid w:val="00637F1A"/>
    <w:rsid w:val="0064025C"/>
    <w:rsid w:val="006403FC"/>
    <w:rsid w:val="006406C4"/>
    <w:rsid w:val="00640D80"/>
    <w:rsid w:val="00641152"/>
    <w:rsid w:val="00641617"/>
    <w:rsid w:val="00642319"/>
    <w:rsid w:val="00642A35"/>
    <w:rsid w:val="00642C31"/>
    <w:rsid w:val="006431B5"/>
    <w:rsid w:val="006436B5"/>
    <w:rsid w:val="00643743"/>
    <w:rsid w:val="0064475B"/>
    <w:rsid w:val="00645133"/>
    <w:rsid w:val="00645723"/>
    <w:rsid w:val="00645BDE"/>
    <w:rsid w:val="00645C50"/>
    <w:rsid w:val="0064634F"/>
    <w:rsid w:val="00650042"/>
    <w:rsid w:val="0065006E"/>
    <w:rsid w:val="00650551"/>
    <w:rsid w:val="006505DC"/>
    <w:rsid w:val="006505E7"/>
    <w:rsid w:val="00651524"/>
    <w:rsid w:val="00652112"/>
    <w:rsid w:val="00652839"/>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CDD"/>
    <w:rsid w:val="00663344"/>
    <w:rsid w:val="00663571"/>
    <w:rsid w:val="0066385C"/>
    <w:rsid w:val="00663C9E"/>
    <w:rsid w:val="00663D9B"/>
    <w:rsid w:val="00663DD4"/>
    <w:rsid w:val="006644B8"/>
    <w:rsid w:val="00664670"/>
    <w:rsid w:val="0066556E"/>
    <w:rsid w:val="006658F4"/>
    <w:rsid w:val="006659F2"/>
    <w:rsid w:val="00666B29"/>
    <w:rsid w:val="00666C76"/>
    <w:rsid w:val="00671572"/>
    <w:rsid w:val="00671607"/>
    <w:rsid w:val="00671E64"/>
    <w:rsid w:val="00672530"/>
    <w:rsid w:val="0067279D"/>
    <w:rsid w:val="006731DD"/>
    <w:rsid w:val="00673641"/>
    <w:rsid w:val="00673874"/>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F3"/>
    <w:rsid w:val="006807B0"/>
    <w:rsid w:val="00680D2D"/>
    <w:rsid w:val="00681269"/>
    <w:rsid w:val="006823B9"/>
    <w:rsid w:val="00682694"/>
    <w:rsid w:val="00682ED4"/>
    <w:rsid w:val="00683FC7"/>
    <w:rsid w:val="00684004"/>
    <w:rsid w:val="006848F3"/>
    <w:rsid w:val="00684A79"/>
    <w:rsid w:val="00684FC2"/>
    <w:rsid w:val="00685CA4"/>
    <w:rsid w:val="00686165"/>
    <w:rsid w:val="00686E9F"/>
    <w:rsid w:val="006870C9"/>
    <w:rsid w:val="00687C2F"/>
    <w:rsid w:val="0069006A"/>
    <w:rsid w:val="0069029D"/>
    <w:rsid w:val="00691056"/>
    <w:rsid w:val="00691A72"/>
    <w:rsid w:val="006920AD"/>
    <w:rsid w:val="006928B1"/>
    <w:rsid w:val="006929D2"/>
    <w:rsid w:val="00693627"/>
    <w:rsid w:val="006937BE"/>
    <w:rsid w:val="006938E1"/>
    <w:rsid w:val="00693EB4"/>
    <w:rsid w:val="006941F1"/>
    <w:rsid w:val="00694A9F"/>
    <w:rsid w:val="00695E8F"/>
    <w:rsid w:val="00696424"/>
    <w:rsid w:val="00696F24"/>
    <w:rsid w:val="00697245"/>
    <w:rsid w:val="00697D4F"/>
    <w:rsid w:val="006A0B56"/>
    <w:rsid w:val="006A13F1"/>
    <w:rsid w:val="006A1EDC"/>
    <w:rsid w:val="006A212E"/>
    <w:rsid w:val="006A2BE5"/>
    <w:rsid w:val="006A30EE"/>
    <w:rsid w:val="006A3211"/>
    <w:rsid w:val="006A3EF6"/>
    <w:rsid w:val="006A41A7"/>
    <w:rsid w:val="006A420C"/>
    <w:rsid w:val="006A52C9"/>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41E9"/>
    <w:rsid w:val="006B593C"/>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E57"/>
    <w:rsid w:val="006C5C6A"/>
    <w:rsid w:val="006C6ABC"/>
    <w:rsid w:val="006C6B6C"/>
    <w:rsid w:val="006C6D1A"/>
    <w:rsid w:val="006C6F8B"/>
    <w:rsid w:val="006C70E8"/>
    <w:rsid w:val="006C760D"/>
    <w:rsid w:val="006C77DB"/>
    <w:rsid w:val="006C7BEB"/>
    <w:rsid w:val="006D04A7"/>
    <w:rsid w:val="006D0D6E"/>
    <w:rsid w:val="006D0DBA"/>
    <w:rsid w:val="006D208A"/>
    <w:rsid w:val="006D2177"/>
    <w:rsid w:val="006D26C8"/>
    <w:rsid w:val="006D286A"/>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4E0C"/>
    <w:rsid w:val="006E5477"/>
    <w:rsid w:val="006E57E8"/>
    <w:rsid w:val="006E663F"/>
    <w:rsid w:val="006E7267"/>
    <w:rsid w:val="006E7349"/>
    <w:rsid w:val="006E7DB4"/>
    <w:rsid w:val="006E7ED3"/>
    <w:rsid w:val="006F0489"/>
    <w:rsid w:val="006F16E3"/>
    <w:rsid w:val="006F225A"/>
    <w:rsid w:val="006F3329"/>
    <w:rsid w:val="006F37D7"/>
    <w:rsid w:val="006F4822"/>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26A"/>
    <w:rsid w:val="0070463C"/>
    <w:rsid w:val="00704C68"/>
    <w:rsid w:val="007052A7"/>
    <w:rsid w:val="0070555D"/>
    <w:rsid w:val="00706F4D"/>
    <w:rsid w:val="00707040"/>
    <w:rsid w:val="00707477"/>
    <w:rsid w:val="007074E9"/>
    <w:rsid w:val="0070763F"/>
    <w:rsid w:val="00710020"/>
    <w:rsid w:val="00710192"/>
    <w:rsid w:val="0071062F"/>
    <w:rsid w:val="007106D0"/>
    <w:rsid w:val="00710776"/>
    <w:rsid w:val="007117C1"/>
    <w:rsid w:val="00711927"/>
    <w:rsid w:val="00711A5B"/>
    <w:rsid w:val="00711C63"/>
    <w:rsid w:val="0071210E"/>
    <w:rsid w:val="00712928"/>
    <w:rsid w:val="00712DA2"/>
    <w:rsid w:val="00713289"/>
    <w:rsid w:val="00715176"/>
    <w:rsid w:val="00715C94"/>
    <w:rsid w:val="0071607D"/>
    <w:rsid w:val="007161D8"/>
    <w:rsid w:val="00716879"/>
    <w:rsid w:val="00716C12"/>
    <w:rsid w:val="00716CE6"/>
    <w:rsid w:val="0071724E"/>
    <w:rsid w:val="00717269"/>
    <w:rsid w:val="00720680"/>
    <w:rsid w:val="00721192"/>
    <w:rsid w:val="00721CA0"/>
    <w:rsid w:val="0072293B"/>
    <w:rsid w:val="00722A69"/>
    <w:rsid w:val="00722CD4"/>
    <w:rsid w:val="007233B1"/>
    <w:rsid w:val="00723DA0"/>
    <w:rsid w:val="00723DD3"/>
    <w:rsid w:val="00724391"/>
    <w:rsid w:val="0072486E"/>
    <w:rsid w:val="00725612"/>
    <w:rsid w:val="00725655"/>
    <w:rsid w:val="007265E1"/>
    <w:rsid w:val="00727C50"/>
    <w:rsid w:val="00727FD7"/>
    <w:rsid w:val="007306C7"/>
    <w:rsid w:val="0073149B"/>
    <w:rsid w:val="00731C62"/>
    <w:rsid w:val="00731EB3"/>
    <w:rsid w:val="007322C0"/>
    <w:rsid w:val="00732D92"/>
    <w:rsid w:val="00733519"/>
    <w:rsid w:val="00734002"/>
    <w:rsid w:val="007344A8"/>
    <w:rsid w:val="00734A69"/>
    <w:rsid w:val="0073555F"/>
    <w:rsid w:val="00735592"/>
    <w:rsid w:val="0074021B"/>
    <w:rsid w:val="00740ACA"/>
    <w:rsid w:val="00740BE4"/>
    <w:rsid w:val="00740D50"/>
    <w:rsid w:val="00740D79"/>
    <w:rsid w:val="00740F13"/>
    <w:rsid w:val="00741513"/>
    <w:rsid w:val="007424D9"/>
    <w:rsid w:val="00742AE0"/>
    <w:rsid w:val="00742B9C"/>
    <w:rsid w:val="007436E6"/>
    <w:rsid w:val="007437A9"/>
    <w:rsid w:val="00743BF6"/>
    <w:rsid w:val="00743CF1"/>
    <w:rsid w:val="00743F2B"/>
    <w:rsid w:val="0074465F"/>
    <w:rsid w:val="00744EF6"/>
    <w:rsid w:val="00745C64"/>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8AE"/>
    <w:rsid w:val="00762AA4"/>
    <w:rsid w:val="00762B8A"/>
    <w:rsid w:val="00762C78"/>
    <w:rsid w:val="007633B6"/>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2E4E"/>
    <w:rsid w:val="00773649"/>
    <w:rsid w:val="00773BB9"/>
    <w:rsid w:val="00773BBE"/>
    <w:rsid w:val="00773BDC"/>
    <w:rsid w:val="00773D9A"/>
    <w:rsid w:val="0077405E"/>
    <w:rsid w:val="00774582"/>
    <w:rsid w:val="00774B33"/>
    <w:rsid w:val="00774B66"/>
    <w:rsid w:val="00774CA2"/>
    <w:rsid w:val="00775259"/>
    <w:rsid w:val="007774EE"/>
    <w:rsid w:val="0078037B"/>
    <w:rsid w:val="007807B2"/>
    <w:rsid w:val="00780BC4"/>
    <w:rsid w:val="00781564"/>
    <w:rsid w:val="00781C8C"/>
    <w:rsid w:val="007821F3"/>
    <w:rsid w:val="00782379"/>
    <w:rsid w:val="00782623"/>
    <w:rsid w:val="0078262D"/>
    <w:rsid w:val="00783DA7"/>
    <w:rsid w:val="0078438E"/>
    <w:rsid w:val="007847A6"/>
    <w:rsid w:val="007851B7"/>
    <w:rsid w:val="007852DC"/>
    <w:rsid w:val="0078563F"/>
    <w:rsid w:val="00785C06"/>
    <w:rsid w:val="00786B19"/>
    <w:rsid w:val="00786C0E"/>
    <w:rsid w:val="00786E33"/>
    <w:rsid w:val="00786FB8"/>
    <w:rsid w:val="00786FDC"/>
    <w:rsid w:val="00787847"/>
    <w:rsid w:val="007901E5"/>
    <w:rsid w:val="0079021C"/>
    <w:rsid w:val="00790A91"/>
    <w:rsid w:val="00790D61"/>
    <w:rsid w:val="00790D8F"/>
    <w:rsid w:val="00790EF0"/>
    <w:rsid w:val="0079114C"/>
    <w:rsid w:val="007914B3"/>
    <w:rsid w:val="00792492"/>
    <w:rsid w:val="00792624"/>
    <w:rsid w:val="007927F5"/>
    <w:rsid w:val="00793E0F"/>
    <w:rsid w:val="00793FB1"/>
    <w:rsid w:val="00793FC9"/>
    <w:rsid w:val="0079464A"/>
    <w:rsid w:val="007946C5"/>
    <w:rsid w:val="00795452"/>
    <w:rsid w:val="007963BB"/>
    <w:rsid w:val="007966A5"/>
    <w:rsid w:val="00796A83"/>
    <w:rsid w:val="007977A2"/>
    <w:rsid w:val="007A06FE"/>
    <w:rsid w:val="007A07D1"/>
    <w:rsid w:val="007A0964"/>
    <w:rsid w:val="007A0C80"/>
    <w:rsid w:val="007A0E16"/>
    <w:rsid w:val="007A1722"/>
    <w:rsid w:val="007A1CD5"/>
    <w:rsid w:val="007A1E77"/>
    <w:rsid w:val="007A1FB8"/>
    <w:rsid w:val="007A238B"/>
    <w:rsid w:val="007A24EA"/>
    <w:rsid w:val="007A252C"/>
    <w:rsid w:val="007A2CE3"/>
    <w:rsid w:val="007A3370"/>
    <w:rsid w:val="007A346D"/>
    <w:rsid w:val="007A3A5D"/>
    <w:rsid w:val="007A449B"/>
    <w:rsid w:val="007A475C"/>
    <w:rsid w:val="007A4CEC"/>
    <w:rsid w:val="007A63F6"/>
    <w:rsid w:val="007A6588"/>
    <w:rsid w:val="007A6649"/>
    <w:rsid w:val="007A672A"/>
    <w:rsid w:val="007A6B9F"/>
    <w:rsid w:val="007A774F"/>
    <w:rsid w:val="007B0296"/>
    <w:rsid w:val="007B02DF"/>
    <w:rsid w:val="007B0AB4"/>
    <w:rsid w:val="007B0E44"/>
    <w:rsid w:val="007B17A9"/>
    <w:rsid w:val="007B1C00"/>
    <w:rsid w:val="007B273A"/>
    <w:rsid w:val="007B301B"/>
    <w:rsid w:val="007B3331"/>
    <w:rsid w:val="007B3450"/>
    <w:rsid w:val="007B395D"/>
    <w:rsid w:val="007B3E07"/>
    <w:rsid w:val="007B3E81"/>
    <w:rsid w:val="007B425D"/>
    <w:rsid w:val="007B426D"/>
    <w:rsid w:val="007B47EC"/>
    <w:rsid w:val="007B580E"/>
    <w:rsid w:val="007B5C83"/>
    <w:rsid w:val="007B5CEE"/>
    <w:rsid w:val="007B62C6"/>
    <w:rsid w:val="007B6FCF"/>
    <w:rsid w:val="007B7079"/>
    <w:rsid w:val="007B77D4"/>
    <w:rsid w:val="007B7896"/>
    <w:rsid w:val="007B7E0E"/>
    <w:rsid w:val="007C02C3"/>
    <w:rsid w:val="007C068E"/>
    <w:rsid w:val="007C076E"/>
    <w:rsid w:val="007C07AC"/>
    <w:rsid w:val="007C07E5"/>
    <w:rsid w:val="007C086A"/>
    <w:rsid w:val="007C086D"/>
    <w:rsid w:val="007C0C8A"/>
    <w:rsid w:val="007C0F01"/>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0"/>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44A"/>
    <w:rsid w:val="007D46BB"/>
    <w:rsid w:val="007D4929"/>
    <w:rsid w:val="007D5111"/>
    <w:rsid w:val="007D5CD2"/>
    <w:rsid w:val="007D6430"/>
    <w:rsid w:val="007D6833"/>
    <w:rsid w:val="007D6FF7"/>
    <w:rsid w:val="007D70BF"/>
    <w:rsid w:val="007D76E5"/>
    <w:rsid w:val="007D7E29"/>
    <w:rsid w:val="007D7E6B"/>
    <w:rsid w:val="007D7F0B"/>
    <w:rsid w:val="007E02C0"/>
    <w:rsid w:val="007E0462"/>
    <w:rsid w:val="007E1070"/>
    <w:rsid w:val="007E2D4A"/>
    <w:rsid w:val="007E2D9D"/>
    <w:rsid w:val="007E3289"/>
    <w:rsid w:val="007E3327"/>
    <w:rsid w:val="007E399E"/>
    <w:rsid w:val="007E3E0B"/>
    <w:rsid w:val="007E4A12"/>
    <w:rsid w:val="007E4C44"/>
    <w:rsid w:val="007E57CA"/>
    <w:rsid w:val="007E59F0"/>
    <w:rsid w:val="007E5AAE"/>
    <w:rsid w:val="007E7F96"/>
    <w:rsid w:val="007F09C5"/>
    <w:rsid w:val="007F0ACF"/>
    <w:rsid w:val="007F1079"/>
    <w:rsid w:val="007F14AE"/>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BA4"/>
    <w:rsid w:val="00801C60"/>
    <w:rsid w:val="00802183"/>
    <w:rsid w:val="008030E0"/>
    <w:rsid w:val="00804127"/>
    <w:rsid w:val="00804753"/>
    <w:rsid w:val="008069C0"/>
    <w:rsid w:val="00806E07"/>
    <w:rsid w:val="00807CB1"/>
    <w:rsid w:val="00807EB9"/>
    <w:rsid w:val="00810A7B"/>
    <w:rsid w:val="00811B31"/>
    <w:rsid w:val="00811DC8"/>
    <w:rsid w:val="0081222F"/>
    <w:rsid w:val="00812554"/>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4067"/>
    <w:rsid w:val="008348FC"/>
    <w:rsid w:val="00834B53"/>
    <w:rsid w:val="00835F54"/>
    <w:rsid w:val="00835FF8"/>
    <w:rsid w:val="008362D9"/>
    <w:rsid w:val="00836704"/>
    <w:rsid w:val="008408A9"/>
    <w:rsid w:val="00840F30"/>
    <w:rsid w:val="00842B03"/>
    <w:rsid w:val="00842BB3"/>
    <w:rsid w:val="008434F1"/>
    <w:rsid w:val="00843F65"/>
    <w:rsid w:val="00843F70"/>
    <w:rsid w:val="008443CA"/>
    <w:rsid w:val="00844589"/>
    <w:rsid w:val="00844A56"/>
    <w:rsid w:val="00844DE2"/>
    <w:rsid w:val="00845095"/>
    <w:rsid w:val="0084530A"/>
    <w:rsid w:val="00845A41"/>
    <w:rsid w:val="00845C12"/>
    <w:rsid w:val="00846395"/>
    <w:rsid w:val="008464B9"/>
    <w:rsid w:val="008469A4"/>
    <w:rsid w:val="00846B6B"/>
    <w:rsid w:val="00847E29"/>
    <w:rsid w:val="00850638"/>
    <w:rsid w:val="008506DE"/>
    <w:rsid w:val="00851682"/>
    <w:rsid w:val="00851A31"/>
    <w:rsid w:val="0085247E"/>
    <w:rsid w:val="00852DB1"/>
    <w:rsid w:val="00852EB9"/>
    <w:rsid w:val="00852FED"/>
    <w:rsid w:val="00853532"/>
    <w:rsid w:val="008537D6"/>
    <w:rsid w:val="00853BA0"/>
    <w:rsid w:val="00854317"/>
    <w:rsid w:val="008550EF"/>
    <w:rsid w:val="00855DFE"/>
    <w:rsid w:val="00856668"/>
    <w:rsid w:val="00856C4D"/>
    <w:rsid w:val="00856EFE"/>
    <w:rsid w:val="00857AD9"/>
    <w:rsid w:val="00861017"/>
    <w:rsid w:val="0086220F"/>
    <w:rsid w:val="008632C5"/>
    <w:rsid w:val="008632E1"/>
    <w:rsid w:val="00863636"/>
    <w:rsid w:val="008639DE"/>
    <w:rsid w:val="00863C90"/>
    <w:rsid w:val="00863F5D"/>
    <w:rsid w:val="00864338"/>
    <w:rsid w:val="008644A5"/>
    <w:rsid w:val="00864C18"/>
    <w:rsid w:val="0086572E"/>
    <w:rsid w:val="00865999"/>
    <w:rsid w:val="00865CBB"/>
    <w:rsid w:val="00865E22"/>
    <w:rsid w:val="008665EB"/>
    <w:rsid w:val="00866847"/>
    <w:rsid w:val="00867CE0"/>
    <w:rsid w:val="008704ED"/>
    <w:rsid w:val="00870943"/>
    <w:rsid w:val="00870C43"/>
    <w:rsid w:val="00871E17"/>
    <w:rsid w:val="00872BF8"/>
    <w:rsid w:val="0087307A"/>
    <w:rsid w:val="00874E0C"/>
    <w:rsid w:val="00875D16"/>
    <w:rsid w:val="00876E45"/>
    <w:rsid w:val="008776B9"/>
    <w:rsid w:val="00880E04"/>
    <w:rsid w:val="00880E30"/>
    <w:rsid w:val="00880F78"/>
    <w:rsid w:val="008810A1"/>
    <w:rsid w:val="00881109"/>
    <w:rsid w:val="008813C2"/>
    <w:rsid w:val="00882425"/>
    <w:rsid w:val="0088285B"/>
    <w:rsid w:val="00882CF8"/>
    <w:rsid w:val="00883416"/>
    <w:rsid w:val="008835A8"/>
    <w:rsid w:val="00883A50"/>
    <w:rsid w:val="00883B9A"/>
    <w:rsid w:val="00884113"/>
    <w:rsid w:val="008849CD"/>
    <w:rsid w:val="00884F2F"/>
    <w:rsid w:val="008854E5"/>
    <w:rsid w:val="008854FD"/>
    <w:rsid w:val="008869AC"/>
    <w:rsid w:val="00887E64"/>
    <w:rsid w:val="008902F7"/>
    <w:rsid w:val="00890BDD"/>
    <w:rsid w:val="00891278"/>
    <w:rsid w:val="00891E23"/>
    <w:rsid w:val="00892850"/>
    <w:rsid w:val="008934AE"/>
    <w:rsid w:val="00893DC2"/>
    <w:rsid w:val="008942C7"/>
    <w:rsid w:val="00894DCA"/>
    <w:rsid w:val="008954D3"/>
    <w:rsid w:val="008955A0"/>
    <w:rsid w:val="00896091"/>
    <w:rsid w:val="008963CA"/>
    <w:rsid w:val="00897261"/>
    <w:rsid w:val="008A010D"/>
    <w:rsid w:val="008A0C72"/>
    <w:rsid w:val="008A17AB"/>
    <w:rsid w:val="008A1CDB"/>
    <w:rsid w:val="008A1EA3"/>
    <w:rsid w:val="008A1F7D"/>
    <w:rsid w:val="008A2597"/>
    <w:rsid w:val="008A26B9"/>
    <w:rsid w:val="008A2B8D"/>
    <w:rsid w:val="008A3534"/>
    <w:rsid w:val="008A37B5"/>
    <w:rsid w:val="008A3C0F"/>
    <w:rsid w:val="008A4A60"/>
    <w:rsid w:val="008A4DB7"/>
    <w:rsid w:val="008A4DCE"/>
    <w:rsid w:val="008A4E75"/>
    <w:rsid w:val="008A51A5"/>
    <w:rsid w:val="008A54C2"/>
    <w:rsid w:val="008A5881"/>
    <w:rsid w:val="008A5A93"/>
    <w:rsid w:val="008A64AD"/>
    <w:rsid w:val="008A65A5"/>
    <w:rsid w:val="008A6844"/>
    <w:rsid w:val="008A6D3F"/>
    <w:rsid w:val="008A6D4D"/>
    <w:rsid w:val="008A7AF1"/>
    <w:rsid w:val="008A7C2C"/>
    <w:rsid w:val="008A7D5B"/>
    <w:rsid w:val="008B04D7"/>
    <w:rsid w:val="008B0921"/>
    <w:rsid w:val="008B0978"/>
    <w:rsid w:val="008B0D76"/>
    <w:rsid w:val="008B101C"/>
    <w:rsid w:val="008B1624"/>
    <w:rsid w:val="008B1836"/>
    <w:rsid w:val="008B3877"/>
    <w:rsid w:val="008B3EE6"/>
    <w:rsid w:val="008B417D"/>
    <w:rsid w:val="008B427D"/>
    <w:rsid w:val="008B5793"/>
    <w:rsid w:val="008B5B83"/>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7CD"/>
    <w:rsid w:val="008D52B9"/>
    <w:rsid w:val="008D5537"/>
    <w:rsid w:val="008D5830"/>
    <w:rsid w:val="008D5FF7"/>
    <w:rsid w:val="008D62AA"/>
    <w:rsid w:val="008D6648"/>
    <w:rsid w:val="008D6A97"/>
    <w:rsid w:val="008D726D"/>
    <w:rsid w:val="008D779B"/>
    <w:rsid w:val="008D799E"/>
    <w:rsid w:val="008D7A70"/>
    <w:rsid w:val="008D7D83"/>
    <w:rsid w:val="008E092B"/>
    <w:rsid w:val="008E1E20"/>
    <w:rsid w:val="008E2043"/>
    <w:rsid w:val="008E2AD0"/>
    <w:rsid w:val="008E3112"/>
    <w:rsid w:val="008E379B"/>
    <w:rsid w:val="008E38BA"/>
    <w:rsid w:val="008E3D57"/>
    <w:rsid w:val="008E4A7A"/>
    <w:rsid w:val="008E4D6F"/>
    <w:rsid w:val="008E5915"/>
    <w:rsid w:val="008E5B47"/>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2901"/>
    <w:rsid w:val="008F341B"/>
    <w:rsid w:val="008F47FD"/>
    <w:rsid w:val="008F593B"/>
    <w:rsid w:val="008F5BB8"/>
    <w:rsid w:val="008F5C9F"/>
    <w:rsid w:val="008F5FEF"/>
    <w:rsid w:val="008F67F3"/>
    <w:rsid w:val="008F707F"/>
    <w:rsid w:val="008F79FB"/>
    <w:rsid w:val="008F7F82"/>
    <w:rsid w:val="00900027"/>
    <w:rsid w:val="009001CD"/>
    <w:rsid w:val="009012BA"/>
    <w:rsid w:val="009012F4"/>
    <w:rsid w:val="00901894"/>
    <w:rsid w:val="00901D97"/>
    <w:rsid w:val="009023A0"/>
    <w:rsid w:val="00902ED5"/>
    <w:rsid w:val="00903313"/>
    <w:rsid w:val="00903603"/>
    <w:rsid w:val="009045F2"/>
    <w:rsid w:val="00904BB6"/>
    <w:rsid w:val="00905567"/>
    <w:rsid w:val="00905BC0"/>
    <w:rsid w:val="00906348"/>
    <w:rsid w:val="009064EA"/>
    <w:rsid w:val="00906CC0"/>
    <w:rsid w:val="00907932"/>
    <w:rsid w:val="0090796E"/>
    <w:rsid w:val="00910315"/>
    <w:rsid w:val="009108B9"/>
    <w:rsid w:val="0091233A"/>
    <w:rsid w:val="009126EC"/>
    <w:rsid w:val="00912811"/>
    <w:rsid w:val="00912B43"/>
    <w:rsid w:val="00912DBB"/>
    <w:rsid w:val="0091366C"/>
    <w:rsid w:val="00913BBF"/>
    <w:rsid w:val="00914036"/>
    <w:rsid w:val="00914EA1"/>
    <w:rsid w:val="00915208"/>
    <w:rsid w:val="0091585F"/>
    <w:rsid w:val="0091596F"/>
    <w:rsid w:val="00915C1A"/>
    <w:rsid w:val="00915F42"/>
    <w:rsid w:val="00916090"/>
    <w:rsid w:val="009168F2"/>
    <w:rsid w:val="00917089"/>
    <w:rsid w:val="00917BDF"/>
    <w:rsid w:val="009200A6"/>
    <w:rsid w:val="00920478"/>
    <w:rsid w:val="00920DF2"/>
    <w:rsid w:val="00921D67"/>
    <w:rsid w:val="00921E9E"/>
    <w:rsid w:val="0092265A"/>
    <w:rsid w:val="009226DE"/>
    <w:rsid w:val="0092352D"/>
    <w:rsid w:val="00923561"/>
    <w:rsid w:val="00923C15"/>
    <w:rsid w:val="009242C6"/>
    <w:rsid w:val="0092471F"/>
    <w:rsid w:val="00924E33"/>
    <w:rsid w:val="009258A0"/>
    <w:rsid w:val="009259C7"/>
    <w:rsid w:val="00925B81"/>
    <w:rsid w:val="009266B5"/>
    <w:rsid w:val="009303D3"/>
    <w:rsid w:val="00930D58"/>
    <w:rsid w:val="00931131"/>
    <w:rsid w:val="00931571"/>
    <w:rsid w:val="00931D8B"/>
    <w:rsid w:val="00931E0E"/>
    <w:rsid w:val="00931E8D"/>
    <w:rsid w:val="00931F10"/>
    <w:rsid w:val="009322EB"/>
    <w:rsid w:val="0093245A"/>
    <w:rsid w:val="009326DF"/>
    <w:rsid w:val="00932A5E"/>
    <w:rsid w:val="0093303D"/>
    <w:rsid w:val="009333C1"/>
    <w:rsid w:val="0093352C"/>
    <w:rsid w:val="009335C5"/>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27CB"/>
    <w:rsid w:val="00952938"/>
    <w:rsid w:val="00952E94"/>
    <w:rsid w:val="00952FDC"/>
    <w:rsid w:val="0095458D"/>
    <w:rsid w:val="00954D5C"/>
    <w:rsid w:val="00955DF4"/>
    <w:rsid w:val="009560C5"/>
    <w:rsid w:val="00956248"/>
    <w:rsid w:val="0095679E"/>
    <w:rsid w:val="00956B33"/>
    <w:rsid w:val="00957E0A"/>
    <w:rsid w:val="0096035A"/>
    <w:rsid w:val="00960652"/>
    <w:rsid w:val="0096082D"/>
    <w:rsid w:val="0096089A"/>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2FC9"/>
    <w:rsid w:val="0097331E"/>
    <w:rsid w:val="00973711"/>
    <w:rsid w:val="009751FE"/>
    <w:rsid w:val="0097526D"/>
    <w:rsid w:val="0097762F"/>
    <w:rsid w:val="00977B5F"/>
    <w:rsid w:val="00977CA0"/>
    <w:rsid w:val="00980138"/>
    <w:rsid w:val="00980210"/>
    <w:rsid w:val="009802A2"/>
    <w:rsid w:val="009803B7"/>
    <w:rsid w:val="00980AA1"/>
    <w:rsid w:val="009810EF"/>
    <w:rsid w:val="009817E6"/>
    <w:rsid w:val="00981941"/>
    <w:rsid w:val="00982C45"/>
    <w:rsid w:val="0098353D"/>
    <w:rsid w:val="0098426C"/>
    <w:rsid w:val="00985736"/>
    <w:rsid w:val="0098583E"/>
    <w:rsid w:val="0098585F"/>
    <w:rsid w:val="009861D3"/>
    <w:rsid w:val="00986339"/>
    <w:rsid w:val="00986416"/>
    <w:rsid w:val="00986438"/>
    <w:rsid w:val="009870E4"/>
    <w:rsid w:val="00987373"/>
    <w:rsid w:val="0098755F"/>
    <w:rsid w:val="00990380"/>
    <w:rsid w:val="00990AE2"/>
    <w:rsid w:val="009912BA"/>
    <w:rsid w:val="009917A0"/>
    <w:rsid w:val="009920BC"/>
    <w:rsid w:val="00992123"/>
    <w:rsid w:val="00992239"/>
    <w:rsid w:val="00994FE1"/>
    <w:rsid w:val="00995208"/>
    <w:rsid w:val="009952FB"/>
    <w:rsid w:val="00995754"/>
    <w:rsid w:val="00995B28"/>
    <w:rsid w:val="00996363"/>
    <w:rsid w:val="0099692C"/>
    <w:rsid w:val="00996B5F"/>
    <w:rsid w:val="00997E93"/>
    <w:rsid w:val="009A047C"/>
    <w:rsid w:val="009A0A66"/>
    <w:rsid w:val="009A16E3"/>
    <w:rsid w:val="009A1F0D"/>
    <w:rsid w:val="009A229A"/>
    <w:rsid w:val="009A3560"/>
    <w:rsid w:val="009A5092"/>
    <w:rsid w:val="009A6292"/>
    <w:rsid w:val="009A6A65"/>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612F"/>
    <w:rsid w:val="009C6582"/>
    <w:rsid w:val="009C75E4"/>
    <w:rsid w:val="009C7EC4"/>
    <w:rsid w:val="009D002C"/>
    <w:rsid w:val="009D1594"/>
    <w:rsid w:val="009D25C1"/>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28D1"/>
    <w:rsid w:val="00A03913"/>
    <w:rsid w:val="00A04413"/>
    <w:rsid w:val="00A05087"/>
    <w:rsid w:val="00A06048"/>
    <w:rsid w:val="00A06090"/>
    <w:rsid w:val="00A0628A"/>
    <w:rsid w:val="00A069AC"/>
    <w:rsid w:val="00A06B4F"/>
    <w:rsid w:val="00A06EC3"/>
    <w:rsid w:val="00A07301"/>
    <w:rsid w:val="00A07703"/>
    <w:rsid w:val="00A07F11"/>
    <w:rsid w:val="00A100B0"/>
    <w:rsid w:val="00A10266"/>
    <w:rsid w:val="00A118CB"/>
    <w:rsid w:val="00A11C5C"/>
    <w:rsid w:val="00A12322"/>
    <w:rsid w:val="00A12D34"/>
    <w:rsid w:val="00A12F5E"/>
    <w:rsid w:val="00A1303D"/>
    <w:rsid w:val="00A135B4"/>
    <w:rsid w:val="00A13612"/>
    <w:rsid w:val="00A14299"/>
    <w:rsid w:val="00A14D24"/>
    <w:rsid w:val="00A15377"/>
    <w:rsid w:val="00A15686"/>
    <w:rsid w:val="00A15C61"/>
    <w:rsid w:val="00A15F93"/>
    <w:rsid w:val="00A166E5"/>
    <w:rsid w:val="00A1689B"/>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188"/>
    <w:rsid w:val="00A2624C"/>
    <w:rsid w:val="00A265A2"/>
    <w:rsid w:val="00A268D5"/>
    <w:rsid w:val="00A26D45"/>
    <w:rsid w:val="00A26DD8"/>
    <w:rsid w:val="00A27949"/>
    <w:rsid w:val="00A300CB"/>
    <w:rsid w:val="00A301F8"/>
    <w:rsid w:val="00A3026C"/>
    <w:rsid w:val="00A30473"/>
    <w:rsid w:val="00A306EA"/>
    <w:rsid w:val="00A30CEB"/>
    <w:rsid w:val="00A31399"/>
    <w:rsid w:val="00A31515"/>
    <w:rsid w:val="00A3183D"/>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077"/>
    <w:rsid w:val="00A45132"/>
    <w:rsid w:val="00A465D1"/>
    <w:rsid w:val="00A46EB3"/>
    <w:rsid w:val="00A46F0B"/>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8B7"/>
    <w:rsid w:val="00A57DFF"/>
    <w:rsid w:val="00A603AF"/>
    <w:rsid w:val="00A605C9"/>
    <w:rsid w:val="00A60A19"/>
    <w:rsid w:val="00A61D29"/>
    <w:rsid w:val="00A61D65"/>
    <w:rsid w:val="00A6299A"/>
    <w:rsid w:val="00A62C91"/>
    <w:rsid w:val="00A63480"/>
    <w:rsid w:val="00A638F7"/>
    <w:rsid w:val="00A63B6E"/>
    <w:rsid w:val="00A64C2E"/>
    <w:rsid w:val="00A65C55"/>
    <w:rsid w:val="00A66A17"/>
    <w:rsid w:val="00A66C33"/>
    <w:rsid w:val="00A67BA5"/>
    <w:rsid w:val="00A67FDA"/>
    <w:rsid w:val="00A700F2"/>
    <w:rsid w:val="00A702A1"/>
    <w:rsid w:val="00A70324"/>
    <w:rsid w:val="00A70B09"/>
    <w:rsid w:val="00A71319"/>
    <w:rsid w:val="00A7155C"/>
    <w:rsid w:val="00A71611"/>
    <w:rsid w:val="00A72493"/>
    <w:rsid w:val="00A73332"/>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C9"/>
    <w:rsid w:val="00AA4DAD"/>
    <w:rsid w:val="00AA5299"/>
    <w:rsid w:val="00AA5488"/>
    <w:rsid w:val="00AA577B"/>
    <w:rsid w:val="00AA6F0D"/>
    <w:rsid w:val="00AA796B"/>
    <w:rsid w:val="00AB02EE"/>
    <w:rsid w:val="00AB106C"/>
    <w:rsid w:val="00AB1302"/>
    <w:rsid w:val="00AB1E70"/>
    <w:rsid w:val="00AB237A"/>
    <w:rsid w:val="00AB2988"/>
    <w:rsid w:val="00AB2F57"/>
    <w:rsid w:val="00AB3045"/>
    <w:rsid w:val="00AB325D"/>
    <w:rsid w:val="00AB34D5"/>
    <w:rsid w:val="00AB4102"/>
    <w:rsid w:val="00AB41AA"/>
    <w:rsid w:val="00AB479C"/>
    <w:rsid w:val="00AB4EFA"/>
    <w:rsid w:val="00AB5722"/>
    <w:rsid w:val="00AB6409"/>
    <w:rsid w:val="00AB67F0"/>
    <w:rsid w:val="00AB7304"/>
    <w:rsid w:val="00AB7476"/>
    <w:rsid w:val="00AB7659"/>
    <w:rsid w:val="00AB79D2"/>
    <w:rsid w:val="00AB7B03"/>
    <w:rsid w:val="00AB7C08"/>
    <w:rsid w:val="00AC0997"/>
    <w:rsid w:val="00AC1179"/>
    <w:rsid w:val="00AC17F2"/>
    <w:rsid w:val="00AC1C9E"/>
    <w:rsid w:val="00AC292E"/>
    <w:rsid w:val="00AC2F60"/>
    <w:rsid w:val="00AC337D"/>
    <w:rsid w:val="00AC347B"/>
    <w:rsid w:val="00AC35A4"/>
    <w:rsid w:val="00AC36B7"/>
    <w:rsid w:val="00AC37E5"/>
    <w:rsid w:val="00AC3B5B"/>
    <w:rsid w:val="00AC3E5A"/>
    <w:rsid w:val="00AC4757"/>
    <w:rsid w:val="00AC4EB1"/>
    <w:rsid w:val="00AC5231"/>
    <w:rsid w:val="00AC5855"/>
    <w:rsid w:val="00AC5D9E"/>
    <w:rsid w:val="00AC65AC"/>
    <w:rsid w:val="00AC69F6"/>
    <w:rsid w:val="00AC6A47"/>
    <w:rsid w:val="00AC7092"/>
    <w:rsid w:val="00AC71DB"/>
    <w:rsid w:val="00AC7935"/>
    <w:rsid w:val="00AC7D25"/>
    <w:rsid w:val="00AC7F3C"/>
    <w:rsid w:val="00AD078E"/>
    <w:rsid w:val="00AD07D4"/>
    <w:rsid w:val="00AD0A1B"/>
    <w:rsid w:val="00AD13DA"/>
    <w:rsid w:val="00AD1471"/>
    <w:rsid w:val="00AD1E50"/>
    <w:rsid w:val="00AD20C2"/>
    <w:rsid w:val="00AD2714"/>
    <w:rsid w:val="00AD2E67"/>
    <w:rsid w:val="00AD3168"/>
    <w:rsid w:val="00AD3708"/>
    <w:rsid w:val="00AD38C4"/>
    <w:rsid w:val="00AD5EC1"/>
    <w:rsid w:val="00AD6565"/>
    <w:rsid w:val="00AD6997"/>
    <w:rsid w:val="00AD701D"/>
    <w:rsid w:val="00AD7BD4"/>
    <w:rsid w:val="00AE0935"/>
    <w:rsid w:val="00AE0BC0"/>
    <w:rsid w:val="00AE213F"/>
    <w:rsid w:val="00AE27A4"/>
    <w:rsid w:val="00AE30EB"/>
    <w:rsid w:val="00AE32A2"/>
    <w:rsid w:val="00AE33FE"/>
    <w:rsid w:val="00AE38C2"/>
    <w:rsid w:val="00AE403A"/>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1EBF"/>
    <w:rsid w:val="00AF21E5"/>
    <w:rsid w:val="00AF2B73"/>
    <w:rsid w:val="00AF36CE"/>
    <w:rsid w:val="00AF4962"/>
    <w:rsid w:val="00AF496A"/>
    <w:rsid w:val="00AF498E"/>
    <w:rsid w:val="00AF4995"/>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5176"/>
    <w:rsid w:val="00B05187"/>
    <w:rsid w:val="00B0563F"/>
    <w:rsid w:val="00B062BF"/>
    <w:rsid w:val="00B0694A"/>
    <w:rsid w:val="00B06B04"/>
    <w:rsid w:val="00B06D35"/>
    <w:rsid w:val="00B071D1"/>
    <w:rsid w:val="00B07766"/>
    <w:rsid w:val="00B07C52"/>
    <w:rsid w:val="00B07DB4"/>
    <w:rsid w:val="00B07DF4"/>
    <w:rsid w:val="00B10027"/>
    <w:rsid w:val="00B10362"/>
    <w:rsid w:val="00B105B0"/>
    <w:rsid w:val="00B10B28"/>
    <w:rsid w:val="00B10D86"/>
    <w:rsid w:val="00B111C0"/>
    <w:rsid w:val="00B113D3"/>
    <w:rsid w:val="00B1167C"/>
    <w:rsid w:val="00B12E4D"/>
    <w:rsid w:val="00B132AB"/>
    <w:rsid w:val="00B1437B"/>
    <w:rsid w:val="00B14F6E"/>
    <w:rsid w:val="00B153B7"/>
    <w:rsid w:val="00B15A20"/>
    <w:rsid w:val="00B164BF"/>
    <w:rsid w:val="00B16582"/>
    <w:rsid w:val="00B16C4D"/>
    <w:rsid w:val="00B17955"/>
    <w:rsid w:val="00B17C8B"/>
    <w:rsid w:val="00B17F15"/>
    <w:rsid w:val="00B20037"/>
    <w:rsid w:val="00B204FD"/>
    <w:rsid w:val="00B206EB"/>
    <w:rsid w:val="00B21703"/>
    <w:rsid w:val="00B21EB6"/>
    <w:rsid w:val="00B22598"/>
    <w:rsid w:val="00B227D0"/>
    <w:rsid w:val="00B227FE"/>
    <w:rsid w:val="00B22918"/>
    <w:rsid w:val="00B231E8"/>
    <w:rsid w:val="00B23456"/>
    <w:rsid w:val="00B237BE"/>
    <w:rsid w:val="00B23E9E"/>
    <w:rsid w:val="00B243C9"/>
    <w:rsid w:val="00B2498A"/>
    <w:rsid w:val="00B24E4A"/>
    <w:rsid w:val="00B2557F"/>
    <w:rsid w:val="00B26D28"/>
    <w:rsid w:val="00B272A0"/>
    <w:rsid w:val="00B275B4"/>
    <w:rsid w:val="00B31799"/>
    <w:rsid w:val="00B318B2"/>
    <w:rsid w:val="00B3213E"/>
    <w:rsid w:val="00B32E7C"/>
    <w:rsid w:val="00B32FA2"/>
    <w:rsid w:val="00B338F0"/>
    <w:rsid w:val="00B33E6E"/>
    <w:rsid w:val="00B343C2"/>
    <w:rsid w:val="00B3457A"/>
    <w:rsid w:val="00B34859"/>
    <w:rsid w:val="00B34907"/>
    <w:rsid w:val="00B34B50"/>
    <w:rsid w:val="00B34D9D"/>
    <w:rsid w:val="00B350C5"/>
    <w:rsid w:val="00B35BCB"/>
    <w:rsid w:val="00B37290"/>
    <w:rsid w:val="00B376A9"/>
    <w:rsid w:val="00B408B7"/>
    <w:rsid w:val="00B4113B"/>
    <w:rsid w:val="00B4312A"/>
    <w:rsid w:val="00B43455"/>
    <w:rsid w:val="00B43619"/>
    <w:rsid w:val="00B43EDD"/>
    <w:rsid w:val="00B43FCB"/>
    <w:rsid w:val="00B44736"/>
    <w:rsid w:val="00B44FCB"/>
    <w:rsid w:val="00B44FE8"/>
    <w:rsid w:val="00B45B17"/>
    <w:rsid w:val="00B46260"/>
    <w:rsid w:val="00B462E2"/>
    <w:rsid w:val="00B46BB2"/>
    <w:rsid w:val="00B46DB8"/>
    <w:rsid w:val="00B46E27"/>
    <w:rsid w:val="00B47429"/>
    <w:rsid w:val="00B47556"/>
    <w:rsid w:val="00B47651"/>
    <w:rsid w:val="00B47891"/>
    <w:rsid w:val="00B501EB"/>
    <w:rsid w:val="00B5051D"/>
    <w:rsid w:val="00B50E5F"/>
    <w:rsid w:val="00B5103A"/>
    <w:rsid w:val="00B51773"/>
    <w:rsid w:val="00B51E8A"/>
    <w:rsid w:val="00B52BF2"/>
    <w:rsid w:val="00B5340E"/>
    <w:rsid w:val="00B5357E"/>
    <w:rsid w:val="00B545B8"/>
    <w:rsid w:val="00B54BF4"/>
    <w:rsid w:val="00B556F9"/>
    <w:rsid w:val="00B55A22"/>
    <w:rsid w:val="00B55CD8"/>
    <w:rsid w:val="00B56B47"/>
    <w:rsid w:val="00B57326"/>
    <w:rsid w:val="00B578C0"/>
    <w:rsid w:val="00B60C2F"/>
    <w:rsid w:val="00B616BB"/>
    <w:rsid w:val="00B618E7"/>
    <w:rsid w:val="00B62062"/>
    <w:rsid w:val="00B62578"/>
    <w:rsid w:val="00B62C3C"/>
    <w:rsid w:val="00B63542"/>
    <w:rsid w:val="00B639CA"/>
    <w:rsid w:val="00B6502B"/>
    <w:rsid w:val="00B66A84"/>
    <w:rsid w:val="00B701C3"/>
    <w:rsid w:val="00B704D9"/>
    <w:rsid w:val="00B71946"/>
    <w:rsid w:val="00B72BFD"/>
    <w:rsid w:val="00B72FF5"/>
    <w:rsid w:val="00B73112"/>
    <w:rsid w:val="00B7317F"/>
    <w:rsid w:val="00B7396A"/>
    <w:rsid w:val="00B74472"/>
    <w:rsid w:val="00B746E5"/>
    <w:rsid w:val="00B7510C"/>
    <w:rsid w:val="00B75391"/>
    <w:rsid w:val="00B7554A"/>
    <w:rsid w:val="00B76159"/>
    <w:rsid w:val="00B772E4"/>
    <w:rsid w:val="00B776D4"/>
    <w:rsid w:val="00B77863"/>
    <w:rsid w:val="00B77C92"/>
    <w:rsid w:val="00B8008A"/>
    <w:rsid w:val="00B802BE"/>
    <w:rsid w:val="00B80708"/>
    <w:rsid w:val="00B81A52"/>
    <w:rsid w:val="00B81DE6"/>
    <w:rsid w:val="00B827F9"/>
    <w:rsid w:val="00B828CF"/>
    <w:rsid w:val="00B82F4E"/>
    <w:rsid w:val="00B831F5"/>
    <w:rsid w:val="00B83C36"/>
    <w:rsid w:val="00B84C80"/>
    <w:rsid w:val="00B857F3"/>
    <w:rsid w:val="00B8619E"/>
    <w:rsid w:val="00B863B5"/>
    <w:rsid w:val="00B8652B"/>
    <w:rsid w:val="00B86AA9"/>
    <w:rsid w:val="00B86FA4"/>
    <w:rsid w:val="00B873BD"/>
    <w:rsid w:val="00B877EB"/>
    <w:rsid w:val="00B87A29"/>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83"/>
    <w:rsid w:val="00B951E2"/>
    <w:rsid w:val="00B96017"/>
    <w:rsid w:val="00B96075"/>
    <w:rsid w:val="00B96AC6"/>
    <w:rsid w:val="00B96CA5"/>
    <w:rsid w:val="00B97B14"/>
    <w:rsid w:val="00B97EBC"/>
    <w:rsid w:val="00BA0130"/>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25CC"/>
    <w:rsid w:val="00BB454B"/>
    <w:rsid w:val="00BB45AC"/>
    <w:rsid w:val="00BB45E6"/>
    <w:rsid w:val="00BB4E92"/>
    <w:rsid w:val="00BB5751"/>
    <w:rsid w:val="00BB582A"/>
    <w:rsid w:val="00BB584C"/>
    <w:rsid w:val="00BB5AB6"/>
    <w:rsid w:val="00BB5CFB"/>
    <w:rsid w:val="00BB63E6"/>
    <w:rsid w:val="00BB6653"/>
    <w:rsid w:val="00BB6CB2"/>
    <w:rsid w:val="00BB75E1"/>
    <w:rsid w:val="00BB7C98"/>
    <w:rsid w:val="00BC074A"/>
    <w:rsid w:val="00BC202B"/>
    <w:rsid w:val="00BC3039"/>
    <w:rsid w:val="00BC34AC"/>
    <w:rsid w:val="00BC3506"/>
    <w:rsid w:val="00BC3F8F"/>
    <w:rsid w:val="00BC40CE"/>
    <w:rsid w:val="00BC4A7C"/>
    <w:rsid w:val="00BC5C52"/>
    <w:rsid w:val="00BC777D"/>
    <w:rsid w:val="00BC7C9A"/>
    <w:rsid w:val="00BD08B9"/>
    <w:rsid w:val="00BD1073"/>
    <w:rsid w:val="00BD17AD"/>
    <w:rsid w:val="00BD20B3"/>
    <w:rsid w:val="00BD2718"/>
    <w:rsid w:val="00BD451F"/>
    <w:rsid w:val="00BD5262"/>
    <w:rsid w:val="00BD52AA"/>
    <w:rsid w:val="00BD576A"/>
    <w:rsid w:val="00BD5BDE"/>
    <w:rsid w:val="00BD6C8C"/>
    <w:rsid w:val="00BD6E38"/>
    <w:rsid w:val="00BD740B"/>
    <w:rsid w:val="00BD75E1"/>
    <w:rsid w:val="00BD7666"/>
    <w:rsid w:val="00BD7681"/>
    <w:rsid w:val="00BD7750"/>
    <w:rsid w:val="00BD7BFE"/>
    <w:rsid w:val="00BE02CF"/>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94D"/>
    <w:rsid w:val="00BF0AF8"/>
    <w:rsid w:val="00BF0FA3"/>
    <w:rsid w:val="00BF29CA"/>
    <w:rsid w:val="00BF2EC3"/>
    <w:rsid w:val="00BF3233"/>
    <w:rsid w:val="00BF3CCA"/>
    <w:rsid w:val="00BF47B5"/>
    <w:rsid w:val="00BF50D3"/>
    <w:rsid w:val="00BF5440"/>
    <w:rsid w:val="00BF5941"/>
    <w:rsid w:val="00BF5E50"/>
    <w:rsid w:val="00BF771D"/>
    <w:rsid w:val="00BF7C09"/>
    <w:rsid w:val="00C00415"/>
    <w:rsid w:val="00C01430"/>
    <w:rsid w:val="00C0183F"/>
    <w:rsid w:val="00C01D6D"/>
    <w:rsid w:val="00C01F0E"/>
    <w:rsid w:val="00C02537"/>
    <w:rsid w:val="00C0257C"/>
    <w:rsid w:val="00C02920"/>
    <w:rsid w:val="00C02D50"/>
    <w:rsid w:val="00C0314E"/>
    <w:rsid w:val="00C04EF0"/>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33BA"/>
    <w:rsid w:val="00C1452A"/>
    <w:rsid w:val="00C14F30"/>
    <w:rsid w:val="00C1516F"/>
    <w:rsid w:val="00C153C5"/>
    <w:rsid w:val="00C15494"/>
    <w:rsid w:val="00C154E2"/>
    <w:rsid w:val="00C15C98"/>
    <w:rsid w:val="00C15D30"/>
    <w:rsid w:val="00C160BE"/>
    <w:rsid w:val="00C162E7"/>
    <w:rsid w:val="00C165A7"/>
    <w:rsid w:val="00C178ED"/>
    <w:rsid w:val="00C2024E"/>
    <w:rsid w:val="00C2055C"/>
    <w:rsid w:val="00C2076F"/>
    <w:rsid w:val="00C2083C"/>
    <w:rsid w:val="00C209F0"/>
    <w:rsid w:val="00C20ABD"/>
    <w:rsid w:val="00C20DBF"/>
    <w:rsid w:val="00C2101B"/>
    <w:rsid w:val="00C2123B"/>
    <w:rsid w:val="00C220D1"/>
    <w:rsid w:val="00C22575"/>
    <w:rsid w:val="00C228D6"/>
    <w:rsid w:val="00C22C25"/>
    <w:rsid w:val="00C22CAD"/>
    <w:rsid w:val="00C22FB3"/>
    <w:rsid w:val="00C234CA"/>
    <w:rsid w:val="00C23DAA"/>
    <w:rsid w:val="00C240D5"/>
    <w:rsid w:val="00C24863"/>
    <w:rsid w:val="00C253B3"/>
    <w:rsid w:val="00C263F1"/>
    <w:rsid w:val="00C26869"/>
    <w:rsid w:val="00C27591"/>
    <w:rsid w:val="00C27A53"/>
    <w:rsid w:val="00C30D8A"/>
    <w:rsid w:val="00C32222"/>
    <w:rsid w:val="00C32A97"/>
    <w:rsid w:val="00C32E6C"/>
    <w:rsid w:val="00C33848"/>
    <w:rsid w:val="00C33932"/>
    <w:rsid w:val="00C33A26"/>
    <w:rsid w:val="00C33B4D"/>
    <w:rsid w:val="00C33EAD"/>
    <w:rsid w:val="00C34214"/>
    <w:rsid w:val="00C34BE5"/>
    <w:rsid w:val="00C34E40"/>
    <w:rsid w:val="00C350D8"/>
    <w:rsid w:val="00C3560D"/>
    <w:rsid w:val="00C35D51"/>
    <w:rsid w:val="00C361CA"/>
    <w:rsid w:val="00C36527"/>
    <w:rsid w:val="00C36FC8"/>
    <w:rsid w:val="00C3798D"/>
    <w:rsid w:val="00C403E1"/>
    <w:rsid w:val="00C40420"/>
    <w:rsid w:val="00C40964"/>
    <w:rsid w:val="00C40C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026"/>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C6B"/>
    <w:rsid w:val="00C64E71"/>
    <w:rsid w:val="00C651CF"/>
    <w:rsid w:val="00C6738D"/>
    <w:rsid w:val="00C67657"/>
    <w:rsid w:val="00C6797D"/>
    <w:rsid w:val="00C67DC1"/>
    <w:rsid w:val="00C705A7"/>
    <w:rsid w:val="00C7103F"/>
    <w:rsid w:val="00C7133B"/>
    <w:rsid w:val="00C713C4"/>
    <w:rsid w:val="00C71421"/>
    <w:rsid w:val="00C7218B"/>
    <w:rsid w:val="00C721E4"/>
    <w:rsid w:val="00C72970"/>
    <w:rsid w:val="00C7369F"/>
    <w:rsid w:val="00C74A48"/>
    <w:rsid w:val="00C74ABF"/>
    <w:rsid w:val="00C759CD"/>
    <w:rsid w:val="00C75A96"/>
    <w:rsid w:val="00C75CC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C2C"/>
    <w:rsid w:val="00C87DB8"/>
    <w:rsid w:val="00C90634"/>
    <w:rsid w:val="00C9106E"/>
    <w:rsid w:val="00C9130E"/>
    <w:rsid w:val="00C917BD"/>
    <w:rsid w:val="00C91E0F"/>
    <w:rsid w:val="00C9235D"/>
    <w:rsid w:val="00C92494"/>
    <w:rsid w:val="00C92C10"/>
    <w:rsid w:val="00C93913"/>
    <w:rsid w:val="00C94C50"/>
    <w:rsid w:val="00C94CE6"/>
    <w:rsid w:val="00C95042"/>
    <w:rsid w:val="00C9533B"/>
    <w:rsid w:val="00C956EA"/>
    <w:rsid w:val="00C95752"/>
    <w:rsid w:val="00C95A5F"/>
    <w:rsid w:val="00C9602E"/>
    <w:rsid w:val="00C97EA0"/>
    <w:rsid w:val="00C97EA8"/>
    <w:rsid w:val="00CA08A5"/>
    <w:rsid w:val="00CA09E1"/>
    <w:rsid w:val="00CA0E01"/>
    <w:rsid w:val="00CA149A"/>
    <w:rsid w:val="00CA1876"/>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E64"/>
    <w:rsid w:val="00CD033D"/>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30E"/>
    <w:rsid w:val="00CD6537"/>
    <w:rsid w:val="00CD6A54"/>
    <w:rsid w:val="00CD7586"/>
    <w:rsid w:val="00CD75F7"/>
    <w:rsid w:val="00CD7DBD"/>
    <w:rsid w:val="00CE04CF"/>
    <w:rsid w:val="00CE0DAD"/>
    <w:rsid w:val="00CE1590"/>
    <w:rsid w:val="00CE24B7"/>
    <w:rsid w:val="00CE2D1A"/>
    <w:rsid w:val="00CE3A21"/>
    <w:rsid w:val="00CE3ABB"/>
    <w:rsid w:val="00CE3D74"/>
    <w:rsid w:val="00CE3DA8"/>
    <w:rsid w:val="00CE5139"/>
    <w:rsid w:val="00CE571E"/>
    <w:rsid w:val="00CE6A45"/>
    <w:rsid w:val="00CE753E"/>
    <w:rsid w:val="00CE77CA"/>
    <w:rsid w:val="00CE78C7"/>
    <w:rsid w:val="00CE79F0"/>
    <w:rsid w:val="00CF1813"/>
    <w:rsid w:val="00CF1852"/>
    <w:rsid w:val="00CF2669"/>
    <w:rsid w:val="00CF3765"/>
    <w:rsid w:val="00CF3C3B"/>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0A1"/>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5C0"/>
    <w:rsid w:val="00D306EF"/>
    <w:rsid w:val="00D310EE"/>
    <w:rsid w:val="00D317E0"/>
    <w:rsid w:val="00D318FF"/>
    <w:rsid w:val="00D31C0D"/>
    <w:rsid w:val="00D326AC"/>
    <w:rsid w:val="00D32D67"/>
    <w:rsid w:val="00D32E76"/>
    <w:rsid w:val="00D33508"/>
    <w:rsid w:val="00D345D9"/>
    <w:rsid w:val="00D34A16"/>
    <w:rsid w:val="00D34BCA"/>
    <w:rsid w:val="00D352C1"/>
    <w:rsid w:val="00D357F8"/>
    <w:rsid w:val="00D3630D"/>
    <w:rsid w:val="00D37BD4"/>
    <w:rsid w:val="00D37C38"/>
    <w:rsid w:val="00D408FB"/>
    <w:rsid w:val="00D40D63"/>
    <w:rsid w:val="00D41EB0"/>
    <w:rsid w:val="00D41F7B"/>
    <w:rsid w:val="00D4266C"/>
    <w:rsid w:val="00D426BA"/>
    <w:rsid w:val="00D444D1"/>
    <w:rsid w:val="00D44795"/>
    <w:rsid w:val="00D456B2"/>
    <w:rsid w:val="00D46184"/>
    <w:rsid w:val="00D46225"/>
    <w:rsid w:val="00D46756"/>
    <w:rsid w:val="00D46773"/>
    <w:rsid w:val="00D46FDD"/>
    <w:rsid w:val="00D47CBC"/>
    <w:rsid w:val="00D47E67"/>
    <w:rsid w:val="00D50233"/>
    <w:rsid w:val="00D503D8"/>
    <w:rsid w:val="00D50FC8"/>
    <w:rsid w:val="00D51693"/>
    <w:rsid w:val="00D51B78"/>
    <w:rsid w:val="00D525F7"/>
    <w:rsid w:val="00D5262C"/>
    <w:rsid w:val="00D52C26"/>
    <w:rsid w:val="00D533B7"/>
    <w:rsid w:val="00D53DA7"/>
    <w:rsid w:val="00D555BE"/>
    <w:rsid w:val="00D55837"/>
    <w:rsid w:val="00D56BD2"/>
    <w:rsid w:val="00D56CF2"/>
    <w:rsid w:val="00D5703C"/>
    <w:rsid w:val="00D57230"/>
    <w:rsid w:val="00D579BE"/>
    <w:rsid w:val="00D57B26"/>
    <w:rsid w:val="00D602A4"/>
    <w:rsid w:val="00D61151"/>
    <w:rsid w:val="00D61457"/>
    <w:rsid w:val="00D616B8"/>
    <w:rsid w:val="00D61DE9"/>
    <w:rsid w:val="00D6249B"/>
    <w:rsid w:val="00D626EE"/>
    <w:rsid w:val="00D62C32"/>
    <w:rsid w:val="00D636B6"/>
    <w:rsid w:val="00D649E0"/>
    <w:rsid w:val="00D64D6F"/>
    <w:rsid w:val="00D6574C"/>
    <w:rsid w:val="00D6581F"/>
    <w:rsid w:val="00D6613E"/>
    <w:rsid w:val="00D66144"/>
    <w:rsid w:val="00D66433"/>
    <w:rsid w:val="00D66CBD"/>
    <w:rsid w:val="00D66CD5"/>
    <w:rsid w:val="00D66F12"/>
    <w:rsid w:val="00D66F7E"/>
    <w:rsid w:val="00D6726F"/>
    <w:rsid w:val="00D67494"/>
    <w:rsid w:val="00D7014B"/>
    <w:rsid w:val="00D702E3"/>
    <w:rsid w:val="00D70DC2"/>
    <w:rsid w:val="00D711CD"/>
    <w:rsid w:val="00D71469"/>
    <w:rsid w:val="00D7166F"/>
    <w:rsid w:val="00D71983"/>
    <w:rsid w:val="00D726C6"/>
    <w:rsid w:val="00D72E66"/>
    <w:rsid w:val="00D72F38"/>
    <w:rsid w:val="00D72FA0"/>
    <w:rsid w:val="00D73180"/>
    <w:rsid w:val="00D73992"/>
    <w:rsid w:val="00D73DA0"/>
    <w:rsid w:val="00D749CC"/>
    <w:rsid w:val="00D74C3C"/>
    <w:rsid w:val="00D74F4F"/>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A7"/>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2341"/>
    <w:rsid w:val="00D928DB"/>
    <w:rsid w:val="00D93734"/>
    <w:rsid w:val="00D93B17"/>
    <w:rsid w:val="00D946E1"/>
    <w:rsid w:val="00D94D54"/>
    <w:rsid w:val="00D95555"/>
    <w:rsid w:val="00D9589A"/>
    <w:rsid w:val="00D958D2"/>
    <w:rsid w:val="00D95FB2"/>
    <w:rsid w:val="00D965BF"/>
    <w:rsid w:val="00D96A84"/>
    <w:rsid w:val="00D9712E"/>
    <w:rsid w:val="00D97B2B"/>
    <w:rsid w:val="00DA08AA"/>
    <w:rsid w:val="00DA0BA6"/>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40C4"/>
    <w:rsid w:val="00DB4D36"/>
    <w:rsid w:val="00DB5001"/>
    <w:rsid w:val="00DB5130"/>
    <w:rsid w:val="00DB5449"/>
    <w:rsid w:val="00DB559E"/>
    <w:rsid w:val="00DB67BB"/>
    <w:rsid w:val="00DB79DB"/>
    <w:rsid w:val="00DB7E5F"/>
    <w:rsid w:val="00DC0418"/>
    <w:rsid w:val="00DC0936"/>
    <w:rsid w:val="00DC098E"/>
    <w:rsid w:val="00DC0EC8"/>
    <w:rsid w:val="00DC11D0"/>
    <w:rsid w:val="00DC163F"/>
    <w:rsid w:val="00DC195D"/>
    <w:rsid w:val="00DC1B6F"/>
    <w:rsid w:val="00DC26A0"/>
    <w:rsid w:val="00DC2C21"/>
    <w:rsid w:val="00DC2E18"/>
    <w:rsid w:val="00DC2F36"/>
    <w:rsid w:val="00DC42FB"/>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58A"/>
    <w:rsid w:val="00DD1FBD"/>
    <w:rsid w:val="00DD2286"/>
    <w:rsid w:val="00DD2329"/>
    <w:rsid w:val="00DD27B8"/>
    <w:rsid w:val="00DD33C6"/>
    <w:rsid w:val="00DD4A4C"/>
    <w:rsid w:val="00DD4EE1"/>
    <w:rsid w:val="00DD576C"/>
    <w:rsid w:val="00DD5E76"/>
    <w:rsid w:val="00DD63B5"/>
    <w:rsid w:val="00DD673E"/>
    <w:rsid w:val="00DD69D8"/>
    <w:rsid w:val="00DD70EE"/>
    <w:rsid w:val="00DE11E3"/>
    <w:rsid w:val="00DE1367"/>
    <w:rsid w:val="00DE13DB"/>
    <w:rsid w:val="00DE2DC0"/>
    <w:rsid w:val="00DE3152"/>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B2"/>
    <w:rsid w:val="00DF4CDF"/>
    <w:rsid w:val="00DF5031"/>
    <w:rsid w:val="00DF50A6"/>
    <w:rsid w:val="00DF5783"/>
    <w:rsid w:val="00DF5817"/>
    <w:rsid w:val="00DF5BD3"/>
    <w:rsid w:val="00DF67BB"/>
    <w:rsid w:val="00DF69A4"/>
    <w:rsid w:val="00DF6A19"/>
    <w:rsid w:val="00DF775D"/>
    <w:rsid w:val="00DF7BD6"/>
    <w:rsid w:val="00DF7D81"/>
    <w:rsid w:val="00E00902"/>
    <w:rsid w:val="00E0110E"/>
    <w:rsid w:val="00E0113D"/>
    <w:rsid w:val="00E013BA"/>
    <w:rsid w:val="00E01451"/>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5229"/>
    <w:rsid w:val="00E0538E"/>
    <w:rsid w:val="00E0612F"/>
    <w:rsid w:val="00E0657A"/>
    <w:rsid w:val="00E065FA"/>
    <w:rsid w:val="00E07595"/>
    <w:rsid w:val="00E07B80"/>
    <w:rsid w:val="00E106D1"/>
    <w:rsid w:val="00E10DDB"/>
    <w:rsid w:val="00E11605"/>
    <w:rsid w:val="00E11DF9"/>
    <w:rsid w:val="00E11E98"/>
    <w:rsid w:val="00E121C4"/>
    <w:rsid w:val="00E12D5C"/>
    <w:rsid w:val="00E13135"/>
    <w:rsid w:val="00E13B0B"/>
    <w:rsid w:val="00E15E5F"/>
    <w:rsid w:val="00E1609B"/>
    <w:rsid w:val="00E1668E"/>
    <w:rsid w:val="00E169BB"/>
    <w:rsid w:val="00E16FAB"/>
    <w:rsid w:val="00E178A7"/>
    <w:rsid w:val="00E179C9"/>
    <w:rsid w:val="00E202DF"/>
    <w:rsid w:val="00E20BFC"/>
    <w:rsid w:val="00E2117E"/>
    <w:rsid w:val="00E22269"/>
    <w:rsid w:val="00E22923"/>
    <w:rsid w:val="00E22A70"/>
    <w:rsid w:val="00E22B1D"/>
    <w:rsid w:val="00E230AB"/>
    <w:rsid w:val="00E232CD"/>
    <w:rsid w:val="00E233B6"/>
    <w:rsid w:val="00E233E9"/>
    <w:rsid w:val="00E24841"/>
    <w:rsid w:val="00E24CAA"/>
    <w:rsid w:val="00E255AC"/>
    <w:rsid w:val="00E259D8"/>
    <w:rsid w:val="00E25B93"/>
    <w:rsid w:val="00E2707A"/>
    <w:rsid w:val="00E2723B"/>
    <w:rsid w:val="00E279F4"/>
    <w:rsid w:val="00E27EB2"/>
    <w:rsid w:val="00E3043C"/>
    <w:rsid w:val="00E3076E"/>
    <w:rsid w:val="00E309CD"/>
    <w:rsid w:val="00E31933"/>
    <w:rsid w:val="00E31AEF"/>
    <w:rsid w:val="00E31CA5"/>
    <w:rsid w:val="00E3229F"/>
    <w:rsid w:val="00E32725"/>
    <w:rsid w:val="00E32D31"/>
    <w:rsid w:val="00E3386E"/>
    <w:rsid w:val="00E33DAC"/>
    <w:rsid w:val="00E342A2"/>
    <w:rsid w:val="00E34BED"/>
    <w:rsid w:val="00E350E9"/>
    <w:rsid w:val="00E35358"/>
    <w:rsid w:val="00E3585A"/>
    <w:rsid w:val="00E35CD7"/>
    <w:rsid w:val="00E36316"/>
    <w:rsid w:val="00E37178"/>
    <w:rsid w:val="00E374E8"/>
    <w:rsid w:val="00E377EE"/>
    <w:rsid w:val="00E4065E"/>
    <w:rsid w:val="00E418D0"/>
    <w:rsid w:val="00E41C1A"/>
    <w:rsid w:val="00E4215D"/>
    <w:rsid w:val="00E427C4"/>
    <w:rsid w:val="00E42FDF"/>
    <w:rsid w:val="00E435FA"/>
    <w:rsid w:val="00E440A4"/>
    <w:rsid w:val="00E442B9"/>
    <w:rsid w:val="00E44850"/>
    <w:rsid w:val="00E44D26"/>
    <w:rsid w:val="00E44FBC"/>
    <w:rsid w:val="00E4796C"/>
    <w:rsid w:val="00E4796F"/>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2935"/>
    <w:rsid w:val="00E636AF"/>
    <w:rsid w:val="00E636EC"/>
    <w:rsid w:val="00E65244"/>
    <w:rsid w:val="00E658F6"/>
    <w:rsid w:val="00E65C63"/>
    <w:rsid w:val="00E66198"/>
    <w:rsid w:val="00E66492"/>
    <w:rsid w:val="00E66B98"/>
    <w:rsid w:val="00E66E35"/>
    <w:rsid w:val="00E70247"/>
    <w:rsid w:val="00E70490"/>
    <w:rsid w:val="00E70713"/>
    <w:rsid w:val="00E712A6"/>
    <w:rsid w:val="00E71F29"/>
    <w:rsid w:val="00E71F8A"/>
    <w:rsid w:val="00E7288B"/>
    <w:rsid w:val="00E72B48"/>
    <w:rsid w:val="00E73A7C"/>
    <w:rsid w:val="00E7407E"/>
    <w:rsid w:val="00E74103"/>
    <w:rsid w:val="00E747A0"/>
    <w:rsid w:val="00E75045"/>
    <w:rsid w:val="00E75088"/>
    <w:rsid w:val="00E75DDE"/>
    <w:rsid w:val="00E75F37"/>
    <w:rsid w:val="00E7643F"/>
    <w:rsid w:val="00E767C6"/>
    <w:rsid w:val="00E7685A"/>
    <w:rsid w:val="00E76A5A"/>
    <w:rsid w:val="00E7713A"/>
    <w:rsid w:val="00E77804"/>
    <w:rsid w:val="00E80F70"/>
    <w:rsid w:val="00E81733"/>
    <w:rsid w:val="00E82565"/>
    <w:rsid w:val="00E82E18"/>
    <w:rsid w:val="00E8341F"/>
    <w:rsid w:val="00E834A6"/>
    <w:rsid w:val="00E834F8"/>
    <w:rsid w:val="00E8474C"/>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605E"/>
    <w:rsid w:val="00E96E42"/>
    <w:rsid w:val="00E96EE7"/>
    <w:rsid w:val="00E96EFC"/>
    <w:rsid w:val="00EA14D7"/>
    <w:rsid w:val="00EA1822"/>
    <w:rsid w:val="00EA1DAE"/>
    <w:rsid w:val="00EA23F7"/>
    <w:rsid w:val="00EA3D99"/>
    <w:rsid w:val="00EA4583"/>
    <w:rsid w:val="00EA6315"/>
    <w:rsid w:val="00EA648A"/>
    <w:rsid w:val="00EA7AD1"/>
    <w:rsid w:val="00EA7C1F"/>
    <w:rsid w:val="00EB1101"/>
    <w:rsid w:val="00EB13DE"/>
    <w:rsid w:val="00EB14E5"/>
    <w:rsid w:val="00EB1791"/>
    <w:rsid w:val="00EB1801"/>
    <w:rsid w:val="00EB1E7D"/>
    <w:rsid w:val="00EB1F54"/>
    <w:rsid w:val="00EB2567"/>
    <w:rsid w:val="00EB28D7"/>
    <w:rsid w:val="00EB3390"/>
    <w:rsid w:val="00EB467D"/>
    <w:rsid w:val="00EB46A7"/>
    <w:rsid w:val="00EB4768"/>
    <w:rsid w:val="00EB4BB4"/>
    <w:rsid w:val="00EB5394"/>
    <w:rsid w:val="00EB5818"/>
    <w:rsid w:val="00EB5A0A"/>
    <w:rsid w:val="00EB5ACC"/>
    <w:rsid w:val="00EB631C"/>
    <w:rsid w:val="00EB6D47"/>
    <w:rsid w:val="00EB7834"/>
    <w:rsid w:val="00EB7907"/>
    <w:rsid w:val="00EB7F26"/>
    <w:rsid w:val="00EC0007"/>
    <w:rsid w:val="00EC099B"/>
    <w:rsid w:val="00EC0B5C"/>
    <w:rsid w:val="00EC0BAF"/>
    <w:rsid w:val="00EC1079"/>
    <w:rsid w:val="00EC1D27"/>
    <w:rsid w:val="00EC2586"/>
    <w:rsid w:val="00EC2597"/>
    <w:rsid w:val="00EC2BE3"/>
    <w:rsid w:val="00EC2DA1"/>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75A2"/>
    <w:rsid w:val="00ED7993"/>
    <w:rsid w:val="00EE0214"/>
    <w:rsid w:val="00EE0246"/>
    <w:rsid w:val="00EE02F0"/>
    <w:rsid w:val="00EE06C7"/>
    <w:rsid w:val="00EE147B"/>
    <w:rsid w:val="00EE175B"/>
    <w:rsid w:val="00EE1954"/>
    <w:rsid w:val="00EE1D37"/>
    <w:rsid w:val="00EE2547"/>
    <w:rsid w:val="00EE299C"/>
    <w:rsid w:val="00EE303E"/>
    <w:rsid w:val="00EE3400"/>
    <w:rsid w:val="00EE3A8A"/>
    <w:rsid w:val="00EE4026"/>
    <w:rsid w:val="00EE4331"/>
    <w:rsid w:val="00EE4FE9"/>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10DB"/>
    <w:rsid w:val="00F02D56"/>
    <w:rsid w:val="00F02E74"/>
    <w:rsid w:val="00F02E7F"/>
    <w:rsid w:val="00F03240"/>
    <w:rsid w:val="00F032A6"/>
    <w:rsid w:val="00F03B26"/>
    <w:rsid w:val="00F040BE"/>
    <w:rsid w:val="00F040CE"/>
    <w:rsid w:val="00F0493B"/>
    <w:rsid w:val="00F04CB8"/>
    <w:rsid w:val="00F04EC3"/>
    <w:rsid w:val="00F051CB"/>
    <w:rsid w:val="00F059ED"/>
    <w:rsid w:val="00F060A6"/>
    <w:rsid w:val="00F06BEE"/>
    <w:rsid w:val="00F06F3F"/>
    <w:rsid w:val="00F07809"/>
    <w:rsid w:val="00F07AF7"/>
    <w:rsid w:val="00F07C39"/>
    <w:rsid w:val="00F07DD3"/>
    <w:rsid w:val="00F10E19"/>
    <w:rsid w:val="00F1123B"/>
    <w:rsid w:val="00F11473"/>
    <w:rsid w:val="00F11DA2"/>
    <w:rsid w:val="00F128D3"/>
    <w:rsid w:val="00F132B3"/>
    <w:rsid w:val="00F1342B"/>
    <w:rsid w:val="00F140F2"/>
    <w:rsid w:val="00F141FC"/>
    <w:rsid w:val="00F14A24"/>
    <w:rsid w:val="00F1580A"/>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611"/>
    <w:rsid w:val="00F363E9"/>
    <w:rsid w:val="00F36918"/>
    <w:rsid w:val="00F36929"/>
    <w:rsid w:val="00F36B69"/>
    <w:rsid w:val="00F375D4"/>
    <w:rsid w:val="00F40FE2"/>
    <w:rsid w:val="00F4114E"/>
    <w:rsid w:val="00F41BF1"/>
    <w:rsid w:val="00F4241B"/>
    <w:rsid w:val="00F42736"/>
    <w:rsid w:val="00F4302C"/>
    <w:rsid w:val="00F43E86"/>
    <w:rsid w:val="00F441E6"/>
    <w:rsid w:val="00F460A0"/>
    <w:rsid w:val="00F4634C"/>
    <w:rsid w:val="00F46355"/>
    <w:rsid w:val="00F46900"/>
    <w:rsid w:val="00F46B66"/>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6B5"/>
    <w:rsid w:val="00F64BF2"/>
    <w:rsid w:val="00F64C65"/>
    <w:rsid w:val="00F65315"/>
    <w:rsid w:val="00F654EF"/>
    <w:rsid w:val="00F66747"/>
    <w:rsid w:val="00F66E58"/>
    <w:rsid w:val="00F66F3E"/>
    <w:rsid w:val="00F67F80"/>
    <w:rsid w:val="00F67FCD"/>
    <w:rsid w:val="00F70BC5"/>
    <w:rsid w:val="00F70C0E"/>
    <w:rsid w:val="00F71B54"/>
    <w:rsid w:val="00F71BAC"/>
    <w:rsid w:val="00F71D15"/>
    <w:rsid w:val="00F71F78"/>
    <w:rsid w:val="00F72D21"/>
    <w:rsid w:val="00F72E00"/>
    <w:rsid w:val="00F72E7A"/>
    <w:rsid w:val="00F73089"/>
    <w:rsid w:val="00F7342F"/>
    <w:rsid w:val="00F73A43"/>
    <w:rsid w:val="00F7414D"/>
    <w:rsid w:val="00F742A2"/>
    <w:rsid w:val="00F748F5"/>
    <w:rsid w:val="00F74AE9"/>
    <w:rsid w:val="00F7518F"/>
    <w:rsid w:val="00F7529F"/>
    <w:rsid w:val="00F76681"/>
    <w:rsid w:val="00F76AB8"/>
    <w:rsid w:val="00F76AD7"/>
    <w:rsid w:val="00F76D24"/>
    <w:rsid w:val="00F77D72"/>
    <w:rsid w:val="00F77DA4"/>
    <w:rsid w:val="00F77E73"/>
    <w:rsid w:val="00F804E3"/>
    <w:rsid w:val="00F808DF"/>
    <w:rsid w:val="00F80A0D"/>
    <w:rsid w:val="00F80B1F"/>
    <w:rsid w:val="00F811B2"/>
    <w:rsid w:val="00F8134A"/>
    <w:rsid w:val="00F82412"/>
    <w:rsid w:val="00F8273F"/>
    <w:rsid w:val="00F82E38"/>
    <w:rsid w:val="00F83C34"/>
    <w:rsid w:val="00F844D8"/>
    <w:rsid w:val="00F8455C"/>
    <w:rsid w:val="00F847B0"/>
    <w:rsid w:val="00F848D8"/>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A08AC"/>
    <w:rsid w:val="00FA103E"/>
    <w:rsid w:val="00FA2387"/>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54"/>
    <w:rsid w:val="00FA7C4C"/>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4CB9"/>
    <w:rsid w:val="00FD5482"/>
    <w:rsid w:val="00FD5A18"/>
    <w:rsid w:val="00FD6979"/>
    <w:rsid w:val="00FD69CF"/>
    <w:rsid w:val="00FD6DB8"/>
    <w:rsid w:val="00FD7156"/>
    <w:rsid w:val="00FD71FA"/>
    <w:rsid w:val="00FD7AC1"/>
    <w:rsid w:val="00FD7D31"/>
    <w:rsid w:val="00FD7D3D"/>
    <w:rsid w:val="00FE02E6"/>
    <w:rsid w:val="00FE0FC4"/>
    <w:rsid w:val="00FE15F0"/>
    <w:rsid w:val="00FE2491"/>
    <w:rsid w:val="00FE25F2"/>
    <w:rsid w:val="00FE2765"/>
    <w:rsid w:val="00FE43DF"/>
    <w:rsid w:val="00FE4643"/>
    <w:rsid w:val="00FE4E19"/>
    <w:rsid w:val="00FE5292"/>
    <w:rsid w:val="00FE5314"/>
    <w:rsid w:val="00FE54C5"/>
    <w:rsid w:val="00FE5523"/>
    <w:rsid w:val="00FE5CFE"/>
    <w:rsid w:val="00FE60FF"/>
    <w:rsid w:val="00FE6ABF"/>
    <w:rsid w:val="00FE6FEA"/>
    <w:rsid w:val="00FE76C5"/>
    <w:rsid w:val="00FE7ABF"/>
    <w:rsid w:val="00FF118A"/>
    <w:rsid w:val="00FF16E0"/>
    <w:rsid w:val="00FF1873"/>
    <w:rsid w:val="00FF1A3D"/>
    <w:rsid w:val="00FF21E3"/>
    <w:rsid w:val="00FF2363"/>
    <w:rsid w:val="00FF2A20"/>
    <w:rsid w:val="00FF3279"/>
    <w:rsid w:val="00FF3685"/>
    <w:rsid w:val="00FF3D4E"/>
    <w:rsid w:val="00FF42B0"/>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0B906D6B-E561-40FE-AEF6-493E0B84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2142088">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4205978">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08978304">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3719475">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27283822">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698117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13460627">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0050514">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5064976">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03444924">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6301507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mailto:nhsdigital.ukmeds@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https://digital.nhs.uk/services/terminology-and-classifications/uk-medicines-terminology-futures/changes-to-digital-terminologies/updating-the-snomed-ct-uk-drug-extension-mode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nhs.uk/services/terminology-and-classifications/uk-medicines-terminology-futures/changes-to-digital-terminologies/updating-the-snomed-ct-uk-drug-extension-mod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nhsengland.kahootz.com/t_c_home/viewBlogArticle?articleID=1292153&amp;nextURL=%2Ft_c_home%2FviewBlog%3Fblogid%3D5013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dicinestandard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mdenquiries@nhsbsa.nhs.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4" ma:contentTypeDescription="Create a new document." ma:contentTypeScope="" ma:versionID="bea3a444d91c7bc2f33991df1e73676f">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f7e4dfbda9082cae202a1cc79db7809f"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2.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customXml/itemProps3.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4.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customXml/itemProps5.xml><?xml version="1.0" encoding="utf-8"?>
<ds:datastoreItem xmlns:ds="http://schemas.openxmlformats.org/officeDocument/2006/customXml" ds:itemID="{33E1E080-A674-419D-8320-1BF46CB81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9</TotalTime>
  <Pages>4</Pages>
  <Words>958</Words>
  <Characters>6941</Characters>
  <Application>Microsoft Office Word</Application>
  <DocSecurity>0</DocSecurity>
  <Lines>396</Lines>
  <Paragraphs>295</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7698</CharactersWithSpaces>
  <SharedDoc>false</SharedDoc>
  <HLinks>
    <vt:vector size="48" baseType="variant">
      <vt:variant>
        <vt:i4>1441846</vt:i4>
      </vt:variant>
      <vt:variant>
        <vt:i4>21</vt:i4>
      </vt:variant>
      <vt:variant>
        <vt:i4>0</vt:i4>
      </vt:variant>
      <vt:variant>
        <vt:i4>5</vt:i4>
      </vt:variant>
      <vt:variant>
        <vt:lpwstr>mailto:medicinestandards@nhs.net</vt:lpwstr>
      </vt:variant>
      <vt:variant>
        <vt:lpwstr/>
      </vt:variant>
      <vt:variant>
        <vt:i4>4849702</vt:i4>
      </vt:variant>
      <vt:variant>
        <vt:i4>18</vt:i4>
      </vt:variant>
      <vt:variant>
        <vt:i4>0</vt:i4>
      </vt:variant>
      <vt:variant>
        <vt:i4>5</vt:i4>
      </vt:variant>
      <vt:variant>
        <vt:lpwstr>mailto:nhsdigital.ukmeds@nhs.net</vt:lpwstr>
      </vt:variant>
      <vt:variant>
        <vt:lpwstr/>
      </vt:variant>
      <vt:variant>
        <vt:i4>4653083</vt:i4>
      </vt:variant>
      <vt:variant>
        <vt:i4>15</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
      </vt:variant>
      <vt:variant>
        <vt:i4>1835016</vt:i4>
      </vt:variant>
      <vt:variant>
        <vt:i4>12</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our-expected-timeframe-for-making-these-changes-is-2025/6</vt:lpwstr>
      </vt:variant>
      <vt:variant>
        <vt:i4>720896</vt:i4>
      </vt:variant>
      <vt:variant>
        <vt:i4>9</vt:i4>
      </vt:variant>
      <vt:variant>
        <vt:i4>0</vt:i4>
      </vt:variant>
      <vt:variant>
        <vt:i4>5</vt:i4>
      </vt:variant>
      <vt:variant>
        <vt:lpwstr>https://nhsengland.kahootz.com/t_c_home/viewBlogArticle?articleID=1292153&amp;nextURL=%2Ft_c_home%2FviewBlog%3Fblogid%3D50136</vt:lpwstr>
      </vt:variant>
      <vt:variant>
        <vt:lpwstr/>
      </vt:variant>
      <vt:variant>
        <vt:i4>2949190</vt:i4>
      </vt:variant>
      <vt:variant>
        <vt:i4>6</vt:i4>
      </vt:variant>
      <vt:variant>
        <vt:i4>0</vt:i4>
      </vt:variant>
      <vt:variant>
        <vt:i4>5</vt:i4>
      </vt:variant>
      <vt:variant>
        <vt:lpwstr>mailto:dmdenquiries@nhsbsa.nhs.uk</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Andrew Bickle</cp:lastModifiedBy>
  <cp:revision>21</cp:revision>
  <cp:lastPrinted>2026-01-29T19:20:00Z</cp:lastPrinted>
  <dcterms:created xsi:type="dcterms:W3CDTF">2026-02-11T19:26:00Z</dcterms:created>
  <dcterms:modified xsi:type="dcterms:W3CDTF">2026-02-13T10:37:00Z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