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5A591095" w:rsidR="00281FAE" w:rsidRPr="001F6DFE" w:rsidRDefault="00E05DDF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BD08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13AFA856" w:rsidR="009C32CF" w:rsidRPr="00234F87" w:rsidRDefault="002859A1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02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E05DDF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E05DDF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E05DDF">
        <w:rPr>
          <w:rFonts w:ascii="Arial" w:hAnsi="Arial" w:cs="Arial"/>
          <w:lang w:val="en-GB" w:eastAsia="en-GB"/>
        </w:rPr>
        <w:t>0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3B1BC4FD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3D1FAD">
        <w:rPr>
          <w:rFonts w:ascii="Arial" w:hAnsi="Arial" w:cs="Arial"/>
        </w:rPr>
        <w:t>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09D2" w14:textId="77777777" w:rsidR="00EE6011" w:rsidRDefault="00EE6011">
      <w:r>
        <w:separator/>
      </w:r>
    </w:p>
  </w:endnote>
  <w:endnote w:type="continuationSeparator" w:id="0">
    <w:p w14:paraId="5CA0A836" w14:textId="77777777" w:rsidR="00EE6011" w:rsidRDefault="00EE6011">
      <w:r>
        <w:continuationSeparator/>
      </w:r>
    </w:p>
  </w:endnote>
  <w:endnote w:type="continuationNotice" w:id="1">
    <w:p w14:paraId="3F0188C4" w14:textId="77777777" w:rsidR="00EE6011" w:rsidRDefault="00EE6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8273" w14:textId="77777777" w:rsidR="00EE6011" w:rsidRDefault="00EE6011">
      <w:r>
        <w:separator/>
      </w:r>
    </w:p>
  </w:footnote>
  <w:footnote w:type="continuationSeparator" w:id="0">
    <w:p w14:paraId="44C4FF43" w14:textId="77777777" w:rsidR="00EE6011" w:rsidRDefault="00EE6011">
      <w:r>
        <w:continuationSeparator/>
      </w:r>
    </w:p>
  </w:footnote>
  <w:footnote w:type="continuationNotice" w:id="1">
    <w:p w14:paraId="07DB4502" w14:textId="77777777" w:rsidR="00EE6011" w:rsidRDefault="00EE6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1729E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4ACF"/>
    <w:rsid w:val="00E158FD"/>
    <w:rsid w:val="00E165CB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4BAB4E-F446-4094-8707-E1CAE22B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59</Words>
  <Characters>387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424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2026-01-22T11:25:00Z</cp:lastPrinted>
  <dcterms:created xsi:type="dcterms:W3CDTF">2026-01-29T09:50:00Z</dcterms:created>
  <dcterms:modified xsi:type="dcterms:W3CDTF">2026-01-29T09:50:00Z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