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2D007A38" w:rsidR="00281FAE" w:rsidRPr="001F6DFE" w:rsidRDefault="00E05DDF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224C0">
              <w:rPr>
                <w:rFonts w:ascii="Arial" w:hAnsi="Arial" w:cs="Arial"/>
              </w:rPr>
              <w:t>9</w:t>
            </w:r>
            <w:r w:rsidR="00BD08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February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14023F27" w:rsidR="009C32CF" w:rsidRPr="00234F87" w:rsidRDefault="002859A1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</w:t>
      </w:r>
      <w:r w:rsidR="004224C0">
        <w:rPr>
          <w:rFonts w:ascii="Arial" w:hAnsi="Arial" w:cs="Arial"/>
          <w:lang w:val="en-GB" w:eastAsia="en-GB"/>
        </w:rPr>
        <w:t>9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E05DDF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E05DDF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3409E2"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3A1A8EE4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3409E2">
        <w:rPr>
          <w:rFonts w:ascii="Arial" w:hAnsi="Arial" w:cs="Arial"/>
        </w:rPr>
        <w:t>2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CAB4" w14:textId="77777777" w:rsidR="00230F5B" w:rsidRDefault="00230F5B">
      <w:r>
        <w:separator/>
      </w:r>
    </w:p>
  </w:endnote>
  <w:endnote w:type="continuationSeparator" w:id="0">
    <w:p w14:paraId="0A213F2C" w14:textId="77777777" w:rsidR="00230F5B" w:rsidRDefault="00230F5B">
      <w:r>
        <w:continuationSeparator/>
      </w:r>
    </w:p>
  </w:endnote>
  <w:endnote w:type="continuationNotice" w:id="1">
    <w:p w14:paraId="50C320D0" w14:textId="77777777" w:rsidR="00230F5B" w:rsidRDefault="00230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3799" w14:textId="77777777" w:rsidR="00230F5B" w:rsidRDefault="00230F5B">
      <w:r>
        <w:separator/>
      </w:r>
    </w:p>
  </w:footnote>
  <w:footnote w:type="continuationSeparator" w:id="0">
    <w:p w14:paraId="03A7E6AE" w14:textId="77777777" w:rsidR="00230F5B" w:rsidRDefault="00230F5B">
      <w:r>
        <w:continuationSeparator/>
      </w:r>
    </w:p>
  </w:footnote>
  <w:footnote w:type="continuationNotice" w:id="1">
    <w:p w14:paraId="25E9C521" w14:textId="77777777" w:rsidR="00230F5B" w:rsidRDefault="00230F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1729E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4ACF"/>
    <w:rsid w:val="00E158FD"/>
    <w:rsid w:val="00E165CB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4BAB4E-F446-4094-8707-E1CAE22B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0</TotalTime>
  <Pages>1</Pages>
  <Words>43</Words>
  <Characters>278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309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2026-02-05T11:44:00Z</cp:lastPrinted>
  <dcterms:created xsi:type="dcterms:W3CDTF">2026-02-05T07:24:00Z</dcterms:created>
  <dcterms:modified xsi:type="dcterms:W3CDTF">2026-02-05T11:44:00Z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