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10663A87" w:rsidR="00281FAE" w:rsidRPr="001F6DFE" w:rsidRDefault="00E2235D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BD08E0">
              <w:rPr>
                <w:rFonts w:ascii="Arial" w:hAnsi="Arial" w:cs="Arial"/>
              </w:rPr>
              <w:t xml:space="preserve"> </w:t>
            </w:r>
            <w:r w:rsidR="00E05DDF">
              <w:rPr>
                <w:rFonts w:ascii="Arial" w:hAnsi="Arial" w:cs="Arial"/>
              </w:rPr>
              <w:t>February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0B746273" w:rsidR="009C32CF" w:rsidRPr="00234F87" w:rsidRDefault="00E2235D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23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E05DDF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E05DDF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0C8E5E0B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</w:t>
      </w:r>
      <w:r w:rsidR="004554F2">
        <w:rPr>
          <w:rFonts w:ascii="Arial" w:hAnsi="Arial" w:cs="Arial"/>
        </w:rPr>
        <w:t>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C31B" w14:textId="77777777" w:rsidR="00294771" w:rsidRDefault="00294771">
      <w:r>
        <w:separator/>
      </w:r>
    </w:p>
  </w:endnote>
  <w:endnote w:type="continuationSeparator" w:id="0">
    <w:p w14:paraId="59F36AD6" w14:textId="77777777" w:rsidR="00294771" w:rsidRDefault="00294771">
      <w:r>
        <w:continuationSeparator/>
      </w:r>
    </w:p>
  </w:endnote>
  <w:endnote w:type="continuationNotice" w:id="1">
    <w:p w14:paraId="113AF8DB" w14:textId="77777777" w:rsidR="00294771" w:rsidRDefault="00294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3D86" w14:textId="77777777" w:rsidR="00294771" w:rsidRDefault="00294771">
      <w:r>
        <w:separator/>
      </w:r>
    </w:p>
  </w:footnote>
  <w:footnote w:type="continuationSeparator" w:id="0">
    <w:p w14:paraId="3F3F4AC0" w14:textId="77777777" w:rsidR="00294771" w:rsidRDefault="00294771">
      <w:r>
        <w:continuationSeparator/>
      </w:r>
    </w:p>
  </w:footnote>
  <w:footnote w:type="continuationNotice" w:id="1">
    <w:p w14:paraId="3EB974D5" w14:textId="77777777" w:rsidR="00294771" w:rsidRDefault="002947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35B4"/>
    <w:rsid w:val="00294771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4ACF"/>
    <w:rsid w:val="00E158FD"/>
    <w:rsid w:val="00E165CB"/>
    <w:rsid w:val="00E2235D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4BAB4E-F446-4094-8707-E1CAE22B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43</Words>
  <Characters>279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310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2026-02-19T11:53:00Z</cp:lastPrinted>
  <dcterms:created xsi:type="dcterms:W3CDTF">2026-02-19T07:05:00Z</dcterms:created>
  <dcterms:modified xsi:type="dcterms:W3CDTF">2026-02-19T11:53:00Z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