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251832E6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 </w:t>
            </w:r>
            <w:r w:rsidR="00D32B90">
              <w:rPr>
                <w:rFonts w:ascii="Arial" w:hAnsi="Arial" w:cs="Arial"/>
              </w:rPr>
              <w:t>30</w:t>
            </w:r>
            <w:r w:rsidR="006378EC">
              <w:rPr>
                <w:rFonts w:ascii="Arial" w:hAnsi="Arial" w:cs="Arial"/>
              </w:rPr>
              <w:t xml:space="preserve"> </w:t>
            </w:r>
            <w:r w:rsidR="007D4114">
              <w:rPr>
                <w:rFonts w:ascii="Arial" w:hAnsi="Arial" w:cs="Arial"/>
              </w:rPr>
              <w:t>March</w:t>
            </w:r>
            <w:r w:rsidR="007A07D1">
              <w:rPr>
                <w:rFonts w:ascii="Arial" w:hAnsi="Arial" w:cs="Arial"/>
              </w:rPr>
              <w:t xml:space="preserve"> 202</w:t>
            </w:r>
            <w:r w:rsidR="00524F3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627B0720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7D4114">
        <w:rPr>
          <w:rFonts w:ascii="Arial" w:eastAsia="Times New Roman" w:hAnsi="Arial" w:cs="Arial"/>
        </w:rPr>
        <w:t>3</w:t>
      </w:r>
      <w:r w:rsidR="00202011">
        <w:rPr>
          <w:rFonts w:ascii="Arial" w:eastAsia="Times New Roman" w:hAnsi="Arial" w:cs="Arial"/>
        </w:rPr>
        <w:t>.</w:t>
      </w:r>
      <w:r w:rsidR="00D32B90">
        <w:rPr>
          <w:rFonts w:ascii="Arial" w:eastAsia="Times New Roman" w:hAnsi="Arial" w:cs="Arial"/>
        </w:rPr>
        <w:t>4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546AA27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</w:t>
      </w:r>
    </w:p>
    <w:p w14:paraId="3FF6033B" w14:textId="77777777" w:rsidR="00F97D4B" w:rsidRDefault="00F97D4B" w:rsidP="00261DE8">
      <w:pPr>
        <w:rPr>
          <w:rFonts w:ascii="Arial" w:eastAsia="Times New Roman" w:hAnsi="Arial" w:cs="Arial"/>
        </w:rPr>
      </w:pPr>
    </w:p>
    <w:p w14:paraId="23AB7DD4" w14:textId="77777777" w:rsidR="00F97D4B" w:rsidRPr="00F97D4B" w:rsidRDefault="00F97D4B" w:rsidP="00F97D4B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F97D4B">
        <w:rPr>
          <w:rFonts w:ascii="Arial" w:eastAsia="Times New Roman" w:hAnsi="Arial" w:cs="Arial"/>
          <w:b/>
          <w:bCs/>
          <w:u w:val="single"/>
          <w:lang w:val="en-GB"/>
        </w:rPr>
        <w:t xml:space="preserve">Share your views: SNOMED International rationalisation of Unit of Measure concepts and potential impact to </w:t>
      </w:r>
      <w:proofErr w:type="spellStart"/>
      <w:r w:rsidRPr="00F97D4B">
        <w:rPr>
          <w:rFonts w:ascii="Arial" w:eastAsia="Times New Roman" w:hAnsi="Arial" w:cs="Arial"/>
          <w:b/>
          <w:bCs/>
          <w:u w:val="single"/>
          <w:lang w:val="en-GB"/>
        </w:rPr>
        <w:t>dm+d</w:t>
      </w:r>
      <w:proofErr w:type="spellEnd"/>
      <w:r w:rsidRPr="00F97D4B">
        <w:rPr>
          <w:rFonts w:ascii="Arial" w:eastAsia="Times New Roman" w:hAnsi="Arial" w:cs="Arial"/>
          <w:b/>
          <w:bCs/>
          <w:u w:val="single"/>
          <w:lang w:val="en-GB"/>
        </w:rPr>
        <w:t xml:space="preserve"> and SNOMED CT UK Drug Extension users</w:t>
      </w:r>
    </w:p>
    <w:p w14:paraId="754FC681" w14:textId="77777777" w:rsidR="00F97D4B" w:rsidRPr="00F97D4B" w:rsidRDefault="00F97D4B" w:rsidP="00F97D4B">
      <w:pPr>
        <w:rPr>
          <w:rFonts w:ascii="Arial" w:eastAsia="Times New Roman" w:hAnsi="Arial" w:cs="Arial"/>
          <w:b/>
          <w:bCs/>
          <w:lang w:val="en-GB"/>
        </w:rPr>
      </w:pPr>
    </w:p>
    <w:p w14:paraId="0506FEB8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>Dear colleague,</w:t>
      </w:r>
    </w:p>
    <w:p w14:paraId="3F59E6E0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78667E01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>SNOMED International is making changes to two overlapping hierarchies:</w:t>
      </w:r>
    </w:p>
    <w:p w14:paraId="7C756178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0EFCF02A" w14:textId="77777777" w:rsidR="00F97D4B" w:rsidRDefault="00F97D4B" w:rsidP="00F97D4B">
      <w:pPr>
        <w:numPr>
          <w:ilvl w:val="0"/>
          <w:numId w:val="10"/>
        </w:num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>732935002 |Unit of presentation|</w:t>
      </w:r>
    </w:p>
    <w:p w14:paraId="1526456E" w14:textId="77777777" w:rsidR="00F97D4B" w:rsidRPr="00F97D4B" w:rsidRDefault="00F97D4B" w:rsidP="00F97D4B">
      <w:pPr>
        <w:ind w:left="720"/>
        <w:rPr>
          <w:rFonts w:ascii="Arial" w:eastAsia="Times New Roman" w:hAnsi="Arial" w:cs="Arial"/>
          <w:lang w:val="en-GB"/>
        </w:rPr>
      </w:pPr>
    </w:p>
    <w:p w14:paraId="18964238" w14:textId="77777777" w:rsidR="00F97D4B" w:rsidRDefault="00F97D4B" w:rsidP="00F97D4B">
      <w:pPr>
        <w:numPr>
          <w:ilvl w:val="0"/>
          <w:numId w:val="10"/>
        </w:num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 xml:space="preserve">408102007 |Unit dose (qualifier </w:t>
      </w:r>
      <w:proofErr w:type="gramStart"/>
      <w:r w:rsidRPr="00F97D4B">
        <w:rPr>
          <w:rFonts w:ascii="Arial" w:eastAsia="Times New Roman" w:hAnsi="Arial" w:cs="Arial"/>
          <w:lang w:val="en-GB"/>
        </w:rPr>
        <w:t>value)|</w:t>
      </w:r>
      <w:proofErr w:type="gramEnd"/>
    </w:p>
    <w:p w14:paraId="0019D98A" w14:textId="77777777" w:rsidR="00F97D4B" w:rsidRDefault="00F97D4B" w:rsidP="00F97D4B">
      <w:pPr>
        <w:pStyle w:val="ListParagraph"/>
        <w:rPr>
          <w:rFonts w:ascii="Arial" w:hAnsi="Arial" w:cs="Arial"/>
        </w:rPr>
      </w:pPr>
    </w:p>
    <w:p w14:paraId="57771258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 xml:space="preserve">These changes will result in the inactivation of duplicate concepts that exist across both sub-hierarchies, which are subtypes of 767524001 |Unit of measure (qualifier </w:t>
      </w:r>
      <w:proofErr w:type="gramStart"/>
      <w:r w:rsidRPr="00F97D4B">
        <w:rPr>
          <w:rFonts w:ascii="Arial" w:eastAsia="Times New Roman" w:hAnsi="Arial" w:cs="Arial"/>
          <w:lang w:val="en-GB"/>
        </w:rPr>
        <w:t>value)|</w:t>
      </w:r>
      <w:proofErr w:type="gramEnd"/>
      <w:r w:rsidRPr="00F97D4B">
        <w:rPr>
          <w:rFonts w:ascii="Arial" w:eastAsia="Times New Roman" w:hAnsi="Arial" w:cs="Arial"/>
          <w:lang w:val="en-GB"/>
        </w:rPr>
        <w:t>.</w:t>
      </w:r>
    </w:p>
    <w:p w14:paraId="7D62132A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0E07960F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 xml:space="preserve">Further detail is available on </w:t>
      </w:r>
      <w:hyperlink r:id="rId14" w:history="1">
        <w:r w:rsidRPr="00F97D4B">
          <w:rPr>
            <w:rStyle w:val="Hyperlink"/>
            <w:rFonts w:ascii="Arial" w:eastAsia="Times New Roman" w:hAnsi="Arial" w:cs="Arial"/>
            <w:lang w:val="en-GB"/>
          </w:rPr>
          <w:t>Delen</w:t>
        </w:r>
      </w:hyperlink>
      <w:r w:rsidRPr="00F97D4B">
        <w:rPr>
          <w:rFonts w:ascii="Arial" w:eastAsia="Times New Roman" w:hAnsi="Arial" w:cs="Arial"/>
          <w:lang w:val="en-GB"/>
        </w:rPr>
        <w:t xml:space="preserve"> </w:t>
      </w:r>
    </w:p>
    <w:p w14:paraId="52F1E5B8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541479FE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>Some affected ‘Unit of product usage’ concepts are used in the NHS dictionary of medicines and devices (</w:t>
      </w:r>
      <w:proofErr w:type="spellStart"/>
      <w:r w:rsidRPr="00F97D4B">
        <w:rPr>
          <w:rFonts w:ascii="Arial" w:eastAsia="Times New Roman" w:hAnsi="Arial" w:cs="Arial"/>
          <w:lang w:val="en-GB"/>
        </w:rPr>
        <w:t>dm+d</w:t>
      </w:r>
      <w:proofErr w:type="spellEnd"/>
      <w:r w:rsidRPr="00F97D4B">
        <w:rPr>
          <w:rFonts w:ascii="Arial" w:eastAsia="Times New Roman" w:hAnsi="Arial" w:cs="Arial"/>
          <w:lang w:val="en-GB"/>
        </w:rPr>
        <w:t>) as Units of Measure.</w:t>
      </w:r>
    </w:p>
    <w:p w14:paraId="08B9C150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3098D61F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 xml:space="preserve">NHS England is seeking feedback from </w:t>
      </w:r>
      <w:proofErr w:type="spellStart"/>
      <w:r w:rsidRPr="00F97D4B">
        <w:rPr>
          <w:rFonts w:ascii="Arial" w:eastAsia="Times New Roman" w:hAnsi="Arial" w:cs="Arial"/>
          <w:lang w:val="en-GB"/>
        </w:rPr>
        <w:t>dm+d</w:t>
      </w:r>
      <w:proofErr w:type="spellEnd"/>
      <w:r w:rsidRPr="00F97D4B">
        <w:rPr>
          <w:rFonts w:ascii="Arial" w:eastAsia="Times New Roman" w:hAnsi="Arial" w:cs="Arial"/>
          <w:lang w:val="en-GB"/>
        </w:rPr>
        <w:t xml:space="preserve"> and SNOMED CT Drug Extension users to understand the potential impact on systems, workflows, processes, and end users. Your input will help NHS England plan and implement any changes effectively.</w:t>
      </w:r>
    </w:p>
    <w:p w14:paraId="18A0638B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725B3CB9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 xml:space="preserve">Please complete the </w:t>
      </w:r>
      <w:hyperlink r:id="rId15" w:history="1">
        <w:r w:rsidRPr="00F97D4B">
          <w:rPr>
            <w:rStyle w:val="Hyperlink"/>
            <w:rFonts w:ascii="Arial" w:eastAsia="Times New Roman" w:hAnsi="Arial" w:cs="Arial"/>
            <w:lang w:val="en-GB"/>
          </w:rPr>
          <w:t>survey</w:t>
        </w:r>
      </w:hyperlink>
      <w:r w:rsidRPr="00F97D4B">
        <w:rPr>
          <w:rFonts w:ascii="Arial" w:eastAsia="Times New Roman" w:hAnsi="Arial" w:cs="Arial"/>
          <w:lang w:val="en-GB"/>
        </w:rPr>
        <w:t xml:space="preserve"> by </w:t>
      </w:r>
      <w:r w:rsidRPr="00F97D4B">
        <w:rPr>
          <w:rFonts w:ascii="Arial" w:eastAsia="Times New Roman" w:hAnsi="Arial" w:cs="Arial"/>
          <w:b/>
          <w:bCs/>
          <w:lang w:val="en-GB"/>
        </w:rPr>
        <w:t>5pm, Friday 24 April 2026</w:t>
      </w:r>
      <w:r w:rsidRPr="00F97D4B">
        <w:rPr>
          <w:rFonts w:ascii="Arial" w:eastAsia="Times New Roman" w:hAnsi="Arial" w:cs="Arial"/>
          <w:lang w:val="en-GB"/>
        </w:rPr>
        <w:t>.</w:t>
      </w:r>
    </w:p>
    <w:p w14:paraId="0BE20E78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313580C4" w14:textId="7A51CEBB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lastRenderedPageBreak/>
        <w:t xml:space="preserve">If you have any issues or would like to discuss this further, contact </w:t>
      </w:r>
      <w:hyperlink r:id="rId16" w:history="1">
        <w:r w:rsidRPr="00F97D4B">
          <w:rPr>
            <w:rStyle w:val="Hyperlink"/>
            <w:rFonts w:ascii="Arial" w:eastAsia="Times New Roman" w:hAnsi="Arial" w:cs="Arial"/>
            <w:b/>
            <w:bCs/>
            <w:lang w:val="en-GB"/>
          </w:rPr>
          <w:t>information.standards@nhs.net</w:t>
        </w:r>
      </w:hyperlink>
      <w:r w:rsidRPr="00F97D4B">
        <w:rPr>
          <w:rFonts w:ascii="Arial" w:eastAsia="Times New Roman" w:hAnsi="Arial" w:cs="Arial"/>
          <w:lang w:val="en-GB"/>
        </w:rPr>
        <w:t xml:space="preserve">  adding </w:t>
      </w:r>
      <w:r w:rsidRPr="00F97D4B">
        <w:rPr>
          <w:rFonts w:ascii="Arial" w:eastAsia="Times New Roman" w:hAnsi="Arial" w:cs="Arial"/>
          <w:i/>
          <w:iCs/>
          <w:lang w:val="en-GB"/>
        </w:rPr>
        <w:t>“</w:t>
      </w:r>
      <w:r w:rsidRPr="00F97D4B">
        <w:rPr>
          <w:rFonts w:ascii="Arial" w:eastAsia="Times New Roman" w:hAnsi="Arial" w:cs="Arial"/>
          <w:lang w:val="en-GB"/>
        </w:rPr>
        <w:t>SNOMED CT Rationalisation of Unit of Measure Concepts</w:t>
      </w:r>
      <w:r w:rsidRPr="00F97D4B">
        <w:rPr>
          <w:rFonts w:ascii="Arial" w:eastAsia="Times New Roman" w:hAnsi="Arial" w:cs="Arial"/>
          <w:i/>
          <w:iCs/>
          <w:lang w:val="en-GB"/>
        </w:rPr>
        <w:t>”</w:t>
      </w:r>
      <w:r w:rsidRPr="00F97D4B">
        <w:rPr>
          <w:rFonts w:ascii="Arial" w:eastAsia="Times New Roman" w:hAnsi="Arial" w:cs="Arial"/>
          <w:lang w:val="en-GB"/>
        </w:rPr>
        <w:t> to the subject line.</w:t>
      </w:r>
    </w:p>
    <w:p w14:paraId="700BCF4E" w14:textId="77777777" w:rsidR="00F97D4B" w:rsidRDefault="00F97D4B" w:rsidP="00261DE8">
      <w:pPr>
        <w:rPr>
          <w:rFonts w:ascii="Arial" w:eastAsia="Times New Roman" w:hAnsi="Arial" w:cs="Arial"/>
        </w:rPr>
      </w:pPr>
    </w:p>
    <w:p w14:paraId="61066205" w14:textId="77777777" w:rsidR="000B4824" w:rsidRDefault="000B4824" w:rsidP="00261DE8">
      <w:pPr>
        <w:rPr>
          <w:rFonts w:ascii="Arial" w:eastAsia="Times New Roman" w:hAnsi="Arial" w:cs="Arial"/>
        </w:rPr>
      </w:pPr>
    </w:p>
    <w:p w14:paraId="4D181343" w14:textId="77777777" w:rsidR="00F97D4B" w:rsidRPr="00F97D4B" w:rsidRDefault="00F97D4B" w:rsidP="00F97D4B">
      <w:pPr>
        <w:rPr>
          <w:rFonts w:ascii="Arial" w:eastAsia="Times New Roman" w:hAnsi="Arial" w:cs="Arial"/>
          <w:b/>
          <w:bCs/>
          <w:u w:val="single"/>
        </w:rPr>
      </w:pPr>
      <w:r w:rsidRPr="00F97D4B">
        <w:rPr>
          <w:rFonts w:ascii="Arial" w:eastAsia="Times New Roman" w:hAnsi="Arial" w:cs="Arial"/>
          <w:b/>
          <w:bCs/>
          <w:u w:val="single"/>
        </w:rPr>
        <w:t>VMP SNOMED code updates</w:t>
      </w:r>
    </w:p>
    <w:p w14:paraId="2FA7CCE7" w14:textId="77777777" w:rsidR="00F97D4B" w:rsidRPr="00F97D4B" w:rsidRDefault="00F97D4B" w:rsidP="00F97D4B">
      <w:pPr>
        <w:rPr>
          <w:rFonts w:ascii="Arial" w:eastAsia="Times New Roman" w:hAnsi="Arial" w:cs="Arial"/>
        </w:rPr>
      </w:pPr>
    </w:p>
    <w:p w14:paraId="536C9268" w14:textId="77777777" w:rsidR="00F97D4B" w:rsidRPr="00F97D4B" w:rsidRDefault="00F97D4B" w:rsidP="00F97D4B">
      <w:pPr>
        <w:rPr>
          <w:rFonts w:ascii="Arial" w:eastAsia="Times New Roman" w:hAnsi="Arial" w:cs="Arial"/>
        </w:rPr>
      </w:pPr>
      <w:r w:rsidRPr="00F97D4B">
        <w:rPr>
          <w:rFonts w:ascii="Arial" w:eastAsia="Times New Roman" w:hAnsi="Arial" w:cs="Arial"/>
        </w:rPr>
        <w:t>The SNOMED codes for the 7 VMPs below have been updated as requested by the NHS England Terminology Team.</w:t>
      </w:r>
    </w:p>
    <w:p w14:paraId="07398D7B" w14:textId="77777777" w:rsidR="00F97D4B" w:rsidRPr="00F97D4B" w:rsidRDefault="00F97D4B" w:rsidP="00F97D4B">
      <w:pPr>
        <w:rPr>
          <w:rFonts w:ascii="Arial" w:eastAsia="Times New Roman" w:hAnsi="Arial" w:cs="Arial"/>
          <w:b/>
          <w:bCs/>
          <w:u w:val="single"/>
        </w:rPr>
      </w:pPr>
    </w:p>
    <w:tbl>
      <w:tblPr>
        <w:tblW w:w="92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4"/>
        <w:gridCol w:w="2553"/>
        <w:gridCol w:w="2551"/>
      </w:tblGrid>
      <w:tr w:rsidR="00F97D4B" w:rsidRPr="00F97D4B" w14:paraId="7D5CD96F" w14:textId="77777777">
        <w:trPr>
          <w:trHeight w:val="288"/>
        </w:trPr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F5582A" w14:textId="77777777" w:rsidR="00F97D4B" w:rsidRPr="00F97D4B" w:rsidRDefault="00F97D4B" w:rsidP="00F97D4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F97D4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40ABD" w14:textId="77777777" w:rsidR="00F97D4B" w:rsidRPr="00F97D4B" w:rsidRDefault="00F97D4B" w:rsidP="00F97D4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F97D4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SNOMED codes updates</w:t>
            </w:r>
          </w:p>
        </w:tc>
      </w:tr>
      <w:tr w:rsidR="00F97D4B" w:rsidRPr="00F97D4B" w14:paraId="197ED30A" w14:textId="77777777">
        <w:trPr>
          <w:trHeight w:val="288"/>
        </w:trPr>
        <w:tc>
          <w:tcPr>
            <w:tcW w:w="4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0E835D" w14:textId="77777777" w:rsidR="00F97D4B" w:rsidRPr="00F97D4B" w:rsidRDefault="00F97D4B" w:rsidP="00F97D4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F97D4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VMP Name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D2735B" w14:textId="77777777" w:rsidR="00F97D4B" w:rsidRPr="00F97D4B" w:rsidRDefault="00F97D4B" w:rsidP="00F97D4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F97D4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Previous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A04B8A" w14:textId="77777777" w:rsidR="00F97D4B" w:rsidRPr="00F97D4B" w:rsidRDefault="00F97D4B" w:rsidP="00F97D4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F97D4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Updated</w:t>
            </w:r>
          </w:p>
        </w:tc>
      </w:tr>
      <w:tr w:rsidR="00F97D4B" w:rsidRPr="00F97D4B" w14:paraId="51AA6164" w14:textId="77777777">
        <w:trPr>
          <w:trHeight w:val="576"/>
        </w:trPr>
        <w:tc>
          <w:tcPr>
            <w:tcW w:w="4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72DB4F" w14:textId="77777777" w:rsidR="00F97D4B" w:rsidRPr="00F97D4B" w:rsidRDefault="00F97D4B" w:rsidP="00F97D4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97D4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Hypodermic insulin injection pen reusable for 1.5ml cartridge 1 unit dial up / range 1-16 units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5433C7" w14:textId="77777777" w:rsidR="00F97D4B" w:rsidRPr="00F97D4B" w:rsidRDefault="00F97D4B" w:rsidP="00F97D4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97D4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3482011000001102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53171C" w14:textId="77777777" w:rsidR="00F97D4B" w:rsidRPr="00F97D4B" w:rsidRDefault="00F97D4B" w:rsidP="00F97D4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97D4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45794511000001102</w:t>
            </w:r>
          </w:p>
        </w:tc>
      </w:tr>
      <w:tr w:rsidR="00F97D4B" w:rsidRPr="00F97D4B" w14:paraId="14A5847A" w14:textId="77777777">
        <w:trPr>
          <w:trHeight w:val="576"/>
        </w:trPr>
        <w:tc>
          <w:tcPr>
            <w:tcW w:w="4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671977" w14:textId="77777777" w:rsidR="00F97D4B" w:rsidRPr="00F97D4B" w:rsidRDefault="00F97D4B" w:rsidP="00F97D4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97D4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Hypodermic insulin injection pen reusable for 1.5ml cartridge 2 unit dial up / range 2-32 units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489F6E" w14:textId="77777777" w:rsidR="00F97D4B" w:rsidRPr="00F97D4B" w:rsidRDefault="00F97D4B" w:rsidP="00F97D4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97D4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3482111000001101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91774" w14:textId="77777777" w:rsidR="00F97D4B" w:rsidRPr="00F97D4B" w:rsidRDefault="00F97D4B" w:rsidP="00F97D4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97D4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45794611000001103</w:t>
            </w:r>
          </w:p>
        </w:tc>
      </w:tr>
      <w:tr w:rsidR="00F97D4B" w:rsidRPr="00F97D4B" w14:paraId="1AF3C28D" w14:textId="77777777">
        <w:trPr>
          <w:trHeight w:val="576"/>
        </w:trPr>
        <w:tc>
          <w:tcPr>
            <w:tcW w:w="4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D7ECCD" w14:textId="77777777" w:rsidR="00F97D4B" w:rsidRPr="00F97D4B" w:rsidRDefault="00F97D4B" w:rsidP="00F97D4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97D4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Hypodermic insulin injection pen reusable for 3ml cartridge 0.5 unit dial up / range 1-35 units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A43BF4" w14:textId="77777777" w:rsidR="00F97D4B" w:rsidRPr="00F97D4B" w:rsidRDefault="00F97D4B" w:rsidP="00F97D4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97D4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3482211000001107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9CE46C" w14:textId="77777777" w:rsidR="00F97D4B" w:rsidRPr="00F97D4B" w:rsidRDefault="00F97D4B" w:rsidP="00F97D4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97D4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45794711000001107</w:t>
            </w:r>
          </w:p>
        </w:tc>
      </w:tr>
      <w:tr w:rsidR="00F97D4B" w:rsidRPr="00F97D4B" w14:paraId="08D49F97" w14:textId="77777777">
        <w:trPr>
          <w:trHeight w:val="576"/>
        </w:trPr>
        <w:tc>
          <w:tcPr>
            <w:tcW w:w="4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7B615C" w14:textId="77777777" w:rsidR="00F97D4B" w:rsidRPr="00F97D4B" w:rsidRDefault="00F97D4B" w:rsidP="00F97D4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97D4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Hypodermic insulin injection pen reusable for 3ml cartridge 1 unit dial up / range 1-21 units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52BA7F" w14:textId="77777777" w:rsidR="00F97D4B" w:rsidRPr="00F97D4B" w:rsidRDefault="00F97D4B" w:rsidP="00F97D4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97D4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3482311000001104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C97D31" w14:textId="77777777" w:rsidR="00F97D4B" w:rsidRPr="00F97D4B" w:rsidRDefault="00F97D4B" w:rsidP="00F97D4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97D4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45794811000001104</w:t>
            </w:r>
          </w:p>
        </w:tc>
      </w:tr>
      <w:tr w:rsidR="00F97D4B" w:rsidRPr="00F97D4B" w14:paraId="1F626126" w14:textId="77777777">
        <w:trPr>
          <w:trHeight w:val="576"/>
        </w:trPr>
        <w:tc>
          <w:tcPr>
            <w:tcW w:w="4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B0ECA" w14:textId="77777777" w:rsidR="00F97D4B" w:rsidRPr="00F97D4B" w:rsidRDefault="00F97D4B" w:rsidP="00F97D4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97D4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Hypodermic insulin injection pen reusable for 3ml cartridge 1 unit dial up / range 1-70 units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73384B" w14:textId="77777777" w:rsidR="00F97D4B" w:rsidRPr="00F97D4B" w:rsidRDefault="00F97D4B" w:rsidP="00F97D4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97D4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3482411000001106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437815" w14:textId="77777777" w:rsidR="00F97D4B" w:rsidRPr="00F97D4B" w:rsidRDefault="00F97D4B" w:rsidP="00F97D4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97D4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45794911000001109</w:t>
            </w:r>
          </w:p>
        </w:tc>
      </w:tr>
      <w:tr w:rsidR="00F97D4B" w:rsidRPr="00F97D4B" w14:paraId="10415126" w14:textId="77777777">
        <w:trPr>
          <w:trHeight w:val="576"/>
        </w:trPr>
        <w:tc>
          <w:tcPr>
            <w:tcW w:w="4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35A608" w14:textId="77777777" w:rsidR="00F97D4B" w:rsidRPr="00F97D4B" w:rsidRDefault="00F97D4B" w:rsidP="00F97D4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97D4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Hypodermic insulin injection pen reusable for 3ml cartridge 1 unit dial up / range 2-70 units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2F2F5C" w14:textId="77777777" w:rsidR="00F97D4B" w:rsidRPr="00F97D4B" w:rsidRDefault="00F97D4B" w:rsidP="00F97D4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97D4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3482511000001105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38CDF1" w14:textId="77777777" w:rsidR="00F97D4B" w:rsidRPr="00F97D4B" w:rsidRDefault="00F97D4B" w:rsidP="00F97D4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97D4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45795011000001109</w:t>
            </w:r>
          </w:p>
        </w:tc>
      </w:tr>
      <w:tr w:rsidR="00F97D4B" w:rsidRPr="00F97D4B" w14:paraId="0C7A7B79" w14:textId="77777777">
        <w:trPr>
          <w:trHeight w:val="576"/>
        </w:trPr>
        <w:tc>
          <w:tcPr>
            <w:tcW w:w="4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2D3EE" w14:textId="77777777" w:rsidR="00F97D4B" w:rsidRPr="00F97D4B" w:rsidRDefault="00F97D4B" w:rsidP="00F97D4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97D4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Hypodermic insulin injection pen reusable for 3ml cartridge 2 unit dial up / range 2-42 units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1922FC" w14:textId="77777777" w:rsidR="00F97D4B" w:rsidRPr="00F97D4B" w:rsidRDefault="00F97D4B" w:rsidP="00F97D4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97D4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3482611000001109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5FE900" w14:textId="77777777" w:rsidR="00F97D4B" w:rsidRPr="00F97D4B" w:rsidRDefault="00F97D4B" w:rsidP="00F97D4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97D4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45795111000001105</w:t>
            </w:r>
          </w:p>
        </w:tc>
      </w:tr>
    </w:tbl>
    <w:p w14:paraId="0AFF9C43" w14:textId="77777777" w:rsidR="00F97D4B" w:rsidRDefault="00F97D4B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0EE74DC6" w14:textId="77777777" w:rsidR="00F97D4B" w:rsidRDefault="00F97D4B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2FB30C93" w14:textId="77777777" w:rsidR="00F97D4B" w:rsidRDefault="00F97D4B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361AB9E0" w14:textId="5A9F6358" w:rsidR="00D734C0" w:rsidRPr="00D734C0" w:rsidRDefault="00D734C0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Upcoming addition of 'Trade Family' and 'Trade Family Group' to </w:t>
      </w:r>
      <w:proofErr w:type="spellStart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 XML Release Files</w:t>
      </w:r>
    </w:p>
    <w:p w14:paraId="3A59852A" w14:textId="77777777" w:rsidR="00D734C0" w:rsidRPr="00D734C0" w:rsidRDefault="00D734C0" w:rsidP="00D734C0">
      <w:pPr>
        <w:rPr>
          <w:rFonts w:ascii="Arial" w:eastAsia="Times New Roman" w:hAnsi="Arial" w:cs="Arial"/>
          <w:b/>
          <w:bCs/>
          <w:i/>
          <w:iCs/>
          <w:lang w:val="en-GB"/>
        </w:rPr>
      </w:pPr>
    </w:p>
    <w:p w14:paraId="17567E5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As part of the </w:t>
      </w:r>
      <w:hyperlink r:id="rId17" w:history="1">
        <w:r w:rsidRPr="00D734C0">
          <w:rPr>
            <w:rStyle w:val="Hyperlink"/>
            <w:rFonts w:ascii="Arial" w:eastAsia="Times New Roman" w:hAnsi="Arial" w:cs="Arial"/>
            <w:lang w:val="en-GB"/>
          </w:rPr>
          <w:t>UK Medicines Terminology Futures work</w:t>
        </w:r>
      </w:hyperlink>
      <w:r w:rsidRPr="00D734C0">
        <w:rPr>
          <w:rFonts w:ascii="Arial" w:eastAsia="Times New Roman" w:hAnsi="Arial" w:cs="Arial"/>
          <w:lang w:val="en-GB"/>
        </w:rPr>
        <w:t xml:space="preserve">, the NHS Business Services Authority (NHSBSA) will begin maintaining and supporting Trade Family and Trade Family Group concept classes in the </w:t>
      </w:r>
      <w:proofErr w:type="spellStart"/>
      <w:r w:rsidRPr="00D734C0">
        <w:rPr>
          <w:rFonts w:ascii="Arial" w:eastAsia="Times New Roman" w:hAnsi="Arial" w:cs="Arial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lang w:val="en-GB"/>
        </w:rPr>
        <w:t xml:space="preserve"> supplementary extract files.</w:t>
      </w:r>
    </w:p>
    <w:p w14:paraId="6C39A08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9D03B79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>This is an advance notice that these updates are planned for the first quarter of the 2026/27 financial year. Further details, including specific dates, will be published closer to the time.</w:t>
      </w:r>
    </w:p>
    <w:p w14:paraId="44868878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82E32A4" w14:textId="6D488C0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The </w:t>
      </w:r>
      <w:hyperlink r:id="rId18" w:history="1"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NHS </w:t>
        </w:r>
        <w:proofErr w:type="spellStart"/>
        <w:r w:rsidRPr="00D734C0">
          <w:rPr>
            <w:rStyle w:val="Hyperlink"/>
            <w:rFonts w:ascii="Arial" w:eastAsia="Times New Roman" w:hAnsi="Arial" w:cs="Arial"/>
            <w:lang w:val="en-GB"/>
          </w:rPr>
          <w:t>dm+d</w:t>
        </w:r>
        <w:proofErr w:type="spellEnd"/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 browser</w:t>
        </w:r>
      </w:hyperlink>
      <w:r w:rsidRPr="00D734C0">
        <w:rPr>
          <w:rFonts w:ascii="Arial" w:eastAsia="Times New Roman" w:hAnsi="Arial" w:cs="Arial"/>
          <w:lang w:val="en-GB"/>
        </w:rPr>
        <w:t xml:space="preserve"> will also be updated to include Trade Families information.</w:t>
      </w:r>
    </w:p>
    <w:p w14:paraId="4B80B12E" w14:textId="77777777" w:rsidR="00D734C0" w:rsidRDefault="00D734C0" w:rsidP="00261DE8">
      <w:pPr>
        <w:rPr>
          <w:rFonts w:ascii="Arial" w:eastAsia="Times New Roman" w:hAnsi="Arial" w:cs="Arial"/>
        </w:rPr>
      </w:pPr>
    </w:p>
    <w:p w14:paraId="1CDA7FAF" w14:textId="4D558B92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  <w:r w:rsidRPr="00FD69CF">
        <w:rPr>
          <w:rFonts w:ascii="Arial" w:eastAsia="Times New Roman" w:hAnsi="Arial" w:cs="Arial"/>
          <w:lang w:val="en-GB"/>
        </w:rPr>
        <w:t xml:space="preserve">If you have any questions, please email the </w:t>
      </w:r>
      <w:proofErr w:type="spellStart"/>
      <w:r w:rsidRPr="00FD69CF">
        <w:rPr>
          <w:rFonts w:ascii="Arial" w:eastAsia="Times New Roman" w:hAnsi="Arial" w:cs="Arial"/>
          <w:lang w:val="en-GB"/>
        </w:rPr>
        <w:t>dm+d</w:t>
      </w:r>
      <w:proofErr w:type="spellEnd"/>
      <w:r w:rsidRPr="00FD69CF">
        <w:rPr>
          <w:rFonts w:ascii="Arial" w:eastAsia="Times New Roman" w:hAnsi="Arial" w:cs="Arial"/>
          <w:lang w:val="en-GB"/>
        </w:rPr>
        <w:t xml:space="preserve"> enquiries helpdesk: </w:t>
      </w:r>
      <w:hyperlink r:id="rId19" w:tgtFrame="_blank" w:tooltip="mailto:dmdenquiries@nhsbsa.nhs.uk" w:history="1">
        <w:r w:rsidRPr="00FD69CF">
          <w:rPr>
            <w:rStyle w:val="Hyperlink"/>
            <w:rFonts w:ascii="Arial" w:eastAsia="Times New Roman" w:hAnsi="Arial" w:cs="Arial"/>
            <w:lang w:val="en-GB"/>
          </w:rPr>
          <w:t>dmdenquiries@nhsbsa.nhs.uk</w:t>
        </w:r>
      </w:hyperlink>
      <w:r w:rsidRPr="00FD69CF">
        <w:rPr>
          <w:rFonts w:ascii="Arial" w:eastAsia="Times New Roman" w:hAnsi="Arial" w:cs="Arial"/>
          <w:lang w:val="en-GB"/>
        </w:rPr>
        <w:t> </w:t>
      </w:r>
    </w:p>
    <w:p w14:paraId="05612243" w14:textId="77777777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</w:p>
    <w:p w14:paraId="16A9EA46" w14:textId="77777777" w:rsidR="00B32FA2" w:rsidRDefault="00B32FA2" w:rsidP="00261DE8">
      <w:pPr>
        <w:rPr>
          <w:rFonts w:ascii="Arial" w:eastAsia="Times New Roman" w:hAnsi="Arial" w:cs="Arial"/>
        </w:rPr>
      </w:pPr>
    </w:p>
    <w:p w14:paraId="24F0DFD2" w14:textId="77777777" w:rsidR="00F97D4B" w:rsidRDefault="00F97D4B" w:rsidP="00261DE8">
      <w:pPr>
        <w:rPr>
          <w:rFonts w:ascii="Arial" w:eastAsia="Times New Roman" w:hAnsi="Arial" w:cs="Arial"/>
        </w:rPr>
      </w:pPr>
    </w:p>
    <w:p w14:paraId="36964393" w14:textId="77777777" w:rsidR="00B32FA2" w:rsidRDefault="00B32FA2" w:rsidP="00261DE8">
      <w:pPr>
        <w:rPr>
          <w:rFonts w:ascii="Arial" w:eastAsia="Times New Roman" w:hAnsi="Arial" w:cs="Arial"/>
        </w:rPr>
      </w:pPr>
    </w:p>
    <w:p w14:paraId="09E4255A" w14:textId="77777777" w:rsidR="00F97D4B" w:rsidRDefault="00F97D4B" w:rsidP="00261DE8">
      <w:pPr>
        <w:rPr>
          <w:rFonts w:ascii="Arial" w:eastAsia="Times New Roman" w:hAnsi="Arial" w:cs="Arial"/>
        </w:rPr>
      </w:pPr>
    </w:p>
    <w:p w14:paraId="23659AF6" w14:textId="77777777" w:rsidR="00F97D4B" w:rsidRDefault="00F97D4B" w:rsidP="00261DE8">
      <w:pPr>
        <w:rPr>
          <w:rFonts w:ascii="Arial" w:eastAsia="Times New Roman" w:hAnsi="Arial" w:cs="Arial"/>
        </w:rPr>
      </w:pPr>
    </w:p>
    <w:p w14:paraId="0FEE91A1" w14:textId="77777777" w:rsidR="00F97D4B" w:rsidRDefault="00F97D4B" w:rsidP="00261DE8">
      <w:pPr>
        <w:rPr>
          <w:rFonts w:ascii="Arial" w:eastAsia="Times New Roman" w:hAnsi="Arial" w:cs="Arial"/>
        </w:rPr>
      </w:pPr>
    </w:p>
    <w:p w14:paraId="4A568E86" w14:textId="77777777" w:rsidR="003C0F08" w:rsidRPr="003C0F08" w:rsidRDefault="003C0F08" w:rsidP="003C0F08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3C0F08">
        <w:rPr>
          <w:rFonts w:ascii="Arial" w:eastAsia="Times New Roman" w:hAnsi="Arial" w:cs="Arial"/>
          <w:b/>
          <w:bCs/>
          <w:u w:val="single"/>
          <w:lang w:val="en-GB"/>
        </w:rPr>
        <w:t>Updating the SNOMED CT UK Drug Extension model to reflect the SNOMED International model for national drug extensions – Information about Phase 2, 3 and 4 changes</w:t>
      </w:r>
    </w:p>
    <w:p w14:paraId="75A691B4" w14:textId="77777777" w:rsidR="003C0F08" w:rsidRPr="003C0F08" w:rsidRDefault="003C0F08" w:rsidP="003C0F08">
      <w:pPr>
        <w:rPr>
          <w:rFonts w:ascii="Arial" w:eastAsia="Times New Roman" w:hAnsi="Arial" w:cs="Arial"/>
          <w:b/>
          <w:bCs/>
          <w:lang w:val="en-GB"/>
        </w:rPr>
      </w:pPr>
    </w:p>
    <w:p w14:paraId="12309D3B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NHS England released </w:t>
      </w:r>
      <w:hyperlink r:id="rId20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Test Files</w:t>
        </w:r>
      </w:hyperlink>
      <w:r w:rsidRPr="003C0F08">
        <w:rPr>
          <w:rFonts w:ascii="Arial" w:eastAsia="Times New Roman" w:hAnsi="Arial" w:cs="Arial"/>
          <w:lang w:val="en-GB"/>
        </w:rPr>
        <w:t> for SNOMED CT UK Drug Extension users with the </w:t>
      </w:r>
      <w:hyperlink r:id="rId21" w:anchor="our-expected-timeframe-for-making-these-changes-is-2025/6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Phase 2 changes</w:t>
        </w:r>
      </w:hyperlink>
      <w:r w:rsidRPr="003C0F08">
        <w:rPr>
          <w:rFonts w:ascii="Arial" w:eastAsia="Times New Roman" w:hAnsi="Arial" w:cs="Arial"/>
          <w:lang w:val="en-GB"/>
        </w:rPr>
        <w:t xml:space="preserve"> in October 2025. </w:t>
      </w:r>
    </w:p>
    <w:p w14:paraId="6E0C973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74119DA0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Users had until 5pm Friday 28 November to feedback any questions or concerns to NHS England about these changes.</w:t>
      </w:r>
    </w:p>
    <w:p w14:paraId="62D8E72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3628AFE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 xml:space="preserve">NHS England will go live with the Phase 2 changes in release </w:t>
      </w:r>
      <w:r w:rsidRPr="003C0F08">
        <w:rPr>
          <w:rFonts w:ascii="Arial" w:eastAsia="Times New Roman" w:hAnsi="Arial" w:cs="Arial"/>
          <w:b/>
          <w:bCs/>
          <w:lang w:val="en-GB"/>
        </w:rPr>
        <w:t>41.5.0</w:t>
      </w:r>
      <w:r w:rsidRPr="003C0F08">
        <w:rPr>
          <w:rFonts w:ascii="Arial" w:eastAsia="Times New Roman" w:hAnsi="Arial" w:cs="Arial"/>
          <w:lang w:val="en-GB"/>
        </w:rPr>
        <w:t> due </w:t>
      </w:r>
      <w:r w:rsidRPr="003C0F08">
        <w:rPr>
          <w:rFonts w:ascii="Arial" w:eastAsia="Times New Roman" w:hAnsi="Arial" w:cs="Arial"/>
          <w:b/>
          <w:bCs/>
          <w:lang w:val="en-GB"/>
        </w:rPr>
        <w:t>18 February 2026</w:t>
      </w:r>
      <w:r w:rsidRPr="003C0F08">
        <w:rPr>
          <w:rFonts w:ascii="Arial" w:eastAsia="Times New Roman" w:hAnsi="Arial" w:cs="Arial"/>
          <w:lang w:val="en-GB"/>
        </w:rPr>
        <w:t>.</w:t>
      </w:r>
    </w:p>
    <w:p w14:paraId="5F66CFBC" w14:textId="77777777" w:rsid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7E36A286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  <w:r w:rsidRPr="00801BA4">
        <w:rPr>
          <w:rFonts w:ascii="Arial" w:eastAsia="Times New Roman" w:hAnsi="Arial" w:cs="Arial"/>
          <w:lang w:val="en-GB"/>
        </w:rPr>
        <w:t>NHS England did not receive any concerns or issues by the 15 January deadline regarding the plan to implement the Phase 3 and 4 changes as a single, joint release. They will therefore proceed with this approach.</w:t>
      </w:r>
    </w:p>
    <w:p w14:paraId="1105DAA8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</w:p>
    <w:p w14:paraId="28A208C5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  <w:r w:rsidRPr="00801BA4">
        <w:rPr>
          <w:rFonts w:ascii="Arial" w:eastAsia="Times New Roman" w:hAnsi="Arial" w:cs="Arial"/>
          <w:lang w:val="en-GB"/>
        </w:rPr>
        <w:t xml:space="preserve">NHS England plan to release a user survey with accompanying </w:t>
      </w:r>
      <w:proofErr w:type="spellStart"/>
      <w:r w:rsidRPr="00801BA4">
        <w:rPr>
          <w:rFonts w:ascii="Arial" w:eastAsia="Times New Roman" w:hAnsi="Arial" w:cs="Arial"/>
          <w:lang w:val="en-GB"/>
        </w:rPr>
        <w:t>test</w:t>
      </w:r>
      <w:proofErr w:type="spellEnd"/>
      <w:r w:rsidRPr="00801BA4">
        <w:rPr>
          <w:rFonts w:ascii="Arial" w:eastAsia="Times New Roman" w:hAnsi="Arial" w:cs="Arial"/>
          <w:lang w:val="en-GB"/>
        </w:rPr>
        <w:t xml:space="preserve"> files, for SNOMED CT UK Drug Extension users with the Phase 3 and 4 changes in </w:t>
      </w:r>
      <w:r w:rsidRPr="00801BA4">
        <w:rPr>
          <w:rFonts w:ascii="Arial" w:eastAsia="Times New Roman" w:hAnsi="Arial" w:cs="Arial"/>
          <w:b/>
          <w:bCs/>
          <w:lang w:val="en-GB"/>
        </w:rPr>
        <w:t xml:space="preserve">March 2026 </w:t>
      </w:r>
      <w:r w:rsidRPr="00801BA4">
        <w:rPr>
          <w:rFonts w:ascii="Arial" w:eastAsia="Times New Roman" w:hAnsi="Arial" w:cs="Arial"/>
          <w:lang w:val="en-GB"/>
        </w:rPr>
        <w:t>to help them understand the impact of this work.</w:t>
      </w:r>
    </w:p>
    <w:p w14:paraId="735D3D3D" w14:textId="77777777" w:rsidR="00801BA4" w:rsidRPr="003C0F08" w:rsidRDefault="00801BA4" w:rsidP="003C0F08">
      <w:pPr>
        <w:rPr>
          <w:rFonts w:ascii="Arial" w:eastAsia="Times New Roman" w:hAnsi="Arial" w:cs="Arial"/>
          <w:lang w:val="en-GB"/>
        </w:rPr>
      </w:pPr>
    </w:p>
    <w:p w14:paraId="063C4C52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Further information about this work can be found on the </w:t>
      </w:r>
      <w:hyperlink r:id="rId22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 England webpage</w:t>
        </w:r>
      </w:hyperlink>
    </w:p>
    <w:p w14:paraId="5248A44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47D3245D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If users would like to discuss this work further, contact: </w:t>
      </w:r>
      <w:hyperlink r:id="rId23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nhsdigital.ukmeds@nhs.net</w:t>
        </w:r>
      </w:hyperlink>
    </w:p>
    <w:p w14:paraId="709F2FCB" w14:textId="77777777" w:rsidR="006A3EF6" w:rsidRDefault="006A3EF6" w:rsidP="00261DE8">
      <w:pPr>
        <w:rPr>
          <w:rFonts w:ascii="Arial" w:eastAsia="Times New Roman" w:hAnsi="Arial" w:cs="Arial"/>
        </w:rPr>
      </w:pPr>
    </w:p>
    <w:p w14:paraId="6B1B74FA" w14:textId="77777777" w:rsidR="006A3EF6" w:rsidRDefault="006A3EF6" w:rsidP="00261DE8">
      <w:pPr>
        <w:rPr>
          <w:rFonts w:ascii="Arial" w:eastAsia="Times New Roman" w:hAnsi="Arial" w:cs="Arial"/>
        </w:rPr>
      </w:pPr>
    </w:p>
    <w:p w14:paraId="0BA490F2" w14:textId="77777777" w:rsidR="00F97D4B" w:rsidRDefault="00F97D4B" w:rsidP="00261DE8">
      <w:pPr>
        <w:rPr>
          <w:rFonts w:ascii="Arial" w:eastAsia="Times New Roman" w:hAnsi="Arial" w:cs="Arial"/>
        </w:rPr>
      </w:pPr>
    </w:p>
    <w:p w14:paraId="56718244" w14:textId="77777777" w:rsidR="00F97D4B" w:rsidRDefault="00F97D4B" w:rsidP="00261DE8">
      <w:pPr>
        <w:rPr>
          <w:rFonts w:ascii="Arial" w:eastAsia="Times New Roman" w:hAnsi="Arial" w:cs="Arial"/>
        </w:rPr>
      </w:pPr>
    </w:p>
    <w:p w14:paraId="0293E0AB" w14:textId="77777777" w:rsidR="00F97D4B" w:rsidRDefault="00F97D4B" w:rsidP="00261DE8">
      <w:pPr>
        <w:rPr>
          <w:rFonts w:ascii="Arial" w:eastAsia="Times New Roman" w:hAnsi="Arial" w:cs="Arial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24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256D0DBC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82B829A" w14:textId="77777777" w:rsidR="000B4824" w:rsidRDefault="000B4824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AEB259B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214EFA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3747C52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9F29438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B3DFC4F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55B165AB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BB291BE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70659EA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E33F0DB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0D8EC0F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E92137A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6CDA21C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85514F9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ACCA9EB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C91974A" w14:textId="77777777" w:rsidR="005015D5" w:rsidRDefault="005015D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345D28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DE53DD6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0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0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  <w:tr w:rsidR="002B5FE7" w:rsidRPr="00271D16" w14:paraId="3607A369" w14:textId="77777777" w:rsidTr="00773D9A">
        <w:trPr>
          <w:trHeight w:val="527"/>
        </w:trPr>
        <w:tc>
          <w:tcPr>
            <w:tcW w:w="4253" w:type="dxa"/>
          </w:tcPr>
          <w:p w14:paraId="2698E6CC" w14:textId="17048997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4.6mg/24hours transdermal patches</w:t>
            </w:r>
          </w:p>
        </w:tc>
        <w:tc>
          <w:tcPr>
            <w:tcW w:w="2268" w:type="dxa"/>
          </w:tcPr>
          <w:p w14:paraId="52DAD5C2" w14:textId="6C686A8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45609811000001105</w:t>
            </w:r>
          </w:p>
        </w:tc>
        <w:tc>
          <w:tcPr>
            <w:tcW w:w="2127" w:type="dxa"/>
          </w:tcPr>
          <w:p w14:paraId="30474F6A" w14:textId="6E12FBEF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ABE6A7A" w14:textId="14B11B6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2B5FE7" w:rsidRPr="00271D16" w14:paraId="0A2BFF84" w14:textId="77777777" w:rsidTr="006E4097">
        <w:trPr>
          <w:trHeight w:val="258"/>
        </w:trPr>
        <w:tc>
          <w:tcPr>
            <w:tcW w:w="4253" w:type="dxa"/>
          </w:tcPr>
          <w:p w14:paraId="27DC6DF9" w14:textId="1C6A990B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9.5mg/24hours transdermal patches</w:t>
            </w:r>
          </w:p>
        </w:tc>
        <w:tc>
          <w:tcPr>
            <w:tcW w:w="2268" w:type="dxa"/>
          </w:tcPr>
          <w:p w14:paraId="4E73BEA6" w14:textId="19151E68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45610111000001106</w:t>
            </w:r>
          </w:p>
        </w:tc>
        <w:tc>
          <w:tcPr>
            <w:tcW w:w="2127" w:type="dxa"/>
          </w:tcPr>
          <w:p w14:paraId="4965D44D" w14:textId="767635AC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28E5A53" w14:textId="46DFD9BE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C7218B" w:rsidRPr="00271D16" w14:paraId="79DC4FAC" w14:textId="77777777" w:rsidTr="006E4097">
        <w:trPr>
          <w:trHeight w:val="258"/>
        </w:trPr>
        <w:tc>
          <w:tcPr>
            <w:tcW w:w="4253" w:type="dxa"/>
          </w:tcPr>
          <w:p w14:paraId="2D06DA88" w14:textId="700207E1" w:rsidR="00C7218B" w:rsidRDefault="00C7218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Clonidine 150micrograms/1ml solution for injection ampoules</w:t>
            </w:r>
          </w:p>
        </w:tc>
        <w:tc>
          <w:tcPr>
            <w:tcW w:w="2268" w:type="dxa"/>
          </w:tcPr>
          <w:p w14:paraId="7AFA6513" w14:textId="3C55FF47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45627711000001103</w:t>
            </w:r>
          </w:p>
        </w:tc>
        <w:tc>
          <w:tcPr>
            <w:tcW w:w="2127" w:type="dxa"/>
          </w:tcPr>
          <w:p w14:paraId="730489A7" w14:textId="7E8245DF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(Germany)</w:t>
            </w:r>
          </w:p>
        </w:tc>
        <w:tc>
          <w:tcPr>
            <w:tcW w:w="1417" w:type="dxa"/>
          </w:tcPr>
          <w:p w14:paraId="1021C056" w14:textId="22099D03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22/12/2025</w:t>
            </w:r>
          </w:p>
        </w:tc>
      </w:tr>
      <w:tr w:rsidR="002E5F72" w:rsidRPr="00271D16" w14:paraId="044BD80F" w14:textId="77777777" w:rsidTr="006E4097">
        <w:trPr>
          <w:trHeight w:val="258"/>
        </w:trPr>
        <w:tc>
          <w:tcPr>
            <w:tcW w:w="4253" w:type="dxa"/>
          </w:tcPr>
          <w:p w14:paraId="2A8B07DC" w14:textId="64107EC9" w:rsidR="002E5F72" w:rsidRDefault="002E5F72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 w:rsidRPr="002E5F72">
              <w:rPr>
                <w:rFonts w:ascii="Arial" w:hAnsi="Arial" w:cs="Arial"/>
                <w:sz w:val="20"/>
                <w:szCs w:val="20"/>
              </w:rPr>
              <w:t>Clonidine 100microgram tablets</w:t>
            </w:r>
          </w:p>
        </w:tc>
        <w:tc>
          <w:tcPr>
            <w:tcW w:w="2268" w:type="dxa"/>
          </w:tcPr>
          <w:p w14:paraId="32B95891" w14:textId="59E185D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39943911000001103</w:t>
            </w:r>
          </w:p>
        </w:tc>
        <w:tc>
          <w:tcPr>
            <w:tcW w:w="2127" w:type="dxa"/>
          </w:tcPr>
          <w:p w14:paraId="0B877DC2" w14:textId="51F3C721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7F02F1A" w14:textId="18D5270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29/12/2025</w:t>
            </w:r>
          </w:p>
        </w:tc>
      </w:tr>
      <w:tr w:rsidR="00160FE8" w:rsidRPr="00271D16" w14:paraId="37C8E9CC" w14:textId="77777777" w:rsidTr="006E4097">
        <w:trPr>
          <w:trHeight w:val="258"/>
        </w:trPr>
        <w:tc>
          <w:tcPr>
            <w:tcW w:w="4253" w:type="dxa"/>
          </w:tcPr>
          <w:p w14:paraId="414583B9" w14:textId="2B608E58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80mg modified-release capsules</w:t>
            </w:r>
          </w:p>
        </w:tc>
        <w:tc>
          <w:tcPr>
            <w:tcW w:w="2268" w:type="dxa"/>
          </w:tcPr>
          <w:p w14:paraId="22DB2E78" w14:textId="7900C624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45642411000001109</w:t>
            </w:r>
          </w:p>
        </w:tc>
        <w:tc>
          <w:tcPr>
            <w:tcW w:w="2127" w:type="dxa"/>
          </w:tcPr>
          <w:p w14:paraId="4D927867" w14:textId="24DAAC21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721D3D9" w14:textId="319F3AFB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160FE8" w:rsidRPr="00271D16" w14:paraId="59D0C3F5" w14:textId="77777777" w:rsidTr="006E4097">
        <w:trPr>
          <w:trHeight w:val="258"/>
        </w:trPr>
        <w:tc>
          <w:tcPr>
            <w:tcW w:w="4253" w:type="dxa"/>
          </w:tcPr>
          <w:p w14:paraId="74EF4C1D" w14:textId="5CCDB234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160mg modified-release capsules</w:t>
            </w:r>
          </w:p>
        </w:tc>
        <w:tc>
          <w:tcPr>
            <w:tcW w:w="2268" w:type="dxa"/>
          </w:tcPr>
          <w:p w14:paraId="1B47FC75" w14:textId="0F68EC19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45642711000001103</w:t>
            </w:r>
          </w:p>
        </w:tc>
        <w:tc>
          <w:tcPr>
            <w:tcW w:w="2127" w:type="dxa"/>
          </w:tcPr>
          <w:p w14:paraId="33ACDB2A" w14:textId="762BA6E8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96098C0" w14:textId="16B2D5CF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91596F" w:rsidRPr="00271D16" w14:paraId="2D7B6494" w14:textId="77777777" w:rsidTr="006E4097">
        <w:trPr>
          <w:trHeight w:val="258"/>
        </w:trPr>
        <w:tc>
          <w:tcPr>
            <w:tcW w:w="4253" w:type="dxa"/>
          </w:tcPr>
          <w:p w14:paraId="0F583CDF" w14:textId="7CA2277E" w:rsidR="0091596F" w:rsidRDefault="00C9602E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5mg sublingual tablets sugar free</w:t>
            </w:r>
          </w:p>
        </w:tc>
        <w:tc>
          <w:tcPr>
            <w:tcW w:w="2268" w:type="dxa"/>
          </w:tcPr>
          <w:p w14:paraId="4723E34B" w14:textId="70CA5344" w:rsidR="0091596F" w:rsidRDefault="008954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45693511000001107</w:t>
            </w:r>
          </w:p>
        </w:tc>
        <w:tc>
          <w:tcPr>
            <w:tcW w:w="2127" w:type="dxa"/>
          </w:tcPr>
          <w:p w14:paraId="46D39B7F" w14:textId="0F4F3043" w:rsidR="0091596F" w:rsidRDefault="005B0F9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013C84" w14:textId="29BB4C59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2B1ABAA2" w14:textId="77777777" w:rsidTr="006E4097">
        <w:trPr>
          <w:trHeight w:val="258"/>
        </w:trPr>
        <w:tc>
          <w:tcPr>
            <w:tcW w:w="4253" w:type="dxa"/>
          </w:tcPr>
          <w:p w14:paraId="5BA65C3A" w14:textId="7EC9E005" w:rsidR="0091596F" w:rsidRDefault="008954D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10mg sublingual tablets sugar free</w:t>
            </w:r>
          </w:p>
        </w:tc>
        <w:tc>
          <w:tcPr>
            <w:tcW w:w="2268" w:type="dxa"/>
          </w:tcPr>
          <w:p w14:paraId="182CFE7B" w14:textId="666BE4BF" w:rsidR="0091596F" w:rsidRDefault="006E547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45693911000001100</w:t>
            </w:r>
          </w:p>
        </w:tc>
        <w:tc>
          <w:tcPr>
            <w:tcW w:w="2127" w:type="dxa"/>
          </w:tcPr>
          <w:p w14:paraId="112B6D42" w14:textId="6A03E6E1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0B35C6" w14:textId="1A632EBC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6A560437" w14:textId="77777777" w:rsidTr="006E4097">
        <w:trPr>
          <w:trHeight w:val="258"/>
        </w:trPr>
        <w:tc>
          <w:tcPr>
            <w:tcW w:w="4253" w:type="dxa"/>
          </w:tcPr>
          <w:p w14:paraId="3D4E4E8A" w14:textId="0EDB7756" w:rsidR="0091596F" w:rsidRDefault="006E547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3.8mg/24hours transdermal patches</w:t>
            </w:r>
          </w:p>
        </w:tc>
        <w:tc>
          <w:tcPr>
            <w:tcW w:w="2268" w:type="dxa"/>
          </w:tcPr>
          <w:p w14:paraId="0027E877" w14:textId="23E361A3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45694511000001105</w:t>
            </w:r>
          </w:p>
        </w:tc>
        <w:tc>
          <w:tcPr>
            <w:tcW w:w="2127" w:type="dxa"/>
          </w:tcPr>
          <w:p w14:paraId="160DD907" w14:textId="490BD9E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C4B9313" w14:textId="769B24D2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45C90694" w14:textId="77777777" w:rsidTr="006E4097">
        <w:trPr>
          <w:trHeight w:val="258"/>
        </w:trPr>
        <w:tc>
          <w:tcPr>
            <w:tcW w:w="4253" w:type="dxa"/>
          </w:tcPr>
          <w:p w14:paraId="0DC03106" w14:textId="4F5E68A0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5.7mg/24hours transdermal patches</w:t>
            </w:r>
          </w:p>
        </w:tc>
        <w:tc>
          <w:tcPr>
            <w:tcW w:w="2268" w:type="dxa"/>
          </w:tcPr>
          <w:p w14:paraId="21255E6A" w14:textId="68CD77D5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45695111000001102</w:t>
            </w:r>
          </w:p>
        </w:tc>
        <w:tc>
          <w:tcPr>
            <w:tcW w:w="2127" w:type="dxa"/>
          </w:tcPr>
          <w:p w14:paraId="31A3DAEE" w14:textId="5F4DEE8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612AECE" w14:textId="7DFE45C0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134B022F" w14:textId="77777777" w:rsidTr="006E4097">
        <w:trPr>
          <w:trHeight w:val="258"/>
        </w:trPr>
        <w:tc>
          <w:tcPr>
            <w:tcW w:w="4253" w:type="dxa"/>
          </w:tcPr>
          <w:p w14:paraId="72ED050E" w14:textId="05F9353C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7B8">
              <w:rPr>
                <w:rFonts w:ascii="Arial" w:hAnsi="Arial" w:cs="Arial"/>
                <w:sz w:val="20"/>
                <w:szCs w:val="20"/>
              </w:rPr>
              <w:t>7.6mg/24hours transdermal patches</w:t>
            </w:r>
          </w:p>
        </w:tc>
        <w:tc>
          <w:tcPr>
            <w:tcW w:w="2268" w:type="dxa"/>
          </w:tcPr>
          <w:p w14:paraId="09E7DE3A" w14:textId="680CBFE8" w:rsidR="0091596F" w:rsidRDefault="00DD27B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45695411000001107</w:t>
            </w:r>
          </w:p>
        </w:tc>
        <w:tc>
          <w:tcPr>
            <w:tcW w:w="2127" w:type="dxa"/>
          </w:tcPr>
          <w:p w14:paraId="1F451F87" w14:textId="5120C5C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9D74A52" w14:textId="6B0D502A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0D3115FF" w14:textId="77777777" w:rsidTr="006E4097">
        <w:trPr>
          <w:trHeight w:val="258"/>
        </w:trPr>
        <w:tc>
          <w:tcPr>
            <w:tcW w:w="4253" w:type="dxa"/>
          </w:tcPr>
          <w:p w14:paraId="04006170" w14:textId="109C62E6" w:rsidR="0091596F" w:rsidRDefault="000444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Benzatropine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2mg/2ml solution for injection vials</w:t>
            </w:r>
          </w:p>
        </w:tc>
        <w:tc>
          <w:tcPr>
            <w:tcW w:w="2268" w:type="dxa"/>
          </w:tcPr>
          <w:p w14:paraId="1DA6BDD0" w14:textId="533C8B29" w:rsidR="0091596F" w:rsidRDefault="000444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45695811000001109</w:t>
            </w:r>
          </w:p>
        </w:tc>
        <w:tc>
          <w:tcPr>
            <w:tcW w:w="2127" w:type="dxa"/>
          </w:tcPr>
          <w:p w14:paraId="20CC89EA" w14:textId="6C99415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1D39612" w14:textId="11241668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3FD5BAC0" w14:textId="77777777" w:rsidTr="006E4097">
        <w:trPr>
          <w:trHeight w:val="258"/>
        </w:trPr>
        <w:tc>
          <w:tcPr>
            <w:tcW w:w="4253" w:type="dxa"/>
          </w:tcPr>
          <w:p w14:paraId="1C3A4F4F" w14:textId="72C987AD" w:rsidR="0091596F" w:rsidRDefault="00FD4CB9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Etoposide 100mg powder for solution for injection vials</w:t>
            </w:r>
          </w:p>
        </w:tc>
        <w:tc>
          <w:tcPr>
            <w:tcW w:w="2268" w:type="dxa"/>
          </w:tcPr>
          <w:p w14:paraId="04013F21" w14:textId="1DAF2DFA" w:rsidR="0091596F" w:rsidRDefault="00FD4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45696011000001107</w:t>
            </w:r>
          </w:p>
        </w:tc>
        <w:tc>
          <w:tcPr>
            <w:tcW w:w="2127" w:type="dxa"/>
          </w:tcPr>
          <w:p w14:paraId="3EDF75A8" w14:textId="2DD84CC5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DB18F5E" w14:textId="7B93921A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772FC71E" w14:textId="77777777" w:rsidTr="006E4097">
        <w:trPr>
          <w:trHeight w:val="258"/>
        </w:trPr>
        <w:tc>
          <w:tcPr>
            <w:tcW w:w="4253" w:type="dxa"/>
          </w:tcPr>
          <w:p w14:paraId="2F848C78" w14:textId="4DDD81E6" w:rsidR="0091596F" w:rsidRDefault="003678A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Fluphenazine decanoate 125mg/5ml solution for injection vials</w:t>
            </w:r>
          </w:p>
        </w:tc>
        <w:tc>
          <w:tcPr>
            <w:tcW w:w="2268" w:type="dxa"/>
          </w:tcPr>
          <w:p w14:paraId="0B0DB016" w14:textId="4AA65027" w:rsidR="0091596F" w:rsidRDefault="00AC2F6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45696311000001105</w:t>
            </w:r>
          </w:p>
        </w:tc>
        <w:tc>
          <w:tcPr>
            <w:tcW w:w="2127" w:type="dxa"/>
          </w:tcPr>
          <w:p w14:paraId="27290353" w14:textId="64E9CA4C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715DFE" w14:textId="3868D3B2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73149B" w:rsidRPr="00271D16" w14:paraId="4F284EB4" w14:textId="77777777" w:rsidTr="006E4097">
        <w:trPr>
          <w:trHeight w:val="258"/>
        </w:trPr>
        <w:tc>
          <w:tcPr>
            <w:tcW w:w="4253" w:type="dxa"/>
          </w:tcPr>
          <w:p w14:paraId="6BD23FF8" w14:textId="0316A192" w:rsidR="0073149B" w:rsidRDefault="00C2101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Sulfadiazine silver 1% cream</w:t>
            </w:r>
          </w:p>
        </w:tc>
        <w:tc>
          <w:tcPr>
            <w:tcW w:w="2268" w:type="dxa"/>
          </w:tcPr>
          <w:p w14:paraId="7BED0400" w14:textId="1F93617E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42990711000001107</w:t>
            </w:r>
          </w:p>
        </w:tc>
        <w:tc>
          <w:tcPr>
            <w:tcW w:w="2127" w:type="dxa"/>
          </w:tcPr>
          <w:p w14:paraId="4EBF7E64" w14:textId="548AFD62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360AF0D" w14:textId="79862BDC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73149B" w:rsidRPr="00271D16" w14:paraId="68FA09ED" w14:textId="77777777" w:rsidTr="006E4097">
        <w:trPr>
          <w:trHeight w:val="258"/>
        </w:trPr>
        <w:tc>
          <w:tcPr>
            <w:tcW w:w="4253" w:type="dxa"/>
          </w:tcPr>
          <w:p w14:paraId="2DEC3F3D" w14:textId="2716694A" w:rsidR="0073149B" w:rsidRDefault="00C500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Potassium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</w:t>
            </w:r>
            <w:r w:rsidR="00182F2D">
              <w:rPr>
                <w:rFonts w:ascii="Arial" w:hAnsi="Arial" w:cs="Arial"/>
                <w:sz w:val="20"/>
                <w:szCs w:val="20"/>
              </w:rPr>
              <w:t>renoate</w:t>
            </w:r>
            <w:proofErr w:type="spellEnd"/>
            <w:r w:rsidR="00182F2D">
              <w:rPr>
                <w:rFonts w:ascii="Arial" w:hAnsi="Arial" w:cs="Arial"/>
                <w:sz w:val="20"/>
                <w:szCs w:val="20"/>
              </w:rPr>
              <w:t xml:space="preserve"> 200mg/10ml solution for injection ampoules</w:t>
            </w:r>
          </w:p>
        </w:tc>
        <w:tc>
          <w:tcPr>
            <w:tcW w:w="2268" w:type="dxa"/>
          </w:tcPr>
          <w:p w14:paraId="5B42E472" w14:textId="256F013A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45730111000001105</w:t>
            </w:r>
          </w:p>
        </w:tc>
        <w:tc>
          <w:tcPr>
            <w:tcW w:w="2127" w:type="dxa"/>
          </w:tcPr>
          <w:p w14:paraId="3042C8B9" w14:textId="23C0E5FB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D1B3CD9" w14:textId="76D47D1E" w:rsidR="0073149B" w:rsidRDefault="00134EE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126A4C88" w14:textId="77777777" w:rsidTr="006E4097">
        <w:trPr>
          <w:trHeight w:val="258"/>
        </w:trPr>
        <w:tc>
          <w:tcPr>
            <w:tcW w:w="4253" w:type="dxa"/>
          </w:tcPr>
          <w:p w14:paraId="67B4D117" w14:textId="01BA18F9" w:rsidR="00984A10" w:rsidRDefault="00984A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Clomipramine 50mg capsules</w:t>
            </w:r>
          </w:p>
        </w:tc>
        <w:tc>
          <w:tcPr>
            <w:tcW w:w="2268" w:type="dxa"/>
          </w:tcPr>
          <w:p w14:paraId="1EC65DC3" w14:textId="454011D5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45729811000001109</w:t>
            </w:r>
          </w:p>
        </w:tc>
        <w:tc>
          <w:tcPr>
            <w:tcW w:w="2127" w:type="dxa"/>
          </w:tcPr>
          <w:p w14:paraId="3B07C5BA" w14:textId="547294BD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43939C7" w14:textId="161F6A24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5B7791D2" w14:textId="77777777" w:rsidTr="006E4097">
        <w:trPr>
          <w:trHeight w:val="258"/>
        </w:trPr>
        <w:tc>
          <w:tcPr>
            <w:tcW w:w="4253" w:type="dxa"/>
          </w:tcPr>
          <w:p w14:paraId="6A6F1136" w14:textId="291A8651" w:rsidR="00984A10" w:rsidRDefault="00EA04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40mg</w:t>
            </w:r>
            <w:r w:rsidR="00AD57F6">
              <w:rPr>
                <w:rFonts w:ascii="Arial" w:hAnsi="Arial" w:cs="Arial"/>
                <w:sz w:val="20"/>
                <w:szCs w:val="20"/>
              </w:rPr>
              <w:t>/200mg/5ml oral suspension sugar free</w:t>
            </w:r>
          </w:p>
        </w:tc>
        <w:tc>
          <w:tcPr>
            <w:tcW w:w="2268" w:type="dxa"/>
          </w:tcPr>
          <w:p w14:paraId="41F43263" w14:textId="4E7A10BC" w:rsidR="00984A10" w:rsidRDefault="0095142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42440811000001109</w:t>
            </w:r>
          </w:p>
        </w:tc>
        <w:tc>
          <w:tcPr>
            <w:tcW w:w="2127" w:type="dxa"/>
          </w:tcPr>
          <w:p w14:paraId="503DDDC6" w14:textId="12270EEC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071DEA7" w14:textId="7236538E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73149B" w:rsidRPr="00271D16" w14:paraId="76593DD8" w14:textId="77777777" w:rsidTr="006E4097">
        <w:trPr>
          <w:trHeight w:val="258"/>
        </w:trPr>
        <w:tc>
          <w:tcPr>
            <w:tcW w:w="4253" w:type="dxa"/>
          </w:tcPr>
          <w:p w14:paraId="5AA39046" w14:textId="7FABB642" w:rsidR="0073149B" w:rsidRDefault="009514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80mg/400mg</w:t>
            </w:r>
            <w:r w:rsidR="0021185B">
              <w:rPr>
                <w:rFonts w:ascii="Arial" w:hAnsi="Arial" w:cs="Arial"/>
                <w:sz w:val="20"/>
                <w:szCs w:val="20"/>
              </w:rPr>
              <w:t>/5ml oral suspension</w:t>
            </w:r>
          </w:p>
        </w:tc>
        <w:tc>
          <w:tcPr>
            <w:tcW w:w="2268" w:type="dxa"/>
          </w:tcPr>
          <w:p w14:paraId="4FE2AF5C" w14:textId="2A49F7ED" w:rsidR="0073149B" w:rsidRDefault="0021185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45750211000001100</w:t>
            </w:r>
          </w:p>
        </w:tc>
        <w:tc>
          <w:tcPr>
            <w:tcW w:w="2127" w:type="dxa"/>
          </w:tcPr>
          <w:p w14:paraId="466E45C5" w14:textId="1C1729C0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F777F3F" w14:textId="06E3219D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153FC1" w:rsidRPr="00271D16" w14:paraId="611FB10C" w14:textId="77777777" w:rsidTr="006E4097">
        <w:trPr>
          <w:trHeight w:val="258"/>
        </w:trPr>
        <w:tc>
          <w:tcPr>
            <w:tcW w:w="4253" w:type="dxa"/>
          </w:tcPr>
          <w:p w14:paraId="6FA870C6" w14:textId="7511E739" w:rsidR="00153FC1" w:rsidRDefault="00F0093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Disopyramide 250mg modified-release tablets</w:t>
            </w:r>
          </w:p>
        </w:tc>
        <w:tc>
          <w:tcPr>
            <w:tcW w:w="2268" w:type="dxa"/>
          </w:tcPr>
          <w:p w14:paraId="2BFB3E2A" w14:textId="6BC60A10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42441311000001105</w:t>
            </w:r>
          </w:p>
        </w:tc>
        <w:tc>
          <w:tcPr>
            <w:tcW w:w="2127" w:type="dxa"/>
          </w:tcPr>
          <w:p w14:paraId="608C89D4" w14:textId="49DB9148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A90692E" w14:textId="4306AE34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30/03/2026</w:t>
            </w:r>
          </w:p>
        </w:tc>
      </w:tr>
      <w:tr w:rsidR="00153FC1" w:rsidRPr="00271D16" w14:paraId="76EAD018" w14:textId="77777777" w:rsidTr="006E4097">
        <w:trPr>
          <w:trHeight w:val="258"/>
        </w:trPr>
        <w:tc>
          <w:tcPr>
            <w:tcW w:w="4253" w:type="dxa"/>
          </w:tcPr>
          <w:p w14:paraId="0C97039A" w14:textId="79A9F6F2" w:rsidR="00153FC1" w:rsidRDefault="00F40F6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Disopyramide 100mg capsules</w:t>
            </w:r>
          </w:p>
        </w:tc>
        <w:tc>
          <w:tcPr>
            <w:tcW w:w="2268" w:type="dxa"/>
          </w:tcPr>
          <w:p w14:paraId="1871E8EA" w14:textId="74270FB0" w:rsidR="00153FC1" w:rsidRDefault="00F40F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43669</w:t>
            </w:r>
            <w:r w:rsidR="007333FB">
              <w:rPr>
                <w:rFonts w:ascii="Arial" w:hAnsi="Arial" w:cs="Arial"/>
                <w:sz w:val="20"/>
                <w:szCs w:val="20"/>
              </w:rPr>
              <w:t>311000001107</w:t>
            </w:r>
          </w:p>
        </w:tc>
        <w:tc>
          <w:tcPr>
            <w:tcW w:w="2127" w:type="dxa"/>
          </w:tcPr>
          <w:p w14:paraId="650114CC" w14:textId="0DA8AB41" w:rsidR="00153FC1" w:rsidRDefault="007333F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87D45C" w14:textId="0A5FB387" w:rsidR="00153FC1" w:rsidRDefault="007333F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30/03/2026</w:t>
            </w:r>
          </w:p>
        </w:tc>
      </w:tr>
    </w:tbl>
    <w:p w14:paraId="3358D212" w14:textId="77777777" w:rsidR="005B0F9B" w:rsidRDefault="005B0F9B" w:rsidP="00F97D4B">
      <w:pPr>
        <w:spacing w:before="100" w:beforeAutospacing="1" w:after="100" w:afterAutospacing="1"/>
        <w:ind w:firstLine="720"/>
        <w:rPr>
          <w:rFonts w:ascii="Arial" w:eastAsia="Times New Roman" w:hAnsi="Arial" w:cs="Arial"/>
          <w:b/>
          <w:u w:val="single"/>
        </w:rPr>
      </w:pPr>
    </w:p>
    <w:p w14:paraId="6078DBB9" w14:textId="77777777" w:rsidR="00F97D4B" w:rsidRDefault="00F97D4B" w:rsidP="00F97D4B">
      <w:pPr>
        <w:spacing w:before="100" w:beforeAutospacing="1" w:after="100" w:afterAutospacing="1"/>
        <w:ind w:firstLine="720"/>
        <w:rPr>
          <w:rFonts w:ascii="Arial" w:eastAsia="Times New Roman" w:hAnsi="Arial" w:cs="Arial"/>
          <w:b/>
          <w:u w:val="single"/>
        </w:rPr>
      </w:pPr>
    </w:p>
    <w:p w14:paraId="67789372" w14:textId="77777777" w:rsidR="00F97D4B" w:rsidRDefault="00F97D4B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C9FF56" w14:textId="717FD567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1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1"/>
    </w:p>
    <w:p w14:paraId="3EAC4C45" w14:textId="441EBFA5" w:rsidR="00244D14" w:rsidRDefault="00971E9A" w:rsidP="00244D14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None</w:t>
      </w:r>
    </w:p>
    <w:p w14:paraId="3C578214" w14:textId="4AAF167F" w:rsidR="005015D5" w:rsidRPr="00F72EB5" w:rsidRDefault="005015D5" w:rsidP="00F72EB5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50D71483" w14:textId="77777777" w:rsidR="005B0F9B" w:rsidRDefault="005B0F9B" w:rsidP="00F97D4B">
      <w:pPr>
        <w:ind w:firstLine="720"/>
      </w:pPr>
    </w:p>
    <w:p w14:paraId="56214798" w14:textId="77777777" w:rsidR="00F97D4B" w:rsidRDefault="00F97D4B" w:rsidP="00F97D4B">
      <w:pPr>
        <w:ind w:firstLine="720"/>
      </w:pPr>
    </w:p>
    <w:p w14:paraId="6CF37BCA" w14:textId="77777777" w:rsidR="00F97D4B" w:rsidRDefault="00F97D4B" w:rsidP="00F97D4B">
      <w:pPr>
        <w:ind w:firstLine="720"/>
      </w:pPr>
    </w:p>
    <w:p w14:paraId="75BE0B23" w14:textId="77777777" w:rsidR="00F97D4B" w:rsidRDefault="00F97D4B" w:rsidP="00F97D4B">
      <w:pPr>
        <w:ind w:firstLine="720"/>
      </w:pPr>
    </w:p>
    <w:p w14:paraId="6E1D4FF6" w14:textId="77777777" w:rsidR="00F72EB5" w:rsidRDefault="00F72EB5" w:rsidP="00B408B7"/>
    <w:p w14:paraId="2E96D3F6" w14:textId="77777777" w:rsidR="0015042A" w:rsidRDefault="0015042A" w:rsidP="0015042A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4D6172C6" w14:textId="77777777" w:rsidR="003F3857" w:rsidRDefault="003F3857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0F2A5D75" w14:textId="04003E4F" w:rsidR="000E49D1" w:rsidRDefault="00D326C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following concept will be invalidated Mid-April as it has been identified as a duplicate concept.</w:t>
      </w:r>
    </w:p>
    <w:p w14:paraId="2D956752" w14:textId="77777777" w:rsidR="00D326C1" w:rsidRDefault="00D326C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D326C1" w:rsidRPr="00845A41" w14:paraId="6F9E5690" w14:textId="77777777" w:rsidTr="00D620D4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5727" w14:textId="77777777" w:rsidR="00D326C1" w:rsidRPr="00845A4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C3AF3" w14:textId="77777777" w:rsidR="00D326C1" w:rsidRPr="00845A4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D326C1" w:rsidRPr="005768DA" w14:paraId="4054521A" w14:textId="77777777" w:rsidTr="00D620D4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BCDCC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</w:p>
          <w:p w14:paraId="4AC2CBC6" w14:textId="77777777" w:rsidR="00D326C1" w:rsidRPr="00A4587C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 xml:space="preserve">Generic </w:t>
            </w:r>
            <w:proofErr w:type="spellStart"/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Eyeaze</w:t>
            </w:r>
            <w:proofErr w:type="spellEnd"/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 xml:space="preserve"> Pro eye drops preservative free</w:t>
            </w:r>
          </w:p>
          <w:p w14:paraId="2E103B67" w14:textId="77777777" w:rsidR="00D326C1" w:rsidRPr="00845A4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3BB68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52F94837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Sodium hyaluronate 0.15% / Trehalose 3% eye drops preservative free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326C1" w:rsidRPr="00905567" w14:paraId="3EDA6C45" w14:textId="77777777" w:rsidTr="00D620D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E8D67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5DE3A014" w14:textId="77777777" w:rsidR="00D326C1" w:rsidRPr="00A4587C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45598211000001105</w:t>
            </w:r>
          </w:p>
          <w:p w14:paraId="0080FC41" w14:textId="77777777" w:rsidR="00D326C1" w:rsidRPr="003E32E0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A0D0C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6CB3717B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32676311000001102</w:t>
            </w:r>
          </w:p>
          <w:p w14:paraId="3B156542" w14:textId="77777777" w:rsidR="00D326C1" w:rsidRPr="00905567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326C1" w:rsidRPr="007B0AB4" w14:paraId="0F052568" w14:textId="77777777" w:rsidTr="00D620D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85DFE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10BACBB1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10ml</w:t>
            </w:r>
          </w:p>
          <w:p w14:paraId="692506C9" w14:textId="77777777" w:rsidR="00D326C1" w:rsidRPr="00725FB0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243C8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C6F25AD" w14:textId="77777777" w:rsidR="00D326C1" w:rsidRPr="007B0AB4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10ml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326C1" w:rsidRPr="007B0AB4" w14:paraId="3F3D52E5" w14:textId="77777777" w:rsidTr="00D620D4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8CC2A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5C3D48BD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45598311000001102</w:t>
            </w:r>
          </w:p>
          <w:p w14:paraId="361C6090" w14:textId="77777777" w:rsidR="00D326C1" w:rsidRPr="005768DA" w:rsidRDefault="00D326C1" w:rsidP="00D620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4F59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223DFDC6" w14:textId="77777777" w:rsidR="00D326C1" w:rsidRPr="007B0AB4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32676411000001109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326C1" w:rsidRPr="005768DA" w14:paraId="7104B006" w14:textId="77777777" w:rsidTr="00D620D4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FD59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1781173A" w14:textId="77777777" w:rsidR="00D326C1" w:rsidRPr="00A4587C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Eyeaze</w:t>
            </w:r>
            <w:proofErr w:type="spellEnd"/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 xml:space="preserve"> Pro eye drops preservative free</w:t>
            </w:r>
          </w:p>
          <w:p w14:paraId="4E64C205" w14:textId="77777777" w:rsidR="00D326C1" w:rsidRPr="00725FB0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0B44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20E0F431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Eyeaze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Pro eye drops preservative free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326C1" w:rsidRPr="005768DA" w14:paraId="6CB0BA8A" w14:textId="77777777" w:rsidTr="00D620D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C72C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7FA2B986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45598411000001109</w:t>
            </w:r>
          </w:p>
          <w:p w14:paraId="20B44204" w14:textId="77777777" w:rsidR="00D326C1" w:rsidRPr="00845A4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6281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45734111000001101</w:t>
            </w:r>
          </w:p>
        </w:tc>
      </w:tr>
      <w:tr w:rsidR="00D326C1" w:rsidRPr="007B0AB4" w14:paraId="4C7A32A7" w14:textId="77777777" w:rsidTr="00D620D4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12B81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091ED8F2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10ml</w:t>
            </w:r>
          </w:p>
          <w:p w14:paraId="7F7570A9" w14:textId="77777777" w:rsidR="00D326C1" w:rsidRPr="00725FB0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FFECD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E8EDE9A" w14:textId="77777777" w:rsidR="00D326C1" w:rsidRPr="00A4587C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10ml</w:t>
            </w:r>
          </w:p>
          <w:p w14:paraId="49FEBBDF" w14:textId="77777777" w:rsidR="00D326C1" w:rsidRPr="007B0AB4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326C1" w:rsidRPr="007B0AB4" w14:paraId="64D93610" w14:textId="77777777" w:rsidTr="00D620D4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605F1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274E96CA" w14:textId="77777777" w:rsidR="00D326C1" w:rsidRPr="00A4587C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45598511000001108</w:t>
            </w:r>
          </w:p>
          <w:p w14:paraId="0CFB8B9E" w14:textId="77777777" w:rsidR="00D326C1" w:rsidRPr="00F02923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7E3C6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7A59DF52" w14:textId="77777777" w:rsidR="00D326C1" w:rsidRPr="007B0AB4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45734211000001107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1BC68B36" w14:textId="77777777" w:rsidR="00D326C1" w:rsidRDefault="00D326C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6BBC1C0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35F9AFC" w14:textId="13EA9D31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8ED0" w14:textId="77777777" w:rsidR="008D46F4" w:rsidRDefault="008D46F4">
      <w:r>
        <w:separator/>
      </w:r>
    </w:p>
  </w:endnote>
  <w:endnote w:type="continuationSeparator" w:id="0">
    <w:p w14:paraId="571750DD" w14:textId="77777777" w:rsidR="008D46F4" w:rsidRDefault="008D46F4">
      <w:r>
        <w:continuationSeparator/>
      </w:r>
    </w:p>
  </w:endnote>
  <w:endnote w:type="continuationNotice" w:id="1">
    <w:p w14:paraId="1895DB66" w14:textId="77777777" w:rsidR="008D46F4" w:rsidRDefault="008D46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9B5C" w14:textId="77777777" w:rsidR="008D46F4" w:rsidRDefault="008D46F4">
      <w:r>
        <w:separator/>
      </w:r>
    </w:p>
  </w:footnote>
  <w:footnote w:type="continuationSeparator" w:id="0">
    <w:p w14:paraId="59D28DF9" w14:textId="77777777" w:rsidR="008D46F4" w:rsidRDefault="008D46F4">
      <w:r>
        <w:continuationSeparator/>
      </w:r>
    </w:p>
  </w:footnote>
  <w:footnote w:type="continuationNotice" w:id="1">
    <w:p w14:paraId="1B028042" w14:textId="77777777" w:rsidR="008D46F4" w:rsidRDefault="008D46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4A47F1"/>
    <w:multiLevelType w:val="multilevel"/>
    <w:tmpl w:val="7764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1E54BC"/>
    <w:multiLevelType w:val="hybridMultilevel"/>
    <w:tmpl w:val="DFB2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5513">
    <w:abstractNumId w:val="2"/>
  </w:num>
  <w:num w:numId="2" w16cid:durableId="1101687399">
    <w:abstractNumId w:val="3"/>
  </w:num>
  <w:num w:numId="3" w16cid:durableId="534738005">
    <w:abstractNumId w:val="4"/>
  </w:num>
  <w:num w:numId="4" w16cid:durableId="588393040">
    <w:abstractNumId w:val="8"/>
  </w:num>
  <w:num w:numId="5" w16cid:durableId="17840294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1"/>
  </w:num>
  <w:num w:numId="7" w16cid:durableId="193426348">
    <w:abstractNumId w:val="5"/>
  </w:num>
  <w:num w:numId="8" w16cid:durableId="1970277488">
    <w:abstractNumId w:val="0"/>
  </w:num>
  <w:num w:numId="9" w16cid:durableId="1364599509">
    <w:abstractNumId w:val="9"/>
  </w:num>
  <w:num w:numId="10" w16cid:durableId="113549034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9C7"/>
    <w:rsid w:val="00004A87"/>
    <w:rsid w:val="00004F1F"/>
    <w:rsid w:val="0000526A"/>
    <w:rsid w:val="00005333"/>
    <w:rsid w:val="0000571F"/>
    <w:rsid w:val="0000587F"/>
    <w:rsid w:val="00005957"/>
    <w:rsid w:val="000063AA"/>
    <w:rsid w:val="000064D6"/>
    <w:rsid w:val="00006D3A"/>
    <w:rsid w:val="00006E10"/>
    <w:rsid w:val="00006EBD"/>
    <w:rsid w:val="00007062"/>
    <w:rsid w:val="000071C1"/>
    <w:rsid w:val="00007585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6A0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2FAB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36EF3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44F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9B0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4097"/>
    <w:rsid w:val="00065A71"/>
    <w:rsid w:val="00066403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6C22"/>
    <w:rsid w:val="00077124"/>
    <w:rsid w:val="000778A4"/>
    <w:rsid w:val="00077DA9"/>
    <w:rsid w:val="000808D0"/>
    <w:rsid w:val="00080A74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C2C"/>
    <w:rsid w:val="00091EA3"/>
    <w:rsid w:val="0009220C"/>
    <w:rsid w:val="00092699"/>
    <w:rsid w:val="00092906"/>
    <w:rsid w:val="00092C23"/>
    <w:rsid w:val="0009316E"/>
    <w:rsid w:val="00093977"/>
    <w:rsid w:val="00094924"/>
    <w:rsid w:val="00094A4A"/>
    <w:rsid w:val="000958DC"/>
    <w:rsid w:val="00096757"/>
    <w:rsid w:val="000967BB"/>
    <w:rsid w:val="00096F56"/>
    <w:rsid w:val="00097A27"/>
    <w:rsid w:val="000A0497"/>
    <w:rsid w:val="000A2320"/>
    <w:rsid w:val="000A2E2B"/>
    <w:rsid w:val="000A3EBF"/>
    <w:rsid w:val="000A3FAB"/>
    <w:rsid w:val="000A4052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61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4824"/>
    <w:rsid w:val="000B5599"/>
    <w:rsid w:val="000B57CB"/>
    <w:rsid w:val="000B6F46"/>
    <w:rsid w:val="000B708F"/>
    <w:rsid w:val="000B7138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469"/>
    <w:rsid w:val="000C2776"/>
    <w:rsid w:val="000C2A37"/>
    <w:rsid w:val="000C335E"/>
    <w:rsid w:val="000C39DF"/>
    <w:rsid w:val="000C3F1F"/>
    <w:rsid w:val="000C5328"/>
    <w:rsid w:val="000C5700"/>
    <w:rsid w:val="000C5A97"/>
    <w:rsid w:val="000C6E5B"/>
    <w:rsid w:val="000C6F37"/>
    <w:rsid w:val="000C7995"/>
    <w:rsid w:val="000C7B13"/>
    <w:rsid w:val="000D01FA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44C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1CE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7C4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77A"/>
    <w:rsid w:val="00117802"/>
    <w:rsid w:val="00117BE7"/>
    <w:rsid w:val="00120026"/>
    <w:rsid w:val="00120759"/>
    <w:rsid w:val="00121228"/>
    <w:rsid w:val="00121257"/>
    <w:rsid w:val="0012153F"/>
    <w:rsid w:val="00121B04"/>
    <w:rsid w:val="00121F33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18"/>
    <w:rsid w:val="00134285"/>
    <w:rsid w:val="00134323"/>
    <w:rsid w:val="00134EE4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042A"/>
    <w:rsid w:val="00151B6D"/>
    <w:rsid w:val="001529AA"/>
    <w:rsid w:val="001537C0"/>
    <w:rsid w:val="00153FC1"/>
    <w:rsid w:val="0015461D"/>
    <w:rsid w:val="00155436"/>
    <w:rsid w:val="0015566A"/>
    <w:rsid w:val="00157E02"/>
    <w:rsid w:val="00160040"/>
    <w:rsid w:val="00160B58"/>
    <w:rsid w:val="00160FE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41C"/>
    <w:rsid w:val="00171C65"/>
    <w:rsid w:val="00173AE0"/>
    <w:rsid w:val="001742D6"/>
    <w:rsid w:val="00174314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2F2D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87FD5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6EB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6AF"/>
    <w:rsid w:val="001B1072"/>
    <w:rsid w:val="001B154B"/>
    <w:rsid w:val="001B158E"/>
    <w:rsid w:val="001B15FB"/>
    <w:rsid w:val="001B184D"/>
    <w:rsid w:val="001B2443"/>
    <w:rsid w:val="001B26B9"/>
    <w:rsid w:val="001B273A"/>
    <w:rsid w:val="001B2A14"/>
    <w:rsid w:val="001B2C3D"/>
    <w:rsid w:val="001B2E1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1A72"/>
    <w:rsid w:val="001D1D42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04F"/>
    <w:rsid w:val="001D621B"/>
    <w:rsid w:val="001D6EF1"/>
    <w:rsid w:val="001D71E3"/>
    <w:rsid w:val="001D7232"/>
    <w:rsid w:val="001E04A1"/>
    <w:rsid w:val="001E0B01"/>
    <w:rsid w:val="001E0DA7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17E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A1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185B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19C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630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4D14"/>
    <w:rsid w:val="002451FD"/>
    <w:rsid w:val="00245252"/>
    <w:rsid w:val="00245B72"/>
    <w:rsid w:val="00245F01"/>
    <w:rsid w:val="00245FF0"/>
    <w:rsid w:val="00246C5E"/>
    <w:rsid w:val="00246D4A"/>
    <w:rsid w:val="0024727E"/>
    <w:rsid w:val="00247A46"/>
    <w:rsid w:val="00250322"/>
    <w:rsid w:val="00250718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5AA6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3550"/>
    <w:rsid w:val="002941A9"/>
    <w:rsid w:val="00294E58"/>
    <w:rsid w:val="0029555C"/>
    <w:rsid w:val="00295715"/>
    <w:rsid w:val="002963D5"/>
    <w:rsid w:val="0029656B"/>
    <w:rsid w:val="00296665"/>
    <w:rsid w:val="00296805"/>
    <w:rsid w:val="00296FAE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110"/>
    <w:rsid w:val="002A68B1"/>
    <w:rsid w:val="002A6CE5"/>
    <w:rsid w:val="002A6DF8"/>
    <w:rsid w:val="002A759A"/>
    <w:rsid w:val="002A768B"/>
    <w:rsid w:val="002A76C4"/>
    <w:rsid w:val="002B047B"/>
    <w:rsid w:val="002B07C0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5FE7"/>
    <w:rsid w:val="002B6307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C7211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82"/>
    <w:rsid w:val="002D6DE1"/>
    <w:rsid w:val="002D798B"/>
    <w:rsid w:val="002D7CFD"/>
    <w:rsid w:val="002D7D51"/>
    <w:rsid w:val="002E0D2E"/>
    <w:rsid w:val="002E0DB0"/>
    <w:rsid w:val="002E0EAD"/>
    <w:rsid w:val="002E1808"/>
    <w:rsid w:val="002E1B34"/>
    <w:rsid w:val="002E1CB9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5F72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2824"/>
    <w:rsid w:val="00323829"/>
    <w:rsid w:val="00325E95"/>
    <w:rsid w:val="003264E1"/>
    <w:rsid w:val="00326D51"/>
    <w:rsid w:val="00327556"/>
    <w:rsid w:val="00327F20"/>
    <w:rsid w:val="0033022C"/>
    <w:rsid w:val="00330E4E"/>
    <w:rsid w:val="00330F1F"/>
    <w:rsid w:val="00332142"/>
    <w:rsid w:val="00332566"/>
    <w:rsid w:val="003327B3"/>
    <w:rsid w:val="00333430"/>
    <w:rsid w:val="0033404C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D0F"/>
    <w:rsid w:val="00341F3C"/>
    <w:rsid w:val="003421DC"/>
    <w:rsid w:val="00342911"/>
    <w:rsid w:val="00343930"/>
    <w:rsid w:val="00343954"/>
    <w:rsid w:val="00343E01"/>
    <w:rsid w:val="00343E7D"/>
    <w:rsid w:val="003440EC"/>
    <w:rsid w:val="003444A7"/>
    <w:rsid w:val="003451F3"/>
    <w:rsid w:val="0034549E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D8A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B2"/>
    <w:rsid w:val="00365ACF"/>
    <w:rsid w:val="00365AF3"/>
    <w:rsid w:val="00365EF4"/>
    <w:rsid w:val="0036603D"/>
    <w:rsid w:val="003671E5"/>
    <w:rsid w:val="00367260"/>
    <w:rsid w:val="003678AA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0B1"/>
    <w:rsid w:val="003753C1"/>
    <w:rsid w:val="003759E1"/>
    <w:rsid w:val="00375A02"/>
    <w:rsid w:val="00376ED7"/>
    <w:rsid w:val="003770B1"/>
    <w:rsid w:val="0037725D"/>
    <w:rsid w:val="00377970"/>
    <w:rsid w:val="00377AF6"/>
    <w:rsid w:val="00377E37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166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0F08"/>
    <w:rsid w:val="003C116A"/>
    <w:rsid w:val="003C1DBE"/>
    <w:rsid w:val="003C1DFC"/>
    <w:rsid w:val="003C2AA1"/>
    <w:rsid w:val="003C3AC8"/>
    <w:rsid w:val="003C3B3A"/>
    <w:rsid w:val="003C3B9D"/>
    <w:rsid w:val="003C4322"/>
    <w:rsid w:val="003C4E87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1FE9"/>
    <w:rsid w:val="003D267A"/>
    <w:rsid w:val="003D285F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857"/>
    <w:rsid w:val="003F3A4C"/>
    <w:rsid w:val="003F3E39"/>
    <w:rsid w:val="003F3F9F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89B"/>
    <w:rsid w:val="00411408"/>
    <w:rsid w:val="00411516"/>
    <w:rsid w:val="00412782"/>
    <w:rsid w:val="00413D9F"/>
    <w:rsid w:val="004152DE"/>
    <w:rsid w:val="00416373"/>
    <w:rsid w:val="00416499"/>
    <w:rsid w:val="00416986"/>
    <w:rsid w:val="00416BA2"/>
    <w:rsid w:val="00416FF3"/>
    <w:rsid w:val="00416FFC"/>
    <w:rsid w:val="00417DB8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1C6"/>
    <w:rsid w:val="0043293F"/>
    <w:rsid w:val="004329AD"/>
    <w:rsid w:val="00432AD6"/>
    <w:rsid w:val="00432F1F"/>
    <w:rsid w:val="00433EA8"/>
    <w:rsid w:val="004342DB"/>
    <w:rsid w:val="00434798"/>
    <w:rsid w:val="004347B7"/>
    <w:rsid w:val="004347B9"/>
    <w:rsid w:val="00435089"/>
    <w:rsid w:val="0043548A"/>
    <w:rsid w:val="00435496"/>
    <w:rsid w:val="00435704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16D"/>
    <w:rsid w:val="00453417"/>
    <w:rsid w:val="004547C4"/>
    <w:rsid w:val="004547E9"/>
    <w:rsid w:val="004551D8"/>
    <w:rsid w:val="004557EE"/>
    <w:rsid w:val="00455808"/>
    <w:rsid w:val="004558C7"/>
    <w:rsid w:val="004558F0"/>
    <w:rsid w:val="00455DA4"/>
    <w:rsid w:val="00455F8D"/>
    <w:rsid w:val="00455FB8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752"/>
    <w:rsid w:val="00464E14"/>
    <w:rsid w:val="00465588"/>
    <w:rsid w:val="00465E68"/>
    <w:rsid w:val="00466B53"/>
    <w:rsid w:val="00466DAB"/>
    <w:rsid w:val="00467EB2"/>
    <w:rsid w:val="00467F9F"/>
    <w:rsid w:val="0047031A"/>
    <w:rsid w:val="004706B3"/>
    <w:rsid w:val="00470AE6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4969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2EE"/>
    <w:rsid w:val="0049152C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6416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15D5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0BDA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A2A"/>
    <w:rsid w:val="00521AF6"/>
    <w:rsid w:val="0052222D"/>
    <w:rsid w:val="00522564"/>
    <w:rsid w:val="005225CD"/>
    <w:rsid w:val="00522C5A"/>
    <w:rsid w:val="0052367C"/>
    <w:rsid w:val="00523B85"/>
    <w:rsid w:val="005240AF"/>
    <w:rsid w:val="00524A6A"/>
    <w:rsid w:val="00524F3F"/>
    <w:rsid w:val="005253C3"/>
    <w:rsid w:val="0052546B"/>
    <w:rsid w:val="005256EE"/>
    <w:rsid w:val="00525D16"/>
    <w:rsid w:val="00526236"/>
    <w:rsid w:val="00526450"/>
    <w:rsid w:val="00526624"/>
    <w:rsid w:val="00526EB4"/>
    <w:rsid w:val="0052744F"/>
    <w:rsid w:val="00527B11"/>
    <w:rsid w:val="00527FB0"/>
    <w:rsid w:val="00530CD9"/>
    <w:rsid w:val="00531A86"/>
    <w:rsid w:val="00531BD7"/>
    <w:rsid w:val="005324C9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69F"/>
    <w:rsid w:val="00573B13"/>
    <w:rsid w:val="00573C2E"/>
    <w:rsid w:val="0057469C"/>
    <w:rsid w:val="0057672D"/>
    <w:rsid w:val="00576843"/>
    <w:rsid w:val="00576EB1"/>
    <w:rsid w:val="00577105"/>
    <w:rsid w:val="00577610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A7BDD"/>
    <w:rsid w:val="005B040B"/>
    <w:rsid w:val="005B0432"/>
    <w:rsid w:val="005B0F9B"/>
    <w:rsid w:val="005B1096"/>
    <w:rsid w:val="005B11DD"/>
    <w:rsid w:val="005B172A"/>
    <w:rsid w:val="005B1E4E"/>
    <w:rsid w:val="005B2148"/>
    <w:rsid w:val="005B227C"/>
    <w:rsid w:val="005B2CFA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3FC0"/>
    <w:rsid w:val="005C466B"/>
    <w:rsid w:val="005C5482"/>
    <w:rsid w:val="005C5D33"/>
    <w:rsid w:val="005C5E11"/>
    <w:rsid w:val="005C6156"/>
    <w:rsid w:val="005C68E6"/>
    <w:rsid w:val="005C69F1"/>
    <w:rsid w:val="005C6A49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A96"/>
    <w:rsid w:val="005D7B50"/>
    <w:rsid w:val="005D7D78"/>
    <w:rsid w:val="005E052E"/>
    <w:rsid w:val="005E18FF"/>
    <w:rsid w:val="005E1E7F"/>
    <w:rsid w:val="005E21FD"/>
    <w:rsid w:val="005E2599"/>
    <w:rsid w:val="005E2629"/>
    <w:rsid w:val="005E28A2"/>
    <w:rsid w:val="005E297C"/>
    <w:rsid w:val="005E2B20"/>
    <w:rsid w:val="005E2D94"/>
    <w:rsid w:val="005E3E1A"/>
    <w:rsid w:val="005E51A2"/>
    <w:rsid w:val="005E5D3F"/>
    <w:rsid w:val="005E5EDA"/>
    <w:rsid w:val="005E6028"/>
    <w:rsid w:val="005E6E6A"/>
    <w:rsid w:val="005E6F6B"/>
    <w:rsid w:val="005E714E"/>
    <w:rsid w:val="005E7634"/>
    <w:rsid w:val="005F06FF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2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23E"/>
    <w:rsid w:val="006043FB"/>
    <w:rsid w:val="0060480F"/>
    <w:rsid w:val="00604882"/>
    <w:rsid w:val="00604EA5"/>
    <w:rsid w:val="006053B0"/>
    <w:rsid w:val="0060563F"/>
    <w:rsid w:val="00605664"/>
    <w:rsid w:val="006058B4"/>
    <w:rsid w:val="00606188"/>
    <w:rsid w:val="00606721"/>
    <w:rsid w:val="00606BC4"/>
    <w:rsid w:val="006107B4"/>
    <w:rsid w:val="00610A45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1E60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5B61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72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85C"/>
    <w:rsid w:val="00663C9E"/>
    <w:rsid w:val="00663D9B"/>
    <w:rsid w:val="00663DD4"/>
    <w:rsid w:val="006644B8"/>
    <w:rsid w:val="00664670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A53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0B56"/>
    <w:rsid w:val="006A1234"/>
    <w:rsid w:val="006A13F1"/>
    <w:rsid w:val="006A1EDC"/>
    <w:rsid w:val="006A212E"/>
    <w:rsid w:val="006A2BE5"/>
    <w:rsid w:val="006A30EE"/>
    <w:rsid w:val="006A3211"/>
    <w:rsid w:val="006A3EF6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593C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4A7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4E0C"/>
    <w:rsid w:val="006E5477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26A"/>
    <w:rsid w:val="0070463C"/>
    <w:rsid w:val="00704C68"/>
    <w:rsid w:val="007052A7"/>
    <w:rsid w:val="0070555D"/>
    <w:rsid w:val="00706F4D"/>
    <w:rsid w:val="00707040"/>
    <w:rsid w:val="00707477"/>
    <w:rsid w:val="007074E9"/>
    <w:rsid w:val="0070763F"/>
    <w:rsid w:val="00710020"/>
    <w:rsid w:val="00710192"/>
    <w:rsid w:val="0071062F"/>
    <w:rsid w:val="007106D0"/>
    <w:rsid w:val="00710776"/>
    <w:rsid w:val="007117C1"/>
    <w:rsid w:val="00711927"/>
    <w:rsid w:val="00711A5B"/>
    <w:rsid w:val="00711C63"/>
    <w:rsid w:val="0071210E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4E"/>
    <w:rsid w:val="00717269"/>
    <w:rsid w:val="00720680"/>
    <w:rsid w:val="00721192"/>
    <w:rsid w:val="00721CA0"/>
    <w:rsid w:val="0072293B"/>
    <w:rsid w:val="00722A69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26E"/>
    <w:rsid w:val="0073149B"/>
    <w:rsid w:val="00731C62"/>
    <w:rsid w:val="00731EB3"/>
    <w:rsid w:val="007322C0"/>
    <w:rsid w:val="00732D92"/>
    <w:rsid w:val="007333FB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00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3B6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2E4E"/>
    <w:rsid w:val="00773649"/>
    <w:rsid w:val="00773BB9"/>
    <w:rsid w:val="00773BBE"/>
    <w:rsid w:val="00773BDC"/>
    <w:rsid w:val="00773D9A"/>
    <w:rsid w:val="0077405E"/>
    <w:rsid w:val="00774582"/>
    <w:rsid w:val="00774B33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61"/>
    <w:rsid w:val="00790D8F"/>
    <w:rsid w:val="00790EF0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A06FE"/>
    <w:rsid w:val="007A07D1"/>
    <w:rsid w:val="007A0964"/>
    <w:rsid w:val="007A0C80"/>
    <w:rsid w:val="007A0E16"/>
    <w:rsid w:val="007A1722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63F6"/>
    <w:rsid w:val="007A6588"/>
    <w:rsid w:val="007A6649"/>
    <w:rsid w:val="007A672A"/>
    <w:rsid w:val="007A6B9F"/>
    <w:rsid w:val="007A774F"/>
    <w:rsid w:val="007B0296"/>
    <w:rsid w:val="007B02DF"/>
    <w:rsid w:val="007B0AB4"/>
    <w:rsid w:val="007B0E44"/>
    <w:rsid w:val="007B17A9"/>
    <w:rsid w:val="007B1C00"/>
    <w:rsid w:val="007B273A"/>
    <w:rsid w:val="007B301B"/>
    <w:rsid w:val="007B3331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EE"/>
    <w:rsid w:val="007B62C6"/>
    <w:rsid w:val="007B6FCF"/>
    <w:rsid w:val="007B707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0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114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02C0"/>
    <w:rsid w:val="007E0462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5AAE"/>
    <w:rsid w:val="007E7F96"/>
    <w:rsid w:val="007F09C5"/>
    <w:rsid w:val="007F0ACF"/>
    <w:rsid w:val="007F1079"/>
    <w:rsid w:val="007F14AE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BA4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03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395"/>
    <w:rsid w:val="008464B9"/>
    <w:rsid w:val="008469A4"/>
    <w:rsid w:val="00846B6B"/>
    <w:rsid w:val="00847E29"/>
    <w:rsid w:val="00850638"/>
    <w:rsid w:val="008506DE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1017"/>
    <w:rsid w:val="0086220F"/>
    <w:rsid w:val="008632C5"/>
    <w:rsid w:val="008632E1"/>
    <w:rsid w:val="00863636"/>
    <w:rsid w:val="008639DE"/>
    <w:rsid w:val="00863C90"/>
    <w:rsid w:val="00863F5D"/>
    <w:rsid w:val="00864338"/>
    <w:rsid w:val="008644A5"/>
    <w:rsid w:val="00864C18"/>
    <w:rsid w:val="0086572E"/>
    <w:rsid w:val="00865999"/>
    <w:rsid w:val="00865CBB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4F"/>
    <w:rsid w:val="008942C7"/>
    <w:rsid w:val="00894DCA"/>
    <w:rsid w:val="008954D3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AF1"/>
    <w:rsid w:val="008A7C2B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6F4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2901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894"/>
    <w:rsid w:val="00901D97"/>
    <w:rsid w:val="009023A0"/>
    <w:rsid w:val="00902ED5"/>
    <w:rsid w:val="00903313"/>
    <w:rsid w:val="00903603"/>
    <w:rsid w:val="009045F2"/>
    <w:rsid w:val="00904BB6"/>
    <w:rsid w:val="00905567"/>
    <w:rsid w:val="00905BC0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66C"/>
    <w:rsid w:val="00913BBF"/>
    <w:rsid w:val="00914036"/>
    <w:rsid w:val="00914EA1"/>
    <w:rsid w:val="00915208"/>
    <w:rsid w:val="0091585F"/>
    <w:rsid w:val="0091596F"/>
    <w:rsid w:val="00915C1A"/>
    <w:rsid w:val="00915F42"/>
    <w:rsid w:val="00916090"/>
    <w:rsid w:val="009168F2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3C78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45A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1426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1E9A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4A10"/>
    <w:rsid w:val="00985736"/>
    <w:rsid w:val="0098583E"/>
    <w:rsid w:val="0098585F"/>
    <w:rsid w:val="009861D3"/>
    <w:rsid w:val="00986339"/>
    <w:rsid w:val="00986416"/>
    <w:rsid w:val="00986438"/>
    <w:rsid w:val="009870E4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4FFC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6EC3"/>
    <w:rsid w:val="00A07301"/>
    <w:rsid w:val="00A07703"/>
    <w:rsid w:val="00A07F11"/>
    <w:rsid w:val="00A100B0"/>
    <w:rsid w:val="00A10266"/>
    <w:rsid w:val="00A118CB"/>
    <w:rsid w:val="00A11C5C"/>
    <w:rsid w:val="00A12322"/>
    <w:rsid w:val="00A12D34"/>
    <w:rsid w:val="00A12F5E"/>
    <w:rsid w:val="00A1303D"/>
    <w:rsid w:val="00A135B4"/>
    <w:rsid w:val="00A13612"/>
    <w:rsid w:val="00A14299"/>
    <w:rsid w:val="00A14D24"/>
    <w:rsid w:val="00A15377"/>
    <w:rsid w:val="00A15686"/>
    <w:rsid w:val="00A15C61"/>
    <w:rsid w:val="00A15F93"/>
    <w:rsid w:val="00A166E5"/>
    <w:rsid w:val="00A1689B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188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515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077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8B7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3B6E"/>
    <w:rsid w:val="00A64C2E"/>
    <w:rsid w:val="00A65C55"/>
    <w:rsid w:val="00A66A17"/>
    <w:rsid w:val="00A66C33"/>
    <w:rsid w:val="00A67BA5"/>
    <w:rsid w:val="00A67FDA"/>
    <w:rsid w:val="00A700F2"/>
    <w:rsid w:val="00A702A1"/>
    <w:rsid w:val="00A70324"/>
    <w:rsid w:val="00A70B09"/>
    <w:rsid w:val="00A71319"/>
    <w:rsid w:val="00A7155C"/>
    <w:rsid w:val="00A71611"/>
    <w:rsid w:val="00A72493"/>
    <w:rsid w:val="00A73332"/>
    <w:rsid w:val="00A734AD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659"/>
    <w:rsid w:val="00AB79D2"/>
    <w:rsid w:val="00AB7B03"/>
    <w:rsid w:val="00AB7C08"/>
    <w:rsid w:val="00AC0997"/>
    <w:rsid w:val="00AC1179"/>
    <w:rsid w:val="00AC17F2"/>
    <w:rsid w:val="00AC1C9E"/>
    <w:rsid w:val="00AC292E"/>
    <w:rsid w:val="00AC2F60"/>
    <w:rsid w:val="00AC337D"/>
    <w:rsid w:val="00AC347B"/>
    <w:rsid w:val="00AC35A4"/>
    <w:rsid w:val="00AC36B7"/>
    <w:rsid w:val="00AC37E5"/>
    <w:rsid w:val="00AC3B5B"/>
    <w:rsid w:val="00AC3E5A"/>
    <w:rsid w:val="00AC4757"/>
    <w:rsid w:val="00AC4EB1"/>
    <w:rsid w:val="00AC5231"/>
    <w:rsid w:val="00AC565D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7F6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1EBF"/>
    <w:rsid w:val="00AF21E5"/>
    <w:rsid w:val="00AF2B73"/>
    <w:rsid w:val="00AF36CE"/>
    <w:rsid w:val="00AF4962"/>
    <w:rsid w:val="00AF496A"/>
    <w:rsid w:val="00AF498E"/>
    <w:rsid w:val="00AF4995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5176"/>
    <w:rsid w:val="00B05187"/>
    <w:rsid w:val="00B0563F"/>
    <w:rsid w:val="00B062BF"/>
    <w:rsid w:val="00B0694A"/>
    <w:rsid w:val="00B06B04"/>
    <w:rsid w:val="00B06D35"/>
    <w:rsid w:val="00B071D1"/>
    <w:rsid w:val="00B07766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598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2A0"/>
    <w:rsid w:val="00B275B4"/>
    <w:rsid w:val="00B31799"/>
    <w:rsid w:val="00B318B2"/>
    <w:rsid w:val="00B3213E"/>
    <w:rsid w:val="00B32E7C"/>
    <w:rsid w:val="00B32FA2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651"/>
    <w:rsid w:val="00B47891"/>
    <w:rsid w:val="00B501EB"/>
    <w:rsid w:val="00B5051D"/>
    <w:rsid w:val="00B50E5F"/>
    <w:rsid w:val="00B5103A"/>
    <w:rsid w:val="00B51773"/>
    <w:rsid w:val="00B51E8A"/>
    <w:rsid w:val="00B52BF2"/>
    <w:rsid w:val="00B5340E"/>
    <w:rsid w:val="00B5357E"/>
    <w:rsid w:val="00B545B8"/>
    <w:rsid w:val="00B54BF4"/>
    <w:rsid w:val="00B556F9"/>
    <w:rsid w:val="00B55A22"/>
    <w:rsid w:val="00B55CD8"/>
    <w:rsid w:val="00B56B47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4D6"/>
    <w:rsid w:val="00B776D4"/>
    <w:rsid w:val="00B77863"/>
    <w:rsid w:val="00B77C92"/>
    <w:rsid w:val="00B8008A"/>
    <w:rsid w:val="00B802BE"/>
    <w:rsid w:val="00B80708"/>
    <w:rsid w:val="00B81A52"/>
    <w:rsid w:val="00B81DE6"/>
    <w:rsid w:val="00B827F9"/>
    <w:rsid w:val="00B828CF"/>
    <w:rsid w:val="00B82D52"/>
    <w:rsid w:val="00B82F4E"/>
    <w:rsid w:val="00B831F5"/>
    <w:rsid w:val="00B83C36"/>
    <w:rsid w:val="00B84C80"/>
    <w:rsid w:val="00B857F3"/>
    <w:rsid w:val="00B8619E"/>
    <w:rsid w:val="00B863B5"/>
    <w:rsid w:val="00B8652B"/>
    <w:rsid w:val="00B86AA9"/>
    <w:rsid w:val="00B86FA4"/>
    <w:rsid w:val="00B873BD"/>
    <w:rsid w:val="00B877EB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653"/>
    <w:rsid w:val="00BB6CB2"/>
    <w:rsid w:val="00BB75E1"/>
    <w:rsid w:val="00BB7C98"/>
    <w:rsid w:val="00BC074A"/>
    <w:rsid w:val="00BC202B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451F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2D50"/>
    <w:rsid w:val="00C0314E"/>
    <w:rsid w:val="00C04EF0"/>
    <w:rsid w:val="00C05149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C98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01B"/>
    <w:rsid w:val="00C2123B"/>
    <w:rsid w:val="00C220D1"/>
    <w:rsid w:val="00C22575"/>
    <w:rsid w:val="00C228D6"/>
    <w:rsid w:val="00C22C25"/>
    <w:rsid w:val="00C22CAD"/>
    <w:rsid w:val="00C22FB3"/>
    <w:rsid w:val="00C234CA"/>
    <w:rsid w:val="00C23DAA"/>
    <w:rsid w:val="00C240D5"/>
    <w:rsid w:val="00C24863"/>
    <w:rsid w:val="00C253B3"/>
    <w:rsid w:val="00C263F1"/>
    <w:rsid w:val="00C26869"/>
    <w:rsid w:val="00C27591"/>
    <w:rsid w:val="00C27A53"/>
    <w:rsid w:val="00C30D8A"/>
    <w:rsid w:val="00C32222"/>
    <w:rsid w:val="00C32A97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026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C6B"/>
    <w:rsid w:val="00C64E71"/>
    <w:rsid w:val="00C651CF"/>
    <w:rsid w:val="00C6738D"/>
    <w:rsid w:val="00C67657"/>
    <w:rsid w:val="00C6797D"/>
    <w:rsid w:val="00C67DC1"/>
    <w:rsid w:val="00C705A7"/>
    <w:rsid w:val="00C7103F"/>
    <w:rsid w:val="00C7133B"/>
    <w:rsid w:val="00C713C4"/>
    <w:rsid w:val="00C71421"/>
    <w:rsid w:val="00C7218B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50"/>
    <w:rsid w:val="00C94CE6"/>
    <w:rsid w:val="00C95042"/>
    <w:rsid w:val="00C9533B"/>
    <w:rsid w:val="00C956EA"/>
    <w:rsid w:val="00C95752"/>
    <w:rsid w:val="00C95A5F"/>
    <w:rsid w:val="00C9602E"/>
    <w:rsid w:val="00C962AF"/>
    <w:rsid w:val="00C97CD3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E64"/>
    <w:rsid w:val="00CD033D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6A54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0A1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5C0"/>
    <w:rsid w:val="00D306EF"/>
    <w:rsid w:val="00D310EE"/>
    <w:rsid w:val="00D317E0"/>
    <w:rsid w:val="00D318FF"/>
    <w:rsid w:val="00D31C0D"/>
    <w:rsid w:val="00D326AC"/>
    <w:rsid w:val="00D326C1"/>
    <w:rsid w:val="00D32B90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773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CA5"/>
    <w:rsid w:val="00D53DA7"/>
    <w:rsid w:val="00D555BE"/>
    <w:rsid w:val="00D55837"/>
    <w:rsid w:val="00D56BD2"/>
    <w:rsid w:val="00D56CF2"/>
    <w:rsid w:val="00D5703C"/>
    <w:rsid w:val="00D57230"/>
    <w:rsid w:val="00D579BE"/>
    <w:rsid w:val="00D57B26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26F"/>
    <w:rsid w:val="00D67494"/>
    <w:rsid w:val="00D7014B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4C0"/>
    <w:rsid w:val="00D73992"/>
    <w:rsid w:val="00D73DA0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A7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1FCC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0C4"/>
    <w:rsid w:val="00DB4D36"/>
    <w:rsid w:val="00DB5001"/>
    <w:rsid w:val="00DB5130"/>
    <w:rsid w:val="00DB5449"/>
    <w:rsid w:val="00DB559E"/>
    <w:rsid w:val="00DB66FF"/>
    <w:rsid w:val="00DB67BB"/>
    <w:rsid w:val="00DB79DB"/>
    <w:rsid w:val="00DB7E5F"/>
    <w:rsid w:val="00DC0418"/>
    <w:rsid w:val="00DC0936"/>
    <w:rsid w:val="00DC098E"/>
    <w:rsid w:val="00DC0EC8"/>
    <w:rsid w:val="00DC11D0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27B8"/>
    <w:rsid w:val="00DD33C6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13DB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B2"/>
    <w:rsid w:val="00DF4CDF"/>
    <w:rsid w:val="00DF5031"/>
    <w:rsid w:val="00DF50A6"/>
    <w:rsid w:val="00DF5783"/>
    <w:rsid w:val="00DF5817"/>
    <w:rsid w:val="00DF5BD3"/>
    <w:rsid w:val="00DF67B7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601B"/>
    <w:rsid w:val="00E2707A"/>
    <w:rsid w:val="00E2723B"/>
    <w:rsid w:val="00E279F4"/>
    <w:rsid w:val="00E27EB2"/>
    <w:rsid w:val="00E3043C"/>
    <w:rsid w:val="00E3076E"/>
    <w:rsid w:val="00E309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0E9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1C1A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47A2C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226"/>
    <w:rsid w:val="00E66492"/>
    <w:rsid w:val="00E66B98"/>
    <w:rsid w:val="00E66E35"/>
    <w:rsid w:val="00E70247"/>
    <w:rsid w:val="00E70490"/>
    <w:rsid w:val="00E70713"/>
    <w:rsid w:val="00E712A6"/>
    <w:rsid w:val="00E71F29"/>
    <w:rsid w:val="00E71F8A"/>
    <w:rsid w:val="00E7288B"/>
    <w:rsid w:val="00E72B48"/>
    <w:rsid w:val="00E73434"/>
    <w:rsid w:val="00E73A7C"/>
    <w:rsid w:val="00E7407E"/>
    <w:rsid w:val="00E74103"/>
    <w:rsid w:val="00E747A0"/>
    <w:rsid w:val="00E75045"/>
    <w:rsid w:val="00E75088"/>
    <w:rsid w:val="00E75DDE"/>
    <w:rsid w:val="00E75F37"/>
    <w:rsid w:val="00E7643F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474C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04A0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4E5"/>
    <w:rsid w:val="00EB1791"/>
    <w:rsid w:val="00EB1801"/>
    <w:rsid w:val="00EB1E7D"/>
    <w:rsid w:val="00EB1F54"/>
    <w:rsid w:val="00EB2567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865"/>
    <w:rsid w:val="00EB6D47"/>
    <w:rsid w:val="00EB7834"/>
    <w:rsid w:val="00EB7907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03E"/>
    <w:rsid w:val="00EE3400"/>
    <w:rsid w:val="00EE3A8A"/>
    <w:rsid w:val="00EE4026"/>
    <w:rsid w:val="00EE4331"/>
    <w:rsid w:val="00EE4FE9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0930"/>
    <w:rsid w:val="00F010DB"/>
    <w:rsid w:val="00F02D56"/>
    <w:rsid w:val="00F02E74"/>
    <w:rsid w:val="00F02E7F"/>
    <w:rsid w:val="00F03240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C39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580A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6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5FD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B54"/>
    <w:rsid w:val="00F71BAC"/>
    <w:rsid w:val="00F71D15"/>
    <w:rsid w:val="00F71F78"/>
    <w:rsid w:val="00F72D21"/>
    <w:rsid w:val="00F72E00"/>
    <w:rsid w:val="00F72E7A"/>
    <w:rsid w:val="00F72EB5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97D4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4CB9"/>
    <w:rsid w:val="00FD5482"/>
    <w:rsid w:val="00FD5A18"/>
    <w:rsid w:val="00FD6979"/>
    <w:rsid w:val="00FD69CF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5CFE"/>
    <w:rsid w:val="00FE60FF"/>
    <w:rsid w:val="00FE6AB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4ADD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0B906D6B-E561-40FE-AEF6-493E0B84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https://dmd-browser.nhsbsa.nhs.uk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https://digital.nhs.uk/services/terminology-and-classifications/uk-medicines-terminology-futures/changes-to-digital-terminologies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rmation.standards@nhs.net" TargetMode="External"/><Relationship Id="rId20" Type="http://schemas.openxmlformats.org/officeDocument/2006/relationships/hyperlink" Target="https://nhsengland.kahootz.com/t_c_home/viewBlogArticle?articleID=1292153&amp;nextURL=%2Ft_c_home%2FviewBlog%3Fblogid%3D50136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medicinestandards@nhs.net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forms.office.com/Pages/ResponsePage.aspx?id=slTDN7CF9UeyIge0jXdO4-zokzbQpLFJhG318l97n0xUOVk5UFg0UUNLV0tNRENWM0NWMFM3VzNDWS4u" TargetMode="External"/><Relationship Id="rId23" Type="http://schemas.openxmlformats.org/officeDocument/2006/relationships/hyperlink" Target="mailto:nhsdigital.ukmeds@nhs.net" TargetMode="External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dmdenquiries@nhsbsa.nhs.uk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351993&amp;nextURL=%2Ft_c_home%2FviewBlog%3Fblogid%3D50136" TargetMode="External"/><Relationship Id="rId22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A7A8EF2-2121-46EF-8EC0-FE605E9F37D0}"/>
</file>

<file path=customXml/itemProps5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2</TotalTime>
  <Pages>6</Pages>
  <Words>1636</Words>
  <Characters>10493</Characters>
  <Application>Microsoft Office Word</Application>
  <DocSecurity>0</DocSecurity>
  <Lines>1499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11523</CharactersWithSpaces>
  <SharedDoc>false</SharedDoc>
  <HLinks>
    <vt:vector size="48" baseType="variant">
      <vt:variant>
        <vt:i4>1441846</vt:i4>
      </vt:variant>
      <vt:variant>
        <vt:i4>21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4849702</vt:i4>
      </vt:variant>
      <vt:variant>
        <vt:i4>18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4653083</vt:i4>
      </vt:variant>
      <vt:variant>
        <vt:i4>15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1835016</vt:i4>
      </vt:variant>
      <vt:variant>
        <vt:i4>12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>our-expected-timeframe-for-making-these-changes-is-2025/6</vt:lpwstr>
      </vt:variant>
      <vt:variant>
        <vt:i4>720896</vt:i4>
      </vt:variant>
      <vt:variant>
        <vt:i4>9</vt:i4>
      </vt:variant>
      <vt:variant>
        <vt:i4>0</vt:i4>
      </vt:variant>
      <vt:variant>
        <vt:i4>5</vt:i4>
      </vt:variant>
      <vt:variant>
        <vt:lpwstr>https://nhsengland.kahootz.com/t_c_home/viewBlogArticle?articleID=1292153&amp;nextURL=%2Ft_c_home%2FviewBlog%3Fblogid%3D50136</vt:lpwstr>
      </vt:variant>
      <vt:variant>
        <vt:lpwstr/>
      </vt:variant>
      <vt:variant>
        <vt:i4>2949190</vt:i4>
      </vt:variant>
      <vt:variant>
        <vt:i4>6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2</cp:revision>
  <cp:lastPrinted>2026-03-19T12:07:00Z</cp:lastPrinted>
  <dcterms:created xsi:type="dcterms:W3CDTF">2026-03-26T07:00:00Z</dcterms:created>
  <dcterms:modified xsi:type="dcterms:W3CDTF">2026-03-26T07:00:00Z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