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6124021E" w:rsidR="00281FAE" w:rsidRPr="001F6DFE" w:rsidRDefault="001C4AC2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="00BD08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March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36292745" w:rsidR="009C32CF" w:rsidRPr="00234F87" w:rsidRDefault="001C4AC2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02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>
        <w:rPr>
          <w:rFonts w:ascii="Arial" w:hAnsi="Arial" w:cs="Arial"/>
          <w:lang w:val="en-GB" w:eastAsia="en-GB"/>
        </w:rPr>
        <w:t>3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>
        <w:rPr>
          <w:rFonts w:ascii="Arial" w:hAnsi="Arial" w:cs="Arial"/>
          <w:lang w:val="en-GB" w:eastAsia="en-GB"/>
        </w:rPr>
        <w:t>3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0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0C8E5E0B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 xml:space="preserve">are </w:t>
      </w:r>
      <w:r w:rsidR="004554F2">
        <w:rPr>
          <w:rFonts w:ascii="Arial" w:hAnsi="Arial" w:cs="Arial"/>
        </w:rPr>
        <w:t>no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C4E6" w14:textId="77777777" w:rsidR="001356DB" w:rsidRDefault="001356DB">
      <w:r>
        <w:separator/>
      </w:r>
    </w:p>
  </w:endnote>
  <w:endnote w:type="continuationSeparator" w:id="0">
    <w:p w14:paraId="2F2C9C71" w14:textId="77777777" w:rsidR="001356DB" w:rsidRDefault="001356DB">
      <w:r>
        <w:continuationSeparator/>
      </w:r>
    </w:p>
  </w:endnote>
  <w:endnote w:type="continuationNotice" w:id="1">
    <w:p w14:paraId="3B735C90" w14:textId="77777777" w:rsidR="001356DB" w:rsidRDefault="001356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9C74D" w14:textId="77777777" w:rsidR="001356DB" w:rsidRDefault="001356DB">
      <w:r>
        <w:separator/>
      </w:r>
    </w:p>
  </w:footnote>
  <w:footnote w:type="continuationSeparator" w:id="0">
    <w:p w14:paraId="76E4862B" w14:textId="77777777" w:rsidR="001356DB" w:rsidRDefault="001356DB">
      <w:r>
        <w:continuationSeparator/>
      </w:r>
    </w:p>
  </w:footnote>
  <w:footnote w:type="continuationNotice" w:id="1">
    <w:p w14:paraId="5F29CA4A" w14:textId="77777777" w:rsidR="001356DB" w:rsidRDefault="001356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B2A"/>
    <w:rsid w:val="00122ECF"/>
    <w:rsid w:val="00134B82"/>
    <w:rsid w:val="0013536F"/>
    <w:rsid w:val="001356DB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C4AC2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0F5B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0F85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35B4"/>
    <w:rsid w:val="00294771"/>
    <w:rsid w:val="0029739C"/>
    <w:rsid w:val="002A0E1B"/>
    <w:rsid w:val="002A51EA"/>
    <w:rsid w:val="002A5888"/>
    <w:rsid w:val="002A5B07"/>
    <w:rsid w:val="002A6110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408D"/>
    <w:rsid w:val="003D58D6"/>
    <w:rsid w:val="003D6F2E"/>
    <w:rsid w:val="003D6F5C"/>
    <w:rsid w:val="003D7BF6"/>
    <w:rsid w:val="003D7E00"/>
    <w:rsid w:val="003E1581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24C0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5B1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5442"/>
    <w:rsid w:val="006D6FEB"/>
    <w:rsid w:val="006D7195"/>
    <w:rsid w:val="006D72E4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96BCB"/>
    <w:rsid w:val="008A13BD"/>
    <w:rsid w:val="008A3204"/>
    <w:rsid w:val="008A50D5"/>
    <w:rsid w:val="008A602F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05149"/>
    <w:rsid w:val="00C1729E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2065"/>
    <w:rsid w:val="00D440B1"/>
    <w:rsid w:val="00D44795"/>
    <w:rsid w:val="00D53655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05DDF"/>
    <w:rsid w:val="00E10667"/>
    <w:rsid w:val="00E14ACF"/>
    <w:rsid w:val="00E158FD"/>
    <w:rsid w:val="00E165CB"/>
    <w:rsid w:val="00E2235D"/>
    <w:rsid w:val="00E2516B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bea3a444d91c7bc2f33991df1e73676f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f7e4dfbda9082cae202a1cc79db7809f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4BAB4E-F446-4094-8707-E1CAE22B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</TotalTime>
  <Pages>1</Pages>
  <Words>43</Words>
  <Characters>276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307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3</cp:revision>
  <cp:lastPrinted>2026-02-26T11:42:00Z</cp:lastPrinted>
  <dcterms:created xsi:type="dcterms:W3CDTF">2026-02-25T12:28:00Z</dcterms:created>
  <dcterms:modified xsi:type="dcterms:W3CDTF">2026-02-26T11:43:00Z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