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13E7AFD6" w14:textId="77777777" w:rsidR="00281FAE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  <w:p w14:paraId="5FF3F40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3C2AD72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1DCE490C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4024778B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0833339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22C5436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6642F3C6" w14:textId="29A7A0FE" w:rsidR="00BC3A4B" w:rsidRPr="00BC3A4B" w:rsidRDefault="00BC3A4B" w:rsidP="00BC3A4B">
            <w:pPr>
              <w:tabs>
                <w:tab w:val="left" w:pos="3514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1176D08F" w:rsidR="00281FAE" w:rsidRPr="001F6DFE" w:rsidRDefault="00B14511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BD08E0">
              <w:rPr>
                <w:rFonts w:ascii="Arial" w:hAnsi="Arial" w:cs="Arial"/>
              </w:rPr>
              <w:t xml:space="preserve"> </w:t>
            </w:r>
            <w:r w:rsidR="001C4AC2">
              <w:rPr>
                <w:rFonts w:ascii="Arial" w:hAnsi="Arial" w:cs="Arial"/>
              </w:rPr>
              <w:t>March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62FE63FB" w:rsidR="009C32CF" w:rsidRPr="00234F87" w:rsidRDefault="001C4AC2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0</w:t>
      </w:r>
      <w:r w:rsidR="00B14511">
        <w:rPr>
          <w:rFonts w:ascii="Arial" w:hAnsi="Arial" w:cs="Arial"/>
          <w:lang w:val="en-GB" w:eastAsia="en-GB"/>
        </w:rPr>
        <w:t>9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>
        <w:rPr>
          <w:rFonts w:ascii="Arial" w:hAnsi="Arial" w:cs="Arial"/>
          <w:lang w:val="en-GB" w:eastAsia="en-GB"/>
        </w:rPr>
        <w:t>3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>
        <w:rPr>
          <w:rFonts w:ascii="Arial" w:hAnsi="Arial" w:cs="Arial"/>
          <w:lang w:val="en-GB" w:eastAsia="en-GB"/>
        </w:rPr>
        <w:t>3</w:t>
      </w:r>
      <w:r w:rsidR="00B67963" w:rsidRPr="00991E4D">
        <w:rPr>
          <w:rFonts w:ascii="Arial" w:hAnsi="Arial" w:cs="Arial"/>
          <w:lang w:val="en-GB" w:eastAsia="en-GB"/>
        </w:rPr>
        <w:t>.</w:t>
      </w:r>
      <w:r w:rsidR="00B14511">
        <w:rPr>
          <w:rFonts w:ascii="Arial" w:hAnsi="Arial" w:cs="Arial"/>
          <w:lang w:val="en-GB" w:eastAsia="en-GB"/>
        </w:rPr>
        <w:t>1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2FD40FFD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 xml:space="preserve">are </w:t>
      </w:r>
      <w:r w:rsidR="00B14511">
        <w:rPr>
          <w:rFonts w:ascii="Arial" w:hAnsi="Arial" w:cs="Arial"/>
        </w:rPr>
        <w:t>3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52CA" w14:textId="77777777" w:rsidR="0060537B" w:rsidRDefault="0060537B">
      <w:r>
        <w:separator/>
      </w:r>
    </w:p>
  </w:endnote>
  <w:endnote w:type="continuationSeparator" w:id="0">
    <w:p w14:paraId="3F681C64" w14:textId="77777777" w:rsidR="0060537B" w:rsidRDefault="0060537B">
      <w:r>
        <w:continuationSeparator/>
      </w:r>
    </w:p>
  </w:endnote>
  <w:endnote w:type="continuationNotice" w:id="1">
    <w:p w14:paraId="20E4EBB5" w14:textId="77777777" w:rsidR="0060537B" w:rsidRDefault="006053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28FFD" w14:textId="77777777" w:rsidR="0060537B" w:rsidRDefault="0060537B">
      <w:r>
        <w:separator/>
      </w:r>
    </w:p>
  </w:footnote>
  <w:footnote w:type="continuationSeparator" w:id="0">
    <w:p w14:paraId="44299C97" w14:textId="77777777" w:rsidR="0060537B" w:rsidRDefault="0060537B">
      <w:r>
        <w:continuationSeparator/>
      </w:r>
    </w:p>
  </w:footnote>
  <w:footnote w:type="continuationNotice" w:id="1">
    <w:p w14:paraId="5E14F448" w14:textId="77777777" w:rsidR="0060537B" w:rsidRDefault="006053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B2A"/>
    <w:rsid w:val="00122ECF"/>
    <w:rsid w:val="00134B82"/>
    <w:rsid w:val="0013536F"/>
    <w:rsid w:val="001356DB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6688B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C4AC2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0F5B"/>
    <w:rsid w:val="00232327"/>
    <w:rsid w:val="00234F87"/>
    <w:rsid w:val="0023502D"/>
    <w:rsid w:val="00235129"/>
    <w:rsid w:val="0023596C"/>
    <w:rsid w:val="002371F9"/>
    <w:rsid w:val="002376B3"/>
    <w:rsid w:val="00241623"/>
    <w:rsid w:val="002426F1"/>
    <w:rsid w:val="0024342B"/>
    <w:rsid w:val="00250F85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35B4"/>
    <w:rsid w:val="00294771"/>
    <w:rsid w:val="0029739C"/>
    <w:rsid w:val="002A0E1B"/>
    <w:rsid w:val="002A51EA"/>
    <w:rsid w:val="002A5888"/>
    <w:rsid w:val="002A5B07"/>
    <w:rsid w:val="002A6110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408D"/>
    <w:rsid w:val="003D58D6"/>
    <w:rsid w:val="003D6F2E"/>
    <w:rsid w:val="003D6F5C"/>
    <w:rsid w:val="003D7BF6"/>
    <w:rsid w:val="003D7E00"/>
    <w:rsid w:val="003E1581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24C0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5B1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537B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5442"/>
    <w:rsid w:val="006D6FEB"/>
    <w:rsid w:val="006D7195"/>
    <w:rsid w:val="006D72E4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96BCB"/>
    <w:rsid w:val="008A13BD"/>
    <w:rsid w:val="008A3204"/>
    <w:rsid w:val="008A50D5"/>
    <w:rsid w:val="008A602F"/>
    <w:rsid w:val="008A7C2B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E744E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4280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511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3A4B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05149"/>
    <w:rsid w:val="00C1729E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2065"/>
    <w:rsid w:val="00D440B1"/>
    <w:rsid w:val="00D44795"/>
    <w:rsid w:val="00D53655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05DDF"/>
    <w:rsid w:val="00E10667"/>
    <w:rsid w:val="00E14ACF"/>
    <w:rsid w:val="00E158FD"/>
    <w:rsid w:val="00E165CB"/>
    <w:rsid w:val="00E2235D"/>
    <w:rsid w:val="00E2516B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bea3a444d91c7bc2f33991df1e73676f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f7e4dfbda9082cae202a1cc79db7809f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Props1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E4BAB4E-F446-4094-8707-E1CAE22B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</TotalTime>
  <Pages>1</Pages>
  <Words>43</Words>
  <Characters>275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307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4</cp:revision>
  <cp:lastPrinted>2026-03-05T12:04:00Z</cp:lastPrinted>
  <dcterms:created xsi:type="dcterms:W3CDTF">2026-03-04T13:47:00Z</dcterms:created>
  <dcterms:modified xsi:type="dcterms:W3CDTF">2026-03-05T12:04:00Z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