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13E7AFD6" w14:textId="77777777" w:rsidR="00281FAE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  <w:p w14:paraId="5FF3F40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3C2AD72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1DCE490C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4024778B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0833339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22C5436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6642F3C6" w14:textId="29A7A0FE" w:rsidR="00BC3A4B" w:rsidRPr="00BC3A4B" w:rsidRDefault="00BC3A4B" w:rsidP="00BC3A4B">
            <w:pPr>
              <w:tabs>
                <w:tab w:val="left" w:pos="3514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1B719BFE" w:rsidR="00281FAE" w:rsidRPr="001F6DFE" w:rsidRDefault="00AA0363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BD08E0">
              <w:rPr>
                <w:rFonts w:ascii="Arial" w:hAnsi="Arial" w:cs="Arial"/>
              </w:rPr>
              <w:t xml:space="preserve"> </w:t>
            </w:r>
            <w:r w:rsidR="001C4AC2">
              <w:rPr>
                <w:rFonts w:ascii="Arial" w:hAnsi="Arial" w:cs="Arial"/>
              </w:rPr>
              <w:t>March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27DB19C2" w:rsidR="009C32CF" w:rsidRPr="00234F87" w:rsidRDefault="00AA036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30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 w:rsidR="001C4AC2">
        <w:rPr>
          <w:rFonts w:ascii="Arial" w:hAnsi="Arial" w:cs="Arial"/>
          <w:lang w:val="en-GB" w:eastAsia="en-GB"/>
        </w:rPr>
        <w:t>3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1C4AC2">
        <w:rPr>
          <w:rFonts w:ascii="Arial" w:hAnsi="Arial" w:cs="Arial"/>
          <w:lang w:val="en-GB" w:eastAsia="en-GB"/>
        </w:rPr>
        <w:t>3</w:t>
      </w:r>
      <w:r w:rsidR="00B67963" w:rsidRPr="00991E4D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4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552AD3D0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>are</w:t>
      </w:r>
      <w:r w:rsidR="006E0789">
        <w:rPr>
          <w:rFonts w:ascii="Arial" w:hAnsi="Arial" w:cs="Arial"/>
        </w:rPr>
        <w:t xml:space="preserve"> no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7E85E" w14:textId="77777777" w:rsidR="00C353B8" w:rsidRDefault="00C353B8">
      <w:r>
        <w:separator/>
      </w:r>
    </w:p>
  </w:endnote>
  <w:endnote w:type="continuationSeparator" w:id="0">
    <w:p w14:paraId="72802794" w14:textId="77777777" w:rsidR="00C353B8" w:rsidRDefault="00C353B8">
      <w:r>
        <w:continuationSeparator/>
      </w:r>
    </w:p>
  </w:endnote>
  <w:endnote w:type="continuationNotice" w:id="1">
    <w:p w14:paraId="49595323" w14:textId="77777777" w:rsidR="00C353B8" w:rsidRDefault="00C353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C084F" w14:textId="77777777" w:rsidR="00C353B8" w:rsidRDefault="00C353B8">
      <w:r>
        <w:separator/>
      </w:r>
    </w:p>
  </w:footnote>
  <w:footnote w:type="continuationSeparator" w:id="0">
    <w:p w14:paraId="73A08550" w14:textId="77777777" w:rsidR="00C353B8" w:rsidRDefault="00C353B8">
      <w:r>
        <w:continuationSeparator/>
      </w:r>
    </w:p>
  </w:footnote>
  <w:footnote w:type="continuationNotice" w:id="1">
    <w:p w14:paraId="2D460BCC" w14:textId="77777777" w:rsidR="00C353B8" w:rsidRDefault="00C353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76C22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B2A"/>
    <w:rsid w:val="00122ECF"/>
    <w:rsid w:val="00134B82"/>
    <w:rsid w:val="0013536F"/>
    <w:rsid w:val="001356DB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6688B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C4AC2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0F5B"/>
    <w:rsid w:val="00232327"/>
    <w:rsid w:val="00234F87"/>
    <w:rsid w:val="0023502D"/>
    <w:rsid w:val="00235129"/>
    <w:rsid w:val="0023596C"/>
    <w:rsid w:val="002371F9"/>
    <w:rsid w:val="002376B3"/>
    <w:rsid w:val="00241623"/>
    <w:rsid w:val="002426F1"/>
    <w:rsid w:val="0024342B"/>
    <w:rsid w:val="00250F85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35B4"/>
    <w:rsid w:val="00294771"/>
    <w:rsid w:val="0029739C"/>
    <w:rsid w:val="002A0E1B"/>
    <w:rsid w:val="002A51EA"/>
    <w:rsid w:val="002A5888"/>
    <w:rsid w:val="002A5B07"/>
    <w:rsid w:val="002A6110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07BD4"/>
    <w:rsid w:val="003109A6"/>
    <w:rsid w:val="003130A8"/>
    <w:rsid w:val="00314C90"/>
    <w:rsid w:val="00316D38"/>
    <w:rsid w:val="00322272"/>
    <w:rsid w:val="00322824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285F"/>
    <w:rsid w:val="003D408D"/>
    <w:rsid w:val="003D58D6"/>
    <w:rsid w:val="003D6F2E"/>
    <w:rsid w:val="003D6F5C"/>
    <w:rsid w:val="003D7BF6"/>
    <w:rsid w:val="003D7E00"/>
    <w:rsid w:val="003E1581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24C0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4F2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803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5B1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537B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5B9F"/>
    <w:rsid w:val="006B65B7"/>
    <w:rsid w:val="006C2064"/>
    <w:rsid w:val="006C7561"/>
    <w:rsid w:val="006D00E1"/>
    <w:rsid w:val="006D3E63"/>
    <w:rsid w:val="006D3E89"/>
    <w:rsid w:val="006D5442"/>
    <w:rsid w:val="006D6FEB"/>
    <w:rsid w:val="006D7195"/>
    <w:rsid w:val="006D72E4"/>
    <w:rsid w:val="006E0789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96BCB"/>
    <w:rsid w:val="008A13BD"/>
    <w:rsid w:val="008A3204"/>
    <w:rsid w:val="008A50D5"/>
    <w:rsid w:val="008A602F"/>
    <w:rsid w:val="008A7C2B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E744E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5499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4280"/>
    <w:rsid w:val="00A87DAB"/>
    <w:rsid w:val="00A912D0"/>
    <w:rsid w:val="00A9161A"/>
    <w:rsid w:val="00AA0363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511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2D52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3A4B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05149"/>
    <w:rsid w:val="00C1729E"/>
    <w:rsid w:val="00C17A8E"/>
    <w:rsid w:val="00C17AB1"/>
    <w:rsid w:val="00C17BB7"/>
    <w:rsid w:val="00C30665"/>
    <w:rsid w:val="00C308C0"/>
    <w:rsid w:val="00C341A7"/>
    <w:rsid w:val="00C34786"/>
    <w:rsid w:val="00C353B8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34A8"/>
    <w:rsid w:val="00CB5506"/>
    <w:rsid w:val="00CC0130"/>
    <w:rsid w:val="00CC4AA3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2065"/>
    <w:rsid w:val="00D440B1"/>
    <w:rsid w:val="00D44795"/>
    <w:rsid w:val="00D53655"/>
    <w:rsid w:val="00D53CA5"/>
    <w:rsid w:val="00D559E9"/>
    <w:rsid w:val="00D57DBC"/>
    <w:rsid w:val="00D62164"/>
    <w:rsid w:val="00D66A83"/>
    <w:rsid w:val="00D70CB1"/>
    <w:rsid w:val="00D72F9E"/>
    <w:rsid w:val="00D73DA0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C490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05DDF"/>
    <w:rsid w:val="00E10667"/>
    <w:rsid w:val="00E14ACF"/>
    <w:rsid w:val="00E158FD"/>
    <w:rsid w:val="00E165CB"/>
    <w:rsid w:val="00E2235D"/>
    <w:rsid w:val="00E2516B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5B5D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D7E05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5FD"/>
    <w:rsid w:val="00F64A8C"/>
    <w:rsid w:val="00F748F5"/>
    <w:rsid w:val="00F75670"/>
    <w:rsid w:val="00F76077"/>
    <w:rsid w:val="00F842EC"/>
    <w:rsid w:val="00F87008"/>
    <w:rsid w:val="00F91AB1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8BBD205-BBBD-4EEC-BA0E-0ADF40C36BA3}"/>
</file>

<file path=customXml/itemProps4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0</TotalTime>
  <Pages>1</Pages>
  <Words>60</Words>
  <Characters>391</Characters>
  <Application>Microsoft Office Word</Application>
  <DocSecurity>0</DocSecurity>
  <Lines>55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429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2</cp:revision>
  <cp:lastPrinted>2026-03-19T12:06:00Z</cp:lastPrinted>
  <dcterms:created xsi:type="dcterms:W3CDTF">2026-03-26T07:06:00Z</dcterms:created>
  <dcterms:modified xsi:type="dcterms:W3CDTF">2026-03-26T07:06:00Z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