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00813833" w:rsidR="00281FAE" w:rsidRPr="001F6DFE" w:rsidRDefault="00A62B15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92E0D">
              <w:rPr>
                <w:rFonts w:ascii="Arial" w:hAnsi="Arial" w:cs="Arial"/>
              </w:rPr>
              <w:t>6</w:t>
            </w:r>
            <w:r w:rsidR="00BD08E0">
              <w:rPr>
                <w:rFonts w:ascii="Arial" w:hAnsi="Arial" w:cs="Arial"/>
              </w:rPr>
              <w:t xml:space="preserve"> </w:t>
            </w:r>
            <w:r w:rsidR="00292E0D">
              <w:rPr>
                <w:rFonts w:ascii="Arial" w:hAnsi="Arial" w:cs="Arial"/>
              </w:rPr>
              <w:t>April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3A8317EE" w:rsidR="009C32CF" w:rsidRPr="00234F87" w:rsidRDefault="00292E0D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06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0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AF9F" w14:textId="77777777" w:rsidR="00A27625" w:rsidRDefault="00A27625">
      <w:r>
        <w:separator/>
      </w:r>
    </w:p>
  </w:endnote>
  <w:endnote w:type="continuationSeparator" w:id="0">
    <w:p w14:paraId="6965D8D4" w14:textId="77777777" w:rsidR="00A27625" w:rsidRDefault="00A27625">
      <w:r>
        <w:continuationSeparator/>
      </w:r>
    </w:p>
  </w:endnote>
  <w:endnote w:type="continuationNotice" w:id="1">
    <w:p w14:paraId="364DD551" w14:textId="77777777" w:rsidR="00A27625" w:rsidRDefault="00A27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E07B" w14:textId="77777777" w:rsidR="00A27625" w:rsidRDefault="00A27625">
      <w:r>
        <w:separator/>
      </w:r>
    </w:p>
  </w:footnote>
  <w:footnote w:type="continuationSeparator" w:id="0">
    <w:p w14:paraId="50115B36" w14:textId="77777777" w:rsidR="00A27625" w:rsidRDefault="00A27625">
      <w:r>
        <w:continuationSeparator/>
      </w:r>
    </w:p>
  </w:footnote>
  <w:footnote w:type="continuationNotice" w:id="1">
    <w:p w14:paraId="20D953F8" w14:textId="77777777" w:rsidR="00A27625" w:rsidRDefault="00A276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43</Words>
  <Characters>276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5</cp:revision>
  <cp:lastPrinted>2026-03-19T12:06:00Z</cp:lastPrinted>
  <dcterms:created xsi:type="dcterms:W3CDTF">2026-03-31T12:35:00Z</dcterms:created>
  <dcterms:modified xsi:type="dcterms:W3CDTF">2026-04-01T10:52:00Z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