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3ABCC54" w:rsidR="00281FAE" w:rsidRPr="001F6DFE" w:rsidRDefault="005D346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D08E0">
              <w:rPr>
                <w:rFonts w:ascii="Arial" w:hAnsi="Arial" w:cs="Arial"/>
              </w:rPr>
              <w:t xml:space="preserve"> </w:t>
            </w:r>
            <w:r w:rsidR="00292E0D">
              <w:rPr>
                <w:rFonts w:ascii="Arial" w:hAnsi="Arial" w:cs="Arial"/>
              </w:rPr>
              <w:t>April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3068FC1" w:rsidR="009C32CF" w:rsidRPr="00234F87" w:rsidRDefault="005D346F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13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5142" w14:textId="77777777" w:rsidR="002F5599" w:rsidRDefault="002F5599">
      <w:r>
        <w:separator/>
      </w:r>
    </w:p>
  </w:endnote>
  <w:endnote w:type="continuationSeparator" w:id="0">
    <w:p w14:paraId="03DE9EDC" w14:textId="77777777" w:rsidR="002F5599" w:rsidRDefault="002F5599">
      <w:r>
        <w:continuationSeparator/>
      </w:r>
    </w:p>
  </w:endnote>
  <w:endnote w:type="continuationNotice" w:id="1">
    <w:p w14:paraId="08CA44A0" w14:textId="77777777" w:rsidR="002F5599" w:rsidRDefault="002F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F1E1" w14:textId="77777777" w:rsidR="002F5599" w:rsidRDefault="002F5599">
      <w:r>
        <w:separator/>
      </w:r>
    </w:p>
  </w:footnote>
  <w:footnote w:type="continuationSeparator" w:id="0">
    <w:p w14:paraId="517AECAE" w14:textId="77777777" w:rsidR="002F5599" w:rsidRDefault="002F5599">
      <w:r>
        <w:continuationSeparator/>
      </w:r>
    </w:p>
  </w:footnote>
  <w:footnote w:type="continuationNotice" w:id="1">
    <w:p w14:paraId="0D25E924" w14:textId="77777777" w:rsidR="002F5599" w:rsidRDefault="002F5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43</Words>
  <Characters>276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</cp:revision>
  <cp:lastPrinted>2026-04-09T09:25:00Z</cp:lastPrinted>
  <dcterms:created xsi:type="dcterms:W3CDTF">2026-04-08T10:47:00Z</dcterms:created>
  <dcterms:modified xsi:type="dcterms:W3CDTF">2026-04-09T09:25:00Z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