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13E7AFD6" w14:textId="77777777" w:rsidR="00281FAE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  <w:p w14:paraId="5FF3F40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3C2AD72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1DCE490C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4024778B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0833339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22C5436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6642F3C6" w14:textId="29A7A0FE" w:rsidR="00BC3A4B" w:rsidRPr="00BC3A4B" w:rsidRDefault="00BC3A4B" w:rsidP="00BC3A4B">
            <w:pPr>
              <w:tabs>
                <w:tab w:val="left" w:pos="3514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ab/>
            </w: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58614536" w:rsidR="00281FAE" w:rsidRPr="001F6DFE" w:rsidRDefault="0015701F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BD08E0">
              <w:rPr>
                <w:rFonts w:ascii="Arial" w:hAnsi="Arial" w:cs="Arial"/>
              </w:rPr>
              <w:t xml:space="preserve"> </w:t>
            </w:r>
            <w:r w:rsidR="00292E0D">
              <w:rPr>
                <w:rFonts w:ascii="Arial" w:hAnsi="Arial" w:cs="Arial"/>
              </w:rPr>
              <w:t>April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</w:t>
            </w:r>
            <w:r w:rsidR="002125BF">
              <w:rPr>
                <w:rFonts w:ascii="Arial" w:hAnsi="Arial" w:cs="Arial"/>
              </w:rPr>
              <w:t>6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3193238B" w:rsidR="009C32CF" w:rsidRPr="00234F87" w:rsidRDefault="0015701F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20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2125BF">
        <w:rPr>
          <w:rFonts w:ascii="Arial" w:hAnsi="Arial" w:cs="Arial"/>
          <w:lang w:val="en-GB" w:eastAsia="en-GB"/>
        </w:rPr>
        <w:t>0</w:t>
      </w:r>
      <w:r w:rsidR="00292E0D">
        <w:rPr>
          <w:rFonts w:ascii="Arial" w:hAnsi="Arial" w:cs="Arial"/>
          <w:lang w:val="en-GB" w:eastAsia="en-GB"/>
        </w:rPr>
        <w:t>4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</w:t>
      </w:r>
      <w:r w:rsidR="002125BF">
        <w:rPr>
          <w:rFonts w:ascii="Arial" w:hAnsi="Arial" w:cs="Arial"/>
          <w:lang w:val="en-GB" w:eastAsia="en-GB"/>
        </w:rPr>
        <w:t>6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 w:rsidR="00292E0D">
        <w:rPr>
          <w:rFonts w:ascii="Arial" w:hAnsi="Arial" w:cs="Arial"/>
          <w:lang w:val="en-GB" w:eastAsia="en-GB"/>
        </w:rPr>
        <w:t>4</w:t>
      </w:r>
      <w:r w:rsidR="00B67963" w:rsidRPr="00991E4D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2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552AD3D0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B87038">
        <w:rPr>
          <w:rFonts w:ascii="Arial" w:hAnsi="Arial" w:cs="Arial"/>
        </w:rPr>
        <w:t>are</w:t>
      </w:r>
      <w:r w:rsidR="006E0789">
        <w:rPr>
          <w:rFonts w:ascii="Arial" w:hAnsi="Arial" w:cs="Arial"/>
        </w:rPr>
        <w:t xml:space="preserve"> no</w:t>
      </w:r>
      <w:r w:rsidR="00B87038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B87038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37720" w14:textId="77777777" w:rsidR="00B51E8F" w:rsidRDefault="00B51E8F">
      <w:r>
        <w:separator/>
      </w:r>
    </w:p>
  </w:endnote>
  <w:endnote w:type="continuationSeparator" w:id="0">
    <w:p w14:paraId="5BF51351" w14:textId="77777777" w:rsidR="00B51E8F" w:rsidRDefault="00B51E8F">
      <w:r>
        <w:continuationSeparator/>
      </w:r>
    </w:p>
  </w:endnote>
  <w:endnote w:type="continuationNotice" w:id="1">
    <w:p w14:paraId="79E68275" w14:textId="77777777" w:rsidR="00B51E8F" w:rsidRDefault="00B51E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0D988" w14:textId="77777777" w:rsidR="00B51E8F" w:rsidRDefault="00B51E8F">
      <w:r>
        <w:separator/>
      </w:r>
    </w:p>
  </w:footnote>
  <w:footnote w:type="continuationSeparator" w:id="0">
    <w:p w14:paraId="18354D7B" w14:textId="77777777" w:rsidR="00B51E8F" w:rsidRDefault="00B51E8F">
      <w:r>
        <w:continuationSeparator/>
      </w:r>
    </w:p>
  </w:footnote>
  <w:footnote w:type="continuationNotice" w:id="1">
    <w:p w14:paraId="6201527F" w14:textId="77777777" w:rsidR="00B51E8F" w:rsidRDefault="00B51E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63AA"/>
    <w:rsid w:val="00006D3A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76C22"/>
    <w:rsid w:val="00080922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340B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04EFB"/>
    <w:rsid w:val="0011007F"/>
    <w:rsid w:val="00112C87"/>
    <w:rsid w:val="00121205"/>
    <w:rsid w:val="00121B2A"/>
    <w:rsid w:val="00122ECF"/>
    <w:rsid w:val="00134B82"/>
    <w:rsid w:val="0013536F"/>
    <w:rsid w:val="001356DB"/>
    <w:rsid w:val="00136548"/>
    <w:rsid w:val="00136DD8"/>
    <w:rsid w:val="00136FBF"/>
    <w:rsid w:val="001407CA"/>
    <w:rsid w:val="00141BF9"/>
    <w:rsid w:val="00141FE6"/>
    <w:rsid w:val="00142B73"/>
    <w:rsid w:val="00143E50"/>
    <w:rsid w:val="00145566"/>
    <w:rsid w:val="0015701F"/>
    <w:rsid w:val="00157C80"/>
    <w:rsid w:val="0016250A"/>
    <w:rsid w:val="0016688B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C4AC2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5BF"/>
    <w:rsid w:val="0021265C"/>
    <w:rsid w:val="00212CE9"/>
    <w:rsid w:val="002146DA"/>
    <w:rsid w:val="00215B51"/>
    <w:rsid w:val="00216ED7"/>
    <w:rsid w:val="00217233"/>
    <w:rsid w:val="002228F6"/>
    <w:rsid w:val="002271CE"/>
    <w:rsid w:val="00230F5B"/>
    <w:rsid w:val="00232327"/>
    <w:rsid w:val="00234F87"/>
    <w:rsid w:val="0023502D"/>
    <w:rsid w:val="00235129"/>
    <w:rsid w:val="0023596C"/>
    <w:rsid w:val="002371F9"/>
    <w:rsid w:val="002376B3"/>
    <w:rsid w:val="00241623"/>
    <w:rsid w:val="002426F1"/>
    <w:rsid w:val="0024342B"/>
    <w:rsid w:val="00250F85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859A1"/>
    <w:rsid w:val="00292E0D"/>
    <w:rsid w:val="002935B4"/>
    <w:rsid w:val="00294771"/>
    <w:rsid w:val="0029739C"/>
    <w:rsid w:val="002A0E1B"/>
    <w:rsid w:val="002A51EA"/>
    <w:rsid w:val="002A5888"/>
    <w:rsid w:val="002A5B07"/>
    <w:rsid w:val="002A6110"/>
    <w:rsid w:val="002B038E"/>
    <w:rsid w:val="002B081D"/>
    <w:rsid w:val="002B34E6"/>
    <w:rsid w:val="002B59D3"/>
    <w:rsid w:val="002B673C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5599"/>
    <w:rsid w:val="002F6B62"/>
    <w:rsid w:val="002F7822"/>
    <w:rsid w:val="00304951"/>
    <w:rsid w:val="00306B27"/>
    <w:rsid w:val="00306FE0"/>
    <w:rsid w:val="00307BD4"/>
    <w:rsid w:val="003109A6"/>
    <w:rsid w:val="003130A8"/>
    <w:rsid w:val="00314C90"/>
    <w:rsid w:val="00316D38"/>
    <w:rsid w:val="00322272"/>
    <w:rsid w:val="00322824"/>
    <w:rsid w:val="00322AB0"/>
    <w:rsid w:val="00322D85"/>
    <w:rsid w:val="00323EE3"/>
    <w:rsid w:val="00327556"/>
    <w:rsid w:val="00330990"/>
    <w:rsid w:val="00337D59"/>
    <w:rsid w:val="003409E2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B6288"/>
    <w:rsid w:val="003C0828"/>
    <w:rsid w:val="003C78DD"/>
    <w:rsid w:val="003D14F3"/>
    <w:rsid w:val="003D1FAD"/>
    <w:rsid w:val="003D26B6"/>
    <w:rsid w:val="003D275A"/>
    <w:rsid w:val="003D285F"/>
    <w:rsid w:val="003D408D"/>
    <w:rsid w:val="003D58D6"/>
    <w:rsid w:val="003D6F2E"/>
    <w:rsid w:val="003D6F5C"/>
    <w:rsid w:val="003D7BF6"/>
    <w:rsid w:val="003D7E00"/>
    <w:rsid w:val="003E1581"/>
    <w:rsid w:val="003E4C14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224C0"/>
    <w:rsid w:val="00430CC4"/>
    <w:rsid w:val="004315FE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4F2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1459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2367C"/>
    <w:rsid w:val="00530803"/>
    <w:rsid w:val="00530978"/>
    <w:rsid w:val="00531A86"/>
    <w:rsid w:val="005341ED"/>
    <w:rsid w:val="0053792A"/>
    <w:rsid w:val="00540BF4"/>
    <w:rsid w:val="00546B9C"/>
    <w:rsid w:val="0055009E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07E"/>
    <w:rsid w:val="005966F9"/>
    <w:rsid w:val="005A1AE3"/>
    <w:rsid w:val="005A51BC"/>
    <w:rsid w:val="005B11DD"/>
    <w:rsid w:val="005B240F"/>
    <w:rsid w:val="005B4362"/>
    <w:rsid w:val="005B52D0"/>
    <w:rsid w:val="005B5638"/>
    <w:rsid w:val="005B5928"/>
    <w:rsid w:val="005C4352"/>
    <w:rsid w:val="005D05B1"/>
    <w:rsid w:val="005D071B"/>
    <w:rsid w:val="005D346F"/>
    <w:rsid w:val="005D7A96"/>
    <w:rsid w:val="005E0421"/>
    <w:rsid w:val="005F3F5C"/>
    <w:rsid w:val="005F43A6"/>
    <w:rsid w:val="005F5B97"/>
    <w:rsid w:val="005F6EAC"/>
    <w:rsid w:val="006025C2"/>
    <w:rsid w:val="006045B1"/>
    <w:rsid w:val="0060537B"/>
    <w:rsid w:val="00605664"/>
    <w:rsid w:val="00606243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0C53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5B9F"/>
    <w:rsid w:val="006B65B7"/>
    <w:rsid w:val="006C2064"/>
    <w:rsid w:val="006C7561"/>
    <w:rsid w:val="006D00E1"/>
    <w:rsid w:val="006D3E63"/>
    <w:rsid w:val="006D3E89"/>
    <w:rsid w:val="006D5442"/>
    <w:rsid w:val="006D6FEB"/>
    <w:rsid w:val="006D7195"/>
    <w:rsid w:val="006D72E4"/>
    <w:rsid w:val="006E0789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419"/>
    <w:rsid w:val="00716582"/>
    <w:rsid w:val="007202A9"/>
    <w:rsid w:val="00721192"/>
    <w:rsid w:val="00722DCA"/>
    <w:rsid w:val="00726709"/>
    <w:rsid w:val="00730085"/>
    <w:rsid w:val="00731D2E"/>
    <w:rsid w:val="00734154"/>
    <w:rsid w:val="00740467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266C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4338"/>
    <w:rsid w:val="00865962"/>
    <w:rsid w:val="00874B62"/>
    <w:rsid w:val="00874F41"/>
    <w:rsid w:val="00881C0E"/>
    <w:rsid w:val="0088449C"/>
    <w:rsid w:val="008861A3"/>
    <w:rsid w:val="00892A59"/>
    <w:rsid w:val="00893B29"/>
    <w:rsid w:val="00893DD7"/>
    <w:rsid w:val="00896091"/>
    <w:rsid w:val="00896B5D"/>
    <w:rsid w:val="00896BCB"/>
    <w:rsid w:val="008A13BD"/>
    <w:rsid w:val="008A3204"/>
    <w:rsid w:val="008A50D5"/>
    <w:rsid w:val="008A602F"/>
    <w:rsid w:val="008A7C2B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1CAC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E744E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27625"/>
    <w:rsid w:val="00A3035A"/>
    <w:rsid w:val="00A3140B"/>
    <w:rsid w:val="00A33182"/>
    <w:rsid w:val="00A340A7"/>
    <w:rsid w:val="00A35499"/>
    <w:rsid w:val="00A360A0"/>
    <w:rsid w:val="00A412D5"/>
    <w:rsid w:val="00A44052"/>
    <w:rsid w:val="00A443DA"/>
    <w:rsid w:val="00A44A41"/>
    <w:rsid w:val="00A452CB"/>
    <w:rsid w:val="00A611FF"/>
    <w:rsid w:val="00A62B15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4280"/>
    <w:rsid w:val="00A87DAB"/>
    <w:rsid w:val="00A912D0"/>
    <w:rsid w:val="00A9161A"/>
    <w:rsid w:val="00AA0363"/>
    <w:rsid w:val="00AA352A"/>
    <w:rsid w:val="00AA3D9B"/>
    <w:rsid w:val="00AA4753"/>
    <w:rsid w:val="00AC629F"/>
    <w:rsid w:val="00AD6F7E"/>
    <w:rsid w:val="00AE0CC8"/>
    <w:rsid w:val="00AE0FAE"/>
    <w:rsid w:val="00AE1A3D"/>
    <w:rsid w:val="00AE28F8"/>
    <w:rsid w:val="00AE3A9E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511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1E8F"/>
    <w:rsid w:val="00B55485"/>
    <w:rsid w:val="00B57720"/>
    <w:rsid w:val="00B57C74"/>
    <w:rsid w:val="00B60438"/>
    <w:rsid w:val="00B67963"/>
    <w:rsid w:val="00B71E4A"/>
    <w:rsid w:val="00B77949"/>
    <w:rsid w:val="00B82D52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2F50"/>
    <w:rsid w:val="00BB3D36"/>
    <w:rsid w:val="00BB42C1"/>
    <w:rsid w:val="00BB52E5"/>
    <w:rsid w:val="00BB59F7"/>
    <w:rsid w:val="00BC3506"/>
    <w:rsid w:val="00BC3A4B"/>
    <w:rsid w:val="00BC5115"/>
    <w:rsid w:val="00BC5C26"/>
    <w:rsid w:val="00BC696D"/>
    <w:rsid w:val="00BD058B"/>
    <w:rsid w:val="00BD08E0"/>
    <w:rsid w:val="00BD28C5"/>
    <w:rsid w:val="00BD37B3"/>
    <w:rsid w:val="00BD3D50"/>
    <w:rsid w:val="00BD59A6"/>
    <w:rsid w:val="00BD5D2C"/>
    <w:rsid w:val="00BD6C45"/>
    <w:rsid w:val="00BD7681"/>
    <w:rsid w:val="00BE202E"/>
    <w:rsid w:val="00BE2453"/>
    <w:rsid w:val="00BE462E"/>
    <w:rsid w:val="00BF22DE"/>
    <w:rsid w:val="00BF5941"/>
    <w:rsid w:val="00BF7676"/>
    <w:rsid w:val="00C0211B"/>
    <w:rsid w:val="00C034D5"/>
    <w:rsid w:val="00C05149"/>
    <w:rsid w:val="00C1729E"/>
    <w:rsid w:val="00C17A8E"/>
    <w:rsid w:val="00C17AB1"/>
    <w:rsid w:val="00C17BB7"/>
    <w:rsid w:val="00C30665"/>
    <w:rsid w:val="00C308C0"/>
    <w:rsid w:val="00C341A7"/>
    <w:rsid w:val="00C34786"/>
    <w:rsid w:val="00C353B8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34A8"/>
    <w:rsid w:val="00CB5506"/>
    <w:rsid w:val="00CC0130"/>
    <w:rsid w:val="00CC4AA3"/>
    <w:rsid w:val="00CC6AC4"/>
    <w:rsid w:val="00CD10EB"/>
    <w:rsid w:val="00CD182F"/>
    <w:rsid w:val="00CD4175"/>
    <w:rsid w:val="00CD5124"/>
    <w:rsid w:val="00CD52EC"/>
    <w:rsid w:val="00CD5D3E"/>
    <w:rsid w:val="00CD6A54"/>
    <w:rsid w:val="00CD780A"/>
    <w:rsid w:val="00CD789B"/>
    <w:rsid w:val="00CD7BEB"/>
    <w:rsid w:val="00CE20CC"/>
    <w:rsid w:val="00CE4264"/>
    <w:rsid w:val="00CE563D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23DA"/>
    <w:rsid w:val="00D33594"/>
    <w:rsid w:val="00D35666"/>
    <w:rsid w:val="00D3666D"/>
    <w:rsid w:val="00D41CBF"/>
    <w:rsid w:val="00D42065"/>
    <w:rsid w:val="00D440B1"/>
    <w:rsid w:val="00D44795"/>
    <w:rsid w:val="00D53655"/>
    <w:rsid w:val="00D53CA5"/>
    <w:rsid w:val="00D559E9"/>
    <w:rsid w:val="00D57DBC"/>
    <w:rsid w:val="00D62164"/>
    <w:rsid w:val="00D66A83"/>
    <w:rsid w:val="00D70CB1"/>
    <w:rsid w:val="00D72F9E"/>
    <w:rsid w:val="00D73DA0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C490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05DDF"/>
    <w:rsid w:val="00E10667"/>
    <w:rsid w:val="00E1100C"/>
    <w:rsid w:val="00E14ACF"/>
    <w:rsid w:val="00E158FD"/>
    <w:rsid w:val="00E165CB"/>
    <w:rsid w:val="00E2235D"/>
    <w:rsid w:val="00E2516B"/>
    <w:rsid w:val="00E369D9"/>
    <w:rsid w:val="00E418D0"/>
    <w:rsid w:val="00E5143F"/>
    <w:rsid w:val="00E516FD"/>
    <w:rsid w:val="00E523B5"/>
    <w:rsid w:val="00E5268D"/>
    <w:rsid w:val="00E52CD0"/>
    <w:rsid w:val="00E644E4"/>
    <w:rsid w:val="00E67917"/>
    <w:rsid w:val="00E70443"/>
    <w:rsid w:val="00E72286"/>
    <w:rsid w:val="00E72FF0"/>
    <w:rsid w:val="00E7643F"/>
    <w:rsid w:val="00E85B5D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D7E05"/>
    <w:rsid w:val="00EE1101"/>
    <w:rsid w:val="00EE601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42AC"/>
    <w:rsid w:val="00F05C9A"/>
    <w:rsid w:val="00F1432B"/>
    <w:rsid w:val="00F15894"/>
    <w:rsid w:val="00F205EB"/>
    <w:rsid w:val="00F23229"/>
    <w:rsid w:val="00F23854"/>
    <w:rsid w:val="00F24492"/>
    <w:rsid w:val="00F25828"/>
    <w:rsid w:val="00F27755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5FD"/>
    <w:rsid w:val="00F64A8C"/>
    <w:rsid w:val="00F718EE"/>
    <w:rsid w:val="00F748F5"/>
    <w:rsid w:val="00F75670"/>
    <w:rsid w:val="00F76077"/>
    <w:rsid w:val="00F842EC"/>
    <w:rsid w:val="00F87008"/>
    <w:rsid w:val="00F91AB1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5359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D13D41A-9946-46D1-93A1-4448793B5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2</TotalTime>
  <Pages>1</Pages>
  <Words>43</Words>
  <Characters>276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308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3</cp:revision>
  <cp:lastPrinted>2026-04-16T08:56:00Z</cp:lastPrinted>
  <dcterms:created xsi:type="dcterms:W3CDTF">2026-04-16T06:34:00Z</dcterms:created>
  <dcterms:modified xsi:type="dcterms:W3CDTF">2026-04-16T08:56:00Z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