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04A5" w14:textId="215E8D6C" w:rsidR="00B72132" w:rsidRPr="008B094C" w:rsidRDefault="00AC3174" w:rsidP="78A87E7A">
      <w:pPr>
        <w:pStyle w:val="Heading2-numbered"/>
        <w:numPr>
          <w:ilvl w:val="0"/>
          <w:numId w:val="0"/>
        </w:numPr>
        <w:sectPr w:rsidR="00B72132" w:rsidRPr="008B094C" w:rsidSect="00651042">
          <w:headerReference w:type="default" r:id="rId11"/>
          <w:headerReference w:type="first" r:id="rId12"/>
          <w:footerReference w:type="first" r:id="rId13"/>
          <w:pgSz w:w="11906" w:h="16838"/>
          <w:pgMar w:top="2268" w:right="1021" w:bottom="1021" w:left="1021" w:header="454" w:footer="556" w:gutter="0"/>
          <w:cols w:space="708"/>
          <w:titlePg/>
          <w:docGrid w:linePitch="360"/>
        </w:sectPr>
      </w:pPr>
      <w:r>
        <w:t>x`</w:t>
      </w:r>
    </w:p>
    <w:p w14:paraId="70F5E323" w14:textId="77777777" w:rsidR="00F126B3" w:rsidRDefault="00A64F08" w:rsidP="00A64F08">
      <w:pPr>
        <w:pStyle w:val="Heading1"/>
      </w:pPr>
      <w:bookmarkStart w:id="0" w:name="_Toc142043216"/>
      <w:bookmarkStart w:id="1" w:name="_Toc200023009"/>
      <w:bookmarkStart w:id="2" w:name="_Toc228432533"/>
      <w:bookmarkEnd w:id="0"/>
      <w:r>
        <w:rPr>
          <w:rStyle w:val="contentcontrolboundarysink"/>
          <w:rFonts w:ascii="Calibri" w:hAnsi="Calibri" w:cs="Calibri"/>
          <w:b w:val="0"/>
          <w:bCs w:val="0"/>
          <w:color w:val="000000"/>
          <w:szCs w:val="80"/>
          <w:shd w:val="clear" w:color="auto" w:fill="FFFFFF"/>
        </w:rPr>
        <w:t>​​</w:t>
      </w:r>
      <w:r w:rsidRPr="00A64F08">
        <w:t>Community Pharmacy Advanced Service Specification: NHS Smoking Cessation Service</w:t>
      </w:r>
      <w:r>
        <w:rPr>
          <w:rStyle w:val="contentcontrolboundarysink"/>
          <w:rFonts w:ascii="Calibri" w:hAnsi="Calibri" w:cs="Calibri"/>
          <w:b w:val="0"/>
          <w:bCs w:val="0"/>
          <w:color w:val="000000"/>
          <w:szCs w:val="80"/>
          <w:shd w:val="clear" w:color="auto" w:fill="FFFFFF"/>
        </w:rPr>
        <w:t>​</w:t>
      </w:r>
      <w:bookmarkEnd w:id="1"/>
      <w:bookmarkEnd w:id="2"/>
      <w:r>
        <w:rPr>
          <w:rStyle w:val="eop"/>
          <w:b w:val="0"/>
          <w:bCs w:val="0"/>
          <w:szCs w:val="80"/>
          <w:shd w:val="clear" w:color="auto" w:fill="FFFFFF"/>
        </w:rPr>
        <w:t> </w:t>
      </w:r>
      <w:r w:rsidR="00B72132">
        <w:t xml:space="preserve"> </w:t>
      </w:r>
    </w:p>
    <w:p w14:paraId="56346CDF" w14:textId="5C392B94" w:rsidR="001B4652" w:rsidRPr="001B4652" w:rsidRDefault="001B4652" w:rsidP="001B4652">
      <w:r>
        <w:rPr>
          <w:rStyle w:val="normaltextrun"/>
          <w:rFonts w:cs="Arial"/>
          <w:color w:val="221F1F"/>
          <w:shd w:val="clear" w:color="auto" w:fill="FFFFFF"/>
        </w:rPr>
        <w:t>Version 3.</w:t>
      </w:r>
      <w:r w:rsidR="00FA67B2">
        <w:rPr>
          <w:rStyle w:val="normaltextrun"/>
          <w:rFonts w:cs="Arial"/>
          <w:color w:val="221F1F"/>
          <w:shd w:val="clear" w:color="auto" w:fill="FFFFFF"/>
        </w:rPr>
        <w:t>2</w:t>
      </w:r>
      <w:r>
        <w:rPr>
          <w:rStyle w:val="normaltextrun"/>
          <w:rFonts w:cs="Arial"/>
          <w:color w:val="221F1F"/>
          <w:shd w:val="clear" w:color="auto" w:fill="FFFFFF"/>
        </w:rPr>
        <w:t xml:space="preserve">, </w:t>
      </w:r>
      <w:r w:rsidR="00FA67B2">
        <w:rPr>
          <w:rStyle w:val="normaltextrun"/>
          <w:rFonts w:cs="Arial"/>
          <w:color w:val="221F1F"/>
          <w:shd w:val="clear" w:color="auto" w:fill="FFFFFF"/>
        </w:rPr>
        <w:t>May</w:t>
      </w:r>
      <w:r>
        <w:rPr>
          <w:rStyle w:val="normaltextrun"/>
          <w:rFonts w:cs="Arial"/>
          <w:color w:val="221F1F"/>
          <w:shd w:val="clear" w:color="auto" w:fill="FFFFFF"/>
        </w:rPr>
        <w:t xml:space="preserve"> 202</w:t>
      </w:r>
      <w:r w:rsidR="00FA67B2">
        <w:rPr>
          <w:rStyle w:val="normaltextrun"/>
          <w:rFonts w:cs="Arial"/>
          <w:color w:val="221F1F"/>
          <w:shd w:val="clear" w:color="auto" w:fill="FFFFFF"/>
        </w:rPr>
        <w:t>6</w:t>
      </w:r>
      <w:r>
        <w:rPr>
          <w:rStyle w:val="eop"/>
          <w:color w:val="221F1F"/>
          <w:shd w:val="clear" w:color="auto" w:fill="FFFFFF"/>
        </w:rPr>
        <w:t> </w:t>
      </w:r>
    </w:p>
    <w:p w14:paraId="2417B492" w14:textId="77777777" w:rsidR="007375BC" w:rsidRPr="007375BC" w:rsidRDefault="007375BC" w:rsidP="007375BC">
      <w:r w:rsidRPr="0053542E">
        <w:rPr>
          <w:noProof/>
        </w:rPr>
        <w:drawing>
          <wp:inline distT="0" distB="0" distL="0" distR="0" wp14:anchorId="37759055" wp14:editId="252C2E14">
            <wp:extent cx="6263300" cy="3552825"/>
            <wp:effectExtent l="0" t="0" r="4445" b="0"/>
            <wp:docPr id="18724961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265115" cy="3553855"/>
                    </a:xfrm>
                    <a:prstGeom prst="rect">
                      <a:avLst/>
                    </a:prstGeom>
                  </pic:spPr>
                </pic:pic>
              </a:graphicData>
            </a:graphic>
          </wp:inline>
        </w:drawing>
      </w:r>
    </w:p>
    <w:p w14:paraId="3C770C72" w14:textId="77777777" w:rsidR="007375BC" w:rsidRPr="007375BC" w:rsidRDefault="007375BC" w:rsidP="007375BC">
      <w:pPr>
        <w:sectPr w:rsidR="007375BC" w:rsidRPr="007375BC" w:rsidSect="00651042">
          <w:footerReference w:type="default" r:id="rId15"/>
          <w:type w:val="continuous"/>
          <w:pgSz w:w="11906" w:h="16838"/>
          <w:pgMar w:top="1021" w:right="1021" w:bottom="1021" w:left="1021" w:header="454" w:footer="556" w:gutter="0"/>
          <w:cols w:space="708"/>
          <w:titlePg/>
          <w:docGrid w:linePitch="360"/>
        </w:sectPr>
      </w:pPr>
    </w:p>
    <w:p w14:paraId="3E254F3A" w14:textId="77777777" w:rsidR="00A64F08" w:rsidRDefault="00447E51" w:rsidP="00A64F08">
      <w:pPr>
        <w:pStyle w:val="TOCHeading"/>
        <w:spacing w:after="360"/>
      </w:pPr>
      <w:r w:rsidRPr="00355C51">
        <w:lastRenderedPageBreak/>
        <w:t>Contents</w:t>
      </w:r>
    </w:p>
    <w:sdt>
      <w:sdtPr>
        <w:rPr>
          <w:rFonts w:eastAsia="Arial" w:cs="Arial"/>
          <w:b/>
          <w:bCs/>
          <w:noProof w:val="0"/>
          <w:color w:val="000000"/>
          <w:sz w:val="24"/>
        </w:rPr>
        <w:id w:val="1854302868"/>
        <w:docPartObj>
          <w:docPartGallery w:val="Table of Contents"/>
          <w:docPartUnique/>
        </w:docPartObj>
      </w:sdtPr>
      <w:sdtEndPr>
        <w:rPr>
          <w:rFonts w:eastAsia="Times New Roman" w:cs="Times New Roman"/>
          <w:b w:val="0"/>
          <w:bCs w:val="0"/>
        </w:rPr>
      </w:sdtEndPr>
      <w:sdtContent>
        <w:p w14:paraId="16823D5F" w14:textId="3C1CF33A" w:rsidR="00631770" w:rsidRDefault="00FF6C25">
          <w:pPr>
            <w:pStyle w:val="TOC1"/>
            <w:rPr>
              <w:rFonts w:asciiTheme="minorHAnsi" w:eastAsiaTheme="minorEastAsia" w:hAnsiTheme="minorHAnsi" w:cstheme="minorBidi"/>
              <w:color w:val="auto"/>
              <w:kern w:val="2"/>
              <w:sz w:val="24"/>
              <w:lang w:eastAsia="en-GB"/>
              <w14:ligatures w14:val="standardContextual"/>
            </w:rPr>
          </w:pPr>
          <w:r w:rsidRPr="00975A11">
            <w:rPr>
              <w:rFonts w:cs="Arial"/>
              <w:noProof w:val="0"/>
              <w:sz w:val="24"/>
            </w:rPr>
            <w:fldChar w:fldCharType="begin"/>
          </w:r>
          <w:r w:rsidRPr="00975A11">
            <w:rPr>
              <w:rFonts w:cs="Arial"/>
              <w:sz w:val="24"/>
            </w:rPr>
            <w:instrText xml:space="preserve"> TOC \o "1-3" \h \z \u </w:instrText>
          </w:r>
          <w:r w:rsidRPr="00975A11">
            <w:rPr>
              <w:rFonts w:cs="Arial"/>
              <w:noProof w:val="0"/>
              <w:sz w:val="24"/>
            </w:rPr>
            <w:fldChar w:fldCharType="separate"/>
          </w:r>
          <w:hyperlink w:anchor="_Toc228432533" w:history="1">
            <w:r w:rsidR="00631770" w:rsidRPr="00724F30">
              <w:rPr>
                <w:rStyle w:val="Hyperlink"/>
                <w:rFonts w:ascii="Calibri" w:hAnsi="Calibri" w:cs="Calibri"/>
                <w:shd w:val="clear" w:color="auto" w:fill="FFFFFF"/>
              </w:rPr>
              <w:t>​​</w:t>
            </w:r>
            <w:r w:rsidR="00631770" w:rsidRPr="00724F30">
              <w:rPr>
                <w:rStyle w:val="Hyperlink"/>
              </w:rPr>
              <w:t>Community Pharmacy Advanced Service Specification: NHS Smoking Cessation Service</w:t>
            </w:r>
            <w:r w:rsidR="00631770" w:rsidRPr="00724F30">
              <w:rPr>
                <w:rStyle w:val="Hyperlink"/>
                <w:rFonts w:ascii="Calibri" w:hAnsi="Calibri" w:cs="Calibri"/>
                <w:shd w:val="clear" w:color="auto" w:fill="FFFFFF"/>
              </w:rPr>
              <w:t>​</w:t>
            </w:r>
            <w:r w:rsidR="00631770">
              <w:rPr>
                <w:webHidden/>
              </w:rPr>
              <w:tab/>
            </w:r>
            <w:r w:rsidR="00631770">
              <w:rPr>
                <w:webHidden/>
              </w:rPr>
              <w:fldChar w:fldCharType="begin"/>
            </w:r>
            <w:r w:rsidR="00631770">
              <w:rPr>
                <w:webHidden/>
              </w:rPr>
              <w:instrText xml:space="preserve"> PAGEREF _Toc228432533 \h </w:instrText>
            </w:r>
            <w:r w:rsidR="00631770">
              <w:rPr>
                <w:webHidden/>
              </w:rPr>
            </w:r>
            <w:r w:rsidR="00631770">
              <w:rPr>
                <w:webHidden/>
              </w:rPr>
              <w:fldChar w:fldCharType="separate"/>
            </w:r>
            <w:r w:rsidR="00631770">
              <w:rPr>
                <w:webHidden/>
              </w:rPr>
              <w:t>1</w:t>
            </w:r>
            <w:r w:rsidR="00631770">
              <w:rPr>
                <w:webHidden/>
              </w:rPr>
              <w:fldChar w:fldCharType="end"/>
            </w:r>
          </w:hyperlink>
        </w:p>
        <w:p w14:paraId="1D791B9D" w14:textId="03BA8828" w:rsidR="00631770" w:rsidRDefault="00631770">
          <w:pPr>
            <w:pStyle w:val="TOC1"/>
            <w:rPr>
              <w:rFonts w:asciiTheme="minorHAnsi" w:eastAsiaTheme="minorEastAsia" w:hAnsiTheme="minorHAnsi" w:cstheme="minorBidi"/>
              <w:color w:val="auto"/>
              <w:kern w:val="2"/>
              <w:sz w:val="24"/>
              <w:lang w:eastAsia="en-GB"/>
              <w14:ligatures w14:val="standardContextual"/>
            </w:rPr>
          </w:pPr>
          <w:hyperlink w:anchor="_Toc228432534" w:history="1">
            <w:r w:rsidRPr="00724F30">
              <w:rPr>
                <w:rStyle w:val="Hyperlink"/>
              </w:rPr>
              <w:t>1. Service background</w:t>
            </w:r>
            <w:r>
              <w:rPr>
                <w:webHidden/>
              </w:rPr>
              <w:tab/>
            </w:r>
            <w:r>
              <w:rPr>
                <w:webHidden/>
              </w:rPr>
              <w:fldChar w:fldCharType="begin"/>
            </w:r>
            <w:r>
              <w:rPr>
                <w:webHidden/>
              </w:rPr>
              <w:instrText xml:space="preserve"> PAGEREF _Toc228432534 \h </w:instrText>
            </w:r>
            <w:r>
              <w:rPr>
                <w:webHidden/>
              </w:rPr>
            </w:r>
            <w:r>
              <w:rPr>
                <w:webHidden/>
              </w:rPr>
              <w:fldChar w:fldCharType="separate"/>
            </w:r>
            <w:r>
              <w:rPr>
                <w:webHidden/>
              </w:rPr>
              <w:t>3</w:t>
            </w:r>
            <w:r>
              <w:rPr>
                <w:webHidden/>
              </w:rPr>
              <w:fldChar w:fldCharType="end"/>
            </w:r>
          </w:hyperlink>
        </w:p>
        <w:p w14:paraId="4A250F0E" w14:textId="53402EFA" w:rsidR="00631770" w:rsidRDefault="00631770">
          <w:pPr>
            <w:pStyle w:val="TOC1"/>
            <w:rPr>
              <w:rFonts w:asciiTheme="minorHAnsi" w:eastAsiaTheme="minorEastAsia" w:hAnsiTheme="minorHAnsi" w:cstheme="minorBidi"/>
              <w:color w:val="auto"/>
              <w:kern w:val="2"/>
              <w:sz w:val="24"/>
              <w:lang w:eastAsia="en-GB"/>
              <w14:ligatures w14:val="standardContextual"/>
            </w:rPr>
          </w:pPr>
          <w:hyperlink w:anchor="_Toc228432535" w:history="1">
            <w:r w:rsidRPr="00724F30">
              <w:rPr>
                <w:rStyle w:val="Hyperlink"/>
              </w:rPr>
              <w:t>2. Service objectives</w:t>
            </w:r>
            <w:r>
              <w:rPr>
                <w:webHidden/>
              </w:rPr>
              <w:tab/>
            </w:r>
            <w:r>
              <w:rPr>
                <w:webHidden/>
              </w:rPr>
              <w:fldChar w:fldCharType="begin"/>
            </w:r>
            <w:r>
              <w:rPr>
                <w:webHidden/>
              </w:rPr>
              <w:instrText xml:space="preserve"> PAGEREF _Toc228432535 \h </w:instrText>
            </w:r>
            <w:r>
              <w:rPr>
                <w:webHidden/>
              </w:rPr>
            </w:r>
            <w:r>
              <w:rPr>
                <w:webHidden/>
              </w:rPr>
              <w:fldChar w:fldCharType="separate"/>
            </w:r>
            <w:r>
              <w:rPr>
                <w:webHidden/>
              </w:rPr>
              <w:t>3</w:t>
            </w:r>
            <w:r>
              <w:rPr>
                <w:webHidden/>
              </w:rPr>
              <w:fldChar w:fldCharType="end"/>
            </w:r>
          </w:hyperlink>
        </w:p>
        <w:p w14:paraId="0ABF6EB2" w14:textId="048ABFE0" w:rsidR="00631770" w:rsidRDefault="00631770">
          <w:pPr>
            <w:pStyle w:val="TOC1"/>
            <w:rPr>
              <w:rFonts w:asciiTheme="minorHAnsi" w:eastAsiaTheme="minorEastAsia" w:hAnsiTheme="minorHAnsi" w:cstheme="minorBidi"/>
              <w:color w:val="auto"/>
              <w:kern w:val="2"/>
              <w:sz w:val="24"/>
              <w:lang w:eastAsia="en-GB"/>
              <w14:ligatures w14:val="standardContextual"/>
            </w:rPr>
          </w:pPr>
          <w:hyperlink w:anchor="_Toc228432536" w:history="1">
            <w:r w:rsidRPr="00724F30">
              <w:rPr>
                <w:rStyle w:val="Hyperlink"/>
              </w:rPr>
              <w:t>3. Requirements for service provision</w:t>
            </w:r>
            <w:r>
              <w:rPr>
                <w:webHidden/>
              </w:rPr>
              <w:tab/>
            </w:r>
            <w:r>
              <w:rPr>
                <w:webHidden/>
              </w:rPr>
              <w:fldChar w:fldCharType="begin"/>
            </w:r>
            <w:r>
              <w:rPr>
                <w:webHidden/>
              </w:rPr>
              <w:instrText xml:space="preserve"> PAGEREF _Toc228432536 \h </w:instrText>
            </w:r>
            <w:r>
              <w:rPr>
                <w:webHidden/>
              </w:rPr>
            </w:r>
            <w:r>
              <w:rPr>
                <w:webHidden/>
              </w:rPr>
              <w:fldChar w:fldCharType="separate"/>
            </w:r>
            <w:r>
              <w:rPr>
                <w:webHidden/>
              </w:rPr>
              <w:t>3</w:t>
            </w:r>
            <w:r>
              <w:rPr>
                <w:webHidden/>
              </w:rPr>
              <w:fldChar w:fldCharType="end"/>
            </w:r>
          </w:hyperlink>
        </w:p>
        <w:p w14:paraId="6D0657A3" w14:textId="57DC60D3" w:rsidR="00631770" w:rsidRDefault="00631770">
          <w:pPr>
            <w:pStyle w:val="TOC3"/>
            <w:tabs>
              <w:tab w:val="right" w:pos="10600"/>
            </w:tabs>
            <w:rPr>
              <w:noProof/>
              <w:color w:val="auto"/>
              <w:kern w:val="2"/>
              <w:szCs w:val="24"/>
              <w:lang w:val="en-GB" w:eastAsia="en-GB"/>
              <w14:ligatures w14:val="standardContextual"/>
            </w:rPr>
          </w:pPr>
          <w:hyperlink w:anchor="_Toc228432537" w:history="1">
            <w:r w:rsidRPr="00724F30">
              <w:rPr>
                <w:rStyle w:val="Hyperlink"/>
                <w:noProof/>
              </w:rPr>
              <w:t>Premises Requirements</w:t>
            </w:r>
            <w:r>
              <w:rPr>
                <w:noProof/>
                <w:webHidden/>
              </w:rPr>
              <w:tab/>
            </w:r>
            <w:r>
              <w:rPr>
                <w:noProof/>
                <w:webHidden/>
              </w:rPr>
              <w:fldChar w:fldCharType="begin"/>
            </w:r>
            <w:r>
              <w:rPr>
                <w:noProof/>
                <w:webHidden/>
              </w:rPr>
              <w:instrText xml:space="preserve"> PAGEREF _Toc228432537 \h </w:instrText>
            </w:r>
            <w:r>
              <w:rPr>
                <w:noProof/>
                <w:webHidden/>
              </w:rPr>
            </w:r>
            <w:r>
              <w:rPr>
                <w:noProof/>
                <w:webHidden/>
              </w:rPr>
              <w:fldChar w:fldCharType="separate"/>
            </w:r>
            <w:r>
              <w:rPr>
                <w:noProof/>
                <w:webHidden/>
              </w:rPr>
              <w:t>5</w:t>
            </w:r>
            <w:r>
              <w:rPr>
                <w:noProof/>
                <w:webHidden/>
              </w:rPr>
              <w:fldChar w:fldCharType="end"/>
            </w:r>
          </w:hyperlink>
        </w:p>
        <w:p w14:paraId="275CF22A" w14:textId="67235BB9" w:rsidR="00631770" w:rsidRDefault="00631770">
          <w:pPr>
            <w:pStyle w:val="TOC3"/>
            <w:tabs>
              <w:tab w:val="right" w:pos="10600"/>
            </w:tabs>
            <w:rPr>
              <w:noProof/>
              <w:color w:val="auto"/>
              <w:kern w:val="2"/>
              <w:szCs w:val="24"/>
              <w:lang w:val="en-GB" w:eastAsia="en-GB"/>
              <w14:ligatures w14:val="standardContextual"/>
            </w:rPr>
          </w:pPr>
          <w:hyperlink w:anchor="_Toc228432538" w:history="1">
            <w:r w:rsidRPr="00724F30">
              <w:rPr>
                <w:rStyle w:val="Hyperlink"/>
                <w:noProof/>
              </w:rPr>
              <w:t>Equipment</w:t>
            </w:r>
            <w:r>
              <w:rPr>
                <w:noProof/>
                <w:webHidden/>
              </w:rPr>
              <w:tab/>
            </w:r>
            <w:r>
              <w:rPr>
                <w:noProof/>
                <w:webHidden/>
              </w:rPr>
              <w:fldChar w:fldCharType="begin"/>
            </w:r>
            <w:r>
              <w:rPr>
                <w:noProof/>
                <w:webHidden/>
              </w:rPr>
              <w:instrText xml:space="preserve"> PAGEREF _Toc228432538 \h </w:instrText>
            </w:r>
            <w:r>
              <w:rPr>
                <w:noProof/>
                <w:webHidden/>
              </w:rPr>
            </w:r>
            <w:r>
              <w:rPr>
                <w:noProof/>
                <w:webHidden/>
              </w:rPr>
              <w:fldChar w:fldCharType="separate"/>
            </w:r>
            <w:r>
              <w:rPr>
                <w:noProof/>
                <w:webHidden/>
              </w:rPr>
              <w:t>5</w:t>
            </w:r>
            <w:r>
              <w:rPr>
                <w:noProof/>
                <w:webHidden/>
              </w:rPr>
              <w:fldChar w:fldCharType="end"/>
            </w:r>
          </w:hyperlink>
        </w:p>
        <w:p w14:paraId="33C3091B" w14:textId="7A9200E1" w:rsidR="00631770" w:rsidRDefault="00631770">
          <w:pPr>
            <w:pStyle w:val="TOC1"/>
            <w:rPr>
              <w:rFonts w:asciiTheme="minorHAnsi" w:eastAsiaTheme="minorEastAsia" w:hAnsiTheme="minorHAnsi" w:cstheme="minorBidi"/>
              <w:color w:val="auto"/>
              <w:kern w:val="2"/>
              <w:sz w:val="24"/>
              <w:lang w:eastAsia="en-GB"/>
              <w14:ligatures w14:val="standardContextual"/>
            </w:rPr>
          </w:pPr>
          <w:hyperlink w:anchor="_Toc228432539" w:history="1">
            <w:r w:rsidRPr="00724F30">
              <w:rPr>
                <w:rStyle w:val="Hyperlink"/>
              </w:rPr>
              <w:t>4. Training</w:t>
            </w:r>
            <w:r>
              <w:rPr>
                <w:webHidden/>
              </w:rPr>
              <w:tab/>
            </w:r>
            <w:r>
              <w:rPr>
                <w:webHidden/>
              </w:rPr>
              <w:fldChar w:fldCharType="begin"/>
            </w:r>
            <w:r>
              <w:rPr>
                <w:webHidden/>
              </w:rPr>
              <w:instrText xml:space="preserve"> PAGEREF _Toc228432539 \h </w:instrText>
            </w:r>
            <w:r>
              <w:rPr>
                <w:webHidden/>
              </w:rPr>
            </w:r>
            <w:r>
              <w:rPr>
                <w:webHidden/>
              </w:rPr>
              <w:fldChar w:fldCharType="separate"/>
            </w:r>
            <w:r>
              <w:rPr>
                <w:webHidden/>
              </w:rPr>
              <w:t>6</w:t>
            </w:r>
            <w:r>
              <w:rPr>
                <w:webHidden/>
              </w:rPr>
              <w:fldChar w:fldCharType="end"/>
            </w:r>
          </w:hyperlink>
        </w:p>
        <w:p w14:paraId="5C410E19" w14:textId="6F93DA21" w:rsidR="00631770" w:rsidRDefault="00631770">
          <w:pPr>
            <w:pStyle w:val="TOC3"/>
            <w:tabs>
              <w:tab w:val="right" w:pos="10600"/>
            </w:tabs>
            <w:rPr>
              <w:noProof/>
              <w:color w:val="auto"/>
              <w:kern w:val="2"/>
              <w:szCs w:val="24"/>
              <w:lang w:val="en-GB" w:eastAsia="en-GB"/>
              <w14:ligatures w14:val="standardContextual"/>
            </w:rPr>
          </w:pPr>
          <w:hyperlink w:anchor="_Toc228432540" w:history="1">
            <w:r w:rsidRPr="00724F30">
              <w:rPr>
                <w:rStyle w:val="Hyperlink"/>
                <w:noProof/>
              </w:rPr>
              <w:t>Essential</w:t>
            </w:r>
            <w:r w:rsidRPr="00724F30">
              <w:rPr>
                <w:rStyle w:val="Hyperlink"/>
                <w:noProof/>
                <w:spacing w:val="39"/>
              </w:rPr>
              <w:t xml:space="preserve"> </w:t>
            </w:r>
            <w:r w:rsidRPr="00724F30">
              <w:rPr>
                <w:rStyle w:val="Hyperlink"/>
                <w:noProof/>
              </w:rPr>
              <w:t>Training</w:t>
            </w:r>
            <w:r>
              <w:rPr>
                <w:noProof/>
                <w:webHidden/>
              </w:rPr>
              <w:tab/>
            </w:r>
            <w:r>
              <w:rPr>
                <w:noProof/>
                <w:webHidden/>
              </w:rPr>
              <w:fldChar w:fldCharType="begin"/>
            </w:r>
            <w:r>
              <w:rPr>
                <w:noProof/>
                <w:webHidden/>
              </w:rPr>
              <w:instrText xml:space="preserve"> PAGEREF _Toc228432540 \h </w:instrText>
            </w:r>
            <w:r>
              <w:rPr>
                <w:noProof/>
                <w:webHidden/>
              </w:rPr>
            </w:r>
            <w:r>
              <w:rPr>
                <w:noProof/>
                <w:webHidden/>
              </w:rPr>
              <w:fldChar w:fldCharType="separate"/>
            </w:r>
            <w:r>
              <w:rPr>
                <w:noProof/>
                <w:webHidden/>
              </w:rPr>
              <w:t>6</w:t>
            </w:r>
            <w:r>
              <w:rPr>
                <w:noProof/>
                <w:webHidden/>
              </w:rPr>
              <w:fldChar w:fldCharType="end"/>
            </w:r>
          </w:hyperlink>
        </w:p>
        <w:p w14:paraId="46C6C540" w14:textId="7EF59283" w:rsidR="00631770" w:rsidRDefault="00631770">
          <w:pPr>
            <w:pStyle w:val="TOC1"/>
            <w:rPr>
              <w:rFonts w:asciiTheme="minorHAnsi" w:eastAsiaTheme="minorEastAsia" w:hAnsiTheme="minorHAnsi" w:cstheme="minorBidi"/>
              <w:color w:val="auto"/>
              <w:kern w:val="2"/>
              <w:sz w:val="24"/>
              <w:lang w:eastAsia="en-GB"/>
              <w14:ligatures w14:val="standardContextual"/>
            </w:rPr>
          </w:pPr>
          <w:hyperlink w:anchor="_Toc228432541" w:history="1">
            <w:r w:rsidRPr="00724F30">
              <w:rPr>
                <w:rStyle w:val="Hyperlink"/>
              </w:rPr>
              <w:t>5. Service description</w:t>
            </w:r>
            <w:r>
              <w:rPr>
                <w:webHidden/>
              </w:rPr>
              <w:tab/>
            </w:r>
            <w:r>
              <w:rPr>
                <w:webHidden/>
              </w:rPr>
              <w:fldChar w:fldCharType="begin"/>
            </w:r>
            <w:r>
              <w:rPr>
                <w:webHidden/>
              </w:rPr>
              <w:instrText xml:space="preserve"> PAGEREF _Toc228432541 \h </w:instrText>
            </w:r>
            <w:r>
              <w:rPr>
                <w:webHidden/>
              </w:rPr>
            </w:r>
            <w:r>
              <w:rPr>
                <w:webHidden/>
              </w:rPr>
              <w:fldChar w:fldCharType="separate"/>
            </w:r>
            <w:r>
              <w:rPr>
                <w:webHidden/>
              </w:rPr>
              <w:t>6</w:t>
            </w:r>
            <w:r>
              <w:rPr>
                <w:webHidden/>
              </w:rPr>
              <w:fldChar w:fldCharType="end"/>
            </w:r>
          </w:hyperlink>
        </w:p>
        <w:p w14:paraId="5289FEDE" w14:textId="392BE98F" w:rsidR="00631770" w:rsidRDefault="00631770">
          <w:pPr>
            <w:pStyle w:val="TOC3"/>
            <w:tabs>
              <w:tab w:val="right" w:pos="10600"/>
            </w:tabs>
            <w:rPr>
              <w:noProof/>
              <w:color w:val="auto"/>
              <w:kern w:val="2"/>
              <w:szCs w:val="24"/>
              <w:lang w:val="en-GB" w:eastAsia="en-GB"/>
              <w14:ligatures w14:val="standardContextual"/>
            </w:rPr>
          </w:pPr>
          <w:hyperlink w:anchor="_Toc228432542" w:history="1">
            <w:r w:rsidRPr="00724F30">
              <w:rPr>
                <w:rStyle w:val="Hyperlink"/>
                <w:noProof/>
              </w:rPr>
              <w:t>Inclusion</w:t>
            </w:r>
            <w:r w:rsidRPr="00724F30">
              <w:rPr>
                <w:rStyle w:val="Hyperlink"/>
                <w:noProof/>
                <w:spacing w:val="23"/>
              </w:rPr>
              <w:t xml:space="preserve"> </w:t>
            </w:r>
            <w:r w:rsidRPr="00724F30">
              <w:rPr>
                <w:rStyle w:val="Hyperlink"/>
                <w:noProof/>
                <w:spacing w:val="-3"/>
              </w:rPr>
              <w:t>Criteria</w:t>
            </w:r>
            <w:r>
              <w:rPr>
                <w:noProof/>
                <w:webHidden/>
              </w:rPr>
              <w:tab/>
            </w:r>
            <w:r>
              <w:rPr>
                <w:noProof/>
                <w:webHidden/>
              </w:rPr>
              <w:fldChar w:fldCharType="begin"/>
            </w:r>
            <w:r>
              <w:rPr>
                <w:noProof/>
                <w:webHidden/>
              </w:rPr>
              <w:instrText xml:space="preserve"> PAGEREF _Toc228432542 \h </w:instrText>
            </w:r>
            <w:r>
              <w:rPr>
                <w:noProof/>
                <w:webHidden/>
              </w:rPr>
            </w:r>
            <w:r>
              <w:rPr>
                <w:noProof/>
                <w:webHidden/>
              </w:rPr>
              <w:fldChar w:fldCharType="separate"/>
            </w:r>
            <w:r>
              <w:rPr>
                <w:noProof/>
                <w:webHidden/>
              </w:rPr>
              <w:t>7</w:t>
            </w:r>
            <w:r>
              <w:rPr>
                <w:noProof/>
                <w:webHidden/>
              </w:rPr>
              <w:fldChar w:fldCharType="end"/>
            </w:r>
          </w:hyperlink>
        </w:p>
        <w:p w14:paraId="13036397" w14:textId="30211027" w:rsidR="00631770" w:rsidRDefault="00631770">
          <w:pPr>
            <w:pStyle w:val="TOC3"/>
            <w:tabs>
              <w:tab w:val="right" w:pos="10600"/>
            </w:tabs>
            <w:rPr>
              <w:noProof/>
              <w:color w:val="auto"/>
              <w:kern w:val="2"/>
              <w:szCs w:val="24"/>
              <w:lang w:val="en-GB" w:eastAsia="en-GB"/>
              <w14:ligatures w14:val="standardContextual"/>
            </w:rPr>
          </w:pPr>
          <w:hyperlink w:anchor="_Toc228432543" w:history="1">
            <w:r w:rsidRPr="00724F30">
              <w:rPr>
                <w:rStyle w:val="Hyperlink"/>
                <w:noProof/>
              </w:rPr>
              <w:t>Exclusion</w:t>
            </w:r>
            <w:r w:rsidRPr="00724F30">
              <w:rPr>
                <w:rStyle w:val="Hyperlink"/>
                <w:noProof/>
                <w:spacing w:val="7"/>
              </w:rPr>
              <w:t xml:space="preserve"> </w:t>
            </w:r>
            <w:r w:rsidRPr="00724F30">
              <w:rPr>
                <w:rStyle w:val="Hyperlink"/>
                <w:noProof/>
                <w:spacing w:val="-3"/>
              </w:rPr>
              <w:t>Criteria</w:t>
            </w:r>
            <w:r>
              <w:rPr>
                <w:noProof/>
                <w:webHidden/>
              </w:rPr>
              <w:tab/>
            </w:r>
            <w:r>
              <w:rPr>
                <w:noProof/>
                <w:webHidden/>
              </w:rPr>
              <w:fldChar w:fldCharType="begin"/>
            </w:r>
            <w:r>
              <w:rPr>
                <w:noProof/>
                <w:webHidden/>
              </w:rPr>
              <w:instrText xml:space="preserve"> PAGEREF _Toc228432543 \h </w:instrText>
            </w:r>
            <w:r>
              <w:rPr>
                <w:noProof/>
                <w:webHidden/>
              </w:rPr>
            </w:r>
            <w:r>
              <w:rPr>
                <w:noProof/>
                <w:webHidden/>
              </w:rPr>
              <w:fldChar w:fldCharType="separate"/>
            </w:r>
            <w:r>
              <w:rPr>
                <w:noProof/>
                <w:webHidden/>
              </w:rPr>
              <w:t>7</w:t>
            </w:r>
            <w:r>
              <w:rPr>
                <w:noProof/>
                <w:webHidden/>
              </w:rPr>
              <w:fldChar w:fldCharType="end"/>
            </w:r>
          </w:hyperlink>
        </w:p>
        <w:p w14:paraId="041062A3" w14:textId="5AF22DEC" w:rsidR="00631770" w:rsidRDefault="00631770">
          <w:pPr>
            <w:pStyle w:val="TOC3"/>
            <w:tabs>
              <w:tab w:val="right" w:pos="10600"/>
            </w:tabs>
            <w:rPr>
              <w:noProof/>
              <w:color w:val="auto"/>
              <w:kern w:val="2"/>
              <w:szCs w:val="24"/>
              <w:lang w:val="en-GB" w:eastAsia="en-GB"/>
              <w14:ligatures w14:val="standardContextual"/>
            </w:rPr>
          </w:pPr>
          <w:hyperlink w:anchor="_Toc228432544" w:history="1">
            <w:r w:rsidRPr="00724F30">
              <w:rPr>
                <w:rStyle w:val="Hyperlink"/>
                <w:noProof/>
              </w:rPr>
              <w:t xml:space="preserve">Identification of </w:t>
            </w:r>
            <w:r w:rsidRPr="00724F30">
              <w:rPr>
                <w:rStyle w:val="Hyperlink"/>
                <w:noProof/>
                <w:spacing w:val="-4"/>
              </w:rPr>
              <w:t xml:space="preserve">Patients and </w:t>
            </w:r>
            <w:r w:rsidRPr="00724F30">
              <w:rPr>
                <w:rStyle w:val="Hyperlink"/>
                <w:noProof/>
              </w:rPr>
              <w:t>Transfer of</w:t>
            </w:r>
            <w:r w:rsidRPr="00724F30">
              <w:rPr>
                <w:rStyle w:val="Hyperlink"/>
                <w:noProof/>
                <w:spacing w:val="45"/>
              </w:rPr>
              <w:t xml:space="preserve"> </w:t>
            </w:r>
            <w:r w:rsidRPr="00724F30">
              <w:rPr>
                <w:rStyle w:val="Hyperlink"/>
                <w:noProof/>
              </w:rPr>
              <w:t>Care</w:t>
            </w:r>
            <w:r>
              <w:rPr>
                <w:noProof/>
                <w:webHidden/>
              </w:rPr>
              <w:tab/>
            </w:r>
            <w:r>
              <w:rPr>
                <w:noProof/>
                <w:webHidden/>
              </w:rPr>
              <w:fldChar w:fldCharType="begin"/>
            </w:r>
            <w:r>
              <w:rPr>
                <w:noProof/>
                <w:webHidden/>
              </w:rPr>
              <w:instrText xml:space="preserve"> PAGEREF _Toc228432544 \h </w:instrText>
            </w:r>
            <w:r>
              <w:rPr>
                <w:noProof/>
                <w:webHidden/>
              </w:rPr>
            </w:r>
            <w:r>
              <w:rPr>
                <w:noProof/>
                <w:webHidden/>
              </w:rPr>
              <w:fldChar w:fldCharType="separate"/>
            </w:r>
            <w:r>
              <w:rPr>
                <w:noProof/>
                <w:webHidden/>
              </w:rPr>
              <w:t>8</w:t>
            </w:r>
            <w:r>
              <w:rPr>
                <w:noProof/>
                <w:webHidden/>
              </w:rPr>
              <w:fldChar w:fldCharType="end"/>
            </w:r>
          </w:hyperlink>
        </w:p>
        <w:p w14:paraId="03A4C556" w14:textId="6BD895EE" w:rsidR="00631770" w:rsidRDefault="00631770">
          <w:pPr>
            <w:pStyle w:val="TOC3"/>
            <w:tabs>
              <w:tab w:val="right" w:pos="10600"/>
            </w:tabs>
            <w:rPr>
              <w:noProof/>
              <w:color w:val="auto"/>
              <w:kern w:val="2"/>
              <w:szCs w:val="24"/>
              <w:lang w:val="en-GB" w:eastAsia="en-GB"/>
              <w14:ligatures w14:val="standardContextual"/>
            </w:rPr>
          </w:pPr>
          <w:hyperlink w:anchor="_Toc228432545" w:history="1">
            <w:r w:rsidRPr="00724F30">
              <w:rPr>
                <w:rStyle w:val="Hyperlink"/>
                <w:noProof/>
              </w:rPr>
              <w:t>Consultations</w:t>
            </w:r>
            <w:r>
              <w:rPr>
                <w:noProof/>
                <w:webHidden/>
              </w:rPr>
              <w:tab/>
            </w:r>
            <w:r>
              <w:rPr>
                <w:noProof/>
                <w:webHidden/>
              </w:rPr>
              <w:fldChar w:fldCharType="begin"/>
            </w:r>
            <w:r>
              <w:rPr>
                <w:noProof/>
                <w:webHidden/>
              </w:rPr>
              <w:instrText xml:space="preserve"> PAGEREF _Toc228432545 \h </w:instrText>
            </w:r>
            <w:r>
              <w:rPr>
                <w:noProof/>
                <w:webHidden/>
              </w:rPr>
            </w:r>
            <w:r>
              <w:rPr>
                <w:noProof/>
                <w:webHidden/>
              </w:rPr>
              <w:fldChar w:fldCharType="separate"/>
            </w:r>
            <w:r>
              <w:rPr>
                <w:noProof/>
                <w:webHidden/>
              </w:rPr>
              <w:t>9</w:t>
            </w:r>
            <w:r>
              <w:rPr>
                <w:noProof/>
                <w:webHidden/>
              </w:rPr>
              <w:fldChar w:fldCharType="end"/>
            </w:r>
          </w:hyperlink>
        </w:p>
        <w:p w14:paraId="6333179B" w14:textId="73A2448E" w:rsidR="00631770" w:rsidRDefault="00631770">
          <w:pPr>
            <w:pStyle w:val="TOC3"/>
            <w:tabs>
              <w:tab w:val="right" w:pos="10600"/>
            </w:tabs>
            <w:rPr>
              <w:noProof/>
              <w:color w:val="auto"/>
              <w:kern w:val="2"/>
              <w:szCs w:val="24"/>
              <w:lang w:val="en-GB" w:eastAsia="en-GB"/>
              <w14:ligatures w14:val="standardContextual"/>
            </w:rPr>
          </w:pPr>
          <w:hyperlink w:anchor="_Toc228432546" w:history="1">
            <w:r w:rsidRPr="00724F30">
              <w:rPr>
                <w:rStyle w:val="Hyperlink"/>
                <w:noProof/>
              </w:rPr>
              <w:t xml:space="preserve">Outcomes </w:t>
            </w:r>
            <w:r w:rsidRPr="00724F30">
              <w:rPr>
                <w:rStyle w:val="Hyperlink"/>
                <w:noProof/>
                <w:spacing w:val="-4"/>
              </w:rPr>
              <w:t xml:space="preserve">and </w:t>
            </w:r>
            <w:r w:rsidRPr="00724F30">
              <w:rPr>
                <w:rStyle w:val="Hyperlink"/>
                <w:noProof/>
              </w:rPr>
              <w:t>Next</w:t>
            </w:r>
            <w:r w:rsidRPr="00724F30">
              <w:rPr>
                <w:rStyle w:val="Hyperlink"/>
                <w:noProof/>
                <w:spacing w:val="10"/>
              </w:rPr>
              <w:t xml:space="preserve"> </w:t>
            </w:r>
            <w:r w:rsidRPr="00724F30">
              <w:rPr>
                <w:rStyle w:val="Hyperlink"/>
                <w:noProof/>
                <w:spacing w:val="-3"/>
              </w:rPr>
              <w:t>Steps</w:t>
            </w:r>
            <w:r>
              <w:rPr>
                <w:noProof/>
                <w:webHidden/>
              </w:rPr>
              <w:tab/>
            </w:r>
            <w:r>
              <w:rPr>
                <w:noProof/>
                <w:webHidden/>
              </w:rPr>
              <w:fldChar w:fldCharType="begin"/>
            </w:r>
            <w:r>
              <w:rPr>
                <w:noProof/>
                <w:webHidden/>
              </w:rPr>
              <w:instrText xml:space="preserve"> PAGEREF _Toc228432546 \h </w:instrText>
            </w:r>
            <w:r>
              <w:rPr>
                <w:noProof/>
                <w:webHidden/>
              </w:rPr>
            </w:r>
            <w:r>
              <w:rPr>
                <w:noProof/>
                <w:webHidden/>
              </w:rPr>
              <w:fldChar w:fldCharType="separate"/>
            </w:r>
            <w:r>
              <w:rPr>
                <w:noProof/>
                <w:webHidden/>
              </w:rPr>
              <w:t>10</w:t>
            </w:r>
            <w:r>
              <w:rPr>
                <w:noProof/>
                <w:webHidden/>
              </w:rPr>
              <w:fldChar w:fldCharType="end"/>
            </w:r>
          </w:hyperlink>
        </w:p>
        <w:p w14:paraId="3A1D8B52" w14:textId="5B57B915" w:rsidR="00631770" w:rsidRDefault="00631770">
          <w:pPr>
            <w:pStyle w:val="TOC1"/>
            <w:rPr>
              <w:rFonts w:asciiTheme="minorHAnsi" w:eastAsiaTheme="minorEastAsia" w:hAnsiTheme="minorHAnsi" w:cstheme="minorBidi"/>
              <w:color w:val="auto"/>
              <w:kern w:val="2"/>
              <w:sz w:val="24"/>
              <w:lang w:eastAsia="en-GB"/>
              <w14:ligatures w14:val="standardContextual"/>
            </w:rPr>
          </w:pPr>
          <w:hyperlink w:anchor="_Toc228432547" w:history="1">
            <w:r w:rsidRPr="00724F30">
              <w:rPr>
                <w:rStyle w:val="Hyperlink"/>
              </w:rPr>
              <w:t>6. Data and information management</w:t>
            </w:r>
            <w:r>
              <w:rPr>
                <w:webHidden/>
              </w:rPr>
              <w:tab/>
            </w:r>
            <w:r>
              <w:rPr>
                <w:webHidden/>
              </w:rPr>
              <w:fldChar w:fldCharType="begin"/>
            </w:r>
            <w:r>
              <w:rPr>
                <w:webHidden/>
              </w:rPr>
              <w:instrText xml:space="preserve"> PAGEREF _Toc228432547 \h </w:instrText>
            </w:r>
            <w:r>
              <w:rPr>
                <w:webHidden/>
              </w:rPr>
            </w:r>
            <w:r>
              <w:rPr>
                <w:webHidden/>
              </w:rPr>
              <w:fldChar w:fldCharType="separate"/>
            </w:r>
            <w:r>
              <w:rPr>
                <w:webHidden/>
              </w:rPr>
              <w:t>12</w:t>
            </w:r>
            <w:r>
              <w:rPr>
                <w:webHidden/>
              </w:rPr>
              <w:fldChar w:fldCharType="end"/>
            </w:r>
          </w:hyperlink>
        </w:p>
        <w:p w14:paraId="1A76A5DA" w14:textId="5514F08C" w:rsidR="00631770" w:rsidRDefault="00631770">
          <w:pPr>
            <w:pStyle w:val="TOC1"/>
            <w:rPr>
              <w:rFonts w:asciiTheme="minorHAnsi" w:eastAsiaTheme="minorEastAsia" w:hAnsiTheme="minorHAnsi" w:cstheme="minorBidi"/>
              <w:color w:val="auto"/>
              <w:kern w:val="2"/>
              <w:sz w:val="24"/>
              <w:lang w:eastAsia="en-GB"/>
              <w14:ligatures w14:val="standardContextual"/>
            </w:rPr>
          </w:pPr>
          <w:hyperlink w:anchor="_Toc228432548" w:history="1">
            <w:r w:rsidRPr="00724F30">
              <w:rPr>
                <w:rStyle w:val="Hyperlink"/>
              </w:rPr>
              <w:t>7. Payment arrangements</w:t>
            </w:r>
            <w:r>
              <w:rPr>
                <w:webHidden/>
              </w:rPr>
              <w:tab/>
            </w:r>
            <w:r>
              <w:rPr>
                <w:webHidden/>
              </w:rPr>
              <w:fldChar w:fldCharType="begin"/>
            </w:r>
            <w:r>
              <w:rPr>
                <w:webHidden/>
              </w:rPr>
              <w:instrText xml:space="preserve"> PAGEREF _Toc228432548 \h </w:instrText>
            </w:r>
            <w:r>
              <w:rPr>
                <w:webHidden/>
              </w:rPr>
            </w:r>
            <w:r>
              <w:rPr>
                <w:webHidden/>
              </w:rPr>
              <w:fldChar w:fldCharType="separate"/>
            </w:r>
            <w:r>
              <w:rPr>
                <w:webHidden/>
              </w:rPr>
              <w:t>13</w:t>
            </w:r>
            <w:r>
              <w:rPr>
                <w:webHidden/>
              </w:rPr>
              <w:fldChar w:fldCharType="end"/>
            </w:r>
          </w:hyperlink>
        </w:p>
        <w:p w14:paraId="54C56699" w14:textId="4D73453E" w:rsidR="00631770" w:rsidRDefault="00631770">
          <w:pPr>
            <w:pStyle w:val="TOC1"/>
            <w:rPr>
              <w:rFonts w:asciiTheme="minorHAnsi" w:eastAsiaTheme="minorEastAsia" w:hAnsiTheme="minorHAnsi" w:cstheme="minorBidi"/>
              <w:color w:val="auto"/>
              <w:kern w:val="2"/>
              <w:sz w:val="24"/>
              <w:lang w:eastAsia="en-GB"/>
              <w14:ligatures w14:val="standardContextual"/>
            </w:rPr>
          </w:pPr>
          <w:hyperlink w:anchor="_Toc228432549" w:history="1">
            <w:r w:rsidRPr="00724F30">
              <w:rPr>
                <w:rStyle w:val="Hyperlink"/>
              </w:rPr>
              <w:t>8. Withdrawal from the service</w:t>
            </w:r>
            <w:r>
              <w:rPr>
                <w:webHidden/>
              </w:rPr>
              <w:tab/>
            </w:r>
            <w:r>
              <w:rPr>
                <w:webHidden/>
              </w:rPr>
              <w:fldChar w:fldCharType="begin"/>
            </w:r>
            <w:r>
              <w:rPr>
                <w:webHidden/>
              </w:rPr>
              <w:instrText xml:space="preserve"> PAGEREF _Toc228432549 \h </w:instrText>
            </w:r>
            <w:r>
              <w:rPr>
                <w:webHidden/>
              </w:rPr>
            </w:r>
            <w:r>
              <w:rPr>
                <w:webHidden/>
              </w:rPr>
              <w:fldChar w:fldCharType="separate"/>
            </w:r>
            <w:r>
              <w:rPr>
                <w:webHidden/>
              </w:rPr>
              <w:t>14</w:t>
            </w:r>
            <w:r>
              <w:rPr>
                <w:webHidden/>
              </w:rPr>
              <w:fldChar w:fldCharType="end"/>
            </w:r>
          </w:hyperlink>
        </w:p>
        <w:p w14:paraId="33FDE395" w14:textId="2248C76E" w:rsidR="00631770" w:rsidRDefault="00631770">
          <w:pPr>
            <w:pStyle w:val="TOC1"/>
            <w:rPr>
              <w:rFonts w:asciiTheme="minorHAnsi" w:eastAsiaTheme="minorEastAsia" w:hAnsiTheme="minorHAnsi" w:cstheme="minorBidi"/>
              <w:color w:val="auto"/>
              <w:kern w:val="2"/>
              <w:sz w:val="24"/>
              <w:lang w:eastAsia="en-GB"/>
              <w14:ligatures w14:val="standardContextual"/>
            </w:rPr>
          </w:pPr>
          <w:hyperlink w:anchor="_Toc228432550" w:history="1">
            <w:r w:rsidRPr="00724F30">
              <w:rPr>
                <w:rStyle w:val="Hyperlink"/>
              </w:rPr>
              <w:t>9. Monitoring and post payment verification</w:t>
            </w:r>
            <w:r>
              <w:rPr>
                <w:webHidden/>
              </w:rPr>
              <w:tab/>
            </w:r>
            <w:r>
              <w:rPr>
                <w:webHidden/>
              </w:rPr>
              <w:fldChar w:fldCharType="begin"/>
            </w:r>
            <w:r>
              <w:rPr>
                <w:webHidden/>
              </w:rPr>
              <w:instrText xml:space="preserve"> PAGEREF _Toc228432550 \h </w:instrText>
            </w:r>
            <w:r>
              <w:rPr>
                <w:webHidden/>
              </w:rPr>
            </w:r>
            <w:r>
              <w:rPr>
                <w:webHidden/>
              </w:rPr>
              <w:fldChar w:fldCharType="separate"/>
            </w:r>
            <w:r>
              <w:rPr>
                <w:webHidden/>
              </w:rPr>
              <w:t>15</w:t>
            </w:r>
            <w:r>
              <w:rPr>
                <w:webHidden/>
              </w:rPr>
              <w:fldChar w:fldCharType="end"/>
            </w:r>
          </w:hyperlink>
        </w:p>
        <w:p w14:paraId="2E10A977" w14:textId="6BD768CB" w:rsidR="00631770" w:rsidRDefault="00631770">
          <w:pPr>
            <w:pStyle w:val="TOC3"/>
            <w:tabs>
              <w:tab w:val="right" w:pos="10600"/>
            </w:tabs>
            <w:rPr>
              <w:noProof/>
              <w:color w:val="auto"/>
              <w:kern w:val="2"/>
              <w:szCs w:val="24"/>
              <w:lang w:val="en-GB" w:eastAsia="en-GB"/>
              <w14:ligatures w14:val="standardContextual"/>
            </w:rPr>
          </w:pPr>
          <w:hyperlink w:anchor="_Toc228432551" w:history="1">
            <w:r w:rsidRPr="00724F30">
              <w:rPr>
                <w:rStyle w:val="Hyperlink"/>
                <w:noProof/>
              </w:rPr>
              <w:t>Monitoring</w:t>
            </w:r>
            <w:r>
              <w:rPr>
                <w:noProof/>
                <w:webHidden/>
              </w:rPr>
              <w:tab/>
            </w:r>
            <w:r>
              <w:rPr>
                <w:noProof/>
                <w:webHidden/>
              </w:rPr>
              <w:fldChar w:fldCharType="begin"/>
            </w:r>
            <w:r>
              <w:rPr>
                <w:noProof/>
                <w:webHidden/>
              </w:rPr>
              <w:instrText xml:space="preserve"> PAGEREF _Toc228432551 \h </w:instrText>
            </w:r>
            <w:r>
              <w:rPr>
                <w:noProof/>
                <w:webHidden/>
              </w:rPr>
            </w:r>
            <w:r>
              <w:rPr>
                <w:noProof/>
                <w:webHidden/>
              </w:rPr>
              <w:fldChar w:fldCharType="separate"/>
            </w:r>
            <w:r>
              <w:rPr>
                <w:noProof/>
                <w:webHidden/>
              </w:rPr>
              <w:t>15</w:t>
            </w:r>
            <w:r>
              <w:rPr>
                <w:noProof/>
                <w:webHidden/>
              </w:rPr>
              <w:fldChar w:fldCharType="end"/>
            </w:r>
          </w:hyperlink>
        </w:p>
        <w:p w14:paraId="50420801" w14:textId="3494478D" w:rsidR="00631770" w:rsidRDefault="00631770">
          <w:pPr>
            <w:pStyle w:val="TOC3"/>
            <w:tabs>
              <w:tab w:val="right" w:pos="10600"/>
            </w:tabs>
            <w:rPr>
              <w:noProof/>
              <w:color w:val="auto"/>
              <w:kern w:val="2"/>
              <w:szCs w:val="24"/>
              <w:lang w:val="en-GB" w:eastAsia="en-GB"/>
              <w14:ligatures w14:val="standardContextual"/>
            </w:rPr>
          </w:pPr>
          <w:hyperlink w:anchor="_Toc228432552" w:history="1">
            <w:r w:rsidRPr="00724F30">
              <w:rPr>
                <w:rStyle w:val="Hyperlink"/>
                <w:noProof/>
              </w:rPr>
              <w:t>Post payment verification</w:t>
            </w:r>
            <w:r>
              <w:rPr>
                <w:noProof/>
                <w:webHidden/>
              </w:rPr>
              <w:tab/>
            </w:r>
            <w:r>
              <w:rPr>
                <w:noProof/>
                <w:webHidden/>
              </w:rPr>
              <w:fldChar w:fldCharType="begin"/>
            </w:r>
            <w:r>
              <w:rPr>
                <w:noProof/>
                <w:webHidden/>
              </w:rPr>
              <w:instrText xml:space="preserve"> PAGEREF _Toc228432552 \h </w:instrText>
            </w:r>
            <w:r>
              <w:rPr>
                <w:noProof/>
                <w:webHidden/>
              </w:rPr>
            </w:r>
            <w:r>
              <w:rPr>
                <w:noProof/>
                <w:webHidden/>
              </w:rPr>
              <w:fldChar w:fldCharType="separate"/>
            </w:r>
            <w:r>
              <w:rPr>
                <w:noProof/>
                <w:webHidden/>
              </w:rPr>
              <w:t>15</w:t>
            </w:r>
            <w:r>
              <w:rPr>
                <w:noProof/>
                <w:webHidden/>
              </w:rPr>
              <w:fldChar w:fldCharType="end"/>
            </w:r>
          </w:hyperlink>
        </w:p>
        <w:p w14:paraId="1039FD09" w14:textId="37FC6DF7" w:rsidR="00631770" w:rsidRDefault="00631770">
          <w:pPr>
            <w:pStyle w:val="TOC2"/>
            <w:rPr>
              <w:rFonts w:asciiTheme="minorHAnsi" w:eastAsiaTheme="minorEastAsia" w:hAnsiTheme="minorHAnsi" w:cstheme="minorBidi"/>
              <w:color w:val="auto"/>
              <w:kern w:val="2"/>
              <w:sz w:val="24"/>
              <w:lang w:eastAsia="en-GB"/>
              <w14:ligatures w14:val="standardContextual"/>
            </w:rPr>
          </w:pPr>
          <w:hyperlink w:anchor="_Toc228432553" w:history="1">
            <w:r w:rsidRPr="00724F30">
              <w:rPr>
                <w:rStyle w:val="Hyperlink"/>
              </w:rPr>
              <w:t>Annex A: Breath carbon monoxide monitors minimum technical specification</w:t>
            </w:r>
            <w:r>
              <w:rPr>
                <w:webHidden/>
              </w:rPr>
              <w:tab/>
            </w:r>
            <w:r>
              <w:rPr>
                <w:webHidden/>
              </w:rPr>
              <w:fldChar w:fldCharType="begin"/>
            </w:r>
            <w:r>
              <w:rPr>
                <w:webHidden/>
              </w:rPr>
              <w:instrText xml:space="preserve"> PAGEREF _Toc228432553 \h </w:instrText>
            </w:r>
            <w:r>
              <w:rPr>
                <w:webHidden/>
              </w:rPr>
            </w:r>
            <w:r>
              <w:rPr>
                <w:webHidden/>
              </w:rPr>
              <w:fldChar w:fldCharType="separate"/>
            </w:r>
            <w:r>
              <w:rPr>
                <w:webHidden/>
              </w:rPr>
              <w:t>17</w:t>
            </w:r>
            <w:r>
              <w:rPr>
                <w:webHidden/>
              </w:rPr>
              <w:fldChar w:fldCharType="end"/>
            </w:r>
          </w:hyperlink>
        </w:p>
        <w:p w14:paraId="1BAD009D" w14:textId="057C8A73" w:rsidR="00631770" w:rsidRDefault="00631770">
          <w:pPr>
            <w:pStyle w:val="TOC2"/>
            <w:rPr>
              <w:rFonts w:asciiTheme="minorHAnsi" w:eastAsiaTheme="minorEastAsia" w:hAnsiTheme="minorHAnsi" w:cstheme="minorBidi"/>
              <w:color w:val="auto"/>
              <w:kern w:val="2"/>
              <w:sz w:val="24"/>
              <w:lang w:eastAsia="en-GB"/>
              <w14:ligatures w14:val="standardContextual"/>
            </w:rPr>
          </w:pPr>
          <w:hyperlink w:anchor="_Toc228432554" w:history="1">
            <w:r w:rsidRPr="00724F30">
              <w:rPr>
                <w:rStyle w:val="Hyperlink"/>
              </w:rPr>
              <w:t>Annex B: SCS patient flow diagram</w:t>
            </w:r>
            <w:r>
              <w:rPr>
                <w:webHidden/>
              </w:rPr>
              <w:tab/>
            </w:r>
            <w:r>
              <w:rPr>
                <w:webHidden/>
              </w:rPr>
              <w:fldChar w:fldCharType="begin"/>
            </w:r>
            <w:r>
              <w:rPr>
                <w:webHidden/>
              </w:rPr>
              <w:instrText xml:space="preserve"> PAGEREF _Toc228432554 \h </w:instrText>
            </w:r>
            <w:r>
              <w:rPr>
                <w:webHidden/>
              </w:rPr>
            </w:r>
            <w:r>
              <w:rPr>
                <w:webHidden/>
              </w:rPr>
              <w:fldChar w:fldCharType="separate"/>
            </w:r>
            <w:r>
              <w:rPr>
                <w:webHidden/>
              </w:rPr>
              <w:t>18</w:t>
            </w:r>
            <w:r>
              <w:rPr>
                <w:webHidden/>
              </w:rPr>
              <w:fldChar w:fldCharType="end"/>
            </w:r>
          </w:hyperlink>
        </w:p>
        <w:p w14:paraId="56FD3F4E" w14:textId="1F34441A" w:rsidR="00631770" w:rsidRDefault="00631770">
          <w:pPr>
            <w:pStyle w:val="TOC2"/>
            <w:rPr>
              <w:rFonts w:asciiTheme="minorHAnsi" w:eastAsiaTheme="minorEastAsia" w:hAnsiTheme="minorHAnsi" w:cstheme="minorBidi"/>
              <w:color w:val="auto"/>
              <w:kern w:val="2"/>
              <w:sz w:val="24"/>
              <w:lang w:eastAsia="en-GB"/>
              <w14:ligatures w14:val="standardContextual"/>
            </w:rPr>
          </w:pPr>
          <w:hyperlink w:anchor="_Toc228432555" w:history="1">
            <w:r w:rsidRPr="00724F30">
              <w:rPr>
                <w:rStyle w:val="Hyperlink"/>
              </w:rPr>
              <w:t>Annex C: Dataset for transfer from NHS trusts (or third party commissioned service) to community pharmacies</w:t>
            </w:r>
            <w:r>
              <w:rPr>
                <w:webHidden/>
              </w:rPr>
              <w:tab/>
            </w:r>
            <w:r>
              <w:rPr>
                <w:webHidden/>
              </w:rPr>
              <w:fldChar w:fldCharType="begin"/>
            </w:r>
            <w:r>
              <w:rPr>
                <w:webHidden/>
              </w:rPr>
              <w:instrText xml:space="preserve"> PAGEREF _Toc228432555 \h </w:instrText>
            </w:r>
            <w:r>
              <w:rPr>
                <w:webHidden/>
              </w:rPr>
            </w:r>
            <w:r>
              <w:rPr>
                <w:webHidden/>
              </w:rPr>
              <w:fldChar w:fldCharType="separate"/>
            </w:r>
            <w:r>
              <w:rPr>
                <w:webHidden/>
              </w:rPr>
              <w:t>19</w:t>
            </w:r>
            <w:r>
              <w:rPr>
                <w:webHidden/>
              </w:rPr>
              <w:fldChar w:fldCharType="end"/>
            </w:r>
          </w:hyperlink>
        </w:p>
        <w:p w14:paraId="4C727CFC" w14:textId="3E31EFCA" w:rsidR="00631770" w:rsidRDefault="00631770">
          <w:pPr>
            <w:pStyle w:val="TOC2"/>
            <w:rPr>
              <w:rFonts w:asciiTheme="minorHAnsi" w:eastAsiaTheme="minorEastAsia" w:hAnsiTheme="minorHAnsi" w:cstheme="minorBidi"/>
              <w:color w:val="auto"/>
              <w:kern w:val="2"/>
              <w:sz w:val="24"/>
              <w:lang w:eastAsia="en-GB"/>
              <w14:ligatures w14:val="standardContextual"/>
            </w:rPr>
          </w:pPr>
          <w:hyperlink w:anchor="_Toc228432556" w:history="1">
            <w:r w:rsidRPr="00724F30">
              <w:rPr>
                <w:rStyle w:val="Hyperlink"/>
              </w:rPr>
              <w:t>Annex D: Dataset to be shared with the NHS trust tobacco dependency team</w:t>
            </w:r>
            <w:r>
              <w:rPr>
                <w:webHidden/>
              </w:rPr>
              <w:tab/>
            </w:r>
            <w:r>
              <w:rPr>
                <w:webHidden/>
              </w:rPr>
              <w:fldChar w:fldCharType="begin"/>
            </w:r>
            <w:r>
              <w:rPr>
                <w:webHidden/>
              </w:rPr>
              <w:instrText xml:space="preserve"> PAGEREF _Toc228432556 \h </w:instrText>
            </w:r>
            <w:r>
              <w:rPr>
                <w:webHidden/>
              </w:rPr>
            </w:r>
            <w:r>
              <w:rPr>
                <w:webHidden/>
              </w:rPr>
              <w:fldChar w:fldCharType="separate"/>
            </w:r>
            <w:r>
              <w:rPr>
                <w:webHidden/>
              </w:rPr>
              <w:t>20</w:t>
            </w:r>
            <w:r>
              <w:rPr>
                <w:webHidden/>
              </w:rPr>
              <w:fldChar w:fldCharType="end"/>
            </w:r>
          </w:hyperlink>
        </w:p>
        <w:p w14:paraId="5F31ADBB" w14:textId="60F089AF" w:rsidR="00631770" w:rsidRDefault="00631770">
          <w:pPr>
            <w:pStyle w:val="TOC2"/>
            <w:rPr>
              <w:rFonts w:asciiTheme="minorHAnsi" w:eastAsiaTheme="minorEastAsia" w:hAnsiTheme="minorHAnsi" w:cstheme="minorBidi"/>
              <w:color w:val="auto"/>
              <w:kern w:val="2"/>
              <w:sz w:val="24"/>
              <w:lang w:eastAsia="en-GB"/>
              <w14:ligatures w14:val="standardContextual"/>
            </w:rPr>
          </w:pPr>
          <w:hyperlink w:anchor="_Toc228432557" w:history="1">
            <w:r w:rsidRPr="00724F30">
              <w:rPr>
                <w:rStyle w:val="Hyperlink"/>
              </w:rPr>
              <w:t>Annex E: Data to be sent to the patient’s GP</w:t>
            </w:r>
            <w:r>
              <w:rPr>
                <w:webHidden/>
              </w:rPr>
              <w:tab/>
            </w:r>
            <w:r>
              <w:rPr>
                <w:webHidden/>
              </w:rPr>
              <w:fldChar w:fldCharType="begin"/>
            </w:r>
            <w:r>
              <w:rPr>
                <w:webHidden/>
              </w:rPr>
              <w:instrText xml:space="preserve"> PAGEREF _Toc228432557 \h </w:instrText>
            </w:r>
            <w:r>
              <w:rPr>
                <w:webHidden/>
              </w:rPr>
            </w:r>
            <w:r>
              <w:rPr>
                <w:webHidden/>
              </w:rPr>
              <w:fldChar w:fldCharType="separate"/>
            </w:r>
            <w:r>
              <w:rPr>
                <w:webHidden/>
              </w:rPr>
              <w:t>21</w:t>
            </w:r>
            <w:r>
              <w:rPr>
                <w:webHidden/>
              </w:rPr>
              <w:fldChar w:fldCharType="end"/>
            </w:r>
          </w:hyperlink>
        </w:p>
        <w:p w14:paraId="18FC7385" w14:textId="48C0E099" w:rsidR="00FF6C25" w:rsidRPr="006D721C" w:rsidRDefault="00FF6C25" w:rsidP="00FF6C25">
          <w:pPr>
            <w:ind w:left="567" w:hanging="567"/>
          </w:pPr>
          <w:r w:rsidRPr="00975A11">
            <w:rPr>
              <w:rFonts w:cs="Arial"/>
              <w:b/>
              <w:bCs/>
              <w:noProof/>
            </w:rPr>
            <w:lastRenderedPageBreak/>
            <w:fldChar w:fldCharType="end"/>
          </w:r>
        </w:p>
      </w:sdtContent>
    </w:sdt>
    <w:p w14:paraId="27E87E26" w14:textId="77777777" w:rsidR="00FF6C25" w:rsidRPr="006D721C" w:rsidRDefault="00FF6C25" w:rsidP="00FF6C25">
      <w:pPr>
        <w:sectPr w:rsidR="00FF6C25" w:rsidRPr="006D721C" w:rsidSect="00FF6C25">
          <w:footerReference w:type="default" r:id="rId16"/>
          <w:pgSz w:w="11910" w:h="16840"/>
          <w:pgMar w:top="1600" w:right="700" w:bottom="980" w:left="600" w:header="0" w:footer="799" w:gutter="0"/>
          <w:pgNumType w:start="1"/>
          <w:cols w:space="720"/>
        </w:sectPr>
      </w:pPr>
    </w:p>
    <w:p w14:paraId="1D3C4090" w14:textId="77777777" w:rsidR="00FF6C25" w:rsidRPr="00A64F08" w:rsidRDefault="00FF6C25" w:rsidP="00A64F08">
      <w:pPr>
        <w:pStyle w:val="Heading1Numbered"/>
      </w:pPr>
      <w:bookmarkStart w:id="3" w:name="_Toc228432534"/>
      <w:r w:rsidRPr="00A64F08">
        <w:lastRenderedPageBreak/>
        <w:t>Service background</w:t>
      </w:r>
      <w:bookmarkEnd w:id="3"/>
    </w:p>
    <w:p w14:paraId="3EDC295B" w14:textId="498DF3A6" w:rsidR="00FF6C25" w:rsidRPr="00331BB9" w:rsidRDefault="00FF6C25" w:rsidP="00331BB9">
      <w:pPr>
        <w:pStyle w:val="BodyText21"/>
        <w:rPr>
          <w:spacing w:val="-3"/>
        </w:rPr>
      </w:pPr>
      <w:r w:rsidRPr="006D721C">
        <w:rPr>
          <w:spacing w:val="-3"/>
        </w:rPr>
        <w:t xml:space="preserve">The </w:t>
      </w:r>
      <w:r w:rsidRPr="006D721C">
        <w:t xml:space="preserve">Ottawa Model </w:t>
      </w:r>
      <w:r w:rsidR="00E657AB">
        <w:t>for Smoking Cessation (</w:t>
      </w:r>
      <w:r w:rsidR="00D972E8">
        <w:t xml:space="preserve">OMSC) </w:t>
      </w:r>
      <w:r w:rsidRPr="006D721C">
        <w:rPr>
          <w:spacing w:val="-6"/>
        </w:rPr>
        <w:t>establishes the</w:t>
      </w:r>
      <w:r w:rsidRPr="006D721C">
        <w:rPr>
          <w:spacing w:val="-3"/>
        </w:rPr>
        <w:t xml:space="preserve"> </w:t>
      </w:r>
      <w:r w:rsidRPr="006D721C">
        <w:t xml:space="preserve">smoking </w:t>
      </w:r>
      <w:r w:rsidRPr="006D721C">
        <w:rPr>
          <w:spacing w:val="-5"/>
        </w:rPr>
        <w:t xml:space="preserve">status </w:t>
      </w:r>
      <w:r w:rsidRPr="006D721C">
        <w:rPr>
          <w:spacing w:val="-3"/>
        </w:rPr>
        <w:t xml:space="preserve">of </w:t>
      </w:r>
      <w:r w:rsidRPr="006D721C">
        <w:rPr>
          <w:spacing w:val="-4"/>
        </w:rPr>
        <w:t xml:space="preserve">all </w:t>
      </w:r>
      <w:r w:rsidRPr="006D721C">
        <w:rPr>
          <w:spacing w:val="-5"/>
        </w:rPr>
        <w:t xml:space="preserve">patients </w:t>
      </w:r>
      <w:r w:rsidRPr="006D721C">
        <w:rPr>
          <w:spacing w:val="-3"/>
        </w:rPr>
        <w:t xml:space="preserve">admitted </w:t>
      </w:r>
      <w:r w:rsidRPr="006D721C">
        <w:t xml:space="preserve">to </w:t>
      </w:r>
      <w:r w:rsidRPr="006D721C">
        <w:rPr>
          <w:spacing w:val="-6"/>
        </w:rPr>
        <w:t xml:space="preserve">hospital </w:t>
      </w:r>
      <w:r w:rsidRPr="006D721C">
        <w:t xml:space="preserve">followed </w:t>
      </w:r>
      <w:r w:rsidRPr="006D721C">
        <w:rPr>
          <w:spacing w:val="-3"/>
        </w:rPr>
        <w:t xml:space="preserve">by </w:t>
      </w:r>
      <w:r w:rsidRPr="006D721C">
        <w:rPr>
          <w:spacing w:val="-4"/>
        </w:rPr>
        <w:t xml:space="preserve">brief </w:t>
      </w:r>
      <w:r w:rsidRPr="006D721C">
        <w:t xml:space="preserve">advice, </w:t>
      </w:r>
      <w:r w:rsidRPr="006D721C">
        <w:rPr>
          <w:spacing w:val="-6"/>
        </w:rPr>
        <w:t xml:space="preserve">personalised bedside </w:t>
      </w:r>
      <w:r w:rsidRPr="006D721C">
        <w:rPr>
          <w:spacing w:val="-5"/>
        </w:rPr>
        <w:t xml:space="preserve">counselling, </w:t>
      </w:r>
      <w:r w:rsidRPr="006D721C">
        <w:rPr>
          <w:spacing w:val="-3"/>
        </w:rPr>
        <w:t xml:space="preserve">timely </w:t>
      </w:r>
      <w:r w:rsidRPr="006D721C">
        <w:rPr>
          <w:spacing w:val="-4"/>
        </w:rPr>
        <w:t xml:space="preserve">nicotine </w:t>
      </w:r>
      <w:r w:rsidRPr="006D721C">
        <w:rPr>
          <w:spacing w:val="-3"/>
        </w:rPr>
        <w:t xml:space="preserve">replacement </w:t>
      </w:r>
      <w:r w:rsidRPr="006D721C">
        <w:rPr>
          <w:spacing w:val="-4"/>
        </w:rPr>
        <w:t xml:space="preserve">therapy </w:t>
      </w:r>
      <w:r w:rsidRPr="006D721C">
        <w:t xml:space="preserve">(NRT) </w:t>
      </w:r>
      <w:r w:rsidRPr="006D721C">
        <w:rPr>
          <w:spacing w:val="-3"/>
        </w:rPr>
        <w:t xml:space="preserve">or </w:t>
      </w:r>
      <w:r w:rsidRPr="002B0D0C">
        <w:rPr>
          <w:spacing w:val="-3"/>
          <w:highlight w:val="yellow"/>
        </w:rPr>
        <w:t>pharmacotherapy</w:t>
      </w:r>
      <w:r w:rsidRPr="006D721C">
        <w:rPr>
          <w:spacing w:val="-3"/>
        </w:rPr>
        <w:t xml:space="preserve">, </w:t>
      </w:r>
      <w:r w:rsidRPr="006D721C">
        <w:rPr>
          <w:spacing w:val="-4"/>
        </w:rPr>
        <w:t xml:space="preserve">and </w:t>
      </w:r>
      <w:r w:rsidRPr="006D721C">
        <w:t xml:space="preserve">follow-up after </w:t>
      </w:r>
      <w:r w:rsidRPr="006D721C">
        <w:rPr>
          <w:spacing w:val="-4"/>
        </w:rPr>
        <w:t xml:space="preserve">discharge. </w:t>
      </w:r>
      <w:r w:rsidRPr="006D721C">
        <w:t xml:space="preserve">All </w:t>
      </w:r>
      <w:r w:rsidRPr="006D721C">
        <w:rPr>
          <w:spacing w:val="-5"/>
        </w:rPr>
        <w:t xml:space="preserve">people </w:t>
      </w:r>
      <w:r w:rsidRPr="006D721C">
        <w:rPr>
          <w:spacing w:val="-3"/>
        </w:rPr>
        <w:t xml:space="preserve">admitted </w:t>
      </w:r>
      <w:r w:rsidRPr="006D721C">
        <w:t xml:space="preserve">to </w:t>
      </w:r>
      <w:r w:rsidRPr="006D721C">
        <w:rPr>
          <w:spacing w:val="-6"/>
        </w:rPr>
        <w:t xml:space="preserve">hospital </w:t>
      </w:r>
      <w:r w:rsidRPr="006D721C">
        <w:t xml:space="preserve">who smoke </w:t>
      </w:r>
      <w:r w:rsidRPr="006D721C">
        <w:rPr>
          <w:spacing w:val="-3"/>
        </w:rPr>
        <w:t xml:space="preserve">will be </w:t>
      </w:r>
      <w:r w:rsidRPr="006D721C">
        <w:t xml:space="preserve">offered NHS-funded tobacco </w:t>
      </w:r>
      <w:r w:rsidRPr="006D721C">
        <w:rPr>
          <w:spacing w:val="-3"/>
        </w:rPr>
        <w:t>treatment</w:t>
      </w:r>
      <w:r w:rsidRPr="006D721C">
        <w:rPr>
          <w:spacing w:val="23"/>
        </w:rPr>
        <w:t xml:space="preserve"> </w:t>
      </w:r>
      <w:r w:rsidRPr="006D721C">
        <w:rPr>
          <w:spacing w:val="-3"/>
        </w:rPr>
        <w:t>services.</w:t>
      </w:r>
    </w:p>
    <w:p w14:paraId="1F2B4D98" w14:textId="1A031716" w:rsidR="00FF6C25" w:rsidRPr="00622C82" w:rsidRDefault="00FF6C25" w:rsidP="00331BB9">
      <w:pPr>
        <w:pStyle w:val="BodyText21"/>
        <w:rPr>
          <w:spacing w:val="-3"/>
        </w:rPr>
      </w:pPr>
      <w:r w:rsidRPr="006D721C">
        <w:rPr>
          <w:spacing w:val="-3"/>
        </w:rPr>
        <w:t xml:space="preserve">The </w:t>
      </w:r>
      <w:r w:rsidRPr="006D721C">
        <w:rPr>
          <w:spacing w:val="-4"/>
        </w:rPr>
        <w:t xml:space="preserve">National </w:t>
      </w:r>
      <w:r w:rsidRPr="006D721C">
        <w:rPr>
          <w:spacing w:val="-5"/>
        </w:rPr>
        <w:t xml:space="preserve">Institute </w:t>
      </w:r>
      <w:r w:rsidRPr="006D721C">
        <w:t xml:space="preserve">for </w:t>
      </w:r>
      <w:r w:rsidRPr="006D721C">
        <w:rPr>
          <w:spacing w:val="-4"/>
        </w:rPr>
        <w:t xml:space="preserve">Health and </w:t>
      </w:r>
      <w:r w:rsidRPr="006D721C">
        <w:t xml:space="preserve">Care Excellence </w:t>
      </w:r>
      <w:r w:rsidRPr="006D721C">
        <w:rPr>
          <w:spacing w:val="2"/>
        </w:rPr>
        <w:t xml:space="preserve">(NICE) </w:t>
      </w:r>
      <w:hyperlink r:id="rId17">
        <w:r w:rsidRPr="006D721C">
          <w:rPr>
            <w:color w:val="0462C1"/>
            <w:spacing w:val="-5"/>
            <w:u w:val="single" w:color="0462C1"/>
          </w:rPr>
          <w:t xml:space="preserve">Guideline </w:t>
        </w:r>
        <w:r w:rsidRPr="006D721C">
          <w:rPr>
            <w:color w:val="0462C1"/>
            <w:u w:val="single" w:color="0462C1"/>
          </w:rPr>
          <w:t>NG209</w:t>
        </w:r>
        <w:r w:rsidRPr="006D721C">
          <w:rPr>
            <w:color w:val="0462C1"/>
          </w:rPr>
          <w:t xml:space="preserve"> </w:t>
        </w:r>
      </w:hyperlink>
      <w:r w:rsidRPr="006D721C">
        <w:rPr>
          <w:spacing w:val="-5"/>
        </w:rPr>
        <w:t xml:space="preserve">sets </w:t>
      </w:r>
      <w:r w:rsidRPr="006D721C">
        <w:rPr>
          <w:spacing w:val="-4"/>
        </w:rPr>
        <w:t xml:space="preserve">out </w:t>
      </w:r>
      <w:r w:rsidRPr="006D721C">
        <w:rPr>
          <w:spacing w:val="-3"/>
        </w:rPr>
        <w:t xml:space="preserve">what is </w:t>
      </w:r>
      <w:r w:rsidRPr="006D721C">
        <w:t>required of</w:t>
      </w:r>
      <w:r w:rsidRPr="006D721C">
        <w:rPr>
          <w:spacing w:val="-3"/>
        </w:rPr>
        <w:t xml:space="preserve"> </w:t>
      </w:r>
      <w:r w:rsidRPr="006D721C">
        <w:rPr>
          <w:spacing w:val="-5"/>
        </w:rPr>
        <w:t xml:space="preserve">stop </w:t>
      </w:r>
      <w:r w:rsidRPr="006D721C">
        <w:t xml:space="preserve">smoking </w:t>
      </w:r>
      <w:r w:rsidRPr="006D721C">
        <w:rPr>
          <w:spacing w:val="-4"/>
        </w:rPr>
        <w:t xml:space="preserve">interventions and </w:t>
      </w:r>
      <w:r w:rsidRPr="006D721C">
        <w:t xml:space="preserve">services for everyone </w:t>
      </w:r>
      <w:r w:rsidRPr="006D721C">
        <w:rPr>
          <w:spacing w:val="-5"/>
        </w:rPr>
        <w:t xml:space="preserve">aged </w:t>
      </w:r>
      <w:r w:rsidRPr="006D721C">
        <w:rPr>
          <w:spacing w:val="-3"/>
        </w:rPr>
        <w:t xml:space="preserve">12 </w:t>
      </w:r>
      <w:r w:rsidRPr="006D721C">
        <w:t xml:space="preserve">years </w:t>
      </w:r>
      <w:r w:rsidRPr="006D721C">
        <w:rPr>
          <w:spacing w:val="-4"/>
        </w:rPr>
        <w:t xml:space="preserve">and </w:t>
      </w:r>
      <w:r w:rsidRPr="006D721C">
        <w:t xml:space="preserve">over </w:t>
      </w:r>
      <w:r w:rsidRPr="006D721C">
        <w:rPr>
          <w:spacing w:val="-3"/>
        </w:rPr>
        <w:t xml:space="preserve">across </w:t>
      </w:r>
      <w:r w:rsidRPr="006D721C">
        <w:rPr>
          <w:spacing w:val="-4"/>
        </w:rPr>
        <w:t xml:space="preserve">all </w:t>
      </w:r>
      <w:r w:rsidRPr="006D721C">
        <w:t xml:space="preserve">care sectors. </w:t>
      </w:r>
      <w:r w:rsidRPr="006D721C">
        <w:rPr>
          <w:spacing w:val="-5"/>
        </w:rPr>
        <w:t xml:space="preserve">Guideline </w:t>
      </w:r>
      <w:r w:rsidRPr="006D721C">
        <w:t xml:space="preserve">NG209 </w:t>
      </w:r>
      <w:r w:rsidRPr="006D721C">
        <w:rPr>
          <w:spacing w:val="-6"/>
        </w:rPr>
        <w:t xml:space="preserve">highlights </w:t>
      </w:r>
      <w:r w:rsidRPr="006D721C">
        <w:t xml:space="preserve">access to </w:t>
      </w:r>
      <w:r w:rsidRPr="006D721C">
        <w:rPr>
          <w:spacing w:val="-4"/>
        </w:rPr>
        <w:t xml:space="preserve">behavioural </w:t>
      </w:r>
      <w:r w:rsidRPr="006D721C">
        <w:rPr>
          <w:spacing w:val="-5"/>
        </w:rPr>
        <w:t xml:space="preserve">support, </w:t>
      </w:r>
      <w:r w:rsidRPr="006D721C">
        <w:t xml:space="preserve">very </w:t>
      </w:r>
      <w:r w:rsidRPr="006D721C">
        <w:rPr>
          <w:spacing w:val="-4"/>
        </w:rPr>
        <w:t xml:space="preserve">brief </w:t>
      </w:r>
      <w:r w:rsidRPr="006D721C">
        <w:t xml:space="preserve">advice </w:t>
      </w:r>
      <w:r w:rsidRPr="006D721C">
        <w:rPr>
          <w:spacing w:val="-4"/>
        </w:rPr>
        <w:t xml:space="preserve">and provision </w:t>
      </w:r>
      <w:r w:rsidRPr="006D721C">
        <w:rPr>
          <w:spacing w:val="-3"/>
        </w:rPr>
        <w:t xml:space="preserve">of </w:t>
      </w:r>
      <w:r w:rsidRPr="006D721C">
        <w:rPr>
          <w:spacing w:val="-4"/>
        </w:rPr>
        <w:t xml:space="preserve">licensed </w:t>
      </w:r>
      <w:r w:rsidRPr="006D721C">
        <w:rPr>
          <w:spacing w:val="-3"/>
        </w:rPr>
        <w:t xml:space="preserve">medicinal products </w:t>
      </w:r>
      <w:r w:rsidRPr="006D721C">
        <w:t xml:space="preserve">such </w:t>
      </w:r>
      <w:r w:rsidRPr="006D721C">
        <w:rPr>
          <w:spacing w:val="-3"/>
        </w:rPr>
        <w:t xml:space="preserve">as </w:t>
      </w:r>
      <w:r w:rsidRPr="006D721C">
        <w:t xml:space="preserve">NRT </w:t>
      </w:r>
      <w:r w:rsidRPr="006D721C">
        <w:rPr>
          <w:spacing w:val="-4"/>
        </w:rPr>
        <w:t xml:space="preserve">and </w:t>
      </w:r>
      <w:r w:rsidRPr="006D721C">
        <w:rPr>
          <w:spacing w:val="-3"/>
        </w:rPr>
        <w:t xml:space="preserve">varenicline </w:t>
      </w:r>
      <w:r w:rsidRPr="006D721C">
        <w:rPr>
          <w:spacing w:val="-6"/>
        </w:rPr>
        <w:t xml:space="preserve">should </w:t>
      </w:r>
      <w:r w:rsidRPr="006D721C">
        <w:rPr>
          <w:spacing w:val="-3"/>
        </w:rPr>
        <w:t xml:space="preserve">be </w:t>
      </w:r>
      <w:r w:rsidRPr="006D721C">
        <w:rPr>
          <w:spacing w:val="-4"/>
        </w:rPr>
        <w:t xml:space="preserve">available </w:t>
      </w:r>
      <w:r w:rsidRPr="006D721C">
        <w:t xml:space="preserve">for </w:t>
      </w:r>
      <w:r w:rsidRPr="006D721C">
        <w:rPr>
          <w:spacing w:val="-5"/>
        </w:rPr>
        <w:t>adults who</w:t>
      </w:r>
      <w:r w:rsidRPr="006D721C">
        <w:t xml:space="preserve"> smoke. It </w:t>
      </w:r>
      <w:r w:rsidRPr="006D721C">
        <w:rPr>
          <w:spacing w:val="-5"/>
        </w:rPr>
        <w:t xml:space="preserve">also </w:t>
      </w:r>
      <w:r w:rsidRPr="006D721C">
        <w:rPr>
          <w:spacing w:val="-3"/>
        </w:rPr>
        <w:t xml:space="preserve">clearly </w:t>
      </w:r>
      <w:r w:rsidRPr="006D721C">
        <w:rPr>
          <w:spacing w:val="-5"/>
        </w:rPr>
        <w:t xml:space="preserve">sets </w:t>
      </w:r>
      <w:r w:rsidRPr="006D721C">
        <w:rPr>
          <w:spacing w:val="-4"/>
        </w:rPr>
        <w:t xml:space="preserve">out </w:t>
      </w:r>
      <w:r w:rsidRPr="006D721C">
        <w:rPr>
          <w:spacing w:val="-3"/>
        </w:rPr>
        <w:t xml:space="preserve">the </w:t>
      </w:r>
      <w:r w:rsidRPr="006D721C">
        <w:rPr>
          <w:spacing w:val="-4"/>
        </w:rPr>
        <w:t>monitoring require</w:t>
      </w:r>
      <w:r>
        <w:rPr>
          <w:spacing w:val="-4"/>
        </w:rPr>
        <w:t>ments</w:t>
      </w:r>
      <w:r w:rsidRPr="006D721C">
        <w:rPr>
          <w:spacing w:val="-4"/>
        </w:rPr>
        <w:t xml:space="preserve"> </w:t>
      </w:r>
      <w:r w:rsidRPr="006D721C">
        <w:t xml:space="preserve">for smoking </w:t>
      </w:r>
      <w:r w:rsidRPr="006D721C">
        <w:rPr>
          <w:spacing w:val="-4"/>
        </w:rPr>
        <w:t xml:space="preserve">cessation </w:t>
      </w:r>
      <w:r w:rsidRPr="006D721C">
        <w:t xml:space="preserve">services </w:t>
      </w:r>
      <w:r w:rsidRPr="006D721C">
        <w:rPr>
          <w:spacing w:val="-3"/>
        </w:rPr>
        <w:t xml:space="preserve">in </w:t>
      </w:r>
      <w:r w:rsidRPr="006D721C">
        <w:t xml:space="preserve">primary care </w:t>
      </w:r>
      <w:r w:rsidRPr="006D721C">
        <w:rPr>
          <w:spacing w:val="-4"/>
        </w:rPr>
        <w:t xml:space="preserve">and </w:t>
      </w:r>
      <w:r w:rsidRPr="006D721C">
        <w:t xml:space="preserve">community </w:t>
      </w:r>
      <w:r w:rsidRPr="006D721C">
        <w:rPr>
          <w:spacing w:val="-5"/>
        </w:rPr>
        <w:t xml:space="preserve">settings </w:t>
      </w:r>
      <w:r w:rsidRPr="006D721C">
        <w:rPr>
          <w:spacing w:val="-4"/>
        </w:rPr>
        <w:t xml:space="preserve">and guidance </w:t>
      </w:r>
      <w:r w:rsidRPr="006D721C">
        <w:t xml:space="preserve">for referral </w:t>
      </w:r>
      <w:r w:rsidRPr="006D721C">
        <w:rPr>
          <w:spacing w:val="-3"/>
        </w:rPr>
        <w:t xml:space="preserve">of </w:t>
      </w:r>
      <w:r w:rsidRPr="006D721C">
        <w:rPr>
          <w:spacing w:val="-5"/>
        </w:rPr>
        <w:t>people from</w:t>
      </w:r>
      <w:r w:rsidRPr="006D721C">
        <w:t xml:space="preserve"> </w:t>
      </w:r>
      <w:r w:rsidRPr="006D721C">
        <w:rPr>
          <w:spacing w:val="-4"/>
        </w:rPr>
        <w:t xml:space="preserve">secondary </w:t>
      </w:r>
      <w:r w:rsidRPr="006D721C">
        <w:t xml:space="preserve">care to </w:t>
      </w:r>
      <w:r w:rsidRPr="006D721C">
        <w:rPr>
          <w:spacing w:val="-3"/>
        </w:rPr>
        <w:t xml:space="preserve">local stop-smoking </w:t>
      </w:r>
      <w:r w:rsidRPr="006D721C">
        <w:rPr>
          <w:spacing w:val="-5"/>
        </w:rPr>
        <w:t xml:space="preserve">support </w:t>
      </w:r>
      <w:r w:rsidRPr="006D721C">
        <w:t xml:space="preserve">to </w:t>
      </w:r>
      <w:r w:rsidRPr="006D721C">
        <w:rPr>
          <w:spacing w:val="-5"/>
        </w:rPr>
        <w:t xml:space="preserve">ensure </w:t>
      </w:r>
      <w:r w:rsidRPr="006D721C">
        <w:rPr>
          <w:spacing w:val="-4"/>
        </w:rPr>
        <w:t xml:space="preserve">continuity </w:t>
      </w:r>
      <w:r w:rsidRPr="006D721C">
        <w:rPr>
          <w:spacing w:val="-3"/>
        </w:rPr>
        <w:t>of</w:t>
      </w:r>
      <w:r w:rsidRPr="006D721C">
        <w:rPr>
          <w:spacing w:val="38"/>
        </w:rPr>
        <w:t xml:space="preserve"> </w:t>
      </w:r>
      <w:r w:rsidRPr="006D721C">
        <w:t>care.</w:t>
      </w:r>
    </w:p>
    <w:p w14:paraId="5B4C8946" w14:textId="77777777" w:rsidR="00FF6C25" w:rsidRPr="00A64F08" w:rsidRDefault="00FF6C25" w:rsidP="00A64F08">
      <w:pPr>
        <w:pStyle w:val="Heading1Numbered"/>
      </w:pPr>
      <w:bookmarkStart w:id="4" w:name="_Toc228432535"/>
      <w:r w:rsidRPr="00A64F08">
        <w:t>Service objectives</w:t>
      </w:r>
      <w:bookmarkEnd w:id="4"/>
    </w:p>
    <w:p w14:paraId="223B2018" w14:textId="37538D11" w:rsidR="00FF6C25" w:rsidRPr="00825E96" w:rsidRDefault="00FF6C25" w:rsidP="00331BB9">
      <w:pPr>
        <w:pStyle w:val="BodyText21"/>
      </w:pPr>
      <w:r w:rsidRPr="00825E96">
        <w:t xml:space="preserve">This service has been designed to enable NHS trusts to undertake a transfer of care on patient discharge, by referring patients (directly or indirectly and where they consent) to a community pharmacy of their choice to continue their smoking cessation treatment, including providing medication and support as required. The ambition is to create additional capacity in the smoking cessation pathway </w:t>
      </w:r>
      <w:r w:rsidR="00331BB9" w:rsidRPr="00825E96">
        <w:t>through referrals</w:t>
      </w:r>
      <w:r w:rsidRPr="00825E96">
        <w:t xml:space="preserve"> from NHS trusts to community pharmacies.</w:t>
      </w:r>
    </w:p>
    <w:p w14:paraId="514AEE24" w14:textId="77777777" w:rsidR="00FF6C25" w:rsidRPr="006D721C" w:rsidRDefault="00FF6C25" w:rsidP="00331BB9">
      <w:pPr>
        <w:pStyle w:val="BodyText21"/>
      </w:pPr>
      <w:r w:rsidRPr="006D721C">
        <w:t>The aim of the service is to reduce morbidity and mortality from smoking, and to reduce health inequalities associated with higher rates of smoking.</w:t>
      </w:r>
    </w:p>
    <w:p w14:paraId="607DAB4A" w14:textId="3396494C" w:rsidR="00FF6C25" w:rsidRPr="00C665DB" w:rsidRDefault="00FF6C25" w:rsidP="00C665DB">
      <w:pPr>
        <w:pStyle w:val="BodyText21"/>
      </w:pPr>
      <w:r w:rsidRPr="006D721C">
        <w:t xml:space="preserve">The objective of the service is to ensure that any patients referred by NHS trusts to community pharmacy </w:t>
      </w:r>
      <w:r>
        <w:t>to</w:t>
      </w:r>
      <w:r w:rsidRPr="006D721C">
        <w:t xml:space="preserve"> the SCS receive a consistent and effective offer, in line with NICE guidelines and the OMSC.</w:t>
      </w:r>
    </w:p>
    <w:p w14:paraId="50210DD9" w14:textId="77777777" w:rsidR="00FF6C25" w:rsidRPr="00A64F08" w:rsidRDefault="00FF6C25" w:rsidP="00A64F08">
      <w:pPr>
        <w:pStyle w:val="Heading1Numbered"/>
      </w:pPr>
      <w:bookmarkStart w:id="5" w:name="_Toc228432536"/>
      <w:r w:rsidRPr="00A64F08">
        <w:t>Requirements for service provision</w:t>
      </w:r>
      <w:bookmarkEnd w:id="5"/>
    </w:p>
    <w:p w14:paraId="3B8C22DD" w14:textId="33AA1457" w:rsidR="00FF6C25" w:rsidRPr="00331BB9" w:rsidRDefault="00FF6C25" w:rsidP="00331BB9">
      <w:pPr>
        <w:pStyle w:val="BodyText21"/>
      </w:pPr>
      <w:r w:rsidRPr="006D721C">
        <w:t>Prior to provision of the service, the pharmacy contractor must:</w:t>
      </w:r>
    </w:p>
    <w:p w14:paraId="5E908B82" w14:textId="40AA9229" w:rsidR="00FF6C25" w:rsidRPr="006D721C" w:rsidRDefault="00FF6C25" w:rsidP="000567D4">
      <w:pPr>
        <w:pStyle w:val="BodyText21"/>
        <w:numPr>
          <w:ilvl w:val="0"/>
          <w:numId w:val="49"/>
        </w:numPr>
      </w:pPr>
      <w:r w:rsidRPr="006D721C">
        <w:t xml:space="preserve">be satisfactorily complying with </w:t>
      </w:r>
      <w:r w:rsidRPr="006D721C">
        <w:rPr>
          <w:spacing w:val="-5"/>
        </w:rPr>
        <w:t xml:space="preserve">their </w:t>
      </w:r>
      <w:r w:rsidRPr="006D721C">
        <w:rPr>
          <w:spacing w:val="-6"/>
        </w:rPr>
        <w:t xml:space="preserve">obligations </w:t>
      </w:r>
      <w:r w:rsidRPr="006D721C">
        <w:rPr>
          <w:spacing w:val="-5"/>
        </w:rPr>
        <w:t xml:space="preserve">under </w:t>
      </w:r>
      <w:r w:rsidRPr="006D721C">
        <w:t xml:space="preserve">Schedule 4 of the NHS (Pharmaceutical </w:t>
      </w:r>
      <w:r w:rsidRPr="006D721C">
        <w:rPr>
          <w:spacing w:val="-4"/>
        </w:rPr>
        <w:t xml:space="preserve">and </w:t>
      </w:r>
      <w:r w:rsidRPr="006D721C">
        <w:t xml:space="preserve">Local Pharmaceutical Services) </w:t>
      </w:r>
      <w:r w:rsidRPr="006D721C">
        <w:rPr>
          <w:spacing w:val="-5"/>
        </w:rPr>
        <w:t xml:space="preserve">Regulations </w:t>
      </w:r>
      <w:r w:rsidRPr="006D721C">
        <w:t xml:space="preserve">(Terms of Service of </w:t>
      </w:r>
      <w:r w:rsidRPr="006D721C">
        <w:lastRenderedPageBreak/>
        <w:t xml:space="preserve">NHS pharmacists) in respect of the </w:t>
      </w:r>
      <w:r w:rsidRPr="006D721C">
        <w:rPr>
          <w:spacing w:val="-4"/>
        </w:rPr>
        <w:t xml:space="preserve">provision </w:t>
      </w:r>
      <w:r w:rsidRPr="006D721C">
        <w:t xml:space="preserve">of </w:t>
      </w:r>
      <w:r w:rsidRPr="006D721C">
        <w:rPr>
          <w:spacing w:val="-5"/>
        </w:rPr>
        <w:t xml:space="preserve">Essential </w:t>
      </w:r>
      <w:r w:rsidRPr="006D721C">
        <w:t xml:space="preserve">services </w:t>
      </w:r>
      <w:r w:rsidRPr="006D721C">
        <w:rPr>
          <w:spacing w:val="-4"/>
        </w:rPr>
        <w:t xml:space="preserve">and </w:t>
      </w:r>
      <w:r w:rsidRPr="006D721C">
        <w:t>an acceptable system of clinical governance;</w:t>
      </w:r>
      <w:r w:rsidRPr="006D721C">
        <w:rPr>
          <w:spacing w:val="7"/>
        </w:rPr>
        <w:t xml:space="preserve"> </w:t>
      </w:r>
      <w:r w:rsidRPr="006D721C">
        <w:rPr>
          <w:spacing w:val="-4"/>
        </w:rPr>
        <w:t>and</w:t>
      </w:r>
    </w:p>
    <w:p w14:paraId="6DEA1D73" w14:textId="5223B6E6" w:rsidR="00FF6C25" w:rsidRPr="00331BB9" w:rsidRDefault="00FF6C25" w:rsidP="000567D4">
      <w:pPr>
        <w:pStyle w:val="BodyText21"/>
        <w:numPr>
          <w:ilvl w:val="0"/>
          <w:numId w:val="49"/>
        </w:numPr>
      </w:pPr>
      <w:r w:rsidRPr="006D721C">
        <w:t xml:space="preserve">notify NHS </w:t>
      </w:r>
      <w:r w:rsidRPr="006D721C">
        <w:rPr>
          <w:spacing w:val="-5"/>
        </w:rPr>
        <w:t xml:space="preserve">England </w:t>
      </w:r>
      <w:r w:rsidRPr="006D721C">
        <w:rPr>
          <w:spacing w:val="-4"/>
        </w:rPr>
        <w:t xml:space="preserve">that they </w:t>
      </w:r>
      <w:r w:rsidRPr="006D721C">
        <w:rPr>
          <w:spacing w:val="-5"/>
        </w:rPr>
        <w:t xml:space="preserve">intend </w:t>
      </w:r>
      <w:r w:rsidRPr="006D721C">
        <w:t xml:space="preserve">to provide the service by completion of an </w:t>
      </w:r>
      <w:r w:rsidRPr="006D721C">
        <w:rPr>
          <w:spacing w:val="-4"/>
        </w:rPr>
        <w:t xml:space="preserve">electronic </w:t>
      </w:r>
      <w:r w:rsidRPr="006D721C">
        <w:rPr>
          <w:spacing w:val="-5"/>
        </w:rPr>
        <w:t xml:space="preserve">registration </w:t>
      </w:r>
      <w:r w:rsidRPr="006D721C">
        <w:rPr>
          <w:spacing w:val="-4"/>
        </w:rPr>
        <w:t xml:space="preserve">declaration through </w:t>
      </w:r>
      <w:r w:rsidRPr="006D721C">
        <w:t xml:space="preserve">the NHS </w:t>
      </w:r>
      <w:r w:rsidRPr="006D721C">
        <w:rPr>
          <w:spacing w:val="-5"/>
        </w:rPr>
        <w:t xml:space="preserve">Business </w:t>
      </w:r>
      <w:r w:rsidRPr="006D721C">
        <w:t xml:space="preserve">Services </w:t>
      </w:r>
      <w:r w:rsidRPr="006D721C">
        <w:rPr>
          <w:spacing w:val="-4"/>
        </w:rPr>
        <w:t xml:space="preserve">Authority </w:t>
      </w:r>
      <w:r w:rsidRPr="006D721C">
        <w:t>(NHSBSA) Manage Your Service (MYS)</w:t>
      </w:r>
      <w:r w:rsidRPr="006D721C">
        <w:rPr>
          <w:spacing w:val="-26"/>
        </w:rPr>
        <w:t xml:space="preserve"> </w:t>
      </w:r>
      <w:r w:rsidR="002515E2">
        <w:t>portal</w:t>
      </w:r>
      <w:r w:rsidRPr="006D721C">
        <w:t>.</w:t>
      </w:r>
    </w:p>
    <w:p w14:paraId="35584EE7" w14:textId="4BA1B0B0" w:rsidR="00FF6C25" w:rsidRPr="006D721C" w:rsidRDefault="00FF6C25" w:rsidP="00331BB9">
      <w:pPr>
        <w:pStyle w:val="BodyText21"/>
      </w:pPr>
      <w:r w:rsidRPr="006D721C">
        <w:t xml:space="preserve">The pharmacy contractor must ensure the service is accessible, appropriate and sensitive to the needs of all patients. No eligible patient shall be excluded or experience particular difficulty in accessing and effectively using this service, due to their race, gender, disability, sexual orientation, religion or belief, gender reassignment, marriage or civil partnership status, pregnancy or maternity, or age. </w:t>
      </w:r>
    </w:p>
    <w:p w14:paraId="65D1D468" w14:textId="0430B6D0" w:rsidR="00A26112" w:rsidRPr="00036FA3" w:rsidRDefault="002C0A3A" w:rsidP="00036FA3">
      <w:pPr>
        <w:pStyle w:val="BodyText21"/>
      </w:pPr>
      <w:r w:rsidRPr="002C0A3A">
        <w:t>The service should be provided by suitably trained and competent pharmacy staff</w:t>
      </w:r>
      <w:r w:rsidR="00654B51">
        <w:t xml:space="preserve"> (</w:t>
      </w:r>
      <w:r w:rsidR="00AD5B9E">
        <w:t>referred to in this specification as the</w:t>
      </w:r>
      <w:r w:rsidR="00654B51">
        <w:t xml:space="preserve"> Stop Smoking Practitioner)</w:t>
      </w:r>
      <w:r w:rsidRPr="002C0A3A">
        <w:t xml:space="preserve">. The responsible pharmacist must ensure that delegated tasks are being undertaken safely by competent pharmacy staff. Supply under a PGD must be undertaken by a pharmacist or pharmacy </w:t>
      </w:r>
      <w:r w:rsidR="007C330A" w:rsidRPr="002C0A3A">
        <w:t>technician.</w:t>
      </w:r>
      <w:r w:rsidR="00A26112">
        <w:t xml:space="preserve">  </w:t>
      </w:r>
    </w:p>
    <w:p w14:paraId="47602929" w14:textId="628F3871" w:rsidR="00296806" w:rsidRDefault="00296806" w:rsidP="00296806">
      <w:pPr>
        <w:pStyle w:val="BodyText21"/>
        <w:rPr>
          <w:highlight w:val="yellow"/>
        </w:rPr>
      </w:pPr>
      <w:r>
        <w:t>The pharmacy contractor must keep documentary evidence that pharmacy staff involved in the provision of the service are competent and remain up to date with regards to the specific skills and knowledge that are appropriate to their role, and to the aspects of the service they are delivering.</w:t>
      </w:r>
    </w:p>
    <w:p w14:paraId="0F3CA08F" w14:textId="5E17808E" w:rsidR="001B211E" w:rsidRDefault="00FF6C25" w:rsidP="001B211E">
      <w:pPr>
        <w:pStyle w:val="BodyText21"/>
      </w:pPr>
      <w:r w:rsidRPr="006D721C">
        <w:t>The pharmacy contractor must seek to ensure that referrals can be received throughout the pharmacy’s core and supplementary hours. The pharmacy will agree with the patient the date and time of their first appointment and subsequent appointments.</w:t>
      </w:r>
    </w:p>
    <w:p w14:paraId="2064E14C" w14:textId="6D3BFE46" w:rsidR="00FF6C25" w:rsidRPr="006D721C" w:rsidRDefault="003E4F9D" w:rsidP="0082648D">
      <w:pPr>
        <w:pStyle w:val="BodyText21"/>
      </w:pPr>
      <w:r w:rsidRPr="001B211E">
        <w:rPr>
          <w:highlight w:val="yellow"/>
        </w:rPr>
        <w:t>The pharmacy contractor must have a standard operating procedure (SOP) in place covering the provision of the service. The SOP must include the process for escalation of clinical and non-clinical issues identified including signposting details, record keeping, equipment maintenance and validation, and staff training.</w:t>
      </w:r>
      <w:r w:rsidR="0082648D" w:rsidRPr="006D721C">
        <w:t xml:space="preserve"> </w:t>
      </w:r>
    </w:p>
    <w:p w14:paraId="4E963580" w14:textId="37DAC6F3" w:rsidR="00D27714" w:rsidRPr="00186DDD" w:rsidRDefault="00122CD1" w:rsidP="00331BB9">
      <w:pPr>
        <w:pStyle w:val="BodyText21"/>
      </w:pPr>
      <w:r>
        <w:rPr>
          <w:rFonts w:eastAsia="Times New Roman"/>
          <w:highlight w:val="yellow"/>
        </w:rPr>
        <w:t>Where a pharmacy technician is to deliver the service using a PGD</w:t>
      </w:r>
      <w:r w:rsidR="00ED61EA">
        <w:rPr>
          <w:rFonts w:eastAsia="Times New Roman"/>
          <w:highlight w:val="yellow"/>
        </w:rPr>
        <w:t>, t</w:t>
      </w:r>
      <w:r w:rsidR="00CF0B80" w:rsidRPr="6E3A0E0C">
        <w:rPr>
          <w:rFonts w:eastAsia="Times New Roman"/>
          <w:highlight w:val="yellow"/>
        </w:rPr>
        <w:t>he pharmacy contractor must have a SOP in place to include the process of how the responsible pharmacist will supervise associated activities connected to the supply of medicines, such as labelling. The SOP should define the roles and responsibilities of the responsible pharmacist and pharmacy technician to meet the requirements and to enable a supply</w:t>
      </w:r>
      <w:r w:rsidR="00DA1E14">
        <w:rPr>
          <w:rFonts w:eastAsia="Times New Roman"/>
          <w:highlight w:val="yellow"/>
        </w:rPr>
        <w:t xml:space="preserve"> of medicine</w:t>
      </w:r>
      <w:r w:rsidR="00CF0B80" w:rsidRPr="6E3A0E0C">
        <w:rPr>
          <w:rFonts w:eastAsia="Times New Roman"/>
          <w:highlight w:val="yellow"/>
        </w:rPr>
        <w:t xml:space="preserve"> to be made autonomously </w:t>
      </w:r>
      <w:r w:rsidR="00DA1E14">
        <w:rPr>
          <w:rFonts w:eastAsia="Times New Roman"/>
          <w:highlight w:val="yellow"/>
        </w:rPr>
        <w:t xml:space="preserve">under the PGD, </w:t>
      </w:r>
      <w:r w:rsidR="00CF0B80" w:rsidRPr="6E3A0E0C">
        <w:rPr>
          <w:rFonts w:eastAsia="Times New Roman"/>
          <w:highlight w:val="yellow"/>
        </w:rPr>
        <w:t>with appropriate supervision.</w:t>
      </w:r>
      <w:r w:rsidR="00CF0B80" w:rsidRPr="6E3A0E0C">
        <w:rPr>
          <w:rFonts w:eastAsia="Times New Roman"/>
        </w:rPr>
        <w:t xml:space="preserve"> </w:t>
      </w:r>
    </w:p>
    <w:p w14:paraId="1913C361" w14:textId="430B694E" w:rsidR="00143C1F" w:rsidRPr="00331BB9" w:rsidRDefault="00143C1F" w:rsidP="00331BB9">
      <w:pPr>
        <w:pStyle w:val="BodyText21"/>
      </w:pPr>
      <w:r w:rsidRPr="009767C1">
        <w:t xml:space="preserve">The pharmacy contractor must ensure that all pharmacy staff involved in the provision </w:t>
      </w:r>
      <w:r w:rsidRPr="00516FC4">
        <w:t>of the service, are familiar with and adhere to the SOP</w:t>
      </w:r>
      <w:r>
        <w:t>s</w:t>
      </w:r>
      <w:r w:rsidRPr="00516FC4">
        <w:t>. The SOP</w:t>
      </w:r>
      <w:r>
        <w:t xml:space="preserve">s </w:t>
      </w:r>
      <w:r w:rsidRPr="00516FC4">
        <w:t>should be reviewed regularly, including following any significant incident or change to the service.</w:t>
      </w:r>
    </w:p>
    <w:p w14:paraId="1E3A28C3" w14:textId="77777777" w:rsidR="00D27714" w:rsidRDefault="00DE17E5" w:rsidP="00D27714">
      <w:pPr>
        <w:pStyle w:val="BodyText21"/>
      </w:pPr>
      <w:r w:rsidRPr="00DE17E5">
        <w:lastRenderedPageBreak/>
        <w:t>The</w:t>
      </w:r>
      <w:r>
        <w:rPr>
          <w:highlight w:val="yellow"/>
        </w:rPr>
        <w:t xml:space="preserve"> </w:t>
      </w:r>
      <w:r w:rsidR="00546F74" w:rsidRPr="002635BA">
        <w:rPr>
          <w:highlight w:val="yellow"/>
        </w:rPr>
        <w:t>Stop Smoking Practitioner</w:t>
      </w:r>
      <w:r w:rsidR="00FF6C25" w:rsidRPr="006D721C">
        <w:t xml:space="preserve"> should be aware of locally commissioned smoking cessation services to enable signposting.</w:t>
      </w:r>
    </w:p>
    <w:p w14:paraId="6216B794" w14:textId="581B3077" w:rsidR="00FF6C25" w:rsidRPr="006D721C" w:rsidRDefault="00D27714" w:rsidP="003903E0">
      <w:pPr>
        <w:pStyle w:val="BodyText21"/>
      </w:pPr>
      <w:r>
        <w:t xml:space="preserve">The pharmacy is required to report any patient safety incidents in line with the </w:t>
      </w:r>
      <w:hyperlink r:id="rId18">
        <w:r w:rsidRPr="00FE7604">
          <w:rPr>
            <w:u w:val="single"/>
          </w:rPr>
          <w:t>Clinical Governance Approved Particulars for pharmacies</w:t>
        </w:r>
        <w:r>
          <w:t>.</w:t>
        </w:r>
      </w:hyperlink>
    </w:p>
    <w:p w14:paraId="565596AF" w14:textId="62A7DA2E" w:rsidR="00FF6C25" w:rsidRPr="00F81B26" w:rsidRDefault="00FF6C25" w:rsidP="00D53B8B">
      <w:pPr>
        <w:pStyle w:val="Heading3Numbered"/>
        <w:numPr>
          <w:ilvl w:val="0"/>
          <w:numId w:val="0"/>
        </w:numPr>
        <w:ind w:left="567"/>
      </w:pPr>
      <w:bookmarkStart w:id="6" w:name="_Toc129344778"/>
      <w:bookmarkStart w:id="7" w:name="_Toc228432537"/>
      <w:r>
        <w:t>Premises Requirements</w:t>
      </w:r>
      <w:bookmarkEnd w:id="6"/>
      <w:bookmarkEnd w:id="7"/>
    </w:p>
    <w:p w14:paraId="2C829D67" w14:textId="3BF8A151" w:rsidR="00FF6C25" w:rsidRPr="00EA30EA" w:rsidRDefault="00740E2A" w:rsidP="00D53B8B">
      <w:pPr>
        <w:pStyle w:val="BodyText21"/>
      </w:pPr>
      <w:r w:rsidRPr="009D3B06">
        <w:t xml:space="preserve">Pharmacies must have a consultation room </w:t>
      </w:r>
      <w:r w:rsidR="00F57FF4" w:rsidRPr="00856F85">
        <w:rPr>
          <w:highlight w:val="yellow"/>
        </w:rPr>
        <w:t>(</w:t>
      </w:r>
      <w:proofErr w:type="gramStart"/>
      <w:r w:rsidR="00F57FF4" w:rsidRPr="00856F85">
        <w:rPr>
          <w:highlight w:val="yellow"/>
        </w:rPr>
        <w:t>with the exception of</w:t>
      </w:r>
      <w:proofErr w:type="gramEnd"/>
      <w:r w:rsidR="00F57FF4" w:rsidRPr="00856F85">
        <w:rPr>
          <w:highlight w:val="yellow"/>
        </w:rPr>
        <w:t xml:space="preserve"> </w:t>
      </w:r>
      <w:r w:rsidR="00551F96">
        <w:rPr>
          <w:highlight w:val="yellow"/>
        </w:rPr>
        <w:t>d</w:t>
      </w:r>
      <w:r w:rsidR="00766BB2">
        <w:rPr>
          <w:highlight w:val="yellow"/>
        </w:rPr>
        <w:t xml:space="preserve">istance </w:t>
      </w:r>
      <w:r w:rsidR="00551F96">
        <w:rPr>
          <w:highlight w:val="yellow"/>
        </w:rPr>
        <w:t>s</w:t>
      </w:r>
      <w:r w:rsidR="00766BB2">
        <w:rPr>
          <w:highlight w:val="yellow"/>
        </w:rPr>
        <w:t xml:space="preserve">elling </w:t>
      </w:r>
      <w:r w:rsidR="00F41CCF">
        <w:rPr>
          <w:highlight w:val="yellow"/>
        </w:rPr>
        <w:t>premises (</w:t>
      </w:r>
      <w:r w:rsidR="00F57FF4" w:rsidRPr="00856F85">
        <w:rPr>
          <w:highlight w:val="yellow"/>
        </w:rPr>
        <w:t>DSP</w:t>
      </w:r>
      <w:r w:rsidR="00766BB2">
        <w:rPr>
          <w:highlight w:val="yellow"/>
        </w:rPr>
        <w:t>)</w:t>
      </w:r>
      <w:r w:rsidR="00F57FF4">
        <w:t xml:space="preserve"> </w:t>
      </w:r>
      <w:r w:rsidR="00897C09">
        <w:t>pharmacies</w:t>
      </w:r>
      <w:r w:rsidR="00FA11C3">
        <w:t>)</w:t>
      </w:r>
      <w:r w:rsidR="00897C09">
        <w:t xml:space="preserve"> </w:t>
      </w:r>
      <w:r w:rsidR="00266EAF" w:rsidRPr="006D721C">
        <w:t xml:space="preserve">which meets </w:t>
      </w:r>
      <w:r w:rsidR="00266EAF" w:rsidRPr="006D721C">
        <w:rPr>
          <w:spacing w:val="-3"/>
        </w:rPr>
        <w:t xml:space="preserve">the </w:t>
      </w:r>
      <w:r w:rsidR="00266EAF" w:rsidRPr="006D721C">
        <w:rPr>
          <w:spacing w:val="-4"/>
        </w:rPr>
        <w:t xml:space="preserve">requirements </w:t>
      </w:r>
      <w:r w:rsidR="00266EAF" w:rsidRPr="006D721C">
        <w:rPr>
          <w:spacing w:val="-3"/>
        </w:rPr>
        <w:t xml:space="preserve">of the </w:t>
      </w:r>
      <w:r w:rsidRPr="009D3B06">
        <w:t xml:space="preserve">terms of service. </w:t>
      </w:r>
      <w:r w:rsidRPr="004526BC">
        <w:rPr>
          <w:highlight w:val="yellow"/>
        </w:rPr>
        <w:t>There must be IT equipment accessible within the consultation room to allow contemporaneous records of the consultations provided as part of this service to be made within the IT system</w:t>
      </w:r>
      <w:r>
        <w:t xml:space="preserve">. </w:t>
      </w:r>
      <w:r w:rsidRPr="009D3B06">
        <w:t>Where a face-to-face consultation is the preferred access model for the person, these consultations must be delivered from the consultation room at the pharmacy.</w:t>
      </w:r>
    </w:p>
    <w:p w14:paraId="1692A38B" w14:textId="798BD3DC" w:rsidR="00EA30EA" w:rsidRPr="006D721C" w:rsidRDefault="00065B8B" w:rsidP="00EA30EA">
      <w:pPr>
        <w:pStyle w:val="BodyText21"/>
        <w:numPr>
          <w:ilvl w:val="0"/>
          <w:numId w:val="0"/>
        </w:numPr>
        <w:ind w:left="567"/>
        <w:rPr>
          <w:spacing w:val="-5"/>
        </w:rPr>
      </w:pPr>
      <w:r>
        <w:t xml:space="preserve">DSPs can only offer remote </w:t>
      </w:r>
      <w:r w:rsidR="00AD60B6">
        <w:t>consultations.</w:t>
      </w:r>
    </w:p>
    <w:p w14:paraId="29DD4C7D" w14:textId="4573D9EA" w:rsidR="007E6513" w:rsidRPr="00EE1574" w:rsidRDefault="00FF6C25" w:rsidP="007E6513">
      <w:pPr>
        <w:pStyle w:val="BodyText21"/>
        <w:rPr>
          <w:spacing w:val="-5"/>
        </w:rPr>
      </w:pPr>
      <w:r w:rsidRPr="006D721C">
        <w:t>Remote consultations are also permitted to be used to provide the service</w:t>
      </w:r>
      <w:r w:rsidR="005F0427">
        <w:t xml:space="preserve"> </w:t>
      </w:r>
      <w:proofErr w:type="gramStart"/>
      <w:r w:rsidR="005F0427">
        <w:t>where</w:t>
      </w:r>
      <w:proofErr w:type="gramEnd"/>
      <w:r w:rsidR="005F0427">
        <w:t xml:space="preserve"> assessed as clinically appropriate by the </w:t>
      </w:r>
      <w:r w:rsidR="00031E85">
        <w:t>Stop Smoking Practitioner</w:t>
      </w:r>
      <w:r w:rsidRPr="006D721C">
        <w:t xml:space="preserve">. When undertaking remote consultations, the contractor must ensure that there are arrangements in place at the pharmacy </w:t>
      </w:r>
      <w:r>
        <w:t>that</w:t>
      </w:r>
      <w:r w:rsidRPr="006D721C">
        <w:t xml:space="preserve"> enable staff to communicate confidentially with the person receiving the service by telephone or another live audio link or a live video link. </w:t>
      </w:r>
      <w:hyperlink r:id="rId19" w:history="1">
        <w:r w:rsidRPr="006D721C">
          <w:rPr>
            <w:rStyle w:val="Hyperlink"/>
            <w:spacing w:val="-3"/>
          </w:rPr>
          <w:t>NHS Guidance to support community pharmacy teams</w:t>
        </w:r>
      </w:hyperlink>
      <w:r w:rsidRPr="006D721C">
        <w:t> can help to plan for this.</w:t>
      </w:r>
    </w:p>
    <w:p w14:paraId="7D160782" w14:textId="4DE21F71" w:rsidR="00726980" w:rsidRDefault="00726980" w:rsidP="006D043E">
      <w:pPr>
        <w:pStyle w:val="BodyText21"/>
        <w:rPr>
          <w:highlight w:val="yellow"/>
        </w:rPr>
      </w:pPr>
      <w:r w:rsidRPr="006D043E">
        <w:rPr>
          <w:highlight w:val="yellow"/>
        </w:rPr>
        <w:t>All consultations must be directly with the person accessing the service, and for whom the medication is for.</w:t>
      </w:r>
    </w:p>
    <w:p w14:paraId="77331413" w14:textId="636CA299" w:rsidR="00AE0971" w:rsidRPr="006D043E" w:rsidRDefault="00AE0971" w:rsidP="006D043E">
      <w:pPr>
        <w:pStyle w:val="BodyText21"/>
        <w:rPr>
          <w:highlight w:val="yellow"/>
        </w:rPr>
      </w:pPr>
      <w:r w:rsidRPr="00856F85">
        <w:rPr>
          <w:highlight w:val="yellow"/>
        </w:rPr>
        <w:t xml:space="preserve">All consultations should be verbal (face-to-face or remote) and must be provided from the pharmacy premises. DSP </w:t>
      </w:r>
      <w:r w:rsidR="00551F96">
        <w:rPr>
          <w:highlight w:val="yellow"/>
        </w:rPr>
        <w:t xml:space="preserve">pharmacies </w:t>
      </w:r>
      <w:r w:rsidRPr="00856F85">
        <w:rPr>
          <w:highlight w:val="yellow"/>
        </w:rPr>
        <w:t>are not permitted to provide face-to-face consultations with patients present at the pharmacy premises.</w:t>
      </w:r>
    </w:p>
    <w:p w14:paraId="1865031E" w14:textId="4A5034A3" w:rsidR="00FF6C25" w:rsidRPr="006D721C" w:rsidRDefault="00FF6C25" w:rsidP="00D53B8B">
      <w:pPr>
        <w:pStyle w:val="Heading3Numbered"/>
        <w:numPr>
          <w:ilvl w:val="0"/>
          <w:numId w:val="0"/>
        </w:numPr>
        <w:ind w:left="567"/>
      </w:pPr>
      <w:bookmarkStart w:id="8" w:name="_Toc129344779"/>
      <w:bookmarkStart w:id="9" w:name="_Toc228432538"/>
      <w:r w:rsidRPr="006D721C">
        <w:t>Equipment</w:t>
      </w:r>
      <w:bookmarkEnd w:id="8"/>
      <w:bookmarkEnd w:id="9"/>
    </w:p>
    <w:p w14:paraId="0BC37477" w14:textId="4A8A6314" w:rsidR="00F81B26" w:rsidRPr="00F81B26" w:rsidRDefault="00FF6C25" w:rsidP="00D53B8B">
      <w:pPr>
        <w:pStyle w:val="BodyText21"/>
      </w:pPr>
      <w:r w:rsidRPr="006D721C">
        <w:t>Pharmac</w:t>
      </w:r>
      <w:r w:rsidR="00C416FE">
        <w:t>ies</w:t>
      </w:r>
      <w:r w:rsidRPr="006D721C">
        <w:t xml:space="preserve"> </w:t>
      </w:r>
      <w:r w:rsidR="00B355A8" w:rsidRPr="003247D4">
        <w:t>(</w:t>
      </w:r>
      <w:proofErr w:type="gramStart"/>
      <w:r w:rsidR="00B355A8" w:rsidRPr="003247D4">
        <w:t>with the exception of</w:t>
      </w:r>
      <w:proofErr w:type="gramEnd"/>
      <w:r w:rsidR="00B355A8" w:rsidRPr="003247D4">
        <w:t xml:space="preserve"> </w:t>
      </w:r>
      <w:r w:rsidR="00B355A8">
        <w:t>DSP</w:t>
      </w:r>
      <w:r w:rsidR="00C416FE">
        <w:t xml:space="preserve"> pharmacies</w:t>
      </w:r>
      <w:r w:rsidR="00B355A8">
        <w:t xml:space="preserve">) </w:t>
      </w:r>
      <w:r w:rsidRPr="006D721C">
        <w:t xml:space="preserve">must have a working carbon monoxide (CO) monitor (which is suitable for use with pregnant women) and sufficient disposable mouthpieces to meet the likely demand when providing the service via face-to-face consultations in the pharmacy. </w:t>
      </w:r>
      <w:r w:rsidR="00C50E13" w:rsidRPr="002635BA">
        <w:rPr>
          <w:highlight w:val="yellow"/>
        </w:rPr>
        <w:t>Stop Smoking Practitioner</w:t>
      </w:r>
      <w:r w:rsidR="00EC77C3" w:rsidRPr="00A37579">
        <w:rPr>
          <w:highlight w:val="yellow"/>
        </w:rPr>
        <w:t>s</w:t>
      </w:r>
      <w:r>
        <w:t xml:space="preserve"> u</w:t>
      </w:r>
      <w:r w:rsidRPr="006D721C">
        <w:t xml:space="preserve">sing the monitor must be trained in its use and it must be maintained in line with the recommendations of the manufacturer or supplier. A minimum technical specification for CO monitors used in this service can be found in </w:t>
      </w:r>
      <w:r w:rsidRPr="006D721C">
        <w:fldChar w:fldCharType="begin"/>
      </w:r>
      <w:r w:rsidRPr="006D721C">
        <w:instrText xml:space="preserve"> REF _Ref128151159 \h </w:instrText>
      </w:r>
      <w:r>
        <w:instrText xml:space="preserve"> \* MERGEFORMAT </w:instrText>
      </w:r>
      <w:r w:rsidRPr="006D721C">
        <w:fldChar w:fldCharType="separate"/>
      </w:r>
      <w:r w:rsidR="000C0149" w:rsidRPr="000C0149">
        <w:rPr>
          <w:color w:val="005DB8"/>
        </w:rPr>
        <w:t>Annex A: Breath carbon monoxide monitors minimum technical specification</w:t>
      </w:r>
      <w:r w:rsidRPr="006D721C">
        <w:fldChar w:fldCharType="end"/>
      </w:r>
      <w:r w:rsidRPr="006D721C">
        <w:t>.</w:t>
      </w:r>
    </w:p>
    <w:p w14:paraId="6457A49D" w14:textId="77777777" w:rsidR="00FF6C25" w:rsidRPr="007524B8" w:rsidRDefault="00FF6C25" w:rsidP="00D53B8B">
      <w:pPr>
        <w:pStyle w:val="BodyText21"/>
      </w:pPr>
      <w:r w:rsidRPr="006D721C">
        <w:lastRenderedPageBreak/>
        <w:t xml:space="preserve">Infection </w:t>
      </w:r>
      <w:r w:rsidRPr="006D721C">
        <w:rPr>
          <w:spacing w:val="-4"/>
        </w:rPr>
        <w:t xml:space="preserve">prevention and </w:t>
      </w:r>
      <w:r w:rsidRPr="006D721C">
        <w:t xml:space="preserve">control </w:t>
      </w:r>
      <w:r w:rsidRPr="006D721C">
        <w:rPr>
          <w:spacing w:val="-3"/>
        </w:rPr>
        <w:t xml:space="preserve">measures </w:t>
      </w:r>
      <w:r w:rsidRPr="006D721C">
        <w:rPr>
          <w:spacing w:val="-4"/>
        </w:rPr>
        <w:t xml:space="preserve">and cleaning </w:t>
      </w:r>
      <w:r w:rsidRPr="006D721C">
        <w:t xml:space="preserve">must </w:t>
      </w:r>
      <w:r w:rsidRPr="006D721C">
        <w:rPr>
          <w:spacing w:val="-3"/>
        </w:rPr>
        <w:t xml:space="preserve">be </w:t>
      </w:r>
      <w:r w:rsidRPr="006D721C">
        <w:t xml:space="preserve">carried </w:t>
      </w:r>
      <w:r w:rsidRPr="006D721C">
        <w:rPr>
          <w:spacing w:val="-4"/>
        </w:rPr>
        <w:t xml:space="preserve">out </w:t>
      </w:r>
      <w:r w:rsidRPr="006D721C">
        <w:rPr>
          <w:spacing w:val="-3"/>
        </w:rPr>
        <w:t xml:space="preserve">on </w:t>
      </w:r>
      <w:r w:rsidRPr="006D721C">
        <w:rPr>
          <w:spacing w:val="-4"/>
        </w:rPr>
        <w:t xml:space="preserve">all </w:t>
      </w:r>
      <w:r w:rsidRPr="006D721C">
        <w:t xml:space="preserve">CO </w:t>
      </w:r>
      <w:r w:rsidRPr="006D721C">
        <w:rPr>
          <w:spacing w:val="-3"/>
        </w:rPr>
        <w:t xml:space="preserve">monitors as </w:t>
      </w:r>
      <w:r w:rsidRPr="006D721C">
        <w:rPr>
          <w:spacing w:val="-4"/>
        </w:rPr>
        <w:t xml:space="preserve">per </w:t>
      </w:r>
      <w:r w:rsidRPr="006D721C">
        <w:rPr>
          <w:spacing w:val="-3"/>
        </w:rPr>
        <w:t xml:space="preserve">the instructions of the </w:t>
      </w:r>
      <w:r w:rsidRPr="006D721C">
        <w:t xml:space="preserve">manufacturer </w:t>
      </w:r>
      <w:r w:rsidRPr="006D721C">
        <w:rPr>
          <w:spacing w:val="-3"/>
        </w:rPr>
        <w:t xml:space="preserve">or </w:t>
      </w:r>
      <w:r w:rsidRPr="006D721C">
        <w:rPr>
          <w:spacing w:val="-6"/>
        </w:rPr>
        <w:t xml:space="preserve">supplier </w:t>
      </w:r>
      <w:r w:rsidRPr="006D721C">
        <w:rPr>
          <w:spacing w:val="-4"/>
        </w:rPr>
        <w:t xml:space="preserve">and </w:t>
      </w:r>
      <w:r w:rsidRPr="006D721C">
        <w:rPr>
          <w:spacing w:val="-3"/>
        </w:rPr>
        <w:t xml:space="preserve">in </w:t>
      </w:r>
      <w:r w:rsidRPr="006D721C">
        <w:rPr>
          <w:spacing w:val="-5"/>
        </w:rPr>
        <w:t xml:space="preserve">line </w:t>
      </w:r>
      <w:r w:rsidRPr="006D721C">
        <w:t xml:space="preserve">with current infection </w:t>
      </w:r>
      <w:r w:rsidRPr="006D721C">
        <w:rPr>
          <w:spacing w:val="-4"/>
        </w:rPr>
        <w:t xml:space="preserve">prevention and </w:t>
      </w:r>
      <w:r w:rsidRPr="006D721C">
        <w:t xml:space="preserve">control </w:t>
      </w:r>
      <w:r w:rsidRPr="006D721C">
        <w:rPr>
          <w:spacing w:val="-4"/>
        </w:rPr>
        <w:t>guidance.</w:t>
      </w:r>
    </w:p>
    <w:p w14:paraId="7F9EE4F3" w14:textId="5220CDED" w:rsidR="00371E3F" w:rsidRPr="006D721C" w:rsidRDefault="00371E3F" w:rsidP="099F6E11">
      <w:pPr>
        <w:pStyle w:val="BodyText21"/>
        <w:rPr>
          <w:color w:val="242424"/>
          <w:highlight w:val="yellow"/>
        </w:rPr>
      </w:pPr>
      <w:r w:rsidRPr="099F6E11">
        <w:rPr>
          <w:highlight w:val="yellow"/>
        </w:rPr>
        <w:t xml:space="preserve">An </w:t>
      </w:r>
      <w:r w:rsidRPr="099F6E11">
        <w:rPr>
          <w:color w:val="242424"/>
          <w:highlight w:val="yellow"/>
        </w:rPr>
        <w:t>IT system which meets the minimum digital requirements of the service</w:t>
      </w:r>
      <w:r w:rsidRPr="099F6E11">
        <w:rPr>
          <w:highlight w:val="yellow"/>
        </w:rPr>
        <w:t xml:space="preserve"> </w:t>
      </w:r>
      <w:r w:rsidR="00B630D3" w:rsidRPr="099F6E11">
        <w:rPr>
          <w:highlight w:val="yellow"/>
        </w:rPr>
        <w:t xml:space="preserve">may </w:t>
      </w:r>
      <w:r w:rsidRPr="099F6E11">
        <w:rPr>
          <w:highlight w:val="yellow"/>
        </w:rPr>
        <w:t>be used by contractors</w:t>
      </w:r>
      <w:r w:rsidRPr="099F6E11">
        <w:rPr>
          <w:color w:val="242424"/>
          <w:highlight w:val="yellow"/>
        </w:rPr>
        <w:t>.</w:t>
      </w:r>
    </w:p>
    <w:p w14:paraId="1152FB65" w14:textId="77777777" w:rsidR="00FF6C25" w:rsidRPr="00A64F08" w:rsidRDefault="00FF6C25" w:rsidP="00A64F08">
      <w:pPr>
        <w:pStyle w:val="Heading1Numbered"/>
      </w:pPr>
      <w:bookmarkStart w:id="10" w:name="_Toc228432539"/>
      <w:r w:rsidRPr="00A64F08">
        <w:t>Training</w:t>
      </w:r>
      <w:bookmarkEnd w:id="10"/>
    </w:p>
    <w:p w14:paraId="37831BCC" w14:textId="77777777" w:rsidR="00FF6C25" w:rsidRPr="006D721C" w:rsidRDefault="00FF6C25" w:rsidP="00F41CCF">
      <w:pPr>
        <w:pStyle w:val="Heading3Numbered"/>
        <w:numPr>
          <w:ilvl w:val="0"/>
          <w:numId w:val="0"/>
        </w:numPr>
        <w:ind w:firstLine="567"/>
      </w:pPr>
      <w:bookmarkStart w:id="11" w:name="_Toc129344781"/>
      <w:bookmarkStart w:id="12" w:name="_Toc228432540"/>
      <w:r w:rsidRPr="006D721C">
        <w:rPr>
          <w:u w:color="221F1F"/>
        </w:rPr>
        <w:t>Essential</w:t>
      </w:r>
      <w:r w:rsidRPr="006D721C">
        <w:rPr>
          <w:spacing w:val="39"/>
          <w:u w:color="221F1F"/>
        </w:rPr>
        <w:t xml:space="preserve"> </w:t>
      </w:r>
      <w:r w:rsidRPr="006D721C">
        <w:rPr>
          <w:u w:color="221F1F"/>
        </w:rPr>
        <w:t>Training</w:t>
      </w:r>
      <w:bookmarkEnd w:id="11"/>
      <w:bookmarkEnd w:id="12"/>
    </w:p>
    <w:p w14:paraId="3BCE2D3D" w14:textId="73613655" w:rsidR="00FF6C25" w:rsidRPr="006D721C" w:rsidRDefault="00DD376A" w:rsidP="00D53B8B">
      <w:pPr>
        <w:pStyle w:val="BodyText21"/>
      </w:pPr>
      <w:r w:rsidRPr="002635BA">
        <w:rPr>
          <w:highlight w:val="yellow"/>
        </w:rPr>
        <w:t>Stop Smoking Practitioner</w:t>
      </w:r>
      <w:r w:rsidRPr="00A37579">
        <w:rPr>
          <w:highlight w:val="yellow"/>
        </w:rPr>
        <w:t>s</w:t>
      </w:r>
      <w:r w:rsidR="00FF6C25" w:rsidRPr="006D721C">
        <w:t xml:space="preserve"> must have </w:t>
      </w:r>
      <w:r w:rsidR="00FF6C25" w:rsidRPr="006D721C">
        <w:rPr>
          <w:spacing w:val="-3"/>
        </w:rPr>
        <w:t xml:space="preserve">satisfactorily </w:t>
      </w:r>
      <w:r w:rsidR="00FF6C25" w:rsidRPr="006D721C">
        <w:t xml:space="preserve">completed </w:t>
      </w:r>
      <w:r w:rsidR="00FF6C25" w:rsidRPr="006D721C">
        <w:rPr>
          <w:spacing w:val="-3"/>
        </w:rPr>
        <w:t xml:space="preserve">the </w:t>
      </w:r>
      <w:r w:rsidR="00FF6C25" w:rsidRPr="006D721C">
        <w:rPr>
          <w:spacing w:val="-5"/>
        </w:rPr>
        <w:t xml:space="preserve">below training </w:t>
      </w:r>
      <w:r w:rsidR="00FF6C25" w:rsidRPr="006D721C">
        <w:rPr>
          <w:spacing w:val="-4"/>
        </w:rPr>
        <w:t xml:space="preserve">and </w:t>
      </w:r>
      <w:r w:rsidR="00FF6C25" w:rsidRPr="006D721C">
        <w:rPr>
          <w:spacing w:val="-6"/>
        </w:rPr>
        <w:t xml:space="preserve">passed </w:t>
      </w:r>
      <w:r w:rsidR="00FF6C25" w:rsidRPr="006D721C">
        <w:rPr>
          <w:spacing w:val="-3"/>
        </w:rPr>
        <w:t xml:space="preserve">the </w:t>
      </w:r>
      <w:r w:rsidR="00FF6C25" w:rsidRPr="006D721C">
        <w:rPr>
          <w:spacing w:val="-5"/>
        </w:rPr>
        <w:t xml:space="preserve">associated assessment </w:t>
      </w:r>
      <w:r w:rsidR="00FF6C25" w:rsidRPr="006D721C">
        <w:t>(where</w:t>
      </w:r>
      <w:r w:rsidR="00FF6C25" w:rsidRPr="006D721C">
        <w:rPr>
          <w:spacing w:val="-32"/>
        </w:rPr>
        <w:t xml:space="preserve"> </w:t>
      </w:r>
      <w:r w:rsidR="00FF6C25" w:rsidRPr="006D721C">
        <w:rPr>
          <w:spacing w:val="-4"/>
        </w:rPr>
        <w:t>applicable):</w:t>
      </w:r>
    </w:p>
    <w:p w14:paraId="6FAA459D" w14:textId="03AAF986" w:rsidR="00FF6C25" w:rsidRDefault="00FF6C25" w:rsidP="00594E35">
      <w:pPr>
        <w:pStyle w:val="BodyText21"/>
        <w:numPr>
          <w:ilvl w:val="0"/>
          <w:numId w:val="50"/>
        </w:numPr>
      </w:pPr>
      <w:r w:rsidRPr="006D721C">
        <w:rPr>
          <w:spacing w:val="-3"/>
        </w:rPr>
        <w:t>The</w:t>
      </w:r>
      <w:r w:rsidRPr="006D721C">
        <w:rPr>
          <w:color w:val="0462C1"/>
          <w:spacing w:val="-3"/>
        </w:rPr>
        <w:t xml:space="preserve"> </w:t>
      </w:r>
      <w:hyperlink r:id="rId20" w:history="1">
        <w:r w:rsidRPr="006D721C">
          <w:rPr>
            <w:rStyle w:val="Hyperlink"/>
            <w:spacing w:val="-4"/>
          </w:rPr>
          <w:t xml:space="preserve">National </w:t>
        </w:r>
        <w:r w:rsidRPr="006D721C">
          <w:rPr>
            <w:rStyle w:val="Hyperlink"/>
            <w:spacing w:val="-3"/>
          </w:rPr>
          <w:t xml:space="preserve">Centre of </w:t>
        </w:r>
        <w:r w:rsidRPr="006D721C">
          <w:rPr>
            <w:rStyle w:val="Hyperlink"/>
          </w:rPr>
          <w:t xml:space="preserve">Smoking </w:t>
        </w:r>
        <w:r w:rsidRPr="006D721C">
          <w:rPr>
            <w:rStyle w:val="Hyperlink"/>
            <w:spacing w:val="-5"/>
          </w:rPr>
          <w:t xml:space="preserve">Cessation </w:t>
        </w:r>
        <w:r w:rsidRPr="006D721C">
          <w:rPr>
            <w:rStyle w:val="Hyperlink"/>
            <w:spacing w:val="-3"/>
          </w:rPr>
          <w:t xml:space="preserve">Treatment </w:t>
        </w:r>
        <w:r w:rsidRPr="006D721C">
          <w:rPr>
            <w:rStyle w:val="Hyperlink"/>
          </w:rPr>
          <w:t xml:space="preserve">(NCSCT) </w:t>
        </w:r>
        <w:r w:rsidRPr="006D721C">
          <w:rPr>
            <w:rStyle w:val="Hyperlink"/>
            <w:spacing w:val="-3"/>
          </w:rPr>
          <w:t xml:space="preserve">Stop </w:t>
        </w:r>
        <w:r w:rsidRPr="006D721C">
          <w:rPr>
            <w:rStyle w:val="Hyperlink"/>
          </w:rPr>
          <w:t xml:space="preserve">Smoking </w:t>
        </w:r>
        <w:r w:rsidRPr="006D721C">
          <w:rPr>
            <w:rStyle w:val="Hyperlink"/>
            <w:spacing w:val="-3"/>
          </w:rPr>
          <w:t xml:space="preserve">Practitioner </w:t>
        </w:r>
        <w:r w:rsidRPr="006D721C">
          <w:rPr>
            <w:rStyle w:val="Hyperlink"/>
          </w:rPr>
          <w:t>Certification</w:t>
        </w:r>
      </w:hyperlink>
    </w:p>
    <w:p w14:paraId="44FF00FC" w14:textId="57EB6BA2" w:rsidR="0023378E" w:rsidRDefault="0023378E" w:rsidP="00594E35">
      <w:pPr>
        <w:pStyle w:val="BodyText21"/>
        <w:numPr>
          <w:ilvl w:val="0"/>
          <w:numId w:val="50"/>
        </w:numPr>
      </w:pPr>
      <w:hyperlink r:id="rId21" w:history="1">
        <w:r w:rsidRPr="00875868">
          <w:rPr>
            <w:rStyle w:val="Hyperlink"/>
            <w:rFonts w:ascii="Arial" w:hAnsi="Arial"/>
          </w:rPr>
          <w:t>Specialist course – Mental health and smoking cessation</w:t>
        </w:r>
        <w:r w:rsidR="000B3EF5" w:rsidRPr="00875868">
          <w:rPr>
            <w:rStyle w:val="Hyperlink"/>
            <w:rFonts w:ascii="Arial" w:hAnsi="Arial"/>
          </w:rPr>
          <w:t>*</w:t>
        </w:r>
      </w:hyperlink>
    </w:p>
    <w:p w14:paraId="044E04C3" w14:textId="0739FF6A" w:rsidR="0023378E" w:rsidRDefault="00D766B1" w:rsidP="00594E35">
      <w:pPr>
        <w:pStyle w:val="BodyText21"/>
        <w:numPr>
          <w:ilvl w:val="0"/>
          <w:numId w:val="50"/>
        </w:numPr>
      </w:pPr>
      <w:hyperlink r:id="rId22" w:history="1">
        <w:r w:rsidRPr="00875868">
          <w:rPr>
            <w:rStyle w:val="Hyperlink"/>
            <w:rFonts w:ascii="Arial" w:hAnsi="Arial"/>
          </w:rPr>
          <w:t xml:space="preserve">Specialist course - </w:t>
        </w:r>
        <w:r w:rsidR="0023378E" w:rsidRPr="00875868">
          <w:rPr>
            <w:rStyle w:val="Hyperlink"/>
            <w:rFonts w:ascii="Arial" w:hAnsi="Arial"/>
          </w:rPr>
          <w:t>Pregnancy and smoking cessation</w:t>
        </w:r>
        <w:r w:rsidR="000B3EF5" w:rsidRPr="00875868">
          <w:rPr>
            <w:rStyle w:val="Hyperlink"/>
            <w:rFonts w:ascii="Arial" w:hAnsi="Arial"/>
          </w:rPr>
          <w:t>*</w:t>
        </w:r>
      </w:hyperlink>
    </w:p>
    <w:p w14:paraId="25437EB0" w14:textId="5B078EB8" w:rsidR="00102999" w:rsidRPr="00102999" w:rsidRDefault="00D766B1" w:rsidP="00594E35">
      <w:pPr>
        <w:pStyle w:val="BodyText21"/>
        <w:numPr>
          <w:ilvl w:val="0"/>
          <w:numId w:val="50"/>
        </w:numPr>
      </w:pPr>
      <w:hyperlink r:id="rId23" w:history="1">
        <w:r w:rsidRPr="0002170B">
          <w:rPr>
            <w:rStyle w:val="Hyperlink"/>
            <w:rFonts w:ascii="Arial" w:hAnsi="Arial"/>
          </w:rPr>
          <w:t>Vaping: a guide for healthcare professionals</w:t>
        </w:r>
      </w:hyperlink>
      <w:r w:rsidR="00102999" w:rsidRPr="00102999">
        <w:rPr>
          <w:highlight w:val="yellow"/>
        </w:rPr>
        <w:t xml:space="preserve"> </w:t>
      </w:r>
    </w:p>
    <w:p w14:paraId="654E6C3D" w14:textId="302415E5" w:rsidR="006B522D" w:rsidRPr="006D721C" w:rsidRDefault="006B522D" w:rsidP="0088222C">
      <w:pPr>
        <w:pStyle w:val="BodyText21"/>
        <w:numPr>
          <w:ilvl w:val="0"/>
          <w:numId w:val="0"/>
        </w:numPr>
        <w:ind w:left="567"/>
      </w:pPr>
      <w:r>
        <w:t>*These should be completed after the</w:t>
      </w:r>
      <w:r w:rsidR="0099633A" w:rsidRPr="006D721C">
        <w:rPr>
          <w:spacing w:val="-3"/>
        </w:rPr>
        <w:t xml:space="preserve"> </w:t>
      </w:r>
      <w:r w:rsidR="0099633A" w:rsidRPr="006D721C">
        <w:t xml:space="preserve">NCSCT </w:t>
      </w:r>
      <w:r w:rsidR="0099633A" w:rsidRPr="006D721C">
        <w:rPr>
          <w:spacing w:val="-3"/>
        </w:rPr>
        <w:t xml:space="preserve">Practitioner </w:t>
      </w:r>
      <w:r w:rsidR="0099633A" w:rsidRPr="006D721C">
        <w:rPr>
          <w:spacing w:val="-5"/>
        </w:rPr>
        <w:t xml:space="preserve">training </w:t>
      </w:r>
      <w:r w:rsidR="0099633A" w:rsidRPr="006D721C">
        <w:rPr>
          <w:spacing w:val="-4"/>
        </w:rPr>
        <w:t xml:space="preserve">has </w:t>
      </w:r>
      <w:r w:rsidR="0099633A" w:rsidRPr="006D721C">
        <w:rPr>
          <w:spacing w:val="-5"/>
        </w:rPr>
        <w:t xml:space="preserve">been </w:t>
      </w:r>
      <w:r w:rsidR="0099633A" w:rsidRPr="006D721C">
        <w:rPr>
          <w:spacing w:val="-3"/>
        </w:rPr>
        <w:t>successfully completed</w:t>
      </w:r>
      <w:r w:rsidR="0099633A">
        <w:rPr>
          <w:spacing w:val="-3"/>
        </w:rPr>
        <w:t>.</w:t>
      </w:r>
    </w:p>
    <w:p w14:paraId="08E528D9" w14:textId="22473E0D" w:rsidR="00F41CCF" w:rsidRPr="00F41CCF" w:rsidRDefault="00F41CCF" w:rsidP="00F41CCF">
      <w:pPr>
        <w:pStyle w:val="BodyText21"/>
      </w:pPr>
      <w:r w:rsidRPr="00F41CCF">
        <w:t>The Stop Smoking Practitioner must also have read the NCSCT Standard Treatment Programme (STP) for NHS Community Pharmacy Smoking Cessation service, which will be used to support consultations.</w:t>
      </w:r>
    </w:p>
    <w:p w14:paraId="5024E802" w14:textId="10B393CD" w:rsidR="00FF6C25" w:rsidRPr="006D721C" w:rsidRDefault="007E224E" w:rsidP="00102999">
      <w:pPr>
        <w:pStyle w:val="BodyText21"/>
      </w:pPr>
      <w:r w:rsidRPr="002635BA">
        <w:rPr>
          <w:highlight w:val="yellow"/>
        </w:rPr>
        <w:t>Stop Smoking Practitioner</w:t>
      </w:r>
      <w:r w:rsidR="00486EEC" w:rsidRPr="00D63E18">
        <w:rPr>
          <w:highlight w:val="yellow"/>
        </w:rPr>
        <w:t>s</w:t>
      </w:r>
      <w:r w:rsidRPr="006D721C">
        <w:t xml:space="preserve"> </w:t>
      </w:r>
      <w:r w:rsidR="00FF6C25" w:rsidRPr="006D721C">
        <w:rPr>
          <w:spacing w:val="-4"/>
          <w:u w:color="0462C1"/>
        </w:rPr>
        <w:t xml:space="preserve">that </w:t>
      </w:r>
      <w:r w:rsidR="00A9595D">
        <w:rPr>
          <w:spacing w:val="-4"/>
          <w:u w:color="0462C1"/>
        </w:rPr>
        <w:t>have</w:t>
      </w:r>
      <w:r w:rsidR="00FF6C25" w:rsidRPr="006D721C">
        <w:t xml:space="preserve"> </w:t>
      </w:r>
      <w:r w:rsidR="00FF6C25" w:rsidRPr="006D721C">
        <w:rPr>
          <w:spacing w:val="-5"/>
        </w:rPr>
        <w:t xml:space="preserve">already </w:t>
      </w:r>
      <w:r w:rsidR="00A9595D">
        <w:rPr>
          <w:spacing w:val="-5"/>
        </w:rPr>
        <w:t xml:space="preserve">undertaken </w:t>
      </w:r>
      <w:r w:rsidR="0086341D">
        <w:rPr>
          <w:spacing w:val="-5"/>
        </w:rPr>
        <w:t xml:space="preserve">the above training and </w:t>
      </w:r>
      <w:r w:rsidR="00941642">
        <w:rPr>
          <w:spacing w:val="-5"/>
        </w:rPr>
        <w:t xml:space="preserve">passed the associated </w:t>
      </w:r>
      <w:r w:rsidR="0086341D">
        <w:rPr>
          <w:spacing w:val="-5"/>
        </w:rPr>
        <w:t>assessments</w:t>
      </w:r>
      <w:r w:rsidR="00FF6C25" w:rsidRPr="006D721C">
        <w:t xml:space="preserve"> </w:t>
      </w:r>
      <w:r w:rsidR="00FF6C25" w:rsidRPr="006D721C">
        <w:rPr>
          <w:spacing w:val="-3"/>
        </w:rPr>
        <w:t xml:space="preserve">do </w:t>
      </w:r>
      <w:r w:rsidR="00FF6C25" w:rsidRPr="006D721C">
        <w:rPr>
          <w:spacing w:val="-4"/>
        </w:rPr>
        <w:t xml:space="preserve">not </w:t>
      </w:r>
      <w:r w:rsidR="00FF6C25" w:rsidRPr="006D721C">
        <w:rPr>
          <w:spacing w:val="-5"/>
        </w:rPr>
        <w:t xml:space="preserve">need </w:t>
      </w:r>
      <w:r w:rsidR="00FF6C25" w:rsidRPr="006D721C">
        <w:t xml:space="preserve">to </w:t>
      </w:r>
      <w:r w:rsidR="00FF6C25" w:rsidRPr="006D721C">
        <w:rPr>
          <w:spacing w:val="-4"/>
        </w:rPr>
        <w:t xml:space="preserve">repeat </w:t>
      </w:r>
      <w:r w:rsidR="00FF6C25" w:rsidRPr="006D721C">
        <w:rPr>
          <w:spacing w:val="-5"/>
        </w:rPr>
        <w:t xml:space="preserve">their training </w:t>
      </w:r>
      <w:r w:rsidR="00FF6C25" w:rsidRPr="006D721C">
        <w:t xml:space="preserve">for </w:t>
      </w:r>
      <w:r w:rsidR="00FF6C25" w:rsidRPr="006D721C">
        <w:rPr>
          <w:spacing w:val="-3"/>
        </w:rPr>
        <w:t xml:space="preserve">the </w:t>
      </w:r>
      <w:r w:rsidR="00FF6C25" w:rsidRPr="006D721C">
        <w:rPr>
          <w:spacing w:val="-5"/>
        </w:rPr>
        <w:t xml:space="preserve">purposes </w:t>
      </w:r>
      <w:r w:rsidR="00FF6C25" w:rsidRPr="006D721C">
        <w:rPr>
          <w:spacing w:val="-3"/>
        </w:rPr>
        <w:t xml:space="preserve">of </w:t>
      </w:r>
      <w:r w:rsidR="00FF6C25" w:rsidRPr="006D721C">
        <w:rPr>
          <w:spacing w:val="-4"/>
        </w:rPr>
        <w:t>this</w:t>
      </w:r>
      <w:r w:rsidR="00FF6C25" w:rsidRPr="006D721C">
        <w:rPr>
          <w:spacing w:val="-3"/>
        </w:rPr>
        <w:t xml:space="preserve"> </w:t>
      </w:r>
      <w:r w:rsidR="00FF6C25" w:rsidRPr="006D721C">
        <w:t>service</w:t>
      </w:r>
      <w:r w:rsidR="003700F5">
        <w:t>.</w:t>
      </w:r>
      <w:r w:rsidR="00102999" w:rsidRPr="006D721C">
        <w:t xml:space="preserve"> </w:t>
      </w:r>
    </w:p>
    <w:p w14:paraId="24FAF76E" w14:textId="0A38C9FA" w:rsidR="00FF6C25" w:rsidRPr="00A64F08" w:rsidRDefault="00FF6C25" w:rsidP="00A64F08">
      <w:pPr>
        <w:pStyle w:val="Heading1Numbered"/>
      </w:pPr>
      <w:bookmarkStart w:id="13" w:name="_Toc228432541"/>
      <w:r w:rsidRPr="00A64F08">
        <w:t>Service description</w:t>
      </w:r>
      <w:bookmarkEnd w:id="13"/>
    </w:p>
    <w:p w14:paraId="4AF2FD8B" w14:textId="77777777" w:rsidR="00FF6C25" w:rsidRPr="006D721C" w:rsidRDefault="00FF6C25" w:rsidP="00D53B8B">
      <w:pPr>
        <w:pStyle w:val="BodyText21"/>
      </w:pPr>
      <w:r w:rsidRPr="006D721C">
        <w:t xml:space="preserve">The service will be provided to </w:t>
      </w:r>
      <w:r w:rsidRPr="006D721C">
        <w:rPr>
          <w:spacing w:val="-5"/>
        </w:rPr>
        <w:t>patients</w:t>
      </w:r>
      <w:r>
        <w:t xml:space="preserve"> who meet</w:t>
      </w:r>
      <w:r w:rsidRPr="006D721C">
        <w:t xml:space="preserve"> the specified </w:t>
      </w:r>
      <w:r w:rsidRPr="006D721C">
        <w:rPr>
          <w:spacing w:val="-5"/>
        </w:rPr>
        <w:t xml:space="preserve">inclusion </w:t>
      </w:r>
      <w:r w:rsidRPr="006D721C">
        <w:t xml:space="preserve">criteria </w:t>
      </w:r>
      <w:r w:rsidRPr="006D721C">
        <w:rPr>
          <w:spacing w:val="-5"/>
        </w:rPr>
        <w:t xml:space="preserve">detailed </w:t>
      </w:r>
      <w:r w:rsidRPr="006D721C">
        <w:rPr>
          <w:spacing w:val="-4"/>
        </w:rPr>
        <w:t xml:space="preserve">below. </w:t>
      </w:r>
      <w:r w:rsidRPr="006D721C">
        <w:t xml:space="preserve">Any </w:t>
      </w:r>
      <w:r w:rsidRPr="006D721C">
        <w:rPr>
          <w:spacing w:val="-5"/>
        </w:rPr>
        <w:t xml:space="preserve">patients </w:t>
      </w:r>
      <w:r w:rsidRPr="006D721C">
        <w:t>found not</w:t>
      </w:r>
      <w:r w:rsidRPr="006D721C">
        <w:rPr>
          <w:spacing w:val="-4"/>
        </w:rPr>
        <w:t xml:space="preserve"> </w:t>
      </w:r>
      <w:r w:rsidRPr="006D721C">
        <w:t xml:space="preserve">to meet the </w:t>
      </w:r>
      <w:r w:rsidRPr="006D721C">
        <w:rPr>
          <w:spacing w:val="-5"/>
        </w:rPr>
        <w:t xml:space="preserve">inclusion </w:t>
      </w:r>
      <w:r w:rsidRPr="006D721C">
        <w:t xml:space="preserve">criteria </w:t>
      </w:r>
      <w:r w:rsidRPr="006D721C">
        <w:rPr>
          <w:spacing w:val="-6"/>
        </w:rPr>
        <w:t xml:space="preserve">should </w:t>
      </w:r>
      <w:r w:rsidRPr="006D721C">
        <w:t xml:space="preserve">be </w:t>
      </w:r>
      <w:r w:rsidRPr="006D721C">
        <w:rPr>
          <w:spacing w:val="-6"/>
        </w:rPr>
        <w:t xml:space="preserve">signposted </w:t>
      </w:r>
      <w:r w:rsidRPr="006D721C">
        <w:t xml:space="preserve">to a </w:t>
      </w:r>
      <w:r w:rsidRPr="006D721C">
        <w:rPr>
          <w:spacing w:val="-6"/>
        </w:rPr>
        <w:t xml:space="preserve">suitable </w:t>
      </w:r>
      <w:r w:rsidRPr="006D721C">
        <w:rPr>
          <w:spacing w:val="-4"/>
        </w:rPr>
        <w:t xml:space="preserve">locally </w:t>
      </w:r>
      <w:r w:rsidRPr="006D721C">
        <w:t>commissioned</w:t>
      </w:r>
      <w:r w:rsidRPr="006D721C">
        <w:rPr>
          <w:spacing w:val="19"/>
        </w:rPr>
        <w:t xml:space="preserve"> </w:t>
      </w:r>
      <w:r w:rsidRPr="006D721C">
        <w:t>pathway.</w:t>
      </w:r>
    </w:p>
    <w:p w14:paraId="66F59B61" w14:textId="77777777" w:rsidR="00FF6C25" w:rsidRPr="006D721C" w:rsidRDefault="00FF6C25" w:rsidP="00D53B8B">
      <w:pPr>
        <w:pStyle w:val="BodyText21"/>
      </w:pPr>
      <w:r w:rsidRPr="006D721C">
        <w:t xml:space="preserve">The flowchart provided in </w:t>
      </w:r>
      <w:r w:rsidRPr="006D721C">
        <w:rPr>
          <w:b/>
        </w:rPr>
        <w:fldChar w:fldCharType="begin"/>
      </w:r>
      <w:r w:rsidRPr="006D721C">
        <w:instrText xml:space="preserve"> REF _Ref128150873 \h </w:instrText>
      </w:r>
      <w:r w:rsidRPr="006D721C">
        <w:rPr>
          <w:b/>
        </w:rPr>
        <w:instrText xml:space="preserve"> \* MERGEFORMAT </w:instrText>
      </w:r>
      <w:r w:rsidRPr="006D721C">
        <w:rPr>
          <w:b/>
        </w:rPr>
      </w:r>
      <w:r w:rsidRPr="006D721C">
        <w:rPr>
          <w:b/>
        </w:rPr>
        <w:fldChar w:fldCharType="separate"/>
      </w:r>
      <w:r w:rsidR="000C0149" w:rsidRPr="000C0149">
        <w:rPr>
          <w:color w:val="005DB8"/>
        </w:rPr>
        <w:t>Annex B: SCS patient flow diagram</w:t>
      </w:r>
      <w:r w:rsidRPr="006D721C">
        <w:rPr>
          <w:b/>
        </w:rPr>
        <w:fldChar w:fldCharType="end"/>
      </w:r>
      <w:r w:rsidRPr="006D721C">
        <w:rPr>
          <w:b/>
        </w:rPr>
        <w:t xml:space="preserve"> </w:t>
      </w:r>
      <w:r w:rsidRPr="006D721C">
        <w:t xml:space="preserve">provides an overview of the </w:t>
      </w:r>
      <w:r w:rsidRPr="006D721C">
        <w:rPr>
          <w:spacing w:val="-5"/>
        </w:rPr>
        <w:t xml:space="preserve">patient </w:t>
      </w:r>
      <w:r w:rsidRPr="006D721C">
        <w:t xml:space="preserve">flow </w:t>
      </w:r>
      <w:r w:rsidRPr="006D721C">
        <w:rPr>
          <w:spacing w:val="-4"/>
        </w:rPr>
        <w:t xml:space="preserve">through </w:t>
      </w:r>
      <w:r w:rsidRPr="006D721C">
        <w:t>the</w:t>
      </w:r>
      <w:r w:rsidRPr="006D721C">
        <w:rPr>
          <w:spacing w:val="-30"/>
        </w:rPr>
        <w:t xml:space="preserve"> </w:t>
      </w:r>
      <w:r w:rsidRPr="006D721C">
        <w:t>SCS.</w:t>
      </w:r>
    </w:p>
    <w:p w14:paraId="7756C8ED" w14:textId="77777777" w:rsidR="00FF6C25" w:rsidRPr="006D721C" w:rsidRDefault="00FF6C25" w:rsidP="00FF6C25">
      <w:pPr>
        <w:pStyle w:val="Heading3Numbered"/>
        <w:numPr>
          <w:ilvl w:val="0"/>
          <w:numId w:val="0"/>
        </w:numPr>
        <w:ind w:left="567"/>
        <w:rPr>
          <w:sz w:val="22"/>
          <w:szCs w:val="22"/>
        </w:rPr>
      </w:pPr>
      <w:bookmarkStart w:id="14" w:name="_Toc129344783"/>
      <w:bookmarkStart w:id="15" w:name="_Toc228432542"/>
      <w:r w:rsidRPr="006D721C">
        <w:rPr>
          <w:u w:color="221F1F"/>
        </w:rPr>
        <w:lastRenderedPageBreak/>
        <w:t>Inclusion</w:t>
      </w:r>
      <w:r w:rsidRPr="006D721C">
        <w:rPr>
          <w:spacing w:val="23"/>
          <w:u w:color="221F1F"/>
        </w:rPr>
        <w:t xml:space="preserve"> </w:t>
      </w:r>
      <w:r w:rsidRPr="006D721C">
        <w:rPr>
          <w:spacing w:val="-3"/>
          <w:u w:color="221F1F"/>
        </w:rPr>
        <w:t>Criteria</w:t>
      </w:r>
      <w:bookmarkEnd w:id="14"/>
      <w:bookmarkEnd w:id="15"/>
    </w:p>
    <w:p w14:paraId="5767337E" w14:textId="77777777" w:rsidR="00FF6C25" w:rsidRPr="006D721C" w:rsidRDefault="00FF6C25" w:rsidP="009A4917">
      <w:pPr>
        <w:pStyle w:val="BodyText21"/>
      </w:pPr>
      <w:r w:rsidRPr="006D721C">
        <w:t>The inclusion criteria for this service are as follows:</w:t>
      </w:r>
    </w:p>
    <w:p w14:paraId="2D2F4B4E" w14:textId="77777777" w:rsidR="00FF6C25" w:rsidRPr="006D721C" w:rsidRDefault="00FF6C25" w:rsidP="00FF6C25">
      <w:pPr>
        <w:pStyle w:val="BodyText"/>
        <w:spacing w:before="4"/>
        <w:rPr>
          <w:sz w:val="23"/>
          <w:szCs w:val="23"/>
        </w:rPr>
      </w:pPr>
    </w:p>
    <w:p w14:paraId="0A68C3B5" w14:textId="77777777" w:rsidR="00FF6C25" w:rsidRPr="006D721C" w:rsidRDefault="00FF6C25" w:rsidP="00FF6C25">
      <w:pPr>
        <w:pStyle w:val="ListParagraph"/>
        <w:widowControl w:val="0"/>
        <w:numPr>
          <w:ilvl w:val="0"/>
          <w:numId w:val="12"/>
        </w:numPr>
        <w:autoSpaceDE w:val="0"/>
        <w:autoSpaceDN w:val="0"/>
        <w:spacing w:after="0" w:line="314" w:lineRule="auto"/>
        <w:ind w:left="1418" w:right="1686" w:hanging="284"/>
        <w:textboxTightWrap w:val="none"/>
      </w:pPr>
      <w:r w:rsidRPr="006D721C">
        <w:rPr>
          <w:color w:val="221F1F"/>
          <w:spacing w:val="-4"/>
        </w:rPr>
        <w:t xml:space="preserve">People </w:t>
      </w:r>
      <w:r w:rsidRPr="006D721C">
        <w:rPr>
          <w:color w:val="221F1F"/>
          <w:spacing w:val="-5"/>
        </w:rPr>
        <w:t xml:space="preserve">aged </w:t>
      </w:r>
      <w:r w:rsidRPr="006D721C">
        <w:rPr>
          <w:color w:val="221F1F"/>
        </w:rPr>
        <w:t xml:space="preserve">18 years </w:t>
      </w:r>
      <w:r w:rsidRPr="006D721C">
        <w:rPr>
          <w:color w:val="221F1F"/>
          <w:spacing w:val="-4"/>
        </w:rPr>
        <w:t xml:space="preserve">and </w:t>
      </w:r>
      <w:r w:rsidRPr="006D721C">
        <w:rPr>
          <w:color w:val="221F1F"/>
          <w:spacing w:val="-5"/>
        </w:rPr>
        <w:t xml:space="preserve">older </w:t>
      </w:r>
      <w:r w:rsidRPr="006D721C">
        <w:rPr>
          <w:color w:val="221F1F"/>
        </w:rPr>
        <w:t xml:space="preserve">who have </w:t>
      </w:r>
      <w:r w:rsidRPr="006D721C">
        <w:rPr>
          <w:color w:val="221F1F"/>
          <w:spacing w:val="-4"/>
        </w:rPr>
        <w:t xml:space="preserve">started </w:t>
      </w:r>
      <w:r w:rsidRPr="006D721C">
        <w:rPr>
          <w:color w:val="221F1F"/>
          <w:spacing w:val="-3"/>
        </w:rPr>
        <w:t xml:space="preserve">treatment </w:t>
      </w:r>
      <w:r w:rsidRPr="006D721C">
        <w:rPr>
          <w:color w:val="221F1F"/>
        </w:rPr>
        <w:t xml:space="preserve">for tobacco </w:t>
      </w:r>
      <w:r w:rsidRPr="006D721C">
        <w:rPr>
          <w:color w:val="221F1F"/>
          <w:spacing w:val="-5"/>
        </w:rPr>
        <w:t xml:space="preserve">dependence </w:t>
      </w:r>
      <w:r w:rsidRPr="006D721C">
        <w:rPr>
          <w:color w:val="221F1F"/>
          <w:spacing w:val="-3"/>
        </w:rPr>
        <w:t xml:space="preserve">in </w:t>
      </w:r>
      <w:r w:rsidRPr="006D721C">
        <w:rPr>
          <w:color w:val="221F1F"/>
          <w:spacing w:val="-6"/>
        </w:rPr>
        <w:t xml:space="preserve">hospital </w:t>
      </w:r>
      <w:r w:rsidRPr="006D721C">
        <w:rPr>
          <w:color w:val="221F1F"/>
          <w:spacing w:val="-4"/>
        </w:rPr>
        <w:t xml:space="preserve">and </w:t>
      </w:r>
      <w:r w:rsidRPr="006D721C">
        <w:rPr>
          <w:color w:val="221F1F"/>
        </w:rPr>
        <w:t xml:space="preserve">have </w:t>
      </w:r>
      <w:r w:rsidRPr="006D721C">
        <w:rPr>
          <w:color w:val="221F1F"/>
          <w:spacing w:val="-4"/>
        </w:rPr>
        <w:t xml:space="preserve">chosen </w:t>
      </w:r>
      <w:r w:rsidRPr="006D721C">
        <w:rPr>
          <w:color w:val="221F1F"/>
        </w:rPr>
        <w:t xml:space="preserve">to </w:t>
      </w:r>
      <w:r w:rsidRPr="006D721C">
        <w:rPr>
          <w:color w:val="221F1F"/>
          <w:spacing w:val="-4"/>
        </w:rPr>
        <w:t xml:space="preserve">continue </w:t>
      </w:r>
      <w:r w:rsidRPr="006D721C">
        <w:rPr>
          <w:color w:val="221F1F"/>
          <w:spacing w:val="-5"/>
        </w:rPr>
        <w:t xml:space="preserve">their </w:t>
      </w:r>
      <w:r w:rsidRPr="006D721C">
        <w:rPr>
          <w:color w:val="221F1F"/>
          <w:spacing w:val="-3"/>
        </w:rPr>
        <w:t xml:space="preserve">treatment in </w:t>
      </w:r>
      <w:r w:rsidRPr="006D721C">
        <w:rPr>
          <w:color w:val="221F1F"/>
        </w:rPr>
        <w:t>community pharmacy after</w:t>
      </w:r>
      <w:r w:rsidRPr="006D721C">
        <w:rPr>
          <w:color w:val="221F1F"/>
          <w:spacing w:val="-36"/>
        </w:rPr>
        <w:t xml:space="preserve"> </w:t>
      </w:r>
      <w:r w:rsidRPr="006D721C">
        <w:rPr>
          <w:color w:val="221F1F"/>
          <w:spacing w:val="-4"/>
        </w:rPr>
        <w:t>discharge.</w:t>
      </w:r>
    </w:p>
    <w:p w14:paraId="661F882F" w14:textId="77544CD1" w:rsidR="00FF6C25" w:rsidRPr="00130410" w:rsidRDefault="00FF6C25" w:rsidP="00F81B26">
      <w:pPr>
        <w:pStyle w:val="ListParagraph"/>
        <w:widowControl w:val="0"/>
        <w:numPr>
          <w:ilvl w:val="0"/>
          <w:numId w:val="11"/>
        </w:numPr>
        <w:autoSpaceDE w:val="0"/>
        <w:autoSpaceDN w:val="0"/>
        <w:spacing w:before="110" w:after="0" w:line="309" w:lineRule="auto"/>
        <w:ind w:left="1418" w:right="1309" w:hanging="284"/>
        <w:textboxTightWrap w:val="none"/>
        <w:rPr>
          <w:color w:val="221F1F"/>
          <w:spacing w:val="-4"/>
        </w:rPr>
      </w:pPr>
      <w:r w:rsidRPr="006D721C">
        <w:rPr>
          <w:color w:val="221F1F"/>
          <w:spacing w:val="-4"/>
        </w:rPr>
        <w:t xml:space="preserve">This service </w:t>
      </w:r>
      <w:r>
        <w:rPr>
          <w:color w:val="221F1F"/>
          <w:spacing w:val="-4"/>
        </w:rPr>
        <w:t xml:space="preserve">includes </w:t>
      </w:r>
      <w:r w:rsidRPr="006D721C">
        <w:rPr>
          <w:color w:val="221F1F"/>
          <w:spacing w:val="-4"/>
        </w:rPr>
        <w:t xml:space="preserve">women who are pregnant </w:t>
      </w:r>
      <w:r>
        <w:rPr>
          <w:color w:val="221F1F"/>
          <w:spacing w:val="-4"/>
        </w:rPr>
        <w:t>and</w:t>
      </w:r>
      <w:r w:rsidRPr="006D721C">
        <w:rPr>
          <w:color w:val="221F1F"/>
          <w:spacing w:val="-4"/>
        </w:rPr>
        <w:t xml:space="preserve"> people who suffer from non-complex mental health problems</w:t>
      </w:r>
      <w:r w:rsidR="003C0CFA">
        <w:rPr>
          <w:color w:val="221F1F"/>
          <w:spacing w:val="-4"/>
        </w:rPr>
        <w:t>,</w:t>
      </w:r>
      <w:r w:rsidRPr="006D721C">
        <w:rPr>
          <w:color w:val="221F1F"/>
          <w:spacing w:val="-4"/>
        </w:rPr>
        <w:t xml:space="preserve"> although alternative local arrangements may already be in place.</w:t>
      </w:r>
    </w:p>
    <w:p w14:paraId="62B872AD" w14:textId="77777777" w:rsidR="00FF6C25" w:rsidRPr="006D721C" w:rsidRDefault="00FF6C25" w:rsidP="00FF6C25">
      <w:pPr>
        <w:pStyle w:val="Heading3Numbered"/>
        <w:numPr>
          <w:ilvl w:val="0"/>
          <w:numId w:val="0"/>
        </w:numPr>
        <w:ind w:left="567"/>
        <w:rPr>
          <w:sz w:val="24"/>
        </w:rPr>
      </w:pPr>
      <w:bookmarkStart w:id="16" w:name="_Toc129344784"/>
      <w:bookmarkStart w:id="17" w:name="_Toc228432543"/>
      <w:r w:rsidRPr="006D721C">
        <w:rPr>
          <w:u w:color="221F1F"/>
        </w:rPr>
        <w:t>Exclusion</w:t>
      </w:r>
      <w:r w:rsidRPr="006D721C">
        <w:rPr>
          <w:spacing w:val="7"/>
          <w:u w:color="221F1F"/>
        </w:rPr>
        <w:t xml:space="preserve"> </w:t>
      </w:r>
      <w:r w:rsidRPr="006D721C">
        <w:rPr>
          <w:spacing w:val="-3"/>
          <w:u w:color="221F1F"/>
        </w:rPr>
        <w:t>Criteria</w:t>
      </w:r>
      <w:bookmarkEnd w:id="16"/>
      <w:bookmarkEnd w:id="17"/>
    </w:p>
    <w:p w14:paraId="78882B7E" w14:textId="4ED28717" w:rsidR="00FF6C25" w:rsidRPr="006D721C" w:rsidRDefault="00FF6C25" w:rsidP="009A4917">
      <w:pPr>
        <w:pStyle w:val="BodyText21"/>
      </w:pPr>
      <w:r w:rsidRPr="009A4917">
        <w:rPr>
          <w:rStyle w:val="BodyText21Char"/>
        </w:rPr>
        <w:t>A person will not be eligible for this service if they are:</w:t>
      </w:r>
    </w:p>
    <w:p w14:paraId="2F3F0429" w14:textId="1EEF4CED" w:rsidR="007E51CF" w:rsidRPr="00E967EB" w:rsidRDefault="007E51CF" w:rsidP="00FF6C25">
      <w:pPr>
        <w:pStyle w:val="ListParagraph"/>
        <w:widowControl w:val="0"/>
        <w:numPr>
          <w:ilvl w:val="0"/>
          <w:numId w:val="11"/>
        </w:numPr>
        <w:autoSpaceDE w:val="0"/>
        <w:autoSpaceDN w:val="0"/>
        <w:spacing w:before="121" w:after="0" w:line="240" w:lineRule="auto"/>
        <w:ind w:left="1418" w:hanging="284"/>
        <w:textboxTightWrap w:val="none"/>
        <w:rPr>
          <w:highlight w:val="yellow"/>
        </w:rPr>
      </w:pPr>
      <w:r w:rsidRPr="00E967EB">
        <w:rPr>
          <w:highlight w:val="yellow"/>
        </w:rPr>
        <w:t xml:space="preserve">A </w:t>
      </w:r>
      <w:r w:rsidR="00E967EB" w:rsidRPr="00E967EB">
        <w:rPr>
          <w:highlight w:val="yellow"/>
        </w:rPr>
        <w:t>p</w:t>
      </w:r>
      <w:r w:rsidRPr="00E967EB">
        <w:rPr>
          <w:highlight w:val="yellow"/>
        </w:rPr>
        <w:t xml:space="preserve">atient </w:t>
      </w:r>
      <w:r w:rsidR="00E967EB" w:rsidRPr="00E967EB">
        <w:rPr>
          <w:highlight w:val="yellow"/>
        </w:rPr>
        <w:t xml:space="preserve">who is prescribed </w:t>
      </w:r>
      <w:r w:rsidRPr="00E967EB">
        <w:rPr>
          <w:highlight w:val="yellow"/>
        </w:rPr>
        <w:t>clozapine</w:t>
      </w:r>
      <w:r w:rsidR="0054758A">
        <w:rPr>
          <w:highlight w:val="yellow"/>
        </w:rPr>
        <w:t>.</w:t>
      </w:r>
    </w:p>
    <w:p w14:paraId="1AF9725E" w14:textId="39709633" w:rsidR="00FF6C25" w:rsidRPr="006D721C" w:rsidRDefault="00FF6C25" w:rsidP="00FF6C25">
      <w:pPr>
        <w:pStyle w:val="ListParagraph"/>
        <w:widowControl w:val="0"/>
        <w:numPr>
          <w:ilvl w:val="0"/>
          <w:numId w:val="11"/>
        </w:numPr>
        <w:autoSpaceDE w:val="0"/>
        <w:autoSpaceDN w:val="0"/>
        <w:spacing w:before="121" w:after="0" w:line="240" w:lineRule="auto"/>
        <w:ind w:left="1418" w:hanging="284"/>
        <w:textboxTightWrap w:val="none"/>
      </w:pPr>
      <w:r w:rsidRPr="006D721C">
        <w:rPr>
          <w:color w:val="221F1F"/>
          <w:spacing w:val="-4"/>
        </w:rPr>
        <w:t xml:space="preserve">Children and </w:t>
      </w:r>
      <w:r w:rsidRPr="006D721C">
        <w:rPr>
          <w:color w:val="221F1F"/>
          <w:spacing w:val="-5"/>
        </w:rPr>
        <w:t xml:space="preserve">adolescents under </w:t>
      </w:r>
      <w:r w:rsidRPr="006D721C">
        <w:rPr>
          <w:color w:val="221F1F"/>
          <w:spacing w:val="-3"/>
        </w:rPr>
        <w:t xml:space="preserve">the </w:t>
      </w:r>
      <w:r w:rsidRPr="006D721C">
        <w:rPr>
          <w:color w:val="221F1F"/>
          <w:spacing w:val="-4"/>
        </w:rPr>
        <w:t xml:space="preserve">age </w:t>
      </w:r>
      <w:r w:rsidRPr="006D721C">
        <w:rPr>
          <w:color w:val="221F1F"/>
          <w:spacing w:val="-3"/>
        </w:rPr>
        <w:t>of 18</w:t>
      </w:r>
      <w:r w:rsidRPr="006D721C">
        <w:rPr>
          <w:color w:val="221F1F"/>
          <w:spacing w:val="-29"/>
        </w:rPr>
        <w:t xml:space="preserve"> </w:t>
      </w:r>
      <w:r w:rsidRPr="006D721C">
        <w:rPr>
          <w:color w:val="221F1F"/>
          <w:spacing w:val="-3"/>
        </w:rPr>
        <w:t>years.</w:t>
      </w:r>
    </w:p>
    <w:p w14:paraId="11A72B02" w14:textId="759C437E" w:rsidR="00CC5F01" w:rsidRPr="00414128" w:rsidRDefault="00FF6C25" w:rsidP="00414128">
      <w:pPr>
        <w:pStyle w:val="ListParagraph"/>
        <w:widowControl w:val="0"/>
        <w:numPr>
          <w:ilvl w:val="0"/>
          <w:numId w:val="11"/>
        </w:numPr>
        <w:autoSpaceDE w:val="0"/>
        <w:autoSpaceDN w:val="0"/>
        <w:spacing w:before="110" w:after="0" w:line="309" w:lineRule="auto"/>
        <w:ind w:left="1418" w:right="1309" w:hanging="284"/>
        <w:textboxTightWrap w:val="none"/>
      </w:pPr>
      <w:r w:rsidRPr="006D721C">
        <w:rPr>
          <w:color w:val="221F1F"/>
          <w:spacing w:val="-4"/>
        </w:rPr>
        <w:t xml:space="preserve">People </w:t>
      </w:r>
      <w:r w:rsidRPr="006D721C">
        <w:rPr>
          <w:color w:val="221F1F"/>
        </w:rPr>
        <w:t xml:space="preserve">who have completed a </w:t>
      </w:r>
      <w:r w:rsidRPr="006D721C">
        <w:rPr>
          <w:color w:val="221F1F"/>
          <w:spacing w:val="-3"/>
        </w:rPr>
        <w:t xml:space="preserve">12-week </w:t>
      </w:r>
      <w:r w:rsidRPr="006D721C">
        <w:rPr>
          <w:color w:val="221F1F"/>
        </w:rPr>
        <w:t xml:space="preserve">smoking </w:t>
      </w:r>
      <w:r w:rsidRPr="006D721C">
        <w:rPr>
          <w:color w:val="221F1F"/>
          <w:spacing w:val="-4"/>
        </w:rPr>
        <w:t xml:space="preserve">cessation </w:t>
      </w:r>
      <w:r w:rsidRPr="006D721C">
        <w:rPr>
          <w:color w:val="221F1F"/>
        </w:rPr>
        <w:t xml:space="preserve">programme </w:t>
      </w:r>
      <w:r w:rsidRPr="006D721C">
        <w:rPr>
          <w:color w:val="221F1F"/>
          <w:spacing w:val="-4"/>
        </w:rPr>
        <w:t xml:space="preserve">while </w:t>
      </w:r>
      <w:r w:rsidRPr="006D721C">
        <w:rPr>
          <w:color w:val="221F1F"/>
          <w:spacing w:val="-3"/>
        </w:rPr>
        <w:t xml:space="preserve">in </w:t>
      </w:r>
      <w:r w:rsidRPr="006D721C">
        <w:rPr>
          <w:color w:val="221F1F"/>
          <w:spacing w:val="-6"/>
        </w:rPr>
        <w:t xml:space="preserve">hospital </w:t>
      </w:r>
      <w:proofErr w:type="gramStart"/>
      <w:r w:rsidRPr="006D721C">
        <w:rPr>
          <w:color w:val="221F1F"/>
          <w:spacing w:val="-3"/>
        </w:rPr>
        <w:t xml:space="preserve">as </w:t>
      </w:r>
      <w:r w:rsidRPr="006D721C">
        <w:rPr>
          <w:color w:val="221F1F"/>
        </w:rPr>
        <w:t xml:space="preserve">a </w:t>
      </w:r>
      <w:r w:rsidRPr="006D721C">
        <w:rPr>
          <w:color w:val="221F1F"/>
          <w:spacing w:val="-5"/>
        </w:rPr>
        <w:t xml:space="preserve">result </w:t>
      </w:r>
      <w:r w:rsidRPr="006D721C">
        <w:rPr>
          <w:color w:val="221F1F"/>
          <w:spacing w:val="-3"/>
        </w:rPr>
        <w:t>of</w:t>
      </w:r>
      <w:proofErr w:type="gramEnd"/>
      <w:r w:rsidRPr="006D721C">
        <w:rPr>
          <w:color w:val="221F1F"/>
          <w:spacing w:val="-3"/>
        </w:rPr>
        <w:t xml:space="preserve"> an </w:t>
      </w:r>
      <w:r w:rsidRPr="006D721C">
        <w:rPr>
          <w:color w:val="221F1F"/>
          <w:spacing w:val="-4"/>
        </w:rPr>
        <w:t xml:space="preserve">extended </w:t>
      </w:r>
      <w:r w:rsidRPr="006D721C">
        <w:rPr>
          <w:color w:val="221F1F"/>
          <w:spacing w:val="-5"/>
        </w:rPr>
        <w:t xml:space="preserve">duration </w:t>
      </w:r>
      <w:r w:rsidRPr="006D721C">
        <w:rPr>
          <w:color w:val="221F1F"/>
          <w:spacing w:val="-3"/>
        </w:rPr>
        <w:t xml:space="preserve">as an </w:t>
      </w:r>
      <w:r w:rsidRPr="006D721C">
        <w:rPr>
          <w:color w:val="221F1F"/>
          <w:spacing w:val="-5"/>
        </w:rPr>
        <w:t>inpatient.</w:t>
      </w:r>
    </w:p>
    <w:p w14:paraId="54D6BA7C" w14:textId="0FAC2BBF" w:rsidR="00FF6C25" w:rsidRPr="006D721C" w:rsidRDefault="00FF6C25" w:rsidP="00207060">
      <w:pPr>
        <w:tabs>
          <w:tab w:val="left" w:pos="1899"/>
          <w:tab w:val="left" w:pos="1900"/>
        </w:tabs>
        <w:spacing w:before="110" w:line="309" w:lineRule="auto"/>
        <w:ind w:right="1309"/>
        <w:rPr>
          <w:u w:val="single"/>
        </w:rPr>
      </w:pPr>
      <w:r w:rsidRPr="006D721C">
        <w:rPr>
          <w:u w:val="single"/>
        </w:rPr>
        <w:t>Clinically significant drug interactions</w:t>
      </w:r>
    </w:p>
    <w:p w14:paraId="4CBCF918" w14:textId="5093A576" w:rsidR="00FF6C25" w:rsidRPr="006D721C" w:rsidRDefault="00FF6C25" w:rsidP="009A4917">
      <w:pPr>
        <w:pStyle w:val="BodyText21"/>
      </w:pPr>
      <w:r w:rsidRPr="009A4917">
        <w:rPr>
          <w:rStyle w:val="BodyText21Char"/>
        </w:rPr>
        <w:t xml:space="preserve">Although not considered an exclusion, the </w:t>
      </w:r>
      <w:hyperlink r:id="rId24" w:history="1">
        <w:r w:rsidRPr="000A5CBE">
          <w:rPr>
            <w:rStyle w:val="Hyperlink"/>
            <w:rFonts w:ascii="Arial" w:hAnsi="Arial"/>
          </w:rPr>
          <w:t>NHS Specialist Pharmacy Service (SPS)</w:t>
        </w:r>
      </w:hyperlink>
      <w:r w:rsidRPr="009A4917">
        <w:rPr>
          <w:rStyle w:val="BodyText21Char"/>
        </w:rPr>
        <w:t xml:space="preserve"> has compiled a list of drugs that have been identified as having a significant interaction with tobacco smoking</w:t>
      </w:r>
      <w:r w:rsidR="009D2908">
        <w:rPr>
          <w:rStyle w:val="BodyText21Char"/>
        </w:rPr>
        <w:t>.</w:t>
      </w:r>
    </w:p>
    <w:p w14:paraId="08ACE397" w14:textId="77777777" w:rsidR="00FF6C25" w:rsidRPr="006D721C" w:rsidRDefault="00FF6C25" w:rsidP="00247E7E">
      <w:pPr>
        <w:pStyle w:val="BodyText21"/>
      </w:pPr>
      <w:r w:rsidRPr="006D721C">
        <w:t>Some of these may require dose adjustment or increased monitoring when patients change their smoking status.</w:t>
      </w:r>
    </w:p>
    <w:p w14:paraId="6BA3D179" w14:textId="77777777" w:rsidR="00FF6C25" w:rsidRPr="006D721C" w:rsidRDefault="00FF6C25" w:rsidP="00247E7E">
      <w:pPr>
        <w:pStyle w:val="BodyText21"/>
      </w:pPr>
      <w:r w:rsidRPr="006D721C">
        <w:t>Further advice includes:</w:t>
      </w:r>
    </w:p>
    <w:p w14:paraId="06A802F3" w14:textId="013BCF8D" w:rsidR="00FF6C25" w:rsidRPr="006D721C" w:rsidRDefault="00FF6C25" w:rsidP="00D63E18">
      <w:pPr>
        <w:pStyle w:val="ListParagraph"/>
        <w:widowControl w:val="0"/>
        <w:numPr>
          <w:ilvl w:val="0"/>
          <w:numId w:val="24"/>
        </w:numPr>
        <w:autoSpaceDE w:val="0"/>
        <w:autoSpaceDN w:val="0"/>
        <w:spacing w:before="110" w:after="0" w:line="309" w:lineRule="auto"/>
        <w:ind w:left="1418" w:right="1309"/>
        <w:textboxTightWrap w:val="none"/>
      </w:pPr>
      <w:r w:rsidRPr="006D721C">
        <w:t>Certain drugs may require do</w:t>
      </w:r>
      <w:r w:rsidR="00805B4C">
        <w:t>s</w:t>
      </w:r>
      <w:r w:rsidRPr="006D721C">
        <w:t>e adjustment.</w:t>
      </w:r>
    </w:p>
    <w:p w14:paraId="7685DEA5" w14:textId="77777777" w:rsidR="00FF6C25" w:rsidRPr="006D721C" w:rsidRDefault="00FF6C25" w:rsidP="00D63E18">
      <w:pPr>
        <w:pStyle w:val="ListParagraph"/>
        <w:widowControl w:val="0"/>
        <w:numPr>
          <w:ilvl w:val="0"/>
          <w:numId w:val="24"/>
        </w:numPr>
        <w:autoSpaceDE w:val="0"/>
        <w:autoSpaceDN w:val="0"/>
        <w:spacing w:before="110" w:after="0" w:line="309" w:lineRule="auto"/>
        <w:ind w:left="1418" w:right="1309"/>
        <w:textboxTightWrap w:val="none"/>
      </w:pPr>
      <w:r w:rsidRPr="006D721C">
        <w:t>Close monitoring of plasma levels (where useful), clinical progress and adverse effect occurrence and severity is essential when patients change their smoking status.</w:t>
      </w:r>
    </w:p>
    <w:p w14:paraId="08BB4CE4" w14:textId="77777777" w:rsidR="00FF6C25" w:rsidRPr="006D721C" w:rsidRDefault="00FF6C25" w:rsidP="00D63E18">
      <w:pPr>
        <w:pStyle w:val="ListParagraph"/>
        <w:widowControl w:val="0"/>
        <w:numPr>
          <w:ilvl w:val="0"/>
          <w:numId w:val="24"/>
        </w:numPr>
        <w:autoSpaceDE w:val="0"/>
        <w:autoSpaceDN w:val="0"/>
        <w:spacing w:before="110" w:after="0" w:line="309" w:lineRule="auto"/>
        <w:ind w:left="1418" w:right="1309"/>
        <w:textboxTightWrap w:val="none"/>
      </w:pPr>
      <w:r w:rsidRPr="006D721C">
        <w:t>Patients taking narrow-therapeutic-index drugs should be monitored closely when any lifestyle modification is made.</w:t>
      </w:r>
    </w:p>
    <w:p w14:paraId="14817E81" w14:textId="77777777" w:rsidR="00FF6C25" w:rsidRPr="006D721C" w:rsidRDefault="00FF6C25" w:rsidP="00D63E18">
      <w:pPr>
        <w:pStyle w:val="ListParagraph"/>
        <w:widowControl w:val="0"/>
        <w:numPr>
          <w:ilvl w:val="0"/>
          <w:numId w:val="24"/>
        </w:numPr>
        <w:autoSpaceDE w:val="0"/>
        <w:autoSpaceDN w:val="0"/>
        <w:spacing w:before="110" w:after="0" w:line="309" w:lineRule="auto"/>
        <w:ind w:left="1418" w:right="1309"/>
        <w:textboxTightWrap w:val="none"/>
      </w:pPr>
      <w:r w:rsidRPr="006D721C">
        <w:t>If the affected drug is prescribed under the supervision of a specialist, their input should be sought if the patient changes their smoking status.</w:t>
      </w:r>
    </w:p>
    <w:p w14:paraId="6C6253FE" w14:textId="407893BB" w:rsidR="00FF6C25" w:rsidRPr="006F63A4" w:rsidRDefault="00FF6C25" w:rsidP="00F41CCF">
      <w:pPr>
        <w:pStyle w:val="Heading3Numbered"/>
        <w:numPr>
          <w:ilvl w:val="0"/>
          <w:numId w:val="0"/>
        </w:numPr>
        <w:ind w:firstLine="567"/>
      </w:pPr>
      <w:bookmarkStart w:id="18" w:name="_Toc129344785"/>
      <w:bookmarkStart w:id="19" w:name="_Toc228432544"/>
      <w:r w:rsidRPr="006D721C">
        <w:rPr>
          <w:u w:color="221F1F"/>
        </w:rPr>
        <w:lastRenderedPageBreak/>
        <w:t xml:space="preserve">Identification of </w:t>
      </w:r>
      <w:r w:rsidRPr="006D721C">
        <w:rPr>
          <w:spacing w:val="-4"/>
          <w:u w:color="221F1F"/>
        </w:rPr>
        <w:t xml:space="preserve">Patients and </w:t>
      </w:r>
      <w:r w:rsidRPr="006D721C">
        <w:rPr>
          <w:u w:color="221F1F"/>
        </w:rPr>
        <w:t>Transfer of</w:t>
      </w:r>
      <w:r w:rsidRPr="006D721C">
        <w:rPr>
          <w:spacing w:val="45"/>
          <w:u w:color="221F1F"/>
        </w:rPr>
        <w:t xml:space="preserve"> </w:t>
      </w:r>
      <w:r w:rsidRPr="006D721C">
        <w:rPr>
          <w:u w:color="221F1F"/>
        </w:rPr>
        <w:t>Care</w:t>
      </w:r>
      <w:bookmarkEnd w:id="18"/>
      <w:bookmarkEnd w:id="19"/>
    </w:p>
    <w:p w14:paraId="2A2DA70B" w14:textId="09FED629" w:rsidR="00FF6C25" w:rsidRPr="006D721C" w:rsidRDefault="00FF6C25" w:rsidP="007E4E97">
      <w:pPr>
        <w:pStyle w:val="BodyText21"/>
      </w:pPr>
      <w:r w:rsidRPr="006D721C">
        <w:t xml:space="preserve">Refer to </w:t>
      </w:r>
      <w:r w:rsidRPr="006D721C">
        <w:fldChar w:fldCharType="begin"/>
      </w:r>
      <w:r w:rsidRPr="006D721C">
        <w:instrText xml:space="preserve"> REF _Ref128150937 \h  \* MERGEFORMAT </w:instrText>
      </w:r>
      <w:r w:rsidRPr="006D721C">
        <w:fldChar w:fldCharType="separate"/>
      </w:r>
      <w:r w:rsidR="000C0149" w:rsidRPr="000C0149">
        <w:rPr>
          <w:color w:val="005DB8"/>
        </w:rPr>
        <w:t>Annex B: SCS patient flow diagram</w:t>
      </w:r>
      <w:r w:rsidRPr="006D721C">
        <w:fldChar w:fldCharType="end"/>
      </w:r>
      <w:r w:rsidRPr="006D721C">
        <w:t xml:space="preserve"> for a patient flow diagram.</w:t>
      </w:r>
    </w:p>
    <w:p w14:paraId="7EE76282" w14:textId="2C51464C" w:rsidR="00FF6C25" w:rsidRPr="00211645" w:rsidRDefault="00FF6C25" w:rsidP="00211645">
      <w:pPr>
        <w:pStyle w:val="BodyText21"/>
      </w:pPr>
      <w:r w:rsidRPr="006D721C">
        <w:t>NHS trusts will identify people who smoke, provide a pre-quit assessment and start treatment. Patients will be discharged from hospital with an initial supply of NRT</w:t>
      </w:r>
      <w:r>
        <w:t xml:space="preserve"> / </w:t>
      </w:r>
      <w:r w:rsidR="008B214B">
        <w:rPr>
          <w:highlight w:val="yellow"/>
        </w:rPr>
        <w:t>p</w:t>
      </w:r>
      <w:r w:rsidRPr="004B511E">
        <w:rPr>
          <w:highlight w:val="yellow"/>
        </w:rPr>
        <w:t>harmacotherapy</w:t>
      </w:r>
      <w:r w:rsidRPr="006D721C">
        <w:t xml:space="preserve">. The quantity supplied on discharge will be made known to the pharmacy in the referral (see </w:t>
      </w:r>
      <w:r w:rsidRPr="006D721C">
        <w:fldChar w:fldCharType="begin"/>
      </w:r>
      <w:r w:rsidRPr="006D721C">
        <w:instrText xml:space="preserve"> REF _Ref128150978 \h  \* MERGEFORMAT </w:instrText>
      </w:r>
      <w:r w:rsidRPr="006D721C">
        <w:fldChar w:fldCharType="separate"/>
      </w:r>
      <w:r w:rsidR="000C0149" w:rsidRPr="000C0149">
        <w:rPr>
          <w:color w:val="005DB8"/>
        </w:rPr>
        <w:t>Annex C: Dataset for transfer from NHS trusts (or third party commissioned service) to community pharmacies</w:t>
      </w:r>
      <w:r w:rsidRPr="006D721C">
        <w:fldChar w:fldCharType="end"/>
      </w:r>
      <w:r w:rsidRPr="006D721C">
        <w:t>). With consent, patients will be offered referral to a participating community pharmacy on discharge. The referral will be made using a secure electronic referral system at discharge from hospital. The patient will choose to which community pharmacy, participating in the service, they wish to be referred.</w:t>
      </w:r>
    </w:p>
    <w:p w14:paraId="5E1AC428" w14:textId="5A7281AE" w:rsidR="00FF6C25" w:rsidRPr="006D721C" w:rsidRDefault="00FF6C25" w:rsidP="007E4E97">
      <w:pPr>
        <w:pStyle w:val="BodyText21"/>
      </w:pPr>
      <w:r w:rsidRPr="006D721C">
        <w:rPr>
          <w:spacing w:val="-3"/>
        </w:rPr>
        <w:t xml:space="preserve">The </w:t>
      </w:r>
      <w:r w:rsidRPr="006D721C">
        <w:t xml:space="preserve">information which </w:t>
      </w:r>
      <w:r w:rsidRPr="006D721C">
        <w:rPr>
          <w:spacing w:val="-3"/>
        </w:rPr>
        <w:t xml:space="preserve">will be </w:t>
      </w:r>
      <w:r w:rsidRPr="006D721C">
        <w:rPr>
          <w:spacing w:val="-4"/>
        </w:rPr>
        <w:t xml:space="preserve">included </w:t>
      </w:r>
      <w:r w:rsidRPr="006D721C">
        <w:rPr>
          <w:spacing w:val="-3"/>
        </w:rPr>
        <w:t xml:space="preserve">in </w:t>
      </w:r>
      <w:r w:rsidRPr="006D721C">
        <w:t xml:space="preserve">a referral from </w:t>
      </w:r>
      <w:r w:rsidRPr="006D721C">
        <w:rPr>
          <w:spacing w:val="-3"/>
        </w:rPr>
        <w:t xml:space="preserve">an </w:t>
      </w:r>
      <w:r w:rsidRPr="006D721C">
        <w:t xml:space="preserve">NHS </w:t>
      </w:r>
      <w:r w:rsidRPr="006D721C">
        <w:rPr>
          <w:spacing w:val="-4"/>
        </w:rPr>
        <w:t xml:space="preserve">trust </w:t>
      </w:r>
      <w:r w:rsidRPr="006D721C">
        <w:rPr>
          <w:spacing w:val="-3"/>
        </w:rPr>
        <w:t xml:space="preserve">is </w:t>
      </w:r>
      <w:r w:rsidRPr="006D721C">
        <w:rPr>
          <w:spacing w:val="-5"/>
        </w:rPr>
        <w:t xml:space="preserve">listed </w:t>
      </w:r>
      <w:r w:rsidRPr="006D721C">
        <w:rPr>
          <w:spacing w:val="-3"/>
        </w:rPr>
        <w:t xml:space="preserve">in </w:t>
      </w:r>
      <w:r w:rsidRPr="006D721C">
        <w:rPr>
          <w:b/>
          <w:spacing w:val="-3"/>
        </w:rPr>
        <w:fldChar w:fldCharType="begin"/>
      </w:r>
      <w:r w:rsidRPr="006D721C">
        <w:rPr>
          <w:spacing w:val="-3"/>
        </w:rPr>
        <w:instrText xml:space="preserve"> REF _Ref128151002 \h </w:instrText>
      </w:r>
      <w:r w:rsidRPr="006D721C">
        <w:rPr>
          <w:b/>
          <w:spacing w:val="-3"/>
        </w:rPr>
        <w:instrText xml:space="preserve"> \* MERGEFORMAT </w:instrText>
      </w:r>
      <w:r w:rsidRPr="006D721C">
        <w:rPr>
          <w:b/>
          <w:spacing w:val="-3"/>
        </w:rPr>
      </w:r>
      <w:r w:rsidRPr="006D721C">
        <w:rPr>
          <w:b/>
          <w:spacing w:val="-3"/>
        </w:rPr>
        <w:fldChar w:fldCharType="separate"/>
      </w:r>
      <w:r w:rsidR="000C0149" w:rsidRPr="000C0149">
        <w:rPr>
          <w:color w:val="005DB8"/>
        </w:rPr>
        <w:t>Annex C: Dataset for transfer from NHS trusts (or third party commissioned service) to community pharmacies</w:t>
      </w:r>
      <w:r w:rsidRPr="006D721C">
        <w:rPr>
          <w:b/>
          <w:spacing w:val="-3"/>
        </w:rPr>
        <w:fldChar w:fldCharType="end"/>
      </w:r>
      <w:r w:rsidRPr="006D721C">
        <w:rPr>
          <w:spacing w:val="2"/>
        </w:rPr>
        <w:t>.</w:t>
      </w:r>
    </w:p>
    <w:p w14:paraId="2061F72D" w14:textId="7E19D6D4" w:rsidR="00FF6C25" w:rsidRPr="007E4E97" w:rsidRDefault="00FF6C25" w:rsidP="007E4E97">
      <w:pPr>
        <w:pStyle w:val="BodyText21"/>
      </w:pPr>
      <w:r w:rsidRPr="006D721C">
        <w:rPr>
          <w:spacing w:val="2"/>
        </w:rPr>
        <w:t>T</w:t>
      </w:r>
      <w:r w:rsidRPr="006D721C">
        <w:rPr>
          <w:spacing w:val="-3"/>
        </w:rPr>
        <w:t xml:space="preserve">he </w:t>
      </w:r>
      <w:r w:rsidRPr="006D721C">
        <w:t xml:space="preserve">community pharmacy must have </w:t>
      </w:r>
      <w:r w:rsidRPr="006D721C">
        <w:rPr>
          <w:spacing w:val="-3"/>
        </w:rPr>
        <w:t xml:space="preserve">in place </w:t>
      </w:r>
      <w:r w:rsidRPr="006D721C">
        <w:t xml:space="preserve">a </w:t>
      </w:r>
      <w:r w:rsidRPr="006D721C">
        <w:rPr>
          <w:spacing w:val="-3"/>
        </w:rPr>
        <w:t xml:space="preserve">process </w:t>
      </w:r>
      <w:r w:rsidRPr="006D721C">
        <w:t xml:space="preserve">for receiving NHSmail referrals </w:t>
      </w:r>
      <w:r w:rsidRPr="006D721C">
        <w:rPr>
          <w:spacing w:val="-3"/>
        </w:rPr>
        <w:t xml:space="preserve">as </w:t>
      </w:r>
      <w:r w:rsidRPr="006D721C">
        <w:t xml:space="preserve">a minimum IT </w:t>
      </w:r>
      <w:r w:rsidRPr="006D721C">
        <w:rPr>
          <w:spacing w:val="-4"/>
        </w:rPr>
        <w:t>requirement and then</w:t>
      </w:r>
      <w:r w:rsidRPr="006D721C">
        <w:rPr>
          <w:spacing w:val="24"/>
        </w:rPr>
        <w:t xml:space="preserve"> </w:t>
      </w:r>
      <w:r w:rsidRPr="006D721C">
        <w:rPr>
          <w:spacing w:val="-3"/>
        </w:rPr>
        <w:t xml:space="preserve">will </w:t>
      </w:r>
      <w:r w:rsidRPr="006D721C">
        <w:t xml:space="preserve">complete the steps described in </w:t>
      </w:r>
      <w:r w:rsidRPr="006D721C">
        <w:rPr>
          <w:b/>
          <w:bCs/>
        </w:rPr>
        <w:fldChar w:fldCharType="begin"/>
      </w:r>
      <w:r w:rsidRPr="006D721C">
        <w:instrText xml:space="preserve"> REF _Ref128151025 \h </w:instrText>
      </w:r>
      <w:r w:rsidRPr="006D721C">
        <w:rPr>
          <w:b/>
          <w:bCs/>
        </w:rPr>
        <w:instrText xml:space="preserve"> \* MERGEFORMAT </w:instrText>
      </w:r>
      <w:r w:rsidRPr="006D721C">
        <w:rPr>
          <w:b/>
          <w:bCs/>
        </w:rPr>
      </w:r>
      <w:r w:rsidRPr="006D721C">
        <w:rPr>
          <w:b/>
          <w:bCs/>
        </w:rPr>
        <w:fldChar w:fldCharType="separate"/>
      </w:r>
      <w:r w:rsidR="000C0149" w:rsidRPr="000C0149">
        <w:rPr>
          <w:color w:val="005DB8"/>
        </w:rPr>
        <w:t>Annex B: SCS patient flow diagram</w:t>
      </w:r>
      <w:r w:rsidRPr="006D721C">
        <w:rPr>
          <w:b/>
          <w:bCs/>
        </w:rPr>
        <w:fldChar w:fldCharType="end"/>
      </w:r>
      <w:r w:rsidRPr="006D721C">
        <w:t>.</w:t>
      </w:r>
    </w:p>
    <w:p w14:paraId="5E6ABF43" w14:textId="640EE64D" w:rsidR="00FF6C25" w:rsidRPr="006D721C" w:rsidRDefault="00FF6C25" w:rsidP="007E4E97">
      <w:pPr>
        <w:pStyle w:val="BodyText21"/>
      </w:pPr>
      <w:r w:rsidRPr="006D721C">
        <w:rPr>
          <w:spacing w:val="-5"/>
        </w:rPr>
        <w:t xml:space="preserve">Following </w:t>
      </w:r>
      <w:r w:rsidRPr="006D721C">
        <w:rPr>
          <w:spacing w:val="-3"/>
        </w:rPr>
        <w:t xml:space="preserve">receipt of the </w:t>
      </w:r>
      <w:r w:rsidRPr="006D721C">
        <w:t xml:space="preserve">referral, </w:t>
      </w:r>
      <w:r w:rsidRPr="006D721C">
        <w:rPr>
          <w:spacing w:val="-3"/>
        </w:rPr>
        <w:t xml:space="preserve">the </w:t>
      </w:r>
      <w:r w:rsidRPr="006D721C">
        <w:t xml:space="preserve">pharmacy will contact </w:t>
      </w:r>
      <w:r w:rsidRPr="006D721C">
        <w:rPr>
          <w:spacing w:val="-3"/>
        </w:rPr>
        <w:t xml:space="preserve">the </w:t>
      </w:r>
      <w:r w:rsidRPr="006D721C">
        <w:rPr>
          <w:spacing w:val="-5"/>
        </w:rPr>
        <w:t xml:space="preserve">patient </w:t>
      </w:r>
      <w:r w:rsidRPr="006D721C">
        <w:rPr>
          <w:spacing w:val="-4"/>
        </w:rPr>
        <w:t xml:space="preserve">within </w:t>
      </w:r>
      <w:r w:rsidRPr="006D721C">
        <w:rPr>
          <w:spacing w:val="3"/>
        </w:rPr>
        <w:t xml:space="preserve">five </w:t>
      </w:r>
      <w:r w:rsidRPr="006D721C">
        <w:t xml:space="preserve">working days to confirm </w:t>
      </w:r>
      <w:r w:rsidRPr="006D721C">
        <w:rPr>
          <w:spacing w:val="-4"/>
        </w:rPr>
        <w:t xml:space="preserve">participation </w:t>
      </w:r>
      <w:r w:rsidRPr="006D721C">
        <w:rPr>
          <w:spacing w:val="-3"/>
        </w:rPr>
        <w:t xml:space="preserve">in the </w:t>
      </w:r>
      <w:r w:rsidRPr="006D721C">
        <w:t xml:space="preserve">service </w:t>
      </w:r>
      <w:r w:rsidRPr="006D721C">
        <w:rPr>
          <w:spacing w:val="-4"/>
        </w:rPr>
        <w:t xml:space="preserve">and arrange </w:t>
      </w:r>
      <w:r w:rsidRPr="006D721C">
        <w:rPr>
          <w:spacing w:val="-3"/>
        </w:rPr>
        <w:t xml:space="preserve">an </w:t>
      </w:r>
      <w:r w:rsidRPr="006D721C">
        <w:rPr>
          <w:spacing w:val="-5"/>
        </w:rPr>
        <w:t xml:space="preserve">initial consultation. </w:t>
      </w:r>
      <w:r w:rsidRPr="006D721C">
        <w:t xml:space="preserve">At </w:t>
      </w:r>
      <w:r w:rsidRPr="006D721C">
        <w:rPr>
          <w:spacing w:val="-6"/>
        </w:rPr>
        <w:t xml:space="preserve">least </w:t>
      </w:r>
      <w:r w:rsidRPr="006D721C">
        <w:rPr>
          <w:spacing w:val="-3"/>
        </w:rPr>
        <w:t xml:space="preserve">three attempts </w:t>
      </w:r>
      <w:r w:rsidRPr="006D721C">
        <w:t xml:space="preserve">to contact </w:t>
      </w:r>
      <w:r w:rsidRPr="006D721C">
        <w:rPr>
          <w:spacing w:val="-3"/>
        </w:rPr>
        <w:t xml:space="preserve">the </w:t>
      </w:r>
      <w:r w:rsidRPr="006D721C">
        <w:rPr>
          <w:spacing w:val="-5"/>
        </w:rPr>
        <w:t xml:space="preserve">patient </w:t>
      </w:r>
      <w:r w:rsidRPr="006D721C">
        <w:rPr>
          <w:spacing w:val="-3"/>
        </w:rPr>
        <w:t xml:space="preserve">(the </w:t>
      </w:r>
      <w:r w:rsidRPr="006D721C">
        <w:rPr>
          <w:spacing w:val="-5"/>
        </w:rPr>
        <w:t xml:space="preserve">last </w:t>
      </w:r>
      <w:r w:rsidRPr="006D721C">
        <w:rPr>
          <w:spacing w:val="-3"/>
        </w:rPr>
        <w:t xml:space="preserve">of </w:t>
      </w:r>
      <w:r w:rsidRPr="006D721C">
        <w:t xml:space="preserve">which must </w:t>
      </w:r>
      <w:r w:rsidRPr="006D721C">
        <w:rPr>
          <w:spacing w:val="-3"/>
        </w:rPr>
        <w:t xml:space="preserve">be on the </w:t>
      </w:r>
      <w:r w:rsidRPr="006D721C">
        <w:rPr>
          <w:spacing w:val="3"/>
        </w:rPr>
        <w:t xml:space="preserve">fifth </w:t>
      </w:r>
      <w:r w:rsidRPr="006D721C">
        <w:t xml:space="preserve">working </w:t>
      </w:r>
      <w:r w:rsidRPr="006D721C">
        <w:rPr>
          <w:spacing w:val="-4"/>
        </w:rPr>
        <w:t xml:space="preserve">day </w:t>
      </w:r>
      <w:r w:rsidRPr="006D721C">
        <w:rPr>
          <w:spacing w:val="-3"/>
        </w:rPr>
        <w:t xml:space="preserve">following receipt of </w:t>
      </w:r>
      <w:r w:rsidRPr="006D721C">
        <w:t xml:space="preserve">referral to </w:t>
      </w:r>
      <w:r w:rsidRPr="006D721C">
        <w:rPr>
          <w:spacing w:val="-5"/>
        </w:rPr>
        <w:t xml:space="preserve">ensure </w:t>
      </w:r>
      <w:r w:rsidRPr="006D721C">
        <w:rPr>
          <w:spacing w:val="-3"/>
        </w:rPr>
        <w:t xml:space="preserve">the </w:t>
      </w:r>
      <w:r w:rsidRPr="006D721C">
        <w:rPr>
          <w:spacing w:val="-5"/>
        </w:rPr>
        <w:t xml:space="preserve">patient </w:t>
      </w:r>
      <w:r w:rsidRPr="006D721C">
        <w:rPr>
          <w:spacing w:val="-4"/>
        </w:rPr>
        <w:t xml:space="preserve">has </w:t>
      </w:r>
      <w:r w:rsidRPr="006D721C">
        <w:t xml:space="preserve">a </w:t>
      </w:r>
      <w:r w:rsidRPr="006D721C">
        <w:rPr>
          <w:spacing w:val="-4"/>
        </w:rPr>
        <w:t xml:space="preserve">continuous </w:t>
      </w:r>
      <w:r w:rsidRPr="006D721C">
        <w:rPr>
          <w:spacing w:val="-6"/>
        </w:rPr>
        <w:t xml:space="preserve">supply </w:t>
      </w:r>
      <w:r w:rsidRPr="006D721C">
        <w:rPr>
          <w:spacing w:val="-3"/>
        </w:rPr>
        <w:t xml:space="preserve">of </w:t>
      </w:r>
      <w:r w:rsidRPr="006D721C">
        <w:t>NRT</w:t>
      </w:r>
      <w:r>
        <w:t xml:space="preserve"> / </w:t>
      </w:r>
      <w:r w:rsidR="008B214B">
        <w:rPr>
          <w:highlight w:val="yellow"/>
        </w:rPr>
        <w:t>p</w:t>
      </w:r>
      <w:r w:rsidRPr="004B511E">
        <w:rPr>
          <w:highlight w:val="yellow"/>
        </w:rPr>
        <w:t>harmacotherapy</w:t>
      </w:r>
      <w:r w:rsidRPr="006D721C">
        <w:t xml:space="preserve">) must </w:t>
      </w:r>
      <w:r w:rsidRPr="006D721C">
        <w:rPr>
          <w:spacing w:val="-3"/>
        </w:rPr>
        <w:t xml:space="preserve">be </w:t>
      </w:r>
      <w:r w:rsidRPr="006D721C">
        <w:t xml:space="preserve">made before </w:t>
      </w:r>
      <w:r w:rsidRPr="006D721C">
        <w:rPr>
          <w:spacing w:val="-4"/>
        </w:rPr>
        <w:t xml:space="preserve">closing </w:t>
      </w:r>
      <w:r w:rsidRPr="006D721C">
        <w:rPr>
          <w:spacing w:val="-3"/>
        </w:rPr>
        <w:t xml:space="preserve">the </w:t>
      </w:r>
      <w:r w:rsidRPr="006D721C">
        <w:t xml:space="preserve">referral </w:t>
      </w:r>
      <w:r w:rsidRPr="006D721C">
        <w:rPr>
          <w:spacing w:val="-3"/>
        </w:rPr>
        <w:t xml:space="preserve">if the </w:t>
      </w:r>
      <w:r w:rsidRPr="006D721C">
        <w:rPr>
          <w:spacing w:val="-5"/>
        </w:rPr>
        <w:t xml:space="preserve">patient does </w:t>
      </w:r>
      <w:r w:rsidRPr="006D721C">
        <w:rPr>
          <w:spacing w:val="-4"/>
        </w:rPr>
        <w:t xml:space="preserve">not </w:t>
      </w:r>
      <w:r w:rsidRPr="006D721C">
        <w:rPr>
          <w:spacing w:val="-5"/>
        </w:rPr>
        <w:t xml:space="preserve">respond. </w:t>
      </w:r>
      <w:r w:rsidRPr="006D721C">
        <w:t xml:space="preserve">In </w:t>
      </w:r>
      <w:r w:rsidRPr="006D721C">
        <w:rPr>
          <w:spacing w:val="-4"/>
        </w:rPr>
        <w:t xml:space="preserve">that </w:t>
      </w:r>
      <w:r w:rsidRPr="006D721C">
        <w:t xml:space="preserve">circumstance, the NHS </w:t>
      </w:r>
      <w:r w:rsidRPr="006D721C">
        <w:rPr>
          <w:spacing w:val="-4"/>
        </w:rPr>
        <w:t xml:space="preserve">trust </w:t>
      </w:r>
      <w:r w:rsidRPr="006D721C">
        <w:t xml:space="preserve">tobacco </w:t>
      </w:r>
      <w:r w:rsidRPr="006D721C">
        <w:rPr>
          <w:spacing w:val="-5"/>
        </w:rPr>
        <w:t xml:space="preserve">dependency </w:t>
      </w:r>
      <w:r w:rsidRPr="006D721C">
        <w:rPr>
          <w:spacing w:val="-4"/>
        </w:rPr>
        <w:t xml:space="preserve">team </w:t>
      </w:r>
      <w:r w:rsidR="006C00ED">
        <w:rPr>
          <w:spacing w:val="-6"/>
        </w:rPr>
        <w:t>must</w:t>
      </w:r>
      <w:r w:rsidR="006C00ED" w:rsidRPr="006D721C">
        <w:rPr>
          <w:spacing w:val="-6"/>
        </w:rPr>
        <w:t xml:space="preserve"> </w:t>
      </w:r>
      <w:r w:rsidRPr="006D721C">
        <w:rPr>
          <w:spacing w:val="-3"/>
        </w:rPr>
        <w:t xml:space="preserve">be notified </w:t>
      </w:r>
      <w:r w:rsidRPr="006D721C">
        <w:rPr>
          <w:spacing w:val="-4"/>
        </w:rPr>
        <w:t xml:space="preserve">that </w:t>
      </w:r>
      <w:r w:rsidRPr="006D721C">
        <w:rPr>
          <w:spacing w:val="-3"/>
        </w:rPr>
        <w:t xml:space="preserve">no </w:t>
      </w:r>
      <w:r w:rsidRPr="006D721C">
        <w:t xml:space="preserve">contact with </w:t>
      </w:r>
      <w:r w:rsidRPr="006D721C">
        <w:rPr>
          <w:spacing w:val="-3"/>
        </w:rPr>
        <w:t xml:space="preserve">the </w:t>
      </w:r>
      <w:r w:rsidRPr="006D721C">
        <w:rPr>
          <w:spacing w:val="-5"/>
        </w:rPr>
        <w:t xml:space="preserve">patient </w:t>
      </w:r>
      <w:r w:rsidRPr="006D721C">
        <w:t>was</w:t>
      </w:r>
      <w:r w:rsidRPr="006D721C">
        <w:rPr>
          <w:spacing w:val="-33"/>
        </w:rPr>
        <w:t xml:space="preserve"> </w:t>
      </w:r>
      <w:r w:rsidRPr="006D721C">
        <w:t>made.</w:t>
      </w:r>
    </w:p>
    <w:p w14:paraId="4ADB9833" w14:textId="6B3451AA" w:rsidR="00FF6C25" w:rsidRPr="006D721C" w:rsidRDefault="00FF6C25" w:rsidP="007E4E97">
      <w:pPr>
        <w:pStyle w:val="BodyText21"/>
      </w:pPr>
      <w:r w:rsidRPr="006D721C">
        <w:t xml:space="preserve">If </w:t>
      </w:r>
      <w:r w:rsidRPr="006D721C">
        <w:rPr>
          <w:spacing w:val="-3"/>
        </w:rPr>
        <w:t xml:space="preserve">the </w:t>
      </w:r>
      <w:r w:rsidRPr="006D721C">
        <w:t xml:space="preserve">pharmacy </w:t>
      </w:r>
      <w:proofErr w:type="gramStart"/>
      <w:r w:rsidRPr="006D721C">
        <w:rPr>
          <w:spacing w:val="-3"/>
        </w:rPr>
        <w:t xml:space="preserve">is </w:t>
      </w:r>
      <w:r w:rsidRPr="006D721C">
        <w:rPr>
          <w:spacing w:val="-5"/>
        </w:rPr>
        <w:t xml:space="preserve">able </w:t>
      </w:r>
      <w:r w:rsidRPr="006D721C">
        <w:t>to</w:t>
      </w:r>
      <w:proofErr w:type="gramEnd"/>
      <w:r w:rsidRPr="006D721C">
        <w:t xml:space="preserve"> contact </w:t>
      </w:r>
      <w:r w:rsidRPr="006D721C">
        <w:rPr>
          <w:spacing w:val="-3"/>
        </w:rPr>
        <w:t xml:space="preserve">the </w:t>
      </w:r>
      <w:r w:rsidRPr="006D721C">
        <w:rPr>
          <w:spacing w:val="-5"/>
        </w:rPr>
        <w:t xml:space="preserve">patient, </w:t>
      </w:r>
      <w:r w:rsidRPr="006D721C">
        <w:rPr>
          <w:spacing w:val="-4"/>
        </w:rPr>
        <w:t xml:space="preserve">but </w:t>
      </w:r>
      <w:r w:rsidRPr="006D721C">
        <w:rPr>
          <w:spacing w:val="-3"/>
        </w:rPr>
        <w:t xml:space="preserve">the </w:t>
      </w:r>
      <w:r w:rsidRPr="006D721C">
        <w:rPr>
          <w:spacing w:val="-5"/>
        </w:rPr>
        <w:t xml:space="preserve">patient </w:t>
      </w:r>
      <w:r w:rsidRPr="006D721C">
        <w:rPr>
          <w:spacing w:val="-4"/>
        </w:rPr>
        <w:t xml:space="preserve">then declines </w:t>
      </w:r>
      <w:r w:rsidRPr="006D721C">
        <w:rPr>
          <w:spacing w:val="-3"/>
        </w:rPr>
        <w:t xml:space="preserve">the </w:t>
      </w:r>
      <w:r w:rsidRPr="006D721C">
        <w:t xml:space="preserve">referral </w:t>
      </w:r>
      <w:r w:rsidRPr="006D721C">
        <w:rPr>
          <w:spacing w:val="-3"/>
        </w:rPr>
        <w:t xml:space="preserve">or </w:t>
      </w:r>
      <w:r w:rsidRPr="006D721C">
        <w:rPr>
          <w:spacing w:val="-5"/>
        </w:rPr>
        <w:t xml:space="preserve">does </w:t>
      </w:r>
      <w:r w:rsidRPr="006D721C">
        <w:rPr>
          <w:spacing w:val="-4"/>
        </w:rPr>
        <w:t xml:space="preserve">not </w:t>
      </w:r>
      <w:r w:rsidRPr="006D721C">
        <w:rPr>
          <w:spacing w:val="-3"/>
        </w:rPr>
        <w:t xml:space="preserve">wish </w:t>
      </w:r>
      <w:r w:rsidRPr="006D721C">
        <w:t xml:space="preserve">to </w:t>
      </w:r>
      <w:r w:rsidRPr="006D721C">
        <w:rPr>
          <w:spacing w:val="-5"/>
        </w:rPr>
        <w:t xml:space="preserve">stop </w:t>
      </w:r>
      <w:r w:rsidRPr="006D721C">
        <w:t xml:space="preserve">smoking </w:t>
      </w:r>
      <w:r w:rsidRPr="006D721C">
        <w:rPr>
          <w:spacing w:val="-3"/>
        </w:rPr>
        <w:t xml:space="preserve">at </w:t>
      </w:r>
      <w:r w:rsidRPr="006D721C">
        <w:rPr>
          <w:spacing w:val="-4"/>
        </w:rPr>
        <w:t xml:space="preserve">this </w:t>
      </w:r>
      <w:r w:rsidRPr="006D721C">
        <w:t xml:space="preserve">time, </w:t>
      </w:r>
      <w:r w:rsidRPr="006D721C">
        <w:rPr>
          <w:spacing w:val="-4"/>
        </w:rPr>
        <w:t xml:space="preserve">they </w:t>
      </w:r>
      <w:r w:rsidRPr="006D721C">
        <w:rPr>
          <w:spacing w:val="-6"/>
        </w:rPr>
        <w:t xml:space="preserve">should </w:t>
      </w:r>
      <w:r w:rsidRPr="006D721C">
        <w:rPr>
          <w:spacing w:val="-3"/>
        </w:rPr>
        <w:t xml:space="preserve">be given </w:t>
      </w:r>
      <w:r w:rsidRPr="006D721C">
        <w:rPr>
          <w:spacing w:val="-5"/>
        </w:rPr>
        <w:t xml:space="preserve">details </w:t>
      </w:r>
      <w:r w:rsidRPr="006D721C">
        <w:rPr>
          <w:spacing w:val="-3"/>
        </w:rPr>
        <w:t xml:space="preserve">of </w:t>
      </w:r>
      <w:r w:rsidRPr="006D721C">
        <w:rPr>
          <w:spacing w:val="-4"/>
        </w:rPr>
        <w:t xml:space="preserve">alternative </w:t>
      </w:r>
      <w:r w:rsidRPr="006D721C">
        <w:t xml:space="preserve">smoking </w:t>
      </w:r>
      <w:r w:rsidRPr="006D721C">
        <w:rPr>
          <w:spacing w:val="-4"/>
        </w:rPr>
        <w:t xml:space="preserve">cessation </w:t>
      </w:r>
      <w:r w:rsidRPr="006D721C">
        <w:t xml:space="preserve">services </w:t>
      </w:r>
      <w:r w:rsidRPr="006D721C">
        <w:rPr>
          <w:spacing w:val="-6"/>
        </w:rPr>
        <w:t xml:space="preserve">should </w:t>
      </w:r>
      <w:r w:rsidRPr="006D721C">
        <w:rPr>
          <w:spacing w:val="-4"/>
        </w:rPr>
        <w:t xml:space="preserve">they </w:t>
      </w:r>
      <w:r w:rsidRPr="006D721C">
        <w:rPr>
          <w:spacing w:val="-3"/>
        </w:rPr>
        <w:t xml:space="preserve">wish </w:t>
      </w:r>
      <w:r w:rsidRPr="006D721C">
        <w:t xml:space="preserve">to </w:t>
      </w:r>
      <w:r w:rsidRPr="006D721C">
        <w:rPr>
          <w:spacing w:val="-5"/>
        </w:rPr>
        <w:t xml:space="preserve">seek support </w:t>
      </w:r>
      <w:r w:rsidRPr="006D721C">
        <w:rPr>
          <w:spacing w:val="-3"/>
        </w:rPr>
        <w:t xml:space="preserve">in the </w:t>
      </w:r>
      <w:r w:rsidRPr="006D721C">
        <w:t xml:space="preserve">future. </w:t>
      </w:r>
      <w:r w:rsidRPr="006D721C">
        <w:rPr>
          <w:spacing w:val="-3"/>
        </w:rPr>
        <w:t xml:space="preserve">Where disclosed by the </w:t>
      </w:r>
      <w:r w:rsidRPr="006D721C">
        <w:rPr>
          <w:spacing w:val="-5"/>
        </w:rPr>
        <w:t xml:space="preserve">patient, </w:t>
      </w:r>
      <w:r w:rsidRPr="006D721C">
        <w:rPr>
          <w:spacing w:val="-3"/>
        </w:rPr>
        <w:t xml:space="preserve">the </w:t>
      </w:r>
      <w:r w:rsidRPr="006D721C">
        <w:rPr>
          <w:spacing w:val="-5"/>
        </w:rPr>
        <w:t xml:space="preserve">reason </w:t>
      </w:r>
      <w:r w:rsidRPr="006D721C">
        <w:t xml:space="preserve">for </w:t>
      </w:r>
      <w:r w:rsidRPr="006D721C">
        <w:rPr>
          <w:spacing w:val="-4"/>
        </w:rPr>
        <w:t xml:space="preserve">not continuing </w:t>
      </w:r>
      <w:r w:rsidRPr="006D721C">
        <w:rPr>
          <w:spacing w:val="-6"/>
        </w:rPr>
        <w:t xml:space="preserve">should </w:t>
      </w:r>
      <w:r w:rsidRPr="006D721C">
        <w:rPr>
          <w:spacing w:val="-3"/>
        </w:rPr>
        <w:t xml:space="preserve">be captured in the </w:t>
      </w:r>
      <w:r w:rsidRPr="006D721C">
        <w:t xml:space="preserve">clinical record for </w:t>
      </w:r>
      <w:r w:rsidRPr="006D721C">
        <w:rPr>
          <w:spacing w:val="-3"/>
        </w:rPr>
        <w:t xml:space="preserve">the </w:t>
      </w:r>
      <w:r w:rsidRPr="006D721C">
        <w:t xml:space="preserve">service before </w:t>
      </w:r>
      <w:r w:rsidRPr="006D721C">
        <w:rPr>
          <w:spacing w:val="-3"/>
        </w:rPr>
        <w:t xml:space="preserve">the </w:t>
      </w:r>
      <w:r w:rsidRPr="006D721C">
        <w:t xml:space="preserve">referral </w:t>
      </w:r>
      <w:r w:rsidRPr="006D721C">
        <w:rPr>
          <w:spacing w:val="-3"/>
        </w:rPr>
        <w:t xml:space="preserve">is </w:t>
      </w:r>
      <w:r w:rsidRPr="006D721C">
        <w:rPr>
          <w:spacing w:val="-4"/>
        </w:rPr>
        <w:t xml:space="preserve">closed. </w:t>
      </w:r>
      <w:r w:rsidRPr="006D721C">
        <w:rPr>
          <w:spacing w:val="-3"/>
        </w:rPr>
        <w:t xml:space="preserve">The </w:t>
      </w:r>
      <w:r w:rsidRPr="006D721C">
        <w:t xml:space="preserve">NHS </w:t>
      </w:r>
      <w:r w:rsidRPr="006D721C">
        <w:rPr>
          <w:spacing w:val="-4"/>
        </w:rPr>
        <w:t xml:space="preserve">trust </w:t>
      </w:r>
      <w:r w:rsidRPr="006D721C">
        <w:t xml:space="preserve">tobacco </w:t>
      </w:r>
      <w:r w:rsidRPr="006D721C">
        <w:rPr>
          <w:spacing w:val="-5"/>
        </w:rPr>
        <w:t xml:space="preserve">dependency </w:t>
      </w:r>
      <w:r w:rsidRPr="006D721C">
        <w:rPr>
          <w:spacing w:val="-4"/>
        </w:rPr>
        <w:t xml:space="preserve">team </w:t>
      </w:r>
      <w:r w:rsidR="00AC0CAF">
        <w:rPr>
          <w:spacing w:val="-6"/>
        </w:rPr>
        <w:t>must</w:t>
      </w:r>
      <w:r w:rsidR="00AC0CAF" w:rsidRPr="006D721C">
        <w:rPr>
          <w:spacing w:val="-6"/>
        </w:rPr>
        <w:t xml:space="preserve"> </w:t>
      </w:r>
      <w:r w:rsidRPr="006D721C">
        <w:rPr>
          <w:spacing w:val="-3"/>
        </w:rPr>
        <w:t xml:space="preserve">be </w:t>
      </w:r>
      <w:r w:rsidRPr="006D721C">
        <w:t xml:space="preserve">informed </w:t>
      </w:r>
      <w:r w:rsidRPr="006D721C">
        <w:rPr>
          <w:spacing w:val="-3"/>
        </w:rPr>
        <w:t xml:space="preserve">of the </w:t>
      </w:r>
      <w:r w:rsidRPr="006D721C">
        <w:rPr>
          <w:spacing w:val="-5"/>
        </w:rPr>
        <w:t xml:space="preserve">patient’s </w:t>
      </w:r>
      <w:r w:rsidRPr="006D721C">
        <w:rPr>
          <w:spacing w:val="-4"/>
        </w:rPr>
        <w:t xml:space="preserve">decision </w:t>
      </w:r>
      <w:r w:rsidRPr="006D721C">
        <w:t xml:space="preserve">to </w:t>
      </w:r>
      <w:r w:rsidRPr="006D721C">
        <w:rPr>
          <w:spacing w:val="-4"/>
        </w:rPr>
        <w:t xml:space="preserve">withdraw </w:t>
      </w:r>
      <w:r w:rsidRPr="006D721C">
        <w:t xml:space="preserve">from </w:t>
      </w:r>
      <w:r w:rsidRPr="006D721C">
        <w:rPr>
          <w:spacing w:val="-3"/>
        </w:rPr>
        <w:t>the</w:t>
      </w:r>
      <w:r w:rsidRPr="006D721C">
        <w:rPr>
          <w:spacing w:val="31"/>
        </w:rPr>
        <w:t xml:space="preserve"> </w:t>
      </w:r>
      <w:r w:rsidRPr="006D721C">
        <w:t>service.</w:t>
      </w:r>
    </w:p>
    <w:p w14:paraId="462DA25C" w14:textId="1F40C0E6" w:rsidR="00041B64" w:rsidRPr="00041B64" w:rsidRDefault="00FF6C25" w:rsidP="00041B64">
      <w:pPr>
        <w:pStyle w:val="BodyText21"/>
      </w:pPr>
      <w:r w:rsidRPr="006D721C">
        <w:t xml:space="preserve">If </w:t>
      </w:r>
      <w:r w:rsidRPr="006D721C">
        <w:rPr>
          <w:spacing w:val="-3"/>
        </w:rPr>
        <w:t xml:space="preserve">the </w:t>
      </w:r>
      <w:r w:rsidRPr="006D721C">
        <w:t xml:space="preserve">circumstance </w:t>
      </w:r>
      <w:r w:rsidRPr="006D721C">
        <w:rPr>
          <w:spacing w:val="-5"/>
        </w:rPr>
        <w:t xml:space="preserve">arises </w:t>
      </w:r>
      <w:r w:rsidRPr="006D721C">
        <w:t xml:space="preserve">where </w:t>
      </w:r>
      <w:r w:rsidRPr="006D721C">
        <w:rPr>
          <w:spacing w:val="-3"/>
        </w:rPr>
        <w:t xml:space="preserve">the </w:t>
      </w:r>
      <w:r w:rsidRPr="006D721C">
        <w:rPr>
          <w:spacing w:val="-5"/>
        </w:rPr>
        <w:t xml:space="preserve">patient needs </w:t>
      </w:r>
      <w:r w:rsidRPr="006D721C">
        <w:t xml:space="preserve">to </w:t>
      </w:r>
      <w:r w:rsidRPr="006D721C">
        <w:rPr>
          <w:spacing w:val="-4"/>
        </w:rPr>
        <w:t xml:space="preserve">attend </w:t>
      </w:r>
      <w:r w:rsidRPr="006D721C">
        <w:t>a different pharmacy, for example</w:t>
      </w:r>
      <w:r w:rsidR="009559F1">
        <w:t>,</w:t>
      </w:r>
      <w:r w:rsidRPr="006D721C">
        <w:t xml:space="preserve"> </w:t>
      </w:r>
      <w:r w:rsidRPr="006D721C">
        <w:rPr>
          <w:spacing w:val="-3"/>
        </w:rPr>
        <w:t xml:space="preserve">if </w:t>
      </w:r>
      <w:r w:rsidRPr="006D721C">
        <w:rPr>
          <w:spacing w:val="-4"/>
        </w:rPr>
        <w:t xml:space="preserve">they </w:t>
      </w:r>
      <w:r w:rsidRPr="006D721C">
        <w:t xml:space="preserve">have moved to a different </w:t>
      </w:r>
      <w:r w:rsidRPr="006D721C">
        <w:rPr>
          <w:spacing w:val="-4"/>
        </w:rPr>
        <w:t xml:space="preserve">area, </w:t>
      </w:r>
      <w:r w:rsidRPr="006D721C">
        <w:rPr>
          <w:spacing w:val="-3"/>
        </w:rPr>
        <w:t xml:space="preserve">the </w:t>
      </w:r>
      <w:r w:rsidRPr="006D721C">
        <w:rPr>
          <w:spacing w:val="-5"/>
        </w:rPr>
        <w:t xml:space="preserve">patient’s </w:t>
      </w:r>
      <w:r w:rsidRPr="006D721C">
        <w:t xml:space="preserve">care </w:t>
      </w:r>
      <w:r w:rsidRPr="006D721C">
        <w:rPr>
          <w:spacing w:val="-4"/>
        </w:rPr>
        <w:t xml:space="preserve">and data </w:t>
      </w:r>
      <w:r w:rsidRPr="006D721C">
        <w:t xml:space="preserve">can </w:t>
      </w:r>
      <w:r w:rsidRPr="006D721C">
        <w:rPr>
          <w:spacing w:val="-3"/>
        </w:rPr>
        <w:t xml:space="preserve">be </w:t>
      </w:r>
      <w:r w:rsidRPr="006D721C">
        <w:t xml:space="preserve">transferred to </w:t>
      </w:r>
      <w:r w:rsidRPr="006D721C">
        <w:rPr>
          <w:spacing w:val="-5"/>
        </w:rPr>
        <w:t xml:space="preserve">another </w:t>
      </w:r>
      <w:r w:rsidRPr="006D721C">
        <w:t xml:space="preserve">pharmacy </w:t>
      </w:r>
      <w:r w:rsidRPr="006D721C">
        <w:rPr>
          <w:spacing w:val="-4"/>
        </w:rPr>
        <w:t xml:space="preserve">providing </w:t>
      </w:r>
      <w:r w:rsidRPr="006D721C">
        <w:rPr>
          <w:spacing w:val="-3"/>
        </w:rPr>
        <w:t xml:space="preserve">the </w:t>
      </w:r>
      <w:r w:rsidRPr="006D721C">
        <w:t xml:space="preserve">service, with </w:t>
      </w:r>
      <w:r w:rsidRPr="006D721C">
        <w:rPr>
          <w:spacing w:val="-3"/>
        </w:rPr>
        <w:t xml:space="preserve">the </w:t>
      </w:r>
      <w:r w:rsidRPr="006D721C">
        <w:rPr>
          <w:spacing w:val="-5"/>
        </w:rPr>
        <w:t xml:space="preserve">patient’s </w:t>
      </w:r>
      <w:r w:rsidRPr="006D721C">
        <w:rPr>
          <w:spacing w:val="-4"/>
        </w:rPr>
        <w:t xml:space="preserve">consent. </w:t>
      </w:r>
      <w:r w:rsidRPr="006D721C">
        <w:t xml:space="preserve">Once the pharmacy accepts </w:t>
      </w:r>
      <w:r w:rsidRPr="006D721C">
        <w:rPr>
          <w:spacing w:val="-3"/>
        </w:rPr>
        <w:t xml:space="preserve">the </w:t>
      </w:r>
      <w:r w:rsidRPr="006D721C">
        <w:t xml:space="preserve">referral, </w:t>
      </w:r>
      <w:r w:rsidRPr="006D721C">
        <w:rPr>
          <w:spacing w:val="-3"/>
        </w:rPr>
        <w:t xml:space="preserve">the </w:t>
      </w:r>
      <w:r w:rsidRPr="006D721C">
        <w:rPr>
          <w:spacing w:val="-5"/>
        </w:rPr>
        <w:t xml:space="preserve">patient’s </w:t>
      </w:r>
      <w:r w:rsidRPr="006D721C">
        <w:t xml:space="preserve">referral </w:t>
      </w:r>
      <w:r w:rsidRPr="006D721C">
        <w:rPr>
          <w:spacing w:val="-5"/>
        </w:rPr>
        <w:t xml:space="preserve">details </w:t>
      </w:r>
      <w:r w:rsidRPr="006D721C">
        <w:rPr>
          <w:spacing w:val="-6"/>
        </w:rPr>
        <w:t xml:space="preserve">should </w:t>
      </w:r>
      <w:r w:rsidRPr="006D721C">
        <w:rPr>
          <w:spacing w:val="-3"/>
        </w:rPr>
        <w:t xml:space="preserve">be </w:t>
      </w:r>
      <w:r w:rsidRPr="006D721C">
        <w:t xml:space="preserve">forwarded via a </w:t>
      </w:r>
      <w:r w:rsidRPr="006D721C">
        <w:rPr>
          <w:spacing w:val="-3"/>
        </w:rPr>
        <w:t xml:space="preserve">secure </w:t>
      </w:r>
      <w:r w:rsidRPr="006D721C">
        <w:rPr>
          <w:spacing w:val="-4"/>
        </w:rPr>
        <w:t>electronic</w:t>
      </w:r>
      <w:r w:rsidRPr="006D721C">
        <w:rPr>
          <w:spacing w:val="20"/>
        </w:rPr>
        <w:t xml:space="preserve"> </w:t>
      </w:r>
      <w:r w:rsidRPr="006D721C">
        <w:rPr>
          <w:spacing w:val="-4"/>
        </w:rPr>
        <w:t>message.</w:t>
      </w:r>
      <w:bookmarkStart w:id="20" w:name="_Toc129344786"/>
    </w:p>
    <w:p w14:paraId="18146AF0" w14:textId="77777777" w:rsidR="00041B64" w:rsidRPr="00041B64" w:rsidRDefault="00041B64" w:rsidP="00041B64">
      <w:pPr>
        <w:pStyle w:val="BodyText21"/>
        <w:numPr>
          <w:ilvl w:val="0"/>
          <w:numId w:val="0"/>
        </w:numPr>
        <w:ind w:left="567"/>
      </w:pPr>
    </w:p>
    <w:p w14:paraId="5645A873" w14:textId="12A10446" w:rsidR="00FF6C25" w:rsidRDefault="00FF6C25" w:rsidP="00F41CCF">
      <w:pPr>
        <w:pStyle w:val="Heading3Numbered"/>
        <w:numPr>
          <w:ilvl w:val="0"/>
          <w:numId w:val="0"/>
        </w:numPr>
        <w:ind w:firstLine="567"/>
        <w:rPr>
          <w:u w:color="221F1F"/>
        </w:rPr>
      </w:pPr>
      <w:bookmarkStart w:id="21" w:name="_Toc228432545"/>
      <w:r w:rsidRPr="006D721C">
        <w:rPr>
          <w:u w:color="221F1F"/>
        </w:rPr>
        <w:lastRenderedPageBreak/>
        <w:t>Consultations</w:t>
      </w:r>
      <w:bookmarkEnd w:id="20"/>
      <w:bookmarkEnd w:id="21"/>
    </w:p>
    <w:p w14:paraId="4CD4257B" w14:textId="77777777" w:rsidR="00AC2F25" w:rsidRPr="002C3241" w:rsidRDefault="00AC2F25" w:rsidP="00B64870">
      <w:pPr>
        <w:pStyle w:val="BodyText"/>
      </w:pPr>
    </w:p>
    <w:p w14:paraId="00C95CCC" w14:textId="2B875416" w:rsidR="00AC2F25" w:rsidRDefault="00AC2F25" w:rsidP="00AC2F25">
      <w:pPr>
        <w:pStyle w:val="BodyText21"/>
      </w:pPr>
      <w:r>
        <w:t>V</w:t>
      </w:r>
      <w:r w:rsidRPr="008D629C">
        <w:t xml:space="preserve">erbal consent to </w:t>
      </w:r>
      <w:r>
        <w:t xml:space="preserve">receive the service </w:t>
      </w:r>
      <w:r w:rsidRPr="008D629C">
        <w:t>must be sought from the person and recorded in the pharmacy’s clinical record for the service</w:t>
      </w:r>
      <w:r w:rsidR="00E83A13">
        <w:t>.</w:t>
      </w:r>
      <w:r w:rsidRPr="00E34210">
        <w:t xml:space="preserve"> </w:t>
      </w:r>
    </w:p>
    <w:p w14:paraId="62AF727F" w14:textId="7036B5D9" w:rsidR="00AC2F25" w:rsidRPr="00E34210" w:rsidRDefault="00AC2F25" w:rsidP="00AC2F25">
      <w:pPr>
        <w:pStyle w:val="BodyText21"/>
      </w:pPr>
      <w:r>
        <w:t xml:space="preserve">The </w:t>
      </w:r>
      <w:r w:rsidRPr="00E34210">
        <w:t xml:space="preserve">patient </w:t>
      </w:r>
      <w:r>
        <w:t>must</w:t>
      </w:r>
      <w:r w:rsidRPr="00E34210">
        <w:t xml:space="preserve"> be </w:t>
      </w:r>
      <w:r w:rsidRPr="006D721C">
        <w:t xml:space="preserve">advised </w:t>
      </w:r>
      <w:r w:rsidRPr="00E34210">
        <w:t xml:space="preserve">of the following information sharing </w:t>
      </w:r>
      <w:r w:rsidRPr="006D721C">
        <w:t xml:space="preserve">that </w:t>
      </w:r>
      <w:r w:rsidRPr="00E34210">
        <w:t>will take place:</w:t>
      </w:r>
    </w:p>
    <w:p w14:paraId="7FC85C9B" w14:textId="77777777" w:rsidR="00AC2F25" w:rsidRPr="006D721C" w:rsidRDefault="00AC2F25" w:rsidP="00AC2F25">
      <w:pPr>
        <w:pStyle w:val="ListParagraph"/>
        <w:widowControl w:val="0"/>
        <w:numPr>
          <w:ilvl w:val="0"/>
          <w:numId w:val="7"/>
        </w:numPr>
        <w:autoSpaceDE w:val="0"/>
        <w:autoSpaceDN w:val="0"/>
        <w:spacing w:before="136" w:after="0" w:line="304" w:lineRule="auto"/>
        <w:ind w:left="1418" w:right="1759" w:hanging="284"/>
        <w:textboxTightWrap w:val="none"/>
        <w:rPr>
          <w:color w:val="221F1F"/>
          <w:spacing w:val="-3"/>
        </w:rPr>
      </w:pPr>
      <w:r w:rsidRPr="006D721C">
        <w:rPr>
          <w:color w:val="221F1F"/>
          <w:spacing w:val="-3"/>
        </w:rPr>
        <w:t>The sharing of information between the pharmacy and the patient’s general practice to allow appropriate recording of the details of the service in their general practice record;</w:t>
      </w:r>
    </w:p>
    <w:p w14:paraId="4495AAC8" w14:textId="77777777" w:rsidR="00AC2F25" w:rsidRPr="006D721C" w:rsidRDefault="00AC2F25" w:rsidP="00AC2F25">
      <w:pPr>
        <w:pStyle w:val="ListParagraph"/>
        <w:widowControl w:val="0"/>
        <w:numPr>
          <w:ilvl w:val="0"/>
          <w:numId w:val="7"/>
        </w:numPr>
        <w:autoSpaceDE w:val="0"/>
        <w:autoSpaceDN w:val="0"/>
        <w:spacing w:before="188" w:after="0" w:line="300" w:lineRule="auto"/>
        <w:ind w:left="1418" w:right="1682" w:hanging="284"/>
        <w:textboxTightWrap w:val="none"/>
      </w:pPr>
      <w:r w:rsidRPr="006D721C">
        <w:rPr>
          <w:color w:val="221F1F"/>
          <w:spacing w:val="-3"/>
        </w:rPr>
        <w:t xml:space="preserve">The </w:t>
      </w:r>
      <w:r w:rsidRPr="006D721C">
        <w:rPr>
          <w:color w:val="221F1F"/>
          <w:spacing w:val="-5"/>
        </w:rPr>
        <w:t xml:space="preserve">sharing </w:t>
      </w:r>
      <w:r w:rsidRPr="006D721C">
        <w:rPr>
          <w:color w:val="221F1F"/>
          <w:spacing w:val="-3"/>
        </w:rPr>
        <w:t xml:space="preserve">of </w:t>
      </w:r>
      <w:r w:rsidRPr="006D721C">
        <w:rPr>
          <w:color w:val="221F1F"/>
        </w:rPr>
        <w:t xml:space="preserve">information </w:t>
      </w:r>
      <w:r w:rsidRPr="006D721C">
        <w:rPr>
          <w:color w:val="221F1F"/>
          <w:spacing w:val="-5"/>
        </w:rPr>
        <w:t xml:space="preserve">about </w:t>
      </w:r>
      <w:r w:rsidRPr="006D721C">
        <w:rPr>
          <w:color w:val="221F1F"/>
          <w:spacing w:val="-3"/>
        </w:rPr>
        <w:t xml:space="preserve">the </w:t>
      </w:r>
      <w:r w:rsidRPr="006D721C">
        <w:rPr>
          <w:color w:val="221F1F"/>
        </w:rPr>
        <w:t xml:space="preserve">service with NHS </w:t>
      </w:r>
      <w:r w:rsidRPr="006D721C">
        <w:rPr>
          <w:color w:val="221F1F"/>
          <w:spacing w:val="-5"/>
        </w:rPr>
        <w:t xml:space="preserve">England </w:t>
      </w:r>
      <w:r w:rsidRPr="006D721C">
        <w:rPr>
          <w:color w:val="221F1F"/>
          <w:spacing w:val="-3"/>
        </w:rPr>
        <w:t xml:space="preserve">as part of the </w:t>
      </w:r>
      <w:r w:rsidRPr="006D721C">
        <w:rPr>
          <w:color w:val="221F1F"/>
        </w:rPr>
        <w:t xml:space="preserve">service </w:t>
      </w:r>
      <w:r w:rsidRPr="006D721C">
        <w:rPr>
          <w:color w:val="221F1F"/>
          <w:spacing w:val="-4"/>
        </w:rPr>
        <w:t>monitoring and</w:t>
      </w:r>
      <w:r w:rsidRPr="006D721C">
        <w:rPr>
          <w:color w:val="221F1F"/>
          <w:spacing w:val="14"/>
        </w:rPr>
        <w:t xml:space="preserve"> </w:t>
      </w:r>
      <w:r w:rsidRPr="006D721C">
        <w:rPr>
          <w:color w:val="221F1F"/>
          <w:spacing w:val="-4"/>
        </w:rPr>
        <w:t>evaluation;</w:t>
      </w:r>
    </w:p>
    <w:p w14:paraId="3CC599E4" w14:textId="77777777" w:rsidR="00AC2F25" w:rsidRPr="006D721C" w:rsidRDefault="00AC2F25" w:rsidP="00AC2F25">
      <w:pPr>
        <w:pStyle w:val="ListParagraph"/>
        <w:widowControl w:val="0"/>
        <w:numPr>
          <w:ilvl w:val="0"/>
          <w:numId w:val="7"/>
        </w:numPr>
        <w:autoSpaceDE w:val="0"/>
        <w:autoSpaceDN w:val="0"/>
        <w:spacing w:before="136" w:after="0" w:line="304" w:lineRule="auto"/>
        <w:ind w:left="1418" w:right="1759" w:hanging="284"/>
        <w:textboxTightWrap w:val="none"/>
        <w:rPr>
          <w:sz w:val="20"/>
          <w:szCs w:val="20"/>
        </w:rPr>
      </w:pPr>
      <w:r w:rsidRPr="006D721C">
        <w:rPr>
          <w:color w:val="221F1F"/>
          <w:spacing w:val="-3"/>
        </w:rPr>
        <w:t xml:space="preserve">The </w:t>
      </w:r>
      <w:r w:rsidRPr="006D721C">
        <w:rPr>
          <w:color w:val="221F1F"/>
          <w:spacing w:val="-5"/>
        </w:rPr>
        <w:t xml:space="preserve">sharing </w:t>
      </w:r>
      <w:r w:rsidRPr="006D721C">
        <w:rPr>
          <w:color w:val="221F1F"/>
          <w:spacing w:val="-3"/>
        </w:rPr>
        <w:t xml:space="preserve">of </w:t>
      </w:r>
      <w:r w:rsidRPr="006D721C">
        <w:rPr>
          <w:color w:val="221F1F"/>
        </w:rPr>
        <w:t xml:space="preserve">information </w:t>
      </w:r>
      <w:r w:rsidRPr="006D721C">
        <w:rPr>
          <w:color w:val="221F1F"/>
          <w:spacing w:val="-5"/>
        </w:rPr>
        <w:t xml:space="preserve">about </w:t>
      </w:r>
      <w:r w:rsidRPr="006D721C">
        <w:rPr>
          <w:color w:val="221F1F"/>
          <w:spacing w:val="-3"/>
        </w:rPr>
        <w:t xml:space="preserve">the </w:t>
      </w:r>
      <w:r w:rsidRPr="006D721C">
        <w:rPr>
          <w:color w:val="221F1F"/>
        </w:rPr>
        <w:t xml:space="preserve">service with </w:t>
      </w:r>
      <w:r w:rsidRPr="006D721C">
        <w:rPr>
          <w:color w:val="221F1F"/>
          <w:spacing w:val="-3"/>
        </w:rPr>
        <w:t xml:space="preserve">the </w:t>
      </w:r>
      <w:r w:rsidRPr="006D721C">
        <w:rPr>
          <w:color w:val="221F1F"/>
        </w:rPr>
        <w:t xml:space="preserve">NHSBSA </w:t>
      </w:r>
      <w:r w:rsidRPr="006D721C">
        <w:rPr>
          <w:color w:val="221F1F"/>
          <w:spacing w:val="-4"/>
        </w:rPr>
        <w:t xml:space="preserve">and </w:t>
      </w:r>
      <w:r w:rsidRPr="006D721C">
        <w:rPr>
          <w:color w:val="221F1F"/>
        </w:rPr>
        <w:t>NHS</w:t>
      </w:r>
      <w:r>
        <w:rPr>
          <w:color w:val="221F1F"/>
        </w:rPr>
        <w:t xml:space="preserve"> </w:t>
      </w:r>
      <w:r>
        <w:rPr>
          <w:color w:val="221F1F"/>
          <w:spacing w:val="-5"/>
        </w:rPr>
        <w:t>England</w:t>
      </w:r>
      <w:r w:rsidRPr="006D721C">
        <w:rPr>
          <w:color w:val="221F1F"/>
          <w:spacing w:val="-5"/>
        </w:rPr>
        <w:t xml:space="preserve"> </w:t>
      </w:r>
      <w:r w:rsidRPr="006D721C">
        <w:rPr>
          <w:color w:val="221F1F"/>
        </w:rPr>
        <w:t xml:space="preserve">for </w:t>
      </w:r>
      <w:r w:rsidRPr="006D721C">
        <w:rPr>
          <w:color w:val="221F1F"/>
          <w:spacing w:val="-3"/>
        </w:rPr>
        <w:t xml:space="preserve">the </w:t>
      </w:r>
      <w:r w:rsidRPr="006D721C">
        <w:rPr>
          <w:color w:val="221F1F"/>
          <w:spacing w:val="-5"/>
        </w:rPr>
        <w:t xml:space="preserve">purpose </w:t>
      </w:r>
      <w:r w:rsidRPr="006D721C">
        <w:rPr>
          <w:color w:val="221F1F"/>
          <w:spacing w:val="-3"/>
        </w:rPr>
        <w:t xml:space="preserve">of </w:t>
      </w:r>
      <w:r w:rsidRPr="006D721C">
        <w:rPr>
          <w:color w:val="221F1F"/>
        </w:rPr>
        <w:t xml:space="preserve">contract </w:t>
      </w:r>
      <w:r w:rsidRPr="006D721C">
        <w:rPr>
          <w:color w:val="221F1F"/>
          <w:spacing w:val="-3"/>
        </w:rPr>
        <w:t xml:space="preserve">management </w:t>
      </w:r>
      <w:r w:rsidRPr="006D721C">
        <w:rPr>
          <w:color w:val="221F1F"/>
          <w:spacing w:val="-4"/>
        </w:rPr>
        <w:t xml:space="preserve">and </w:t>
      </w:r>
      <w:r w:rsidRPr="006D721C">
        <w:rPr>
          <w:color w:val="221F1F"/>
          <w:spacing w:val="-3"/>
        </w:rPr>
        <w:t xml:space="preserve">as part of post-payment </w:t>
      </w:r>
      <w:r w:rsidRPr="006D721C">
        <w:rPr>
          <w:color w:val="221F1F"/>
        </w:rPr>
        <w:t>verification;</w:t>
      </w:r>
      <w:r w:rsidRPr="006D721C">
        <w:rPr>
          <w:color w:val="221F1F"/>
          <w:spacing w:val="-16"/>
        </w:rPr>
        <w:t xml:space="preserve"> </w:t>
      </w:r>
      <w:r w:rsidRPr="006D721C">
        <w:rPr>
          <w:color w:val="221F1F"/>
          <w:spacing w:val="-4"/>
        </w:rPr>
        <w:t>and</w:t>
      </w:r>
    </w:p>
    <w:p w14:paraId="03AD9480" w14:textId="13296C31" w:rsidR="00AC2F25" w:rsidRPr="00585F04" w:rsidRDefault="00AC2F25" w:rsidP="00AC2F25">
      <w:pPr>
        <w:pStyle w:val="ListParagraph"/>
        <w:widowControl w:val="0"/>
        <w:numPr>
          <w:ilvl w:val="0"/>
          <w:numId w:val="7"/>
        </w:numPr>
        <w:autoSpaceDE w:val="0"/>
        <w:autoSpaceDN w:val="0"/>
        <w:spacing w:before="222" w:after="0" w:line="304" w:lineRule="auto"/>
        <w:ind w:left="1418" w:right="1313" w:hanging="284"/>
        <w:textboxTightWrap w:val="none"/>
      </w:pPr>
      <w:r w:rsidRPr="006D721C">
        <w:rPr>
          <w:color w:val="221F1F"/>
          <w:spacing w:val="-3"/>
        </w:rPr>
        <w:t xml:space="preserve">The </w:t>
      </w:r>
      <w:r w:rsidRPr="006D721C">
        <w:rPr>
          <w:color w:val="221F1F"/>
          <w:spacing w:val="-5"/>
        </w:rPr>
        <w:t xml:space="preserve">sharing </w:t>
      </w:r>
      <w:r w:rsidRPr="006D721C">
        <w:rPr>
          <w:color w:val="221F1F"/>
          <w:spacing w:val="-3"/>
        </w:rPr>
        <w:t xml:space="preserve">of </w:t>
      </w:r>
      <w:r w:rsidRPr="006D721C">
        <w:rPr>
          <w:color w:val="221F1F"/>
        </w:rPr>
        <w:t xml:space="preserve">information with </w:t>
      </w:r>
      <w:r w:rsidRPr="006D721C">
        <w:rPr>
          <w:color w:val="221F1F"/>
          <w:spacing w:val="-3"/>
        </w:rPr>
        <w:t xml:space="preserve">the </w:t>
      </w:r>
      <w:r w:rsidRPr="006D721C">
        <w:rPr>
          <w:color w:val="221F1F"/>
        </w:rPr>
        <w:t xml:space="preserve">NHS </w:t>
      </w:r>
      <w:r w:rsidRPr="006D721C">
        <w:rPr>
          <w:color w:val="221F1F"/>
          <w:spacing w:val="-4"/>
        </w:rPr>
        <w:t xml:space="preserve">trust </w:t>
      </w:r>
      <w:r w:rsidRPr="006D721C">
        <w:rPr>
          <w:color w:val="221F1F"/>
        </w:rPr>
        <w:t xml:space="preserve">tobacco </w:t>
      </w:r>
      <w:r w:rsidRPr="006D721C">
        <w:rPr>
          <w:color w:val="221F1F"/>
          <w:spacing w:val="-5"/>
        </w:rPr>
        <w:t xml:space="preserve">dependency </w:t>
      </w:r>
      <w:r w:rsidRPr="006D721C">
        <w:rPr>
          <w:color w:val="221F1F"/>
          <w:spacing w:val="-4"/>
        </w:rPr>
        <w:t xml:space="preserve">team </w:t>
      </w:r>
      <w:r w:rsidRPr="006D721C">
        <w:rPr>
          <w:color w:val="221F1F"/>
        </w:rPr>
        <w:t xml:space="preserve">for </w:t>
      </w:r>
      <w:r w:rsidRPr="006D721C">
        <w:rPr>
          <w:color w:val="221F1F"/>
          <w:spacing w:val="-3"/>
        </w:rPr>
        <w:t xml:space="preserve">the </w:t>
      </w:r>
      <w:r w:rsidRPr="006D721C">
        <w:rPr>
          <w:color w:val="221F1F"/>
          <w:spacing w:val="-5"/>
        </w:rPr>
        <w:t xml:space="preserve">purpose </w:t>
      </w:r>
      <w:r w:rsidRPr="006D721C">
        <w:rPr>
          <w:color w:val="221F1F"/>
          <w:spacing w:val="-3"/>
        </w:rPr>
        <w:t xml:space="preserve">of the </w:t>
      </w:r>
      <w:r w:rsidRPr="006D721C">
        <w:rPr>
          <w:color w:val="221F1F"/>
        </w:rPr>
        <w:t xml:space="preserve">NHS </w:t>
      </w:r>
      <w:r w:rsidR="1DF6DF75" w:rsidRPr="006D721C">
        <w:rPr>
          <w:color w:val="221F1F"/>
        </w:rPr>
        <w:t>d</w:t>
      </w:r>
      <w:r w:rsidRPr="006D721C">
        <w:rPr>
          <w:color w:val="221F1F"/>
          <w:spacing w:val="-4"/>
        </w:rPr>
        <w:t xml:space="preserve">igital </w:t>
      </w:r>
      <w:r w:rsidRPr="006D721C">
        <w:rPr>
          <w:color w:val="221F1F"/>
        </w:rPr>
        <w:t xml:space="preserve">smoking </w:t>
      </w:r>
      <w:r w:rsidRPr="006D721C">
        <w:rPr>
          <w:color w:val="221F1F"/>
          <w:spacing w:val="-3"/>
        </w:rPr>
        <w:t xml:space="preserve">return </w:t>
      </w:r>
      <w:r w:rsidRPr="006D721C">
        <w:rPr>
          <w:color w:val="221F1F"/>
          <w:spacing w:val="-4"/>
        </w:rPr>
        <w:t xml:space="preserve">(see </w:t>
      </w:r>
      <w:r w:rsidRPr="099F6E11">
        <w:rPr>
          <w:b/>
          <w:bCs/>
          <w:color w:val="221F1F"/>
          <w:spacing w:val="-3"/>
        </w:rPr>
        <w:fldChar w:fldCharType="begin"/>
      </w:r>
      <w:r w:rsidRPr="006D721C">
        <w:rPr>
          <w:color w:val="221F1F"/>
          <w:spacing w:val="-4"/>
        </w:rPr>
        <w:instrText xml:space="preserve"> REF _Ref128151094 \h </w:instrText>
      </w:r>
      <w:r w:rsidRPr="099F6E11">
        <w:rPr>
          <w:b/>
          <w:bCs/>
          <w:color w:val="221F1F"/>
          <w:spacing w:val="-3"/>
        </w:rPr>
        <w:instrText xml:space="preserve"> \* MERGEFORMAT </w:instrText>
      </w:r>
      <w:r w:rsidRPr="099F6E11">
        <w:rPr>
          <w:b/>
          <w:bCs/>
          <w:color w:val="221F1F"/>
          <w:spacing w:val="-3"/>
        </w:rPr>
      </w:r>
      <w:r w:rsidRPr="099F6E11">
        <w:rPr>
          <w:b/>
          <w:bCs/>
          <w:color w:val="221F1F"/>
          <w:spacing w:val="-3"/>
        </w:rPr>
        <w:fldChar w:fldCharType="separate"/>
      </w:r>
      <w:r w:rsidRPr="000C0149">
        <w:rPr>
          <w:color w:val="005DB8"/>
        </w:rPr>
        <w:t xml:space="preserve">Annex </w:t>
      </w:r>
      <w:r>
        <w:rPr>
          <w:color w:val="005DB8"/>
        </w:rPr>
        <w:t>D</w:t>
      </w:r>
      <w:r w:rsidRPr="000C0149">
        <w:rPr>
          <w:color w:val="005DB8"/>
        </w:rPr>
        <w:t>: Dataset to be shared with the NHS trust tobacco dependency team</w:t>
      </w:r>
      <w:r w:rsidRPr="099F6E11">
        <w:rPr>
          <w:b/>
          <w:bCs/>
          <w:color w:val="221F1F"/>
          <w:spacing w:val="-3"/>
        </w:rPr>
        <w:fldChar w:fldCharType="end"/>
      </w:r>
      <w:r w:rsidRPr="006D721C">
        <w:rPr>
          <w:color w:val="221F1F"/>
        </w:rPr>
        <w:t>).</w:t>
      </w:r>
    </w:p>
    <w:p w14:paraId="662098CC" w14:textId="77777777" w:rsidR="00AC2F25" w:rsidRPr="00AC2F25" w:rsidRDefault="00AC2F25" w:rsidP="002C3241">
      <w:pPr>
        <w:pStyle w:val="BodyText"/>
      </w:pPr>
    </w:p>
    <w:p w14:paraId="495C30F3" w14:textId="2E9F65A2" w:rsidR="00FF6C25" w:rsidRPr="006D721C" w:rsidRDefault="00FF6C25" w:rsidP="007E4E97">
      <w:pPr>
        <w:pStyle w:val="BodyText21"/>
      </w:pPr>
      <w:r w:rsidRPr="002635BA">
        <w:rPr>
          <w:highlight w:val="yellow"/>
        </w:rPr>
        <w:t xml:space="preserve">The </w:t>
      </w:r>
      <w:r w:rsidR="00315917" w:rsidRPr="002635BA">
        <w:rPr>
          <w:highlight w:val="yellow"/>
        </w:rPr>
        <w:t>Stop Smoking Practitioner</w:t>
      </w:r>
      <w:r>
        <w:t xml:space="preserve"> </w:t>
      </w:r>
      <w:r w:rsidR="00573D57" w:rsidRPr="006D721C">
        <w:t xml:space="preserve">will </w:t>
      </w:r>
      <w:r w:rsidR="00573D57" w:rsidRPr="006D721C">
        <w:rPr>
          <w:spacing w:val="-4"/>
        </w:rPr>
        <w:t>conduct</w:t>
      </w:r>
      <w:r w:rsidRPr="006D721C">
        <w:t xml:space="preserve"> an </w:t>
      </w:r>
      <w:r w:rsidRPr="006D721C">
        <w:rPr>
          <w:spacing w:val="-5"/>
        </w:rPr>
        <w:t xml:space="preserve">initial </w:t>
      </w:r>
      <w:r w:rsidRPr="006D721C">
        <w:t xml:space="preserve">face-to-face </w:t>
      </w:r>
      <w:r w:rsidRPr="006D721C">
        <w:rPr>
          <w:spacing w:val="-5"/>
        </w:rPr>
        <w:t xml:space="preserve">consultation </w:t>
      </w:r>
      <w:r w:rsidRPr="006D721C">
        <w:t xml:space="preserve">in the pharmacy </w:t>
      </w:r>
      <w:r w:rsidRPr="006D721C">
        <w:rPr>
          <w:spacing w:val="-5"/>
        </w:rPr>
        <w:t xml:space="preserve">consultation </w:t>
      </w:r>
      <w:r w:rsidRPr="006D721C">
        <w:t xml:space="preserve">room (or a remote </w:t>
      </w:r>
      <w:r w:rsidRPr="006D721C">
        <w:rPr>
          <w:spacing w:val="-5"/>
        </w:rPr>
        <w:t xml:space="preserve">consultation </w:t>
      </w:r>
      <w:r w:rsidRPr="006D721C">
        <w:t xml:space="preserve">if </w:t>
      </w:r>
      <w:r w:rsidRPr="006D721C">
        <w:rPr>
          <w:spacing w:val="-4"/>
        </w:rPr>
        <w:t xml:space="preserve">agreed </w:t>
      </w:r>
      <w:r w:rsidRPr="006D721C">
        <w:t xml:space="preserve">to be </w:t>
      </w:r>
      <w:r w:rsidRPr="006D721C">
        <w:rPr>
          <w:spacing w:val="-6"/>
        </w:rPr>
        <w:t xml:space="preserve">suitable </w:t>
      </w:r>
      <w:r w:rsidRPr="006D721C">
        <w:t xml:space="preserve">by the </w:t>
      </w:r>
      <w:r w:rsidRPr="006D721C">
        <w:rPr>
          <w:spacing w:val="-5"/>
        </w:rPr>
        <w:t xml:space="preserve">patient </w:t>
      </w:r>
      <w:r w:rsidRPr="006D721C">
        <w:rPr>
          <w:spacing w:val="-4"/>
        </w:rPr>
        <w:t xml:space="preserve">and the </w:t>
      </w:r>
      <w:r w:rsidRPr="002635BA">
        <w:rPr>
          <w:spacing w:val="-4"/>
          <w:highlight w:val="yellow"/>
        </w:rPr>
        <w:t>Practitioner</w:t>
      </w:r>
      <w:r w:rsidRPr="006D721C">
        <w:t xml:space="preserve">). </w:t>
      </w:r>
      <w:r w:rsidRPr="006D721C">
        <w:rPr>
          <w:spacing w:val="-4"/>
        </w:rPr>
        <w:t xml:space="preserve">This and </w:t>
      </w:r>
      <w:r w:rsidRPr="006D721C">
        <w:rPr>
          <w:spacing w:val="-6"/>
        </w:rPr>
        <w:t xml:space="preserve">ongoing </w:t>
      </w:r>
      <w:r w:rsidRPr="006D721C">
        <w:rPr>
          <w:spacing w:val="-5"/>
        </w:rPr>
        <w:t xml:space="preserve">consultations </w:t>
      </w:r>
      <w:r w:rsidRPr="006D721C">
        <w:t xml:space="preserve">will follow the </w:t>
      </w:r>
      <w:r w:rsidRPr="006D721C">
        <w:rPr>
          <w:spacing w:val="-5"/>
        </w:rPr>
        <w:t xml:space="preserve">consultation </w:t>
      </w:r>
      <w:r w:rsidRPr="006D721C">
        <w:t xml:space="preserve">structure </w:t>
      </w:r>
      <w:r w:rsidR="140CFA38" w:rsidRPr="006D721C">
        <w:rPr>
          <w:spacing w:val="-4"/>
        </w:rPr>
        <w:t>within the</w:t>
      </w:r>
      <w:r w:rsidRPr="006D721C">
        <w:rPr>
          <w:color w:val="0462C1"/>
        </w:rPr>
        <w:t xml:space="preserve"> </w:t>
      </w:r>
      <w:hyperlink r:id="rId25">
        <w:r w:rsidRPr="006D721C">
          <w:rPr>
            <w:color w:val="0462C1"/>
            <w:u w:val="single" w:color="0462C1"/>
          </w:rPr>
          <w:t xml:space="preserve">NCSCT </w:t>
        </w:r>
      </w:hyperlink>
      <w:r w:rsidR="00485995">
        <w:t>STP for NHS Community Pharmacy Smoking Cessation service</w:t>
      </w:r>
      <w:r w:rsidR="00485995" w:rsidRPr="006D721C">
        <w:t xml:space="preserve"> </w:t>
      </w:r>
      <w:r w:rsidRPr="006D721C">
        <w:t xml:space="preserve">as </w:t>
      </w:r>
      <w:r w:rsidRPr="006D721C">
        <w:rPr>
          <w:spacing w:val="-5"/>
        </w:rPr>
        <w:t xml:space="preserve">applicable </w:t>
      </w:r>
      <w:r w:rsidRPr="006D721C">
        <w:t xml:space="preserve">to </w:t>
      </w:r>
      <w:r w:rsidRPr="006D721C">
        <w:rPr>
          <w:spacing w:val="-4"/>
        </w:rPr>
        <w:t xml:space="preserve">discharge </w:t>
      </w:r>
      <w:r w:rsidRPr="006D721C">
        <w:rPr>
          <w:spacing w:val="-5"/>
        </w:rPr>
        <w:t xml:space="preserve">patients </w:t>
      </w:r>
      <w:r w:rsidRPr="006D721C">
        <w:rPr>
          <w:spacing w:val="-4"/>
        </w:rPr>
        <w:t xml:space="preserve">and </w:t>
      </w:r>
      <w:r w:rsidRPr="006D721C">
        <w:t xml:space="preserve">will </w:t>
      </w:r>
      <w:r w:rsidRPr="006D721C">
        <w:rPr>
          <w:spacing w:val="-4"/>
        </w:rPr>
        <w:t>include:</w:t>
      </w:r>
    </w:p>
    <w:p w14:paraId="70CEA6B4" w14:textId="4E3AEE22" w:rsidR="00FF6C25" w:rsidRPr="006D721C" w:rsidRDefault="00FF6C25" w:rsidP="000F7581">
      <w:pPr>
        <w:pStyle w:val="BodyText21"/>
        <w:numPr>
          <w:ilvl w:val="0"/>
          <w:numId w:val="51"/>
        </w:numPr>
      </w:pPr>
      <w:r w:rsidRPr="006D721C">
        <w:t>Undertaking a CO test;</w:t>
      </w:r>
    </w:p>
    <w:p w14:paraId="42DE2BB8" w14:textId="77777777" w:rsidR="00FF6C25" w:rsidRPr="006D721C" w:rsidRDefault="00FF6C25" w:rsidP="000F7581">
      <w:pPr>
        <w:pStyle w:val="BodyText21"/>
        <w:numPr>
          <w:ilvl w:val="0"/>
          <w:numId w:val="51"/>
        </w:numPr>
      </w:pPr>
      <w:r w:rsidRPr="006D721C">
        <w:t>Provision of behavioural support; and</w:t>
      </w:r>
    </w:p>
    <w:p w14:paraId="60401413" w14:textId="4F4D108F" w:rsidR="00FF6C25" w:rsidRPr="00F81B26" w:rsidRDefault="00FF6C25" w:rsidP="000F7581">
      <w:pPr>
        <w:pStyle w:val="BodyText21"/>
        <w:numPr>
          <w:ilvl w:val="0"/>
          <w:numId w:val="51"/>
        </w:numPr>
      </w:pPr>
      <w:r w:rsidRPr="006D721C">
        <w:rPr>
          <w:spacing w:val="-4"/>
        </w:rPr>
        <w:t xml:space="preserve">Supply </w:t>
      </w:r>
      <w:r w:rsidRPr="006D721C">
        <w:t xml:space="preserve">of </w:t>
      </w:r>
      <w:r w:rsidRPr="006D721C">
        <w:rPr>
          <w:spacing w:val="2"/>
        </w:rPr>
        <w:t>NRT</w:t>
      </w:r>
      <w:r>
        <w:rPr>
          <w:spacing w:val="2"/>
        </w:rPr>
        <w:t xml:space="preserve"> </w:t>
      </w:r>
      <w:r w:rsidR="0047529E">
        <w:rPr>
          <w:spacing w:val="2"/>
          <w:highlight w:val="yellow"/>
        </w:rPr>
        <w:t>/</w:t>
      </w:r>
      <w:r w:rsidRPr="002635BA">
        <w:rPr>
          <w:spacing w:val="2"/>
          <w:highlight w:val="yellow"/>
        </w:rPr>
        <w:t xml:space="preserve"> pharmacotherapy</w:t>
      </w:r>
      <w:r w:rsidRPr="006D721C">
        <w:rPr>
          <w:spacing w:val="2"/>
        </w:rPr>
        <w:t xml:space="preserve">. </w:t>
      </w:r>
      <w:r w:rsidRPr="006D721C">
        <w:rPr>
          <w:spacing w:val="-4"/>
        </w:rPr>
        <w:t xml:space="preserve">This </w:t>
      </w:r>
      <w:r w:rsidRPr="006D721C">
        <w:t xml:space="preserve">will be </w:t>
      </w:r>
      <w:r w:rsidRPr="006D721C">
        <w:rPr>
          <w:spacing w:val="-4"/>
        </w:rPr>
        <w:t xml:space="preserve">determined </w:t>
      </w:r>
      <w:r w:rsidRPr="006D721C">
        <w:t xml:space="preserve">by the </w:t>
      </w:r>
      <w:r w:rsidRPr="006D721C">
        <w:rPr>
          <w:spacing w:val="-5"/>
        </w:rPr>
        <w:t xml:space="preserve">details </w:t>
      </w:r>
      <w:r w:rsidRPr="006D721C">
        <w:t xml:space="preserve">of NRT </w:t>
      </w:r>
      <w:r>
        <w:t xml:space="preserve">/ </w:t>
      </w:r>
      <w:r w:rsidRPr="002635BA">
        <w:rPr>
          <w:highlight w:val="yellow"/>
        </w:rPr>
        <w:t>pharmacotherapy</w:t>
      </w:r>
      <w:r>
        <w:t xml:space="preserve"> </w:t>
      </w:r>
      <w:r w:rsidRPr="006D721C">
        <w:rPr>
          <w:spacing w:val="-6"/>
        </w:rPr>
        <w:t xml:space="preserve">supplied </w:t>
      </w:r>
      <w:r w:rsidRPr="006D721C">
        <w:t xml:space="preserve">at </w:t>
      </w:r>
      <w:r w:rsidRPr="006D721C">
        <w:rPr>
          <w:spacing w:val="-4"/>
        </w:rPr>
        <w:t xml:space="preserve">discharge </w:t>
      </w:r>
      <w:r w:rsidRPr="006D721C">
        <w:t xml:space="preserve">from </w:t>
      </w:r>
      <w:r w:rsidRPr="006D721C">
        <w:rPr>
          <w:spacing w:val="-6"/>
        </w:rPr>
        <w:t xml:space="preserve">hospital. </w:t>
      </w:r>
      <w:r w:rsidRPr="006D721C">
        <w:t xml:space="preserve">The pharmacy will </w:t>
      </w:r>
      <w:r w:rsidRPr="006D721C">
        <w:rPr>
          <w:spacing w:val="-6"/>
        </w:rPr>
        <w:t xml:space="preserve">supply </w:t>
      </w:r>
      <w:r w:rsidRPr="006D721C">
        <w:t>a maximum of two weeks of NRT</w:t>
      </w:r>
      <w:r>
        <w:t xml:space="preserve"> </w:t>
      </w:r>
      <w:r w:rsidRPr="002635BA">
        <w:rPr>
          <w:highlight w:val="yellow"/>
        </w:rPr>
        <w:t xml:space="preserve">/ </w:t>
      </w:r>
      <w:r w:rsidR="000218DA" w:rsidRPr="002635BA">
        <w:rPr>
          <w:highlight w:val="yellow"/>
        </w:rPr>
        <w:t>pharmacotherapy</w:t>
      </w:r>
      <w:r w:rsidRPr="006D721C">
        <w:t xml:space="preserve"> at a time</w:t>
      </w:r>
      <w:r>
        <w:t xml:space="preserve">, </w:t>
      </w:r>
      <w:proofErr w:type="gramStart"/>
      <w:r w:rsidRPr="002635BA">
        <w:rPr>
          <w:highlight w:val="yellow"/>
        </w:rPr>
        <w:t>with the exception of</w:t>
      </w:r>
      <w:proofErr w:type="gramEnd"/>
      <w:r w:rsidRPr="002635BA">
        <w:rPr>
          <w:highlight w:val="yellow"/>
        </w:rPr>
        <w:t xml:space="preserve"> </w:t>
      </w:r>
      <w:proofErr w:type="spellStart"/>
      <w:r w:rsidRPr="002635BA">
        <w:rPr>
          <w:highlight w:val="yellow"/>
        </w:rPr>
        <w:t>cytisinicline</w:t>
      </w:r>
      <w:proofErr w:type="spellEnd"/>
      <w:r w:rsidRPr="002635BA">
        <w:rPr>
          <w:highlight w:val="yellow"/>
        </w:rPr>
        <w:t xml:space="preserve"> (</w:t>
      </w:r>
      <w:r w:rsidR="00B44D73">
        <w:rPr>
          <w:highlight w:val="yellow"/>
        </w:rPr>
        <w:t xml:space="preserve">a </w:t>
      </w:r>
      <w:r w:rsidRPr="002635BA">
        <w:rPr>
          <w:highlight w:val="yellow"/>
        </w:rPr>
        <w:t>full course can be supplied).</w:t>
      </w:r>
      <w:r w:rsidRPr="006D721C">
        <w:t xml:space="preserve"> The course </w:t>
      </w:r>
      <w:r w:rsidRPr="006D721C">
        <w:rPr>
          <w:spacing w:val="-5"/>
        </w:rPr>
        <w:t xml:space="preserve">length </w:t>
      </w:r>
      <w:r w:rsidRPr="006D721C">
        <w:rPr>
          <w:spacing w:val="-6"/>
        </w:rPr>
        <w:t xml:space="preserve">should </w:t>
      </w:r>
      <w:r w:rsidRPr="006D721C">
        <w:rPr>
          <w:spacing w:val="-4"/>
        </w:rPr>
        <w:t xml:space="preserve">not </w:t>
      </w:r>
      <w:r w:rsidRPr="006D721C">
        <w:t xml:space="preserve">exceed 12 weeks treatment from the defined </w:t>
      </w:r>
      <w:r w:rsidRPr="006D721C">
        <w:rPr>
          <w:spacing w:val="-5"/>
        </w:rPr>
        <w:t xml:space="preserve">quit date. </w:t>
      </w:r>
      <w:r w:rsidRPr="006D721C">
        <w:rPr>
          <w:spacing w:val="-4"/>
        </w:rPr>
        <w:t xml:space="preserve">This includes any </w:t>
      </w:r>
      <w:r w:rsidRPr="006D721C">
        <w:t xml:space="preserve">treatment </w:t>
      </w:r>
      <w:r w:rsidRPr="006D721C">
        <w:rPr>
          <w:spacing w:val="-6"/>
        </w:rPr>
        <w:t xml:space="preserve">supplied </w:t>
      </w:r>
      <w:r w:rsidRPr="006D721C">
        <w:t xml:space="preserve">to the </w:t>
      </w:r>
      <w:r w:rsidRPr="006D721C">
        <w:rPr>
          <w:spacing w:val="-5"/>
        </w:rPr>
        <w:t xml:space="preserve">patient </w:t>
      </w:r>
      <w:r w:rsidRPr="006D721C">
        <w:rPr>
          <w:spacing w:val="-4"/>
        </w:rPr>
        <w:t xml:space="preserve">while </w:t>
      </w:r>
      <w:r w:rsidRPr="006D721C">
        <w:t xml:space="preserve">in </w:t>
      </w:r>
      <w:r w:rsidRPr="006D721C">
        <w:rPr>
          <w:spacing w:val="-6"/>
        </w:rPr>
        <w:t xml:space="preserve">hospital </w:t>
      </w:r>
      <w:r w:rsidRPr="006D721C">
        <w:rPr>
          <w:spacing w:val="-4"/>
        </w:rPr>
        <w:t xml:space="preserve">and </w:t>
      </w:r>
      <w:r w:rsidRPr="006D721C">
        <w:t xml:space="preserve">at the </w:t>
      </w:r>
      <w:r w:rsidRPr="006D721C">
        <w:rPr>
          <w:spacing w:val="-5"/>
        </w:rPr>
        <w:t xml:space="preserve">point </w:t>
      </w:r>
      <w:r w:rsidRPr="006D721C">
        <w:t>of</w:t>
      </w:r>
      <w:r>
        <w:t xml:space="preserve"> </w:t>
      </w:r>
      <w:r w:rsidRPr="006D721C">
        <w:rPr>
          <w:spacing w:val="-4"/>
        </w:rPr>
        <w:t>discharge.</w:t>
      </w:r>
    </w:p>
    <w:p w14:paraId="154EFBC4" w14:textId="0D95AC70" w:rsidR="00FF6C25" w:rsidRDefault="00FF6C25" w:rsidP="007E4E97">
      <w:pPr>
        <w:pStyle w:val="BodyText21"/>
      </w:pPr>
      <w:r w:rsidRPr="006D721C">
        <w:t xml:space="preserve">At the initial consultation, the </w:t>
      </w:r>
      <w:r w:rsidR="008228AE" w:rsidRPr="002635BA">
        <w:rPr>
          <w:highlight w:val="yellow"/>
        </w:rPr>
        <w:t>Stop Smoking Practitioner</w:t>
      </w:r>
      <w:r w:rsidRPr="006D721C">
        <w:t xml:space="preserve"> and patient should agree a follow-up appointment cycle to monitor progress and provide support. These interim appointments should be no more than two weeks apart to overlap NRT </w:t>
      </w:r>
      <w:r>
        <w:t xml:space="preserve">/ </w:t>
      </w:r>
      <w:r w:rsidR="00736532">
        <w:rPr>
          <w:highlight w:val="yellow"/>
        </w:rPr>
        <w:t>p</w:t>
      </w:r>
      <w:r w:rsidRPr="00FD4B1D">
        <w:rPr>
          <w:highlight w:val="yellow"/>
        </w:rPr>
        <w:t>harmacotherapy</w:t>
      </w:r>
      <w:r>
        <w:t xml:space="preserve"> </w:t>
      </w:r>
      <w:r w:rsidRPr="006D721C">
        <w:t xml:space="preserve">supply so that it does not run out on the day of the appointment. Formal reviews must be held at four and </w:t>
      </w:r>
      <w:r w:rsidRPr="006D721C">
        <w:lastRenderedPageBreak/>
        <w:t>twelve weeks post-quit; the agreed interim appointment cycle should coincide with these formal review dates.</w:t>
      </w:r>
    </w:p>
    <w:p w14:paraId="5956559E" w14:textId="061A605D" w:rsidR="00937B71" w:rsidRPr="006D721C" w:rsidRDefault="00596343" w:rsidP="007E4E97">
      <w:pPr>
        <w:pStyle w:val="BodyText21"/>
      </w:pPr>
      <w:r>
        <w:t>Where pharmacotherapy is to be supplied, w</w:t>
      </w:r>
      <w:r w:rsidR="00925C77" w:rsidRPr="00925C77">
        <w:t xml:space="preserve">ith the patient’s consent, their GP record (e.g. via GP Connect Access Record), national care record, or an alternative clinical record for the patient, should be checked by the pharmacist </w:t>
      </w:r>
      <w:r w:rsidR="00925C77">
        <w:t xml:space="preserve">or pharmacy technician </w:t>
      </w:r>
      <w:r w:rsidR="00925C77" w:rsidRPr="00925C77">
        <w:t>unless there are exceptional circumstances preventing this.</w:t>
      </w:r>
      <w:r w:rsidR="00CA0D4A" w:rsidRPr="00CA0D4A">
        <w:t xml:space="preserve"> Any exceptional circumstances preventing a review of the patient’s record should be recorded in the service clinical record.</w:t>
      </w:r>
    </w:p>
    <w:p w14:paraId="27683838" w14:textId="1BFB68A1" w:rsidR="00534D94" w:rsidRPr="006D721C" w:rsidRDefault="00FF6C25" w:rsidP="00534D94">
      <w:pPr>
        <w:pStyle w:val="BodyText21"/>
      </w:pPr>
      <w:r w:rsidRPr="00B43699">
        <w:rPr>
          <w:highlight w:val="yellow"/>
        </w:rPr>
        <w:t xml:space="preserve">In addition to varenicline and </w:t>
      </w:r>
      <w:proofErr w:type="spellStart"/>
      <w:r w:rsidRPr="00B43699">
        <w:rPr>
          <w:highlight w:val="yellow"/>
        </w:rPr>
        <w:t>cytisinicline</w:t>
      </w:r>
      <w:proofErr w:type="spellEnd"/>
      <w:r w:rsidRPr="00B43699">
        <w:rPr>
          <w:highlight w:val="yellow"/>
        </w:rPr>
        <w:t>,</w:t>
      </w:r>
      <w:r>
        <w:t xml:space="preserve"> a</w:t>
      </w:r>
      <w:r w:rsidRPr="006D721C">
        <w:t xml:space="preserve"> regularly reviewed list of General Sales List NRT products which may be supplied as part of the service is published in the </w:t>
      </w:r>
      <w:hyperlink r:id="rId26" w:history="1">
        <w:r w:rsidRPr="006D721C">
          <w:rPr>
            <w:rStyle w:val="Hyperlink"/>
            <w:spacing w:val="-3"/>
          </w:rPr>
          <w:t>Drug Tariff</w:t>
        </w:r>
      </w:hyperlink>
      <w:r w:rsidR="00534D94">
        <w:t>.</w:t>
      </w:r>
    </w:p>
    <w:p w14:paraId="150F7AE6" w14:textId="2700B323" w:rsidR="00FF6C25" w:rsidRPr="00F81B26" w:rsidRDefault="00FF6C25" w:rsidP="00000971">
      <w:pPr>
        <w:pStyle w:val="Heading3Numbered"/>
        <w:numPr>
          <w:ilvl w:val="0"/>
          <w:numId w:val="0"/>
        </w:numPr>
        <w:ind w:firstLine="567"/>
      </w:pPr>
      <w:bookmarkStart w:id="22" w:name="_Toc129344787"/>
      <w:bookmarkStart w:id="23" w:name="_Toc228432546"/>
      <w:r w:rsidRPr="006D721C">
        <w:rPr>
          <w:u w:color="221F1F"/>
        </w:rPr>
        <w:t xml:space="preserve">Outcomes </w:t>
      </w:r>
      <w:r w:rsidRPr="006D721C">
        <w:rPr>
          <w:spacing w:val="-4"/>
          <w:u w:color="221F1F"/>
        </w:rPr>
        <w:t xml:space="preserve">and </w:t>
      </w:r>
      <w:r w:rsidRPr="006D721C">
        <w:rPr>
          <w:u w:color="221F1F"/>
        </w:rPr>
        <w:t>Next</w:t>
      </w:r>
      <w:r w:rsidRPr="006D721C">
        <w:rPr>
          <w:spacing w:val="10"/>
          <w:u w:color="221F1F"/>
        </w:rPr>
        <w:t xml:space="preserve"> </w:t>
      </w:r>
      <w:r w:rsidRPr="006D721C">
        <w:rPr>
          <w:spacing w:val="-3"/>
          <w:u w:color="221F1F"/>
        </w:rPr>
        <w:t>Steps</w:t>
      </w:r>
      <w:bookmarkEnd w:id="22"/>
      <w:bookmarkEnd w:id="23"/>
    </w:p>
    <w:p w14:paraId="769CA1C0" w14:textId="16E4C0FE" w:rsidR="000E3B47" w:rsidRPr="006A1ED9" w:rsidRDefault="00B2576F" w:rsidP="00D807B1">
      <w:pPr>
        <w:pStyle w:val="BodyText21"/>
        <w:rPr>
          <w:highlight w:val="yellow"/>
        </w:rPr>
      </w:pPr>
      <w:r w:rsidRPr="006A1ED9">
        <w:rPr>
          <w:highlight w:val="yellow"/>
        </w:rPr>
        <w:t xml:space="preserve">When NHS medicines </w:t>
      </w:r>
      <w:r w:rsidR="00B9274D">
        <w:rPr>
          <w:highlight w:val="yellow"/>
        </w:rPr>
        <w:t xml:space="preserve">(NRT and/or pharmacotherapy) </w:t>
      </w:r>
      <w:r w:rsidRPr="006A1ED9">
        <w:rPr>
          <w:highlight w:val="yellow"/>
        </w:rPr>
        <w:t xml:space="preserve">are supplied as part of this service, an NHS prescription charge per item should be collected, </w:t>
      </w:r>
      <w:r w:rsidR="00B9274D">
        <w:rPr>
          <w:highlight w:val="yellow"/>
        </w:rPr>
        <w:t xml:space="preserve">on each occasion that an NHS medicine is supplied, </w:t>
      </w:r>
      <w:r w:rsidRPr="006A1ED9">
        <w:rPr>
          <w:highlight w:val="yellow"/>
        </w:rPr>
        <w:t>unless the patient is exempt from prescription charges, in accordance with the National Health Service (Charges for Drugs and Appliances) Regulations 2015. Any NHS prescription charges collected from patients will be deducted from the sum payable to the pharmacy.</w:t>
      </w:r>
    </w:p>
    <w:p w14:paraId="0A06FCB1" w14:textId="77777777" w:rsidR="00140CA6" w:rsidRPr="006A1ED9" w:rsidRDefault="00B2576F" w:rsidP="00D807B1">
      <w:pPr>
        <w:pStyle w:val="BodyText21"/>
        <w:rPr>
          <w:highlight w:val="yellow"/>
        </w:rPr>
      </w:pPr>
      <w:r w:rsidRPr="006A1ED9">
        <w:rPr>
          <w:highlight w:val="yellow"/>
        </w:rPr>
        <w:t xml:space="preserve">A blank FP10DT EPS dispensing token must be used to record any medicines provided to the patient, where they are claiming exemption from prescription charges. This dispensing token must include the following information: </w:t>
      </w:r>
    </w:p>
    <w:p w14:paraId="25F0DDA8" w14:textId="07F6AF72" w:rsidR="00140CA6" w:rsidRPr="006A1ED9" w:rsidRDefault="00B2576F" w:rsidP="00140CA6">
      <w:pPr>
        <w:pStyle w:val="BodyText21"/>
        <w:numPr>
          <w:ilvl w:val="0"/>
          <w:numId w:val="0"/>
        </w:numPr>
        <w:ind w:left="567"/>
        <w:rPr>
          <w:highlight w:val="yellow"/>
        </w:rPr>
      </w:pPr>
      <w:r w:rsidRPr="006A1ED9">
        <w:rPr>
          <w:highlight w:val="yellow"/>
        </w:rPr>
        <w:t xml:space="preserve">• Full name, address and date of birth of the patient. </w:t>
      </w:r>
    </w:p>
    <w:p w14:paraId="375BD0E1" w14:textId="77777777" w:rsidR="00140CA6" w:rsidRPr="006A1ED9" w:rsidRDefault="00B2576F" w:rsidP="00140CA6">
      <w:pPr>
        <w:pStyle w:val="BodyText21"/>
        <w:numPr>
          <w:ilvl w:val="0"/>
          <w:numId w:val="0"/>
        </w:numPr>
        <w:ind w:left="567"/>
        <w:rPr>
          <w:highlight w:val="yellow"/>
        </w:rPr>
      </w:pPr>
      <w:r w:rsidRPr="006A1ED9">
        <w:rPr>
          <w:highlight w:val="yellow"/>
        </w:rPr>
        <w:t xml:space="preserve">• Patient’s NHS number. </w:t>
      </w:r>
    </w:p>
    <w:p w14:paraId="384D2A96" w14:textId="4090BEF4" w:rsidR="00140CA6" w:rsidRPr="006A1ED9" w:rsidRDefault="00B2576F" w:rsidP="00140CA6">
      <w:pPr>
        <w:pStyle w:val="BodyText21"/>
        <w:numPr>
          <w:ilvl w:val="0"/>
          <w:numId w:val="0"/>
        </w:numPr>
        <w:ind w:left="567"/>
        <w:rPr>
          <w:highlight w:val="yellow"/>
        </w:rPr>
      </w:pPr>
      <w:r w:rsidRPr="006A1ED9">
        <w:rPr>
          <w:highlight w:val="yellow"/>
        </w:rPr>
        <w:t xml:space="preserve">• Name, strength and form of medicines requested (using DM+D name or shortened DM+D name in both cases). </w:t>
      </w:r>
    </w:p>
    <w:p w14:paraId="5298F198" w14:textId="77777777" w:rsidR="00140CA6" w:rsidRPr="006A1ED9" w:rsidRDefault="00B2576F" w:rsidP="00140CA6">
      <w:pPr>
        <w:pStyle w:val="BodyText21"/>
        <w:numPr>
          <w:ilvl w:val="0"/>
          <w:numId w:val="0"/>
        </w:numPr>
        <w:ind w:left="567"/>
        <w:rPr>
          <w:highlight w:val="yellow"/>
        </w:rPr>
      </w:pPr>
      <w:r w:rsidRPr="006A1ED9">
        <w:rPr>
          <w:highlight w:val="yellow"/>
        </w:rPr>
        <w:t xml:space="preserve">• The quantity supplied. </w:t>
      </w:r>
    </w:p>
    <w:p w14:paraId="6F5CADF9" w14:textId="77777777" w:rsidR="00140CA6" w:rsidRPr="006A1ED9" w:rsidRDefault="00B2576F" w:rsidP="00140CA6">
      <w:pPr>
        <w:pStyle w:val="BodyText21"/>
        <w:numPr>
          <w:ilvl w:val="0"/>
          <w:numId w:val="0"/>
        </w:numPr>
        <w:ind w:left="567"/>
        <w:rPr>
          <w:highlight w:val="yellow"/>
        </w:rPr>
      </w:pPr>
      <w:r w:rsidRPr="006A1ED9">
        <w:rPr>
          <w:highlight w:val="yellow"/>
        </w:rPr>
        <w:t xml:space="preserve">• Date of supply. </w:t>
      </w:r>
    </w:p>
    <w:p w14:paraId="6244374E" w14:textId="77777777" w:rsidR="00140CA6" w:rsidRPr="006A1ED9" w:rsidRDefault="00B2576F" w:rsidP="00140CA6">
      <w:pPr>
        <w:pStyle w:val="BodyText21"/>
        <w:numPr>
          <w:ilvl w:val="0"/>
          <w:numId w:val="0"/>
        </w:numPr>
        <w:ind w:left="567"/>
        <w:rPr>
          <w:highlight w:val="yellow"/>
        </w:rPr>
      </w:pPr>
      <w:r w:rsidRPr="006A1ED9">
        <w:rPr>
          <w:highlight w:val="yellow"/>
        </w:rPr>
        <w:t xml:space="preserve">• Name and address of patient’s GP (for those who are registered with one). </w:t>
      </w:r>
    </w:p>
    <w:p w14:paraId="68B1814C" w14:textId="6EC7B011" w:rsidR="00B2576F" w:rsidRPr="006D721C" w:rsidRDefault="00B2576F" w:rsidP="00140CA6">
      <w:pPr>
        <w:pStyle w:val="BodyText21"/>
        <w:numPr>
          <w:ilvl w:val="0"/>
          <w:numId w:val="0"/>
        </w:numPr>
        <w:ind w:left="567"/>
      </w:pPr>
      <w:r w:rsidRPr="006A1ED9">
        <w:rPr>
          <w:highlight w:val="yellow"/>
        </w:rPr>
        <w:t xml:space="preserve">• Referral ID number (if </w:t>
      </w:r>
      <w:r w:rsidR="00BC5FA6" w:rsidRPr="006A1ED9">
        <w:rPr>
          <w:highlight w:val="yellow"/>
        </w:rPr>
        <w:t>provided</w:t>
      </w:r>
      <w:r w:rsidRPr="006A1ED9">
        <w:rPr>
          <w:highlight w:val="yellow"/>
        </w:rPr>
        <w:t>)</w:t>
      </w:r>
      <w:r w:rsidR="00737ACD" w:rsidRPr="006A1ED9">
        <w:rPr>
          <w:highlight w:val="yellow"/>
        </w:rPr>
        <w:t>.</w:t>
      </w:r>
    </w:p>
    <w:p w14:paraId="69A94ED6" w14:textId="7CFA0CEE" w:rsidR="00FF6C25" w:rsidRPr="006D721C" w:rsidRDefault="00FF6C25" w:rsidP="00D807B1">
      <w:pPr>
        <w:pStyle w:val="BodyText21"/>
      </w:pPr>
      <w:r w:rsidRPr="006D721C">
        <w:t xml:space="preserve">A successful </w:t>
      </w:r>
      <w:r w:rsidRPr="006D721C">
        <w:rPr>
          <w:spacing w:val="-5"/>
        </w:rPr>
        <w:t xml:space="preserve">quit </w:t>
      </w:r>
      <w:r w:rsidRPr="006D721C">
        <w:rPr>
          <w:spacing w:val="-3"/>
        </w:rPr>
        <w:t xml:space="preserve">is defined as self-reported </w:t>
      </w:r>
      <w:r w:rsidRPr="006D721C">
        <w:rPr>
          <w:spacing w:val="-4"/>
        </w:rPr>
        <w:t xml:space="preserve">abstinence </w:t>
      </w:r>
      <w:r w:rsidRPr="006D721C">
        <w:t xml:space="preserve">checked </w:t>
      </w:r>
      <w:r w:rsidRPr="006D721C">
        <w:rPr>
          <w:spacing w:val="-6"/>
        </w:rPr>
        <w:t xml:space="preserve">using </w:t>
      </w:r>
      <w:r w:rsidRPr="006D721C">
        <w:t xml:space="preserve">CO </w:t>
      </w:r>
      <w:r w:rsidRPr="006D721C">
        <w:rPr>
          <w:spacing w:val="-4"/>
        </w:rPr>
        <w:t xml:space="preserve">monitoring </w:t>
      </w:r>
      <w:r w:rsidR="00A2323B" w:rsidRPr="00A2323B">
        <w:rPr>
          <w:spacing w:val="-4"/>
        </w:rPr>
        <w:t>(</w:t>
      </w:r>
      <w:proofErr w:type="gramStart"/>
      <w:r w:rsidR="003247D4" w:rsidRPr="003247D4">
        <w:rPr>
          <w:spacing w:val="-4"/>
        </w:rPr>
        <w:t>with the exception of</w:t>
      </w:r>
      <w:proofErr w:type="gramEnd"/>
      <w:r w:rsidR="003247D4" w:rsidRPr="003247D4">
        <w:rPr>
          <w:spacing w:val="-4"/>
        </w:rPr>
        <w:t xml:space="preserve"> </w:t>
      </w:r>
      <w:r w:rsidR="00A2323B" w:rsidRPr="00A2323B">
        <w:rPr>
          <w:spacing w:val="-4"/>
        </w:rPr>
        <w:t>DSP</w:t>
      </w:r>
      <w:r w:rsidR="009F31FD">
        <w:rPr>
          <w:spacing w:val="-4"/>
        </w:rPr>
        <w:t xml:space="preserve"> pharmacies</w:t>
      </w:r>
      <w:r w:rsidR="00A2323B" w:rsidRPr="00A2323B">
        <w:rPr>
          <w:spacing w:val="-4"/>
        </w:rPr>
        <w:t xml:space="preserve">) </w:t>
      </w:r>
      <w:r w:rsidRPr="006D721C">
        <w:rPr>
          <w:spacing w:val="-3"/>
        </w:rPr>
        <w:t xml:space="preserve">of </w:t>
      </w:r>
      <w:r w:rsidRPr="006D721C">
        <w:rPr>
          <w:spacing w:val="-5"/>
        </w:rPr>
        <w:t xml:space="preserve">less </w:t>
      </w:r>
      <w:r w:rsidRPr="006D721C">
        <w:rPr>
          <w:spacing w:val="-4"/>
        </w:rPr>
        <w:t xml:space="preserve">than </w:t>
      </w:r>
      <w:r w:rsidRPr="006D721C">
        <w:rPr>
          <w:spacing w:val="-3"/>
        </w:rPr>
        <w:t xml:space="preserve">10 parts </w:t>
      </w:r>
      <w:r w:rsidRPr="006D721C">
        <w:rPr>
          <w:spacing w:val="-4"/>
        </w:rPr>
        <w:t xml:space="preserve">per million </w:t>
      </w:r>
      <w:r w:rsidRPr="006D721C">
        <w:t xml:space="preserve">(ppm) </w:t>
      </w:r>
      <w:r w:rsidRPr="006D721C">
        <w:rPr>
          <w:spacing w:val="-3"/>
        </w:rPr>
        <w:t xml:space="preserve">at </w:t>
      </w:r>
      <w:r w:rsidRPr="006D721C">
        <w:t xml:space="preserve">4 weeks after </w:t>
      </w:r>
      <w:r w:rsidRPr="006D721C">
        <w:rPr>
          <w:spacing w:val="-3"/>
        </w:rPr>
        <w:t xml:space="preserve">the </w:t>
      </w:r>
      <w:r w:rsidRPr="006D721C">
        <w:rPr>
          <w:spacing w:val="-5"/>
        </w:rPr>
        <w:t xml:space="preserve">quit date. </w:t>
      </w:r>
      <w:r w:rsidRPr="006D721C">
        <w:rPr>
          <w:spacing w:val="-4"/>
        </w:rPr>
        <w:t xml:space="preserve">This </w:t>
      </w:r>
      <w:r w:rsidRPr="006D721C">
        <w:rPr>
          <w:spacing w:val="-5"/>
        </w:rPr>
        <w:t xml:space="preserve">does </w:t>
      </w:r>
      <w:r w:rsidRPr="006D721C">
        <w:rPr>
          <w:spacing w:val="-4"/>
        </w:rPr>
        <w:t xml:space="preserve">not </w:t>
      </w:r>
      <w:r w:rsidRPr="006D721C">
        <w:t xml:space="preserve">imply </w:t>
      </w:r>
      <w:r w:rsidRPr="006D721C">
        <w:rPr>
          <w:spacing w:val="-4"/>
        </w:rPr>
        <w:t xml:space="preserve">that </w:t>
      </w:r>
      <w:r w:rsidRPr="006D721C">
        <w:rPr>
          <w:spacing w:val="-3"/>
        </w:rPr>
        <w:t xml:space="preserve">treatment </w:t>
      </w:r>
      <w:r w:rsidRPr="006D721C">
        <w:rPr>
          <w:spacing w:val="-6"/>
        </w:rPr>
        <w:t xml:space="preserve">should </w:t>
      </w:r>
      <w:r w:rsidRPr="006D721C">
        <w:rPr>
          <w:spacing w:val="-5"/>
        </w:rPr>
        <w:t xml:space="preserve">stop </w:t>
      </w:r>
      <w:r w:rsidRPr="006D721C">
        <w:rPr>
          <w:spacing w:val="-3"/>
        </w:rPr>
        <w:t xml:space="preserve">at </w:t>
      </w:r>
      <w:r w:rsidRPr="006D721C">
        <w:t xml:space="preserve">four weeks (NG209 NICE, </w:t>
      </w:r>
      <w:r w:rsidRPr="006D721C">
        <w:rPr>
          <w:spacing w:val="-5"/>
        </w:rPr>
        <w:t xml:space="preserve">2021) </w:t>
      </w:r>
      <w:r w:rsidRPr="006D721C">
        <w:rPr>
          <w:spacing w:val="-4"/>
        </w:rPr>
        <w:t xml:space="preserve">and </w:t>
      </w:r>
      <w:r w:rsidRPr="006D721C">
        <w:rPr>
          <w:spacing w:val="-3"/>
        </w:rPr>
        <w:t xml:space="preserve">it is important </w:t>
      </w:r>
      <w:r w:rsidRPr="006D721C">
        <w:t xml:space="preserve">to </w:t>
      </w:r>
      <w:r w:rsidRPr="006D721C">
        <w:rPr>
          <w:spacing w:val="-3"/>
        </w:rPr>
        <w:t xml:space="preserve">continue </w:t>
      </w:r>
      <w:r w:rsidRPr="006D721C">
        <w:t xml:space="preserve">to </w:t>
      </w:r>
      <w:r w:rsidRPr="006D721C">
        <w:rPr>
          <w:spacing w:val="-5"/>
        </w:rPr>
        <w:t xml:space="preserve">support </w:t>
      </w:r>
      <w:r w:rsidRPr="006D721C">
        <w:rPr>
          <w:spacing w:val="-4"/>
        </w:rPr>
        <w:t xml:space="preserve">adherence and </w:t>
      </w:r>
      <w:r w:rsidRPr="006D721C">
        <w:rPr>
          <w:spacing w:val="-3"/>
        </w:rPr>
        <w:t xml:space="preserve">avoid </w:t>
      </w:r>
      <w:r w:rsidRPr="006D721C">
        <w:rPr>
          <w:spacing w:val="-5"/>
        </w:rPr>
        <w:t xml:space="preserve">relapse </w:t>
      </w:r>
      <w:r w:rsidRPr="006D721C">
        <w:rPr>
          <w:spacing w:val="-3"/>
        </w:rPr>
        <w:t xml:space="preserve">if the </w:t>
      </w:r>
      <w:r w:rsidRPr="006D721C">
        <w:rPr>
          <w:spacing w:val="-5"/>
        </w:rPr>
        <w:t xml:space="preserve">patient </w:t>
      </w:r>
      <w:r w:rsidRPr="006D721C">
        <w:rPr>
          <w:spacing w:val="-4"/>
        </w:rPr>
        <w:t xml:space="preserve">wishes </w:t>
      </w:r>
      <w:r w:rsidRPr="006D721C">
        <w:t xml:space="preserve">to </w:t>
      </w:r>
      <w:r w:rsidRPr="006D721C">
        <w:rPr>
          <w:spacing w:val="-4"/>
        </w:rPr>
        <w:t xml:space="preserve">continue </w:t>
      </w:r>
      <w:r w:rsidRPr="006D721C">
        <w:lastRenderedPageBreak/>
        <w:t xml:space="preserve">with NRT </w:t>
      </w:r>
      <w:r>
        <w:t xml:space="preserve">/ </w:t>
      </w:r>
      <w:r w:rsidR="00771BFE">
        <w:t>p</w:t>
      </w:r>
      <w:r>
        <w:t xml:space="preserve">harmacotherapy </w:t>
      </w:r>
      <w:r w:rsidRPr="006D721C">
        <w:t xml:space="preserve">for </w:t>
      </w:r>
      <w:r w:rsidRPr="006D721C">
        <w:rPr>
          <w:spacing w:val="-3"/>
        </w:rPr>
        <w:t xml:space="preserve">the </w:t>
      </w:r>
      <w:r w:rsidRPr="006D721C">
        <w:t>full</w:t>
      </w:r>
      <w:r>
        <w:t xml:space="preserve"> </w:t>
      </w:r>
      <w:r w:rsidRPr="006D721C">
        <w:t>12-</w:t>
      </w:r>
      <w:r w:rsidRPr="006D721C">
        <w:rPr>
          <w:spacing w:val="-3"/>
        </w:rPr>
        <w:t xml:space="preserve">week </w:t>
      </w:r>
      <w:r w:rsidRPr="006D721C">
        <w:t xml:space="preserve">programme. </w:t>
      </w:r>
      <w:r w:rsidRPr="006D721C">
        <w:rPr>
          <w:spacing w:val="-5"/>
        </w:rPr>
        <w:t xml:space="preserve">Throughout </w:t>
      </w:r>
      <w:r w:rsidRPr="006D721C">
        <w:rPr>
          <w:spacing w:val="-3"/>
        </w:rPr>
        <w:t xml:space="preserve">the </w:t>
      </w:r>
      <w:r w:rsidRPr="006D721C">
        <w:t xml:space="preserve">service </w:t>
      </w:r>
      <w:r w:rsidRPr="006D721C">
        <w:rPr>
          <w:spacing w:val="-4"/>
        </w:rPr>
        <w:t xml:space="preserve">provision, </w:t>
      </w:r>
      <w:r w:rsidRPr="006D721C">
        <w:rPr>
          <w:spacing w:val="-5"/>
        </w:rPr>
        <w:t xml:space="preserve">patients </w:t>
      </w:r>
      <w:r w:rsidRPr="006D721C">
        <w:rPr>
          <w:spacing w:val="-3"/>
        </w:rPr>
        <w:t xml:space="preserve">will </w:t>
      </w:r>
      <w:r w:rsidRPr="006D721C">
        <w:t>self-</w:t>
      </w:r>
      <w:r w:rsidRPr="006D721C">
        <w:rPr>
          <w:spacing w:val="-3"/>
        </w:rPr>
        <w:t xml:space="preserve">report </w:t>
      </w:r>
      <w:r w:rsidRPr="006D721C">
        <w:rPr>
          <w:spacing w:val="-5"/>
        </w:rPr>
        <w:t xml:space="preserve">abstinence, </w:t>
      </w:r>
      <w:r w:rsidRPr="006D721C">
        <w:t xml:space="preserve">which </w:t>
      </w:r>
      <w:r w:rsidRPr="006D721C">
        <w:rPr>
          <w:spacing w:val="-3"/>
        </w:rPr>
        <w:t xml:space="preserve">will be </w:t>
      </w:r>
      <w:r w:rsidRPr="006D721C">
        <w:t xml:space="preserve">checked </w:t>
      </w:r>
      <w:r w:rsidRPr="006D721C">
        <w:rPr>
          <w:spacing w:val="-6"/>
        </w:rPr>
        <w:t xml:space="preserve">using </w:t>
      </w:r>
      <w:r w:rsidRPr="006D721C">
        <w:t>CO</w:t>
      </w:r>
      <w:r w:rsidRPr="006D721C">
        <w:rPr>
          <w:spacing w:val="-23"/>
        </w:rPr>
        <w:t xml:space="preserve"> </w:t>
      </w:r>
      <w:r w:rsidRPr="006D721C">
        <w:rPr>
          <w:spacing w:val="-4"/>
        </w:rPr>
        <w:t>monitoring</w:t>
      </w:r>
      <w:r w:rsidR="00A2323B">
        <w:rPr>
          <w:spacing w:val="-4"/>
        </w:rPr>
        <w:t xml:space="preserve"> </w:t>
      </w:r>
      <w:r w:rsidR="00522BA2" w:rsidRPr="00522BA2">
        <w:rPr>
          <w:spacing w:val="-4"/>
        </w:rPr>
        <w:t>(</w:t>
      </w:r>
      <w:proofErr w:type="gramStart"/>
      <w:r w:rsidR="00522BA2" w:rsidRPr="00522BA2">
        <w:rPr>
          <w:spacing w:val="-4"/>
        </w:rPr>
        <w:t>with the exception of</w:t>
      </w:r>
      <w:proofErr w:type="gramEnd"/>
      <w:r w:rsidR="00522BA2" w:rsidRPr="00522BA2">
        <w:rPr>
          <w:spacing w:val="-4"/>
        </w:rPr>
        <w:t xml:space="preserve"> DSP</w:t>
      </w:r>
      <w:r w:rsidR="00CB3D9F">
        <w:rPr>
          <w:spacing w:val="-4"/>
        </w:rPr>
        <w:t xml:space="preserve"> pharmacies</w:t>
      </w:r>
      <w:r w:rsidR="00522BA2" w:rsidRPr="00522BA2">
        <w:rPr>
          <w:spacing w:val="-4"/>
        </w:rPr>
        <w:t>)</w:t>
      </w:r>
      <w:r w:rsidRPr="006D721C">
        <w:rPr>
          <w:spacing w:val="-4"/>
        </w:rPr>
        <w:t>.</w:t>
      </w:r>
    </w:p>
    <w:p w14:paraId="515E234D" w14:textId="181DDBF6" w:rsidR="00FF6C25" w:rsidRPr="006D721C" w:rsidRDefault="00FF6C25" w:rsidP="00D807B1">
      <w:pPr>
        <w:pStyle w:val="BodyText21"/>
      </w:pPr>
      <w:r w:rsidRPr="006D721C">
        <w:rPr>
          <w:spacing w:val="-3"/>
        </w:rPr>
        <w:t xml:space="preserve">The </w:t>
      </w:r>
      <w:r w:rsidRPr="006D721C">
        <w:t xml:space="preserve">four-week </w:t>
      </w:r>
      <w:r w:rsidRPr="006D721C">
        <w:rPr>
          <w:spacing w:val="-5"/>
        </w:rPr>
        <w:t xml:space="preserve">post-quit </w:t>
      </w:r>
      <w:r w:rsidRPr="006D721C">
        <w:t xml:space="preserve">review </w:t>
      </w:r>
      <w:r w:rsidRPr="006D721C">
        <w:rPr>
          <w:spacing w:val="-3"/>
        </w:rPr>
        <w:t xml:space="preserve">will </w:t>
      </w:r>
      <w:r w:rsidRPr="006D721C">
        <w:rPr>
          <w:spacing w:val="-4"/>
        </w:rPr>
        <w:t xml:space="preserve">include </w:t>
      </w:r>
      <w:r w:rsidRPr="006D721C">
        <w:rPr>
          <w:spacing w:val="-3"/>
        </w:rPr>
        <w:t xml:space="preserve">self-reported </w:t>
      </w:r>
      <w:r w:rsidRPr="006D721C">
        <w:t xml:space="preserve">smoking </w:t>
      </w:r>
      <w:r w:rsidRPr="006D721C">
        <w:rPr>
          <w:spacing w:val="-5"/>
        </w:rPr>
        <w:t xml:space="preserve">status, </w:t>
      </w:r>
      <w:r w:rsidRPr="006D721C">
        <w:t xml:space="preserve">followed </w:t>
      </w:r>
      <w:r w:rsidRPr="006D721C">
        <w:rPr>
          <w:spacing w:val="-3"/>
        </w:rPr>
        <w:t xml:space="preserve">by </w:t>
      </w:r>
      <w:r w:rsidRPr="006D721C">
        <w:t xml:space="preserve">a CO </w:t>
      </w:r>
      <w:r w:rsidRPr="006D721C">
        <w:rPr>
          <w:spacing w:val="-5"/>
        </w:rPr>
        <w:t xml:space="preserve">test </w:t>
      </w:r>
      <w:r w:rsidR="00522BA2" w:rsidRPr="00522BA2">
        <w:rPr>
          <w:spacing w:val="-5"/>
        </w:rPr>
        <w:t>(</w:t>
      </w:r>
      <w:proofErr w:type="gramStart"/>
      <w:r w:rsidR="00522BA2" w:rsidRPr="00522BA2">
        <w:rPr>
          <w:spacing w:val="-5"/>
        </w:rPr>
        <w:t>with the exception of</w:t>
      </w:r>
      <w:proofErr w:type="gramEnd"/>
      <w:r w:rsidR="00522BA2" w:rsidRPr="00522BA2">
        <w:rPr>
          <w:spacing w:val="-5"/>
        </w:rPr>
        <w:t xml:space="preserve"> DSP</w:t>
      </w:r>
      <w:r w:rsidR="00CB3D9F">
        <w:rPr>
          <w:spacing w:val="-5"/>
        </w:rPr>
        <w:t xml:space="preserve"> pharmacies</w:t>
      </w:r>
      <w:r w:rsidR="00522BA2" w:rsidRPr="00522BA2">
        <w:rPr>
          <w:spacing w:val="-5"/>
        </w:rPr>
        <w:t xml:space="preserve">) </w:t>
      </w:r>
      <w:r w:rsidRPr="006D721C">
        <w:t xml:space="preserve">for </w:t>
      </w:r>
      <w:r w:rsidRPr="006D721C">
        <w:rPr>
          <w:spacing w:val="-4"/>
        </w:rPr>
        <w:t xml:space="preserve">validation and </w:t>
      </w:r>
      <w:r w:rsidRPr="006D721C">
        <w:t xml:space="preserve">advice to </w:t>
      </w:r>
      <w:r w:rsidRPr="006D721C">
        <w:rPr>
          <w:spacing w:val="-5"/>
        </w:rPr>
        <w:t xml:space="preserve">support </w:t>
      </w:r>
      <w:r w:rsidRPr="006D721C">
        <w:rPr>
          <w:spacing w:val="-6"/>
        </w:rPr>
        <w:t xml:space="preserve">ongoing </w:t>
      </w:r>
      <w:r w:rsidRPr="006D721C">
        <w:rPr>
          <w:spacing w:val="-4"/>
        </w:rPr>
        <w:t>remission.</w:t>
      </w:r>
    </w:p>
    <w:p w14:paraId="12E1BF12" w14:textId="1C6F8F20" w:rsidR="00FF6C25" w:rsidRPr="006D721C" w:rsidRDefault="00FF6C25" w:rsidP="00D807B1">
      <w:pPr>
        <w:pStyle w:val="BodyText21"/>
      </w:pPr>
      <w:r w:rsidRPr="006D721C">
        <w:t xml:space="preserve">If a </w:t>
      </w:r>
      <w:r w:rsidRPr="006D721C">
        <w:rPr>
          <w:spacing w:val="-5"/>
        </w:rPr>
        <w:t xml:space="preserve">patient does </w:t>
      </w:r>
      <w:r w:rsidRPr="006D721C">
        <w:rPr>
          <w:spacing w:val="-4"/>
        </w:rPr>
        <w:t xml:space="preserve">not continue </w:t>
      </w:r>
      <w:r w:rsidRPr="006D721C">
        <w:t xml:space="preserve">with </w:t>
      </w:r>
      <w:r w:rsidRPr="006D721C">
        <w:rPr>
          <w:spacing w:val="-3"/>
        </w:rPr>
        <w:t xml:space="preserve">the </w:t>
      </w:r>
      <w:r w:rsidRPr="006D721C">
        <w:t xml:space="preserve">service </w:t>
      </w:r>
      <w:r w:rsidRPr="006D721C">
        <w:rPr>
          <w:spacing w:val="-3"/>
        </w:rPr>
        <w:t xml:space="preserve">up </w:t>
      </w:r>
      <w:r w:rsidRPr="006D721C">
        <w:t xml:space="preserve">to </w:t>
      </w:r>
      <w:r w:rsidRPr="006D721C">
        <w:rPr>
          <w:spacing w:val="-5"/>
        </w:rPr>
        <w:t xml:space="preserve">their </w:t>
      </w:r>
      <w:r w:rsidRPr="006D721C">
        <w:rPr>
          <w:spacing w:val="-6"/>
        </w:rPr>
        <w:t xml:space="preserve">planned </w:t>
      </w:r>
      <w:r w:rsidRPr="006D721C">
        <w:rPr>
          <w:spacing w:val="3"/>
        </w:rPr>
        <w:t>four-</w:t>
      </w:r>
      <w:r w:rsidRPr="006D721C">
        <w:rPr>
          <w:spacing w:val="-3"/>
        </w:rPr>
        <w:t xml:space="preserve">week </w:t>
      </w:r>
      <w:r w:rsidRPr="006D721C">
        <w:t xml:space="preserve">review, </w:t>
      </w:r>
      <w:r w:rsidRPr="006D721C">
        <w:rPr>
          <w:spacing w:val="-3"/>
        </w:rPr>
        <w:t xml:space="preserve">the </w:t>
      </w:r>
      <w:r w:rsidRPr="006D721C">
        <w:t xml:space="preserve">pharmacy </w:t>
      </w:r>
      <w:r w:rsidRPr="006D721C">
        <w:rPr>
          <w:spacing w:val="-6"/>
        </w:rPr>
        <w:t xml:space="preserve">should </w:t>
      </w:r>
      <w:r w:rsidRPr="006D721C">
        <w:rPr>
          <w:spacing w:val="-5"/>
        </w:rPr>
        <w:t xml:space="preserve">seek </w:t>
      </w:r>
      <w:r w:rsidRPr="006D721C">
        <w:t xml:space="preserve">to </w:t>
      </w:r>
      <w:r w:rsidRPr="006D721C">
        <w:rPr>
          <w:spacing w:val="-3"/>
        </w:rPr>
        <w:t xml:space="preserve">re-engage </w:t>
      </w:r>
      <w:r w:rsidRPr="006D721C">
        <w:t xml:space="preserve">with </w:t>
      </w:r>
      <w:r w:rsidRPr="006D721C">
        <w:rPr>
          <w:spacing w:val="-4"/>
        </w:rPr>
        <w:t xml:space="preserve">them and continue </w:t>
      </w:r>
      <w:r w:rsidRPr="006D721C">
        <w:rPr>
          <w:spacing w:val="-3"/>
        </w:rPr>
        <w:t xml:space="preserve">the </w:t>
      </w:r>
      <w:r w:rsidRPr="006D721C">
        <w:t xml:space="preserve">service. If </w:t>
      </w:r>
      <w:r w:rsidRPr="006D721C">
        <w:rPr>
          <w:spacing w:val="-3"/>
        </w:rPr>
        <w:t xml:space="preserve">preferrable </w:t>
      </w:r>
      <w:r w:rsidRPr="006D721C">
        <w:t xml:space="preserve">to </w:t>
      </w:r>
      <w:r w:rsidRPr="006D721C">
        <w:rPr>
          <w:spacing w:val="-3"/>
        </w:rPr>
        <w:t xml:space="preserve">the </w:t>
      </w:r>
      <w:r w:rsidRPr="006D721C">
        <w:rPr>
          <w:spacing w:val="-5"/>
        </w:rPr>
        <w:t xml:space="preserve">patient, </w:t>
      </w:r>
      <w:r w:rsidRPr="006D721C">
        <w:rPr>
          <w:spacing w:val="-4"/>
        </w:rPr>
        <w:t xml:space="preserve">they </w:t>
      </w:r>
      <w:r w:rsidRPr="006D721C">
        <w:t xml:space="preserve">can </w:t>
      </w:r>
      <w:r w:rsidRPr="006D721C">
        <w:rPr>
          <w:spacing w:val="-3"/>
        </w:rPr>
        <w:t xml:space="preserve">be </w:t>
      </w:r>
      <w:r w:rsidRPr="006D721C">
        <w:rPr>
          <w:spacing w:val="-6"/>
        </w:rPr>
        <w:t xml:space="preserve">signposted </w:t>
      </w:r>
      <w:r w:rsidRPr="006D721C">
        <w:t xml:space="preserve">to a </w:t>
      </w:r>
      <w:r w:rsidRPr="006D721C">
        <w:rPr>
          <w:spacing w:val="-4"/>
        </w:rPr>
        <w:t xml:space="preserve">locally </w:t>
      </w:r>
      <w:r w:rsidRPr="006D721C">
        <w:rPr>
          <w:spacing w:val="-3"/>
        </w:rPr>
        <w:t xml:space="preserve">commissioned </w:t>
      </w:r>
      <w:r w:rsidRPr="006D721C">
        <w:t xml:space="preserve">service </w:t>
      </w:r>
      <w:r w:rsidRPr="006D721C">
        <w:rPr>
          <w:spacing w:val="-3"/>
        </w:rPr>
        <w:t xml:space="preserve">at </w:t>
      </w:r>
      <w:r w:rsidRPr="006D721C">
        <w:rPr>
          <w:spacing w:val="-4"/>
        </w:rPr>
        <w:t xml:space="preserve">this </w:t>
      </w:r>
      <w:r w:rsidRPr="006D721C">
        <w:rPr>
          <w:spacing w:val="-5"/>
        </w:rPr>
        <w:t xml:space="preserve">point. </w:t>
      </w:r>
      <w:r w:rsidRPr="006D721C">
        <w:rPr>
          <w:spacing w:val="-4"/>
        </w:rPr>
        <w:t xml:space="preserve">Patients that </w:t>
      </w:r>
      <w:r w:rsidRPr="006D721C">
        <w:rPr>
          <w:spacing w:val="-3"/>
        </w:rPr>
        <w:t xml:space="preserve">wish </w:t>
      </w:r>
      <w:r w:rsidRPr="006D721C">
        <w:t>to</w:t>
      </w:r>
      <w:r w:rsidRPr="006D721C">
        <w:rPr>
          <w:spacing w:val="-20"/>
        </w:rPr>
        <w:t xml:space="preserve"> </w:t>
      </w:r>
      <w:r w:rsidRPr="006D721C">
        <w:rPr>
          <w:spacing w:val="2"/>
        </w:rPr>
        <w:t>re-</w:t>
      </w:r>
      <w:r w:rsidRPr="006D721C">
        <w:t>start their quit attempt after the planned four-week review date should be signposted to a locally commissioned service.</w:t>
      </w:r>
    </w:p>
    <w:p w14:paraId="3A446B02" w14:textId="433CDAEA" w:rsidR="00FF6C25" w:rsidRPr="006D721C" w:rsidRDefault="00FF6C25" w:rsidP="00D807B1">
      <w:pPr>
        <w:pStyle w:val="BodyText21"/>
      </w:pPr>
      <w:r w:rsidRPr="006D721C">
        <w:t>T</w:t>
      </w:r>
      <w:r w:rsidRPr="006D721C">
        <w:rPr>
          <w:spacing w:val="-3"/>
        </w:rPr>
        <w:t xml:space="preserve">he </w:t>
      </w:r>
      <w:r w:rsidRPr="006D721C">
        <w:t xml:space="preserve">twelve-week (or final) </w:t>
      </w:r>
      <w:r w:rsidRPr="006D721C">
        <w:rPr>
          <w:spacing w:val="-5"/>
        </w:rPr>
        <w:t xml:space="preserve">post-quit </w:t>
      </w:r>
      <w:r w:rsidRPr="006D721C">
        <w:rPr>
          <w:spacing w:val="-4"/>
        </w:rPr>
        <w:t xml:space="preserve">date </w:t>
      </w:r>
      <w:r w:rsidRPr="006D721C">
        <w:t xml:space="preserve">review </w:t>
      </w:r>
      <w:r w:rsidRPr="006D721C">
        <w:rPr>
          <w:spacing w:val="-3"/>
        </w:rPr>
        <w:t xml:space="preserve">will </w:t>
      </w:r>
      <w:r w:rsidRPr="006D721C">
        <w:rPr>
          <w:spacing w:val="-4"/>
        </w:rPr>
        <w:t xml:space="preserve">include </w:t>
      </w:r>
      <w:r w:rsidRPr="006D721C">
        <w:rPr>
          <w:spacing w:val="-3"/>
        </w:rPr>
        <w:t xml:space="preserve">self-reported </w:t>
      </w:r>
      <w:r w:rsidRPr="006D721C">
        <w:t xml:space="preserve">smoking </w:t>
      </w:r>
      <w:r w:rsidRPr="006D721C">
        <w:rPr>
          <w:spacing w:val="-5"/>
        </w:rPr>
        <w:t xml:space="preserve">status, </w:t>
      </w:r>
      <w:r w:rsidRPr="006D721C">
        <w:t xml:space="preserve">followed </w:t>
      </w:r>
      <w:r w:rsidRPr="006D721C">
        <w:rPr>
          <w:spacing w:val="-3"/>
        </w:rPr>
        <w:t xml:space="preserve">by </w:t>
      </w:r>
      <w:r w:rsidRPr="006D721C">
        <w:t xml:space="preserve">a CO </w:t>
      </w:r>
      <w:r w:rsidRPr="006D721C">
        <w:rPr>
          <w:spacing w:val="-5"/>
        </w:rPr>
        <w:t xml:space="preserve">test </w:t>
      </w:r>
      <w:r w:rsidRPr="006D721C">
        <w:t xml:space="preserve">to re-check </w:t>
      </w:r>
      <w:r w:rsidRPr="006D721C">
        <w:rPr>
          <w:spacing w:val="-3"/>
        </w:rPr>
        <w:t xml:space="preserve">the </w:t>
      </w:r>
      <w:r w:rsidRPr="006D721C">
        <w:t xml:space="preserve">success </w:t>
      </w:r>
      <w:r w:rsidRPr="006D721C">
        <w:rPr>
          <w:spacing w:val="-3"/>
        </w:rPr>
        <w:t xml:space="preserve">of the </w:t>
      </w:r>
      <w:r w:rsidRPr="006D721C">
        <w:rPr>
          <w:spacing w:val="-5"/>
        </w:rPr>
        <w:t xml:space="preserve">quit </w:t>
      </w:r>
      <w:r w:rsidRPr="006D721C">
        <w:rPr>
          <w:spacing w:val="-3"/>
        </w:rPr>
        <w:t xml:space="preserve">attempt </w:t>
      </w:r>
      <w:r w:rsidRPr="006D721C">
        <w:t xml:space="preserve">for </w:t>
      </w:r>
      <w:r w:rsidRPr="006D721C">
        <w:rPr>
          <w:spacing w:val="-4"/>
        </w:rPr>
        <w:t xml:space="preserve">validation and </w:t>
      </w:r>
      <w:r w:rsidRPr="006D721C">
        <w:t xml:space="preserve">advice to </w:t>
      </w:r>
      <w:r w:rsidRPr="006D721C">
        <w:rPr>
          <w:spacing w:val="-5"/>
        </w:rPr>
        <w:t xml:space="preserve">support </w:t>
      </w:r>
      <w:r w:rsidRPr="006D721C">
        <w:rPr>
          <w:spacing w:val="-6"/>
        </w:rPr>
        <w:t>ongoing</w:t>
      </w:r>
      <w:r w:rsidRPr="006D721C">
        <w:rPr>
          <w:spacing w:val="-19"/>
        </w:rPr>
        <w:t xml:space="preserve"> </w:t>
      </w:r>
      <w:r w:rsidRPr="006D721C">
        <w:rPr>
          <w:spacing w:val="-4"/>
        </w:rPr>
        <w:t>remission</w:t>
      </w:r>
      <w:r w:rsidR="004423A7">
        <w:rPr>
          <w:spacing w:val="-4"/>
        </w:rPr>
        <w:t xml:space="preserve"> </w:t>
      </w:r>
      <w:r w:rsidR="004423A7" w:rsidRPr="004423A7">
        <w:rPr>
          <w:spacing w:val="-4"/>
        </w:rPr>
        <w:t>(</w:t>
      </w:r>
      <w:proofErr w:type="gramStart"/>
      <w:r w:rsidR="004423A7" w:rsidRPr="004423A7">
        <w:rPr>
          <w:spacing w:val="-4"/>
        </w:rPr>
        <w:t>with the exception of</w:t>
      </w:r>
      <w:proofErr w:type="gramEnd"/>
      <w:r w:rsidR="004423A7" w:rsidRPr="004423A7">
        <w:rPr>
          <w:spacing w:val="-4"/>
        </w:rPr>
        <w:t xml:space="preserve"> DSP</w:t>
      </w:r>
      <w:r w:rsidR="003A7F01">
        <w:rPr>
          <w:spacing w:val="-4"/>
        </w:rPr>
        <w:t xml:space="preserve"> pharmacies</w:t>
      </w:r>
      <w:r w:rsidR="004423A7" w:rsidRPr="004423A7">
        <w:rPr>
          <w:spacing w:val="-4"/>
        </w:rPr>
        <w:t>)</w:t>
      </w:r>
      <w:r w:rsidRPr="006D721C">
        <w:rPr>
          <w:spacing w:val="-4"/>
        </w:rPr>
        <w:t>.</w:t>
      </w:r>
    </w:p>
    <w:p w14:paraId="7B3012BD" w14:textId="304503F6" w:rsidR="00FF6C25" w:rsidRPr="00D807B1" w:rsidRDefault="00FF6C25" w:rsidP="00D807B1">
      <w:pPr>
        <w:pStyle w:val="BodyText21"/>
      </w:pPr>
      <w:r w:rsidRPr="006D721C">
        <w:t xml:space="preserve">If a CO </w:t>
      </w:r>
      <w:r w:rsidRPr="006D721C">
        <w:rPr>
          <w:spacing w:val="-5"/>
        </w:rPr>
        <w:t xml:space="preserve">test </w:t>
      </w:r>
      <w:proofErr w:type="gramStart"/>
      <w:r w:rsidRPr="006D721C">
        <w:rPr>
          <w:spacing w:val="-3"/>
        </w:rPr>
        <w:t xml:space="preserve">is </w:t>
      </w:r>
      <w:r w:rsidRPr="006D721C">
        <w:rPr>
          <w:spacing w:val="-4"/>
        </w:rPr>
        <w:t xml:space="preserve">not </w:t>
      </w:r>
      <w:r w:rsidRPr="006D721C">
        <w:rPr>
          <w:spacing w:val="-5"/>
        </w:rPr>
        <w:t xml:space="preserve">able </w:t>
      </w:r>
      <w:r w:rsidRPr="006D721C">
        <w:t>to</w:t>
      </w:r>
      <w:proofErr w:type="gramEnd"/>
      <w:r w:rsidRPr="006D721C">
        <w:t xml:space="preserve"> </w:t>
      </w:r>
      <w:r w:rsidRPr="006D721C">
        <w:rPr>
          <w:spacing w:val="-3"/>
        </w:rPr>
        <w:t xml:space="preserve">be </w:t>
      </w:r>
      <w:r w:rsidRPr="006D721C">
        <w:t xml:space="preserve">carried </w:t>
      </w:r>
      <w:r w:rsidRPr="006D721C">
        <w:rPr>
          <w:spacing w:val="-4"/>
        </w:rPr>
        <w:t xml:space="preserve">out due </w:t>
      </w:r>
      <w:r w:rsidRPr="006D721C">
        <w:t xml:space="preserve">to the </w:t>
      </w:r>
      <w:r w:rsidRPr="006D721C">
        <w:rPr>
          <w:spacing w:val="-5"/>
        </w:rPr>
        <w:t xml:space="preserve">consultation being </w:t>
      </w:r>
      <w:r w:rsidRPr="006D721C">
        <w:t xml:space="preserve">remote </w:t>
      </w:r>
      <w:r w:rsidRPr="006D721C">
        <w:rPr>
          <w:spacing w:val="-3"/>
        </w:rPr>
        <w:t xml:space="preserve">or </w:t>
      </w:r>
      <w:r w:rsidRPr="006D721C">
        <w:rPr>
          <w:spacing w:val="-5"/>
        </w:rPr>
        <w:t xml:space="preserve">being </w:t>
      </w:r>
      <w:r w:rsidRPr="006D721C">
        <w:rPr>
          <w:spacing w:val="-4"/>
        </w:rPr>
        <w:t xml:space="preserve">declined </w:t>
      </w:r>
      <w:r w:rsidRPr="006D721C">
        <w:rPr>
          <w:spacing w:val="-3"/>
        </w:rPr>
        <w:t xml:space="preserve">by the </w:t>
      </w:r>
      <w:r w:rsidRPr="006D721C">
        <w:rPr>
          <w:spacing w:val="-5"/>
        </w:rPr>
        <w:t xml:space="preserve">patient, </w:t>
      </w:r>
      <w:r w:rsidRPr="006D721C">
        <w:rPr>
          <w:spacing w:val="-4"/>
        </w:rPr>
        <w:t xml:space="preserve">this </w:t>
      </w:r>
      <w:r w:rsidRPr="006D721C">
        <w:t xml:space="preserve">must </w:t>
      </w:r>
      <w:r w:rsidRPr="006D721C">
        <w:rPr>
          <w:spacing w:val="-3"/>
        </w:rPr>
        <w:t xml:space="preserve">be </w:t>
      </w:r>
      <w:r w:rsidRPr="006D721C">
        <w:rPr>
          <w:spacing w:val="-5"/>
        </w:rPr>
        <w:t xml:space="preserve">noted </w:t>
      </w:r>
      <w:r w:rsidRPr="006D721C">
        <w:rPr>
          <w:spacing w:val="-3"/>
        </w:rPr>
        <w:t xml:space="preserve">in the </w:t>
      </w:r>
      <w:r w:rsidRPr="006D721C">
        <w:t xml:space="preserve">clinical record, </w:t>
      </w:r>
      <w:r w:rsidRPr="006D721C">
        <w:rPr>
          <w:spacing w:val="-5"/>
        </w:rPr>
        <w:t xml:space="preserve">along </w:t>
      </w:r>
      <w:r w:rsidRPr="006D721C">
        <w:t xml:space="preserve">with </w:t>
      </w:r>
      <w:r w:rsidRPr="006D721C">
        <w:rPr>
          <w:spacing w:val="-3"/>
        </w:rPr>
        <w:t xml:space="preserve">the self-reported </w:t>
      </w:r>
      <w:r w:rsidRPr="006D721C">
        <w:t>smoking</w:t>
      </w:r>
      <w:r w:rsidRPr="006D721C">
        <w:rPr>
          <w:spacing w:val="-41"/>
        </w:rPr>
        <w:t xml:space="preserve"> </w:t>
      </w:r>
      <w:r w:rsidRPr="006D721C">
        <w:rPr>
          <w:spacing w:val="-5"/>
        </w:rPr>
        <w:t>status.</w:t>
      </w:r>
    </w:p>
    <w:p w14:paraId="406D5022" w14:textId="3A4E44BA" w:rsidR="00FF6C25" w:rsidRPr="000F7581" w:rsidRDefault="00FF6C25" w:rsidP="00D807B1">
      <w:pPr>
        <w:pStyle w:val="BodyText21"/>
      </w:pPr>
      <w:r w:rsidRPr="006D721C">
        <w:rPr>
          <w:spacing w:val="-4"/>
        </w:rPr>
        <w:t xml:space="preserve">Ongoing </w:t>
      </w:r>
      <w:r w:rsidRPr="006D721C">
        <w:rPr>
          <w:spacing w:val="-5"/>
        </w:rPr>
        <w:t xml:space="preserve">support </w:t>
      </w:r>
      <w:r w:rsidRPr="006D721C">
        <w:rPr>
          <w:spacing w:val="-3"/>
        </w:rPr>
        <w:t xml:space="preserve">will be provided </w:t>
      </w:r>
      <w:r w:rsidRPr="006D721C">
        <w:t xml:space="preserve">for </w:t>
      </w:r>
      <w:r w:rsidRPr="006D721C">
        <w:rPr>
          <w:spacing w:val="-5"/>
        </w:rPr>
        <w:t xml:space="preserve">patients </w:t>
      </w:r>
      <w:r w:rsidRPr="006D721C">
        <w:rPr>
          <w:spacing w:val="-4"/>
        </w:rPr>
        <w:t xml:space="preserve">that </w:t>
      </w:r>
      <w:r w:rsidRPr="006D721C">
        <w:t xml:space="preserve">have </w:t>
      </w:r>
      <w:r w:rsidRPr="006D721C">
        <w:rPr>
          <w:spacing w:val="-5"/>
        </w:rPr>
        <w:t xml:space="preserve">been </w:t>
      </w:r>
      <w:r w:rsidRPr="006D721C">
        <w:t xml:space="preserve">successful </w:t>
      </w:r>
      <w:r w:rsidRPr="006D721C">
        <w:rPr>
          <w:spacing w:val="-3"/>
        </w:rPr>
        <w:t xml:space="preserve">at reaching </w:t>
      </w:r>
      <w:r w:rsidRPr="006D721C">
        <w:t xml:space="preserve">four weeks </w:t>
      </w:r>
      <w:r w:rsidRPr="006D721C">
        <w:rPr>
          <w:spacing w:val="-4"/>
        </w:rPr>
        <w:t xml:space="preserve">post-quit </w:t>
      </w:r>
      <w:r w:rsidRPr="006D721C">
        <w:rPr>
          <w:spacing w:val="2"/>
        </w:rPr>
        <w:t xml:space="preserve">for </w:t>
      </w:r>
      <w:r w:rsidRPr="006D721C">
        <w:rPr>
          <w:spacing w:val="-3"/>
        </w:rPr>
        <w:t xml:space="preserve">up </w:t>
      </w:r>
      <w:r w:rsidRPr="006D721C">
        <w:t xml:space="preserve">to twelve weeks from </w:t>
      </w:r>
      <w:r w:rsidRPr="006D721C">
        <w:rPr>
          <w:spacing w:val="-5"/>
        </w:rPr>
        <w:t xml:space="preserve">their quit date, </w:t>
      </w:r>
      <w:r w:rsidRPr="006D721C">
        <w:rPr>
          <w:spacing w:val="-4"/>
        </w:rPr>
        <w:t xml:space="preserve">including </w:t>
      </w:r>
      <w:r w:rsidRPr="006D721C">
        <w:rPr>
          <w:spacing w:val="-3"/>
        </w:rPr>
        <w:t xml:space="preserve">the </w:t>
      </w:r>
      <w:r w:rsidRPr="006D721C">
        <w:rPr>
          <w:spacing w:val="-4"/>
        </w:rPr>
        <w:t xml:space="preserve">provision </w:t>
      </w:r>
      <w:r w:rsidRPr="006D721C">
        <w:rPr>
          <w:spacing w:val="-3"/>
        </w:rPr>
        <w:t xml:space="preserve">of </w:t>
      </w:r>
      <w:r w:rsidRPr="006D721C">
        <w:t>NRT</w:t>
      </w:r>
      <w:r>
        <w:t xml:space="preserve"> / </w:t>
      </w:r>
      <w:r w:rsidRPr="00E34210">
        <w:rPr>
          <w:highlight w:val="yellow"/>
        </w:rPr>
        <w:t>pharmacotherapy</w:t>
      </w:r>
      <w:r w:rsidRPr="006D721C">
        <w:t xml:space="preserve"> </w:t>
      </w:r>
      <w:r w:rsidRPr="006D721C">
        <w:rPr>
          <w:spacing w:val="-3"/>
        </w:rPr>
        <w:t>as</w:t>
      </w:r>
      <w:r w:rsidRPr="006D721C">
        <w:rPr>
          <w:spacing w:val="14"/>
        </w:rPr>
        <w:t xml:space="preserve"> </w:t>
      </w:r>
      <w:r w:rsidRPr="006D721C">
        <w:rPr>
          <w:spacing w:val="-4"/>
        </w:rPr>
        <w:t>required.</w:t>
      </w:r>
    </w:p>
    <w:p w14:paraId="7E6625A4" w14:textId="1020ABD3" w:rsidR="00782ADE" w:rsidRPr="00D807B1" w:rsidRDefault="00782ADE" w:rsidP="00D807B1">
      <w:pPr>
        <w:pStyle w:val="BodyText21"/>
      </w:pPr>
      <w:r w:rsidRPr="00355D48">
        <w:rPr>
          <w:highlight w:val="yellow"/>
        </w:rPr>
        <w:t xml:space="preserve">If </w:t>
      </w:r>
      <w:r w:rsidR="00905BEA">
        <w:rPr>
          <w:highlight w:val="yellow"/>
        </w:rPr>
        <w:t>NRT / pharmacotherapy</w:t>
      </w:r>
      <w:r w:rsidRPr="00355D48">
        <w:rPr>
          <w:highlight w:val="yellow"/>
        </w:rPr>
        <w:t xml:space="preserve"> is to be supplied following a consultation, it is expected that the supply will be made with reasonable promptness. The </w:t>
      </w:r>
      <w:proofErr w:type="gramStart"/>
      <w:r w:rsidRPr="00355D48">
        <w:rPr>
          <w:highlight w:val="yellow"/>
        </w:rPr>
        <w:t>time period</w:t>
      </w:r>
      <w:proofErr w:type="gramEnd"/>
      <w:r w:rsidRPr="00355D48">
        <w:rPr>
          <w:highlight w:val="yellow"/>
        </w:rPr>
        <w:t xml:space="preserve"> to supply must </w:t>
      </w:r>
      <w:proofErr w:type="gramStart"/>
      <w:r w:rsidRPr="00355D48">
        <w:rPr>
          <w:highlight w:val="yellow"/>
        </w:rPr>
        <w:t>take into account</w:t>
      </w:r>
      <w:proofErr w:type="gramEnd"/>
      <w:r w:rsidRPr="00355D48">
        <w:rPr>
          <w:highlight w:val="yellow"/>
        </w:rPr>
        <w:t xml:space="preserve"> the clinical need of the individual, for example, a supply of </w:t>
      </w:r>
      <w:r w:rsidR="0017589D">
        <w:rPr>
          <w:highlight w:val="yellow"/>
        </w:rPr>
        <w:t>NRT</w:t>
      </w:r>
      <w:r w:rsidR="00736532">
        <w:rPr>
          <w:highlight w:val="yellow"/>
        </w:rPr>
        <w:t xml:space="preserve"> </w:t>
      </w:r>
      <w:r w:rsidR="00CF3B74">
        <w:rPr>
          <w:highlight w:val="yellow"/>
        </w:rPr>
        <w:t xml:space="preserve">/ </w:t>
      </w:r>
      <w:r w:rsidR="00736532">
        <w:rPr>
          <w:highlight w:val="yellow"/>
        </w:rPr>
        <w:t>pharmacotherapy</w:t>
      </w:r>
      <w:r w:rsidRPr="00355D48">
        <w:rPr>
          <w:highlight w:val="yellow"/>
        </w:rPr>
        <w:t xml:space="preserve"> should be made as soon as possible to </w:t>
      </w:r>
      <w:r w:rsidR="00E83901">
        <w:rPr>
          <w:highlight w:val="yellow"/>
        </w:rPr>
        <w:t>ensure the patient does not run out of their NRT / pharmacotherapy</w:t>
      </w:r>
      <w:r w:rsidR="00E10657">
        <w:rPr>
          <w:highlight w:val="yellow"/>
        </w:rPr>
        <w:t>.</w:t>
      </w:r>
      <w:r w:rsidRPr="00355D48">
        <w:rPr>
          <w:highlight w:val="yellow"/>
        </w:rPr>
        <w:t xml:space="preserve"> </w:t>
      </w:r>
      <w:r w:rsidR="00806CE1" w:rsidRPr="00806CE1">
        <w:t>DSP pharmacies providing the service should make necessary arrangements for a prompt delivery of the item, at no cost to the individual</w:t>
      </w:r>
      <w:r w:rsidR="00806CE1" w:rsidRPr="00806CE1">
        <w:rPr>
          <w:i/>
          <w:iCs/>
        </w:rPr>
        <w:t>.</w:t>
      </w:r>
    </w:p>
    <w:p w14:paraId="16125056" w14:textId="24A70CD0" w:rsidR="00FF6C25" w:rsidRPr="00D807B1" w:rsidRDefault="00FF6C25" w:rsidP="00D807B1">
      <w:pPr>
        <w:pStyle w:val="BodyText21"/>
      </w:pPr>
      <w:r w:rsidRPr="006D721C">
        <w:rPr>
          <w:spacing w:val="-4"/>
        </w:rPr>
        <w:t xml:space="preserve">Details </w:t>
      </w:r>
      <w:r w:rsidRPr="006D721C">
        <w:rPr>
          <w:spacing w:val="-3"/>
        </w:rPr>
        <w:t xml:space="preserve">of the </w:t>
      </w:r>
      <w:r w:rsidRPr="006D721C">
        <w:rPr>
          <w:spacing w:val="-5"/>
        </w:rPr>
        <w:t xml:space="preserve">consultations </w:t>
      </w:r>
      <w:r w:rsidRPr="006D721C">
        <w:t xml:space="preserve">must </w:t>
      </w:r>
      <w:r w:rsidRPr="006D721C">
        <w:rPr>
          <w:spacing w:val="-3"/>
        </w:rPr>
        <w:t xml:space="preserve">be recorded in the </w:t>
      </w:r>
      <w:r w:rsidRPr="006D721C">
        <w:t xml:space="preserve">pharmacy’s clinical record </w:t>
      </w:r>
      <w:r w:rsidRPr="006D721C">
        <w:rPr>
          <w:spacing w:val="2"/>
        </w:rPr>
        <w:t xml:space="preserve">for </w:t>
      </w:r>
      <w:r w:rsidRPr="006D721C">
        <w:rPr>
          <w:spacing w:val="-3"/>
        </w:rPr>
        <w:t xml:space="preserve">the </w:t>
      </w:r>
      <w:r w:rsidRPr="006D721C">
        <w:t xml:space="preserve">service. </w:t>
      </w:r>
    </w:p>
    <w:p w14:paraId="0F90E82F" w14:textId="241132CC" w:rsidR="00B50D6A" w:rsidRDefault="00FF6C25" w:rsidP="00B50D6A">
      <w:pPr>
        <w:pStyle w:val="BodyText21"/>
      </w:pPr>
      <w:r w:rsidRPr="006D721C">
        <w:rPr>
          <w:spacing w:val="-3"/>
        </w:rPr>
        <w:t xml:space="preserve">The pharmacy contractor will ensure that a notification of the </w:t>
      </w:r>
      <w:r w:rsidR="0017751D">
        <w:rPr>
          <w:spacing w:val="-3"/>
        </w:rPr>
        <w:t xml:space="preserve">outcomes of the </w:t>
      </w:r>
      <w:r w:rsidRPr="006D721C">
        <w:rPr>
          <w:spacing w:val="-3"/>
        </w:rPr>
        <w:t xml:space="preserve">provision of the service is sent to the patient’s general practice </w:t>
      </w:r>
      <w:r w:rsidR="004A4EDD">
        <w:rPr>
          <w:spacing w:val="-3"/>
        </w:rPr>
        <w:t>following:</w:t>
      </w:r>
    </w:p>
    <w:p w14:paraId="01C160A5" w14:textId="210CDE66" w:rsidR="00B50D6A" w:rsidRDefault="00F744D5" w:rsidP="00B50D6A">
      <w:pPr>
        <w:pStyle w:val="BodyText21"/>
        <w:numPr>
          <w:ilvl w:val="0"/>
          <w:numId w:val="57"/>
        </w:numPr>
      </w:pPr>
      <w:r>
        <w:t>The initial review and supply</w:t>
      </w:r>
      <w:r w:rsidR="00C54E2C">
        <w:t xml:space="preserve"> of NRT/Pharmacotherapy</w:t>
      </w:r>
    </w:p>
    <w:p w14:paraId="1235D1FB" w14:textId="209D1207" w:rsidR="00321E09" w:rsidRPr="00670B14" w:rsidRDefault="00321E09" w:rsidP="00670B14">
      <w:pPr>
        <w:pStyle w:val="BodyText21"/>
        <w:numPr>
          <w:ilvl w:val="0"/>
          <w:numId w:val="0"/>
        </w:numPr>
        <w:ind w:left="1287"/>
      </w:pPr>
      <w:r>
        <w:t>AND</w:t>
      </w:r>
    </w:p>
    <w:p w14:paraId="6ACD771D" w14:textId="388FC7FD" w:rsidR="00321E09" w:rsidRPr="00670B14" w:rsidRDefault="00B50D6A" w:rsidP="00B50D6A">
      <w:pPr>
        <w:pStyle w:val="BodyText21"/>
        <w:numPr>
          <w:ilvl w:val="0"/>
          <w:numId w:val="57"/>
        </w:numPr>
      </w:pPr>
      <w:r>
        <w:rPr>
          <w:spacing w:val="-3"/>
        </w:rPr>
        <w:t>The week 12 appointment or last appointment the patient has</w:t>
      </w:r>
      <w:r w:rsidRPr="00B50D6A">
        <w:rPr>
          <w:spacing w:val="-3"/>
        </w:rPr>
        <w:t xml:space="preserve"> </w:t>
      </w:r>
    </w:p>
    <w:p w14:paraId="7BEEDC69" w14:textId="1DC04C94" w:rsidR="00204829" w:rsidRPr="00670B14" w:rsidRDefault="003B5C2D" w:rsidP="00670B14">
      <w:pPr>
        <w:pStyle w:val="BodyText21"/>
        <w:numPr>
          <w:ilvl w:val="0"/>
          <w:numId w:val="0"/>
        </w:numPr>
        <w:ind w:left="927"/>
      </w:pPr>
      <w:r>
        <w:rPr>
          <w:spacing w:val="-3"/>
        </w:rPr>
        <w:t>This data is detailed in Annex E: Data to be sent to the patients GP</w:t>
      </w:r>
    </w:p>
    <w:p w14:paraId="49ACEC91" w14:textId="6C5BD9FA" w:rsidR="00FF6C25" w:rsidRPr="006D721C" w:rsidRDefault="00F1442A" w:rsidP="00670B14">
      <w:pPr>
        <w:pStyle w:val="BodyText21"/>
        <w:numPr>
          <w:ilvl w:val="0"/>
          <w:numId w:val="0"/>
        </w:numPr>
        <w:ind w:left="927"/>
      </w:pPr>
      <w:r>
        <w:rPr>
          <w:spacing w:val="-3"/>
        </w:rPr>
        <w:lastRenderedPageBreak/>
        <w:t xml:space="preserve">These notifications to the GP should be sent </w:t>
      </w:r>
      <w:r w:rsidR="00FF6C25" w:rsidRPr="00B50D6A">
        <w:rPr>
          <w:spacing w:val="-3"/>
        </w:rPr>
        <w:t>on the day of provision or on the following working day</w:t>
      </w:r>
      <w:r w:rsidR="00A95328" w:rsidRPr="00B50D6A">
        <w:rPr>
          <w:spacing w:val="-3"/>
        </w:rPr>
        <w:t xml:space="preserve"> a</w:t>
      </w:r>
      <w:r w:rsidR="00D263C9" w:rsidRPr="00B50D6A">
        <w:rPr>
          <w:spacing w:val="-3"/>
        </w:rPr>
        <w:t xml:space="preserve">s described in </w:t>
      </w:r>
      <w:r w:rsidR="00D263C9" w:rsidRPr="00B50D6A">
        <w:rPr>
          <w:spacing w:val="-3"/>
          <w:u w:val="single"/>
        </w:rPr>
        <w:t>Annex B: SCS patient flow diagram</w:t>
      </w:r>
      <w:r w:rsidR="00FF6C25" w:rsidRPr="00B50D6A">
        <w:rPr>
          <w:spacing w:val="-3"/>
        </w:rPr>
        <w:t xml:space="preserve">. </w:t>
      </w:r>
      <w:r w:rsidR="00C628EB" w:rsidRPr="00B50D6A">
        <w:rPr>
          <w:spacing w:val="-3"/>
        </w:rPr>
        <w:t>T</w:t>
      </w:r>
      <w:r w:rsidR="00FF6C25" w:rsidRPr="00B50D6A">
        <w:rPr>
          <w:spacing w:val="-3"/>
        </w:rPr>
        <w:t>his should be sent via NHSmail or hard copy.</w:t>
      </w:r>
      <w:r w:rsidR="00FF6C25" w:rsidRPr="006D721C">
        <w:t xml:space="preserve"> </w:t>
      </w:r>
    </w:p>
    <w:p w14:paraId="382E6565" w14:textId="64D4DAD1" w:rsidR="00FF01D3" w:rsidRPr="00FF01D3" w:rsidRDefault="00FF6C25" w:rsidP="003B427B">
      <w:pPr>
        <w:pStyle w:val="BodyText21"/>
        <w:rPr>
          <w:color w:val="005EB8" w:themeColor="text2"/>
          <w:u w:val="single"/>
        </w:rPr>
      </w:pPr>
      <w:r w:rsidRPr="006D721C">
        <w:t xml:space="preserve">A summary </w:t>
      </w:r>
      <w:r w:rsidRPr="006D721C">
        <w:rPr>
          <w:spacing w:val="-3"/>
        </w:rPr>
        <w:t xml:space="preserve">of the </w:t>
      </w:r>
      <w:r w:rsidRPr="006D721C">
        <w:t xml:space="preserve">outcomes </w:t>
      </w:r>
      <w:r w:rsidRPr="006D721C">
        <w:rPr>
          <w:spacing w:val="-3"/>
        </w:rPr>
        <w:t xml:space="preserve">of the </w:t>
      </w:r>
      <w:r w:rsidRPr="006D721C">
        <w:t xml:space="preserve">service </w:t>
      </w:r>
      <w:r w:rsidRPr="006D721C">
        <w:rPr>
          <w:spacing w:val="-4"/>
        </w:rPr>
        <w:t xml:space="preserve">provision </w:t>
      </w:r>
      <w:r w:rsidRPr="006D721C">
        <w:t xml:space="preserve">must </w:t>
      </w:r>
      <w:r w:rsidRPr="006D721C">
        <w:rPr>
          <w:spacing w:val="-5"/>
        </w:rPr>
        <w:t xml:space="preserve">also </w:t>
      </w:r>
      <w:r w:rsidRPr="006D721C">
        <w:rPr>
          <w:spacing w:val="-3"/>
        </w:rPr>
        <w:t xml:space="preserve">be </w:t>
      </w:r>
      <w:r w:rsidRPr="006D721C">
        <w:rPr>
          <w:spacing w:val="-5"/>
        </w:rPr>
        <w:t xml:space="preserve">shared </w:t>
      </w:r>
      <w:r w:rsidRPr="006D721C">
        <w:t xml:space="preserve">with </w:t>
      </w:r>
      <w:r w:rsidRPr="006D721C">
        <w:rPr>
          <w:spacing w:val="-3"/>
        </w:rPr>
        <w:t xml:space="preserve">the </w:t>
      </w:r>
      <w:r w:rsidRPr="006D721C">
        <w:t xml:space="preserve">referring NHS </w:t>
      </w:r>
      <w:r w:rsidRPr="006D721C">
        <w:rPr>
          <w:spacing w:val="-4"/>
        </w:rPr>
        <w:t>trust</w:t>
      </w:r>
      <w:r w:rsidR="00787CC0">
        <w:rPr>
          <w:spacing w:val="-4"/>
        </w:rPr>
        <w:t>:</w:t>
      </w:r>
    </w:p>
    <w:p w14:paraId="278E3537" w14:textId="03ED1D3A" w:rsidR="00FF01D3" w:rsidRPr="00787CC0" w:rsidRDefault="00787CC0" w:rsidP="00FF01D3">
      <w:pPr>
        <w:pStyle w:val="BodyText21"/>
        <w:numPr>
          <w:ilvl w:val="0"/>
          <w:numId w:val="55"/>
        </w:numPr>
        <w:rPr>
          <w:color w:val="auto"/>
        </w:rPr>
      </w:pPr>
      <w:r w:rsidRPr="00787CC0">
        <w:rPr>
          <w:color w:val="auto"/>
        </w:rPr>
        <w:t>Whether the individual has accepted support / engaged with the service or not</w:t>
      </w:r>
    </w:p>
    <w:p w14:paraId="15536DA4" w14:textId="63121F86" w:rsidR="00787CC0" w:rsidRDefault="00787CC0" w:rsidP="00FF01D3">
      <w:pPr>
        <w:pStyle w:val="BodyText21"/>
        <w:numPr>
          <w:ilvl w:val="0"/>
          <w:numId w:val="55"/>
        </w:numPr>
        <w:rPr>
          <w:color w:val="auto"/>
        </w:rPr>
      </w:pPr>
      <w:r w:rsidRPr="00787CC0">
        <w:rPr>
          <w:color w:val="auto"/>
        </w:rPr>
        <w:t>Outcome of initial consultation</w:t>
      </w:r>
    </w:p>
    <w:p w14:paraId="068DB17B" w14:textId="27DE4695" w:rsidR="00787CC0" w:rsidRDefault="00787CC0" w:rsidP="00FF01D3">
      <w:pPr>
        <w:pStyle w:val="BodyText21"/>
        <w:numPr>
          <w:ilvl w:val="0"/>
          <w:numId w:val="55"/>
        </w:numPr>
        <w:rPr>
          <w:color w:val="auto"/>
        </w:rPr>
      </w:pPr>
      <w:r>
        <w:rPr>
          <w:color w:val="auto"/>
        </w:rPr>
        <w:t>Outcome of 4-week review</w:t>
      </w:r>
    </w:p>
    <w:p w14:paraId="1DD8334A" w14:textId="4B96276B" w:rsidR="00787CC0" w:rsidRPr="00787CC0" w:rsidRDefault="00787CC0" w:rsidP="00FF01D3">
      <w:pPr>
        <w:pStyle w:val="BodyText21"/>
        <w:numPr>
          <w:ilvl w:val="0"/>
          <w:numId w:val="55"/>
        </w:numPr>
        <w:rPr>
          <w:color w:val="auto"/>
        </w:rPr>
      </w:pPr>
      <w:r>
        <w:rPr>
          <w:color w:val="auto"/>
        </w:rPr>
        <w:t>Outcome of week 12 / final consultation</w:t>
      </w:r>
    </w:p>
    <w:p w14:paraId="27F9D5F7" w14:textId="2B481968" w:rsidR="00A66047" w:rsidRPr="00A97FE3" w:rsidRDefault="00FF6C25" w:rsidP="00787CC0">
      <w:pPr>
        <w:pStyle w:val="BodyText21"/>
        <w:numPr>
          <w:ilvl w:val="0"/>
          <w:numId w:val="0"/>
        </w:numPr>
        <w:ind w:left="567"/>
        <w:rPr>
          <w:color w:val="005EB8" w:themeColor="text2"/>
          <w:u w:val="single"/>
        </w:rPr>
      </w:pPr>
      <w:r w:rsidRPr="006D721C">
        <w:rPr>
          <w:spacing w:val="-4"/>
        </w:rPr>
        <w:t xml:space="preserve">This data </w:t>
      </w:r>
      <w:r w:rsidRPr="006D721C">
        <w:rPr>
          <w:spacing w:val="-3"/>
        </w:rPr>
        <w:t xml:space="preserve">is </w:t>
      </w:r>
      <w:r w:rsidRPr="006D721C">
        <w:rPr>
          <w:spacing w:val="-5"/>
        </w:rPr>
        <w:t xml:space="preserve">detailed </w:t>
      </w:r>
      <w:r w:rsidRPr="006D721C">
        <w:rPr>
          <w:spacing w:val="-3"/>
        </w:rPr>
        <w:t>in</w:t>
      </w:r>
      <w:r w:rsidR="0087711A">
        <w:rPr>
          <w:spacing w:val="-3"/>
        </w:rPr>
        <w:t xml:space="preserve"> </w:t>
      </w:r>
      <w:r w:rsidR="0087711A" w:rsidRPr="00A97FE3">
        <w:rPr>
          <w:color w:val="005EB8" w:themeColor="text2"/>
          <w:spacing w:val="-3"/>
          <w:u w:val="single"/>
        </w:rPr>
        <w:fldChar w:fldCharType="begin"/>
      </w:r>
      <w:r w:rsidR="0087711A" w:rsidRPr="00A97FE3">
        <w:rPr>
          <w:color w:val="005EB8" w:themeColor="text2"/>
          <w:spacing w:val="-3"/>
          <w:u w:val="single"/>
        </w:rPr>
        <w:instrText xml:space="preserve"> REF _Ref201225580 \h </w:instrText>
      </w:r>
      <w:r w:rsidR="0087711A" w:rsidRPr="00A97FE3">
        <w:rPr>
          <w:color w:val="005EB8" w:themeColor="text2"/>
          <w:spacing w:val="-3"/>
          <w:u w:val="single"/>
        </w:rPr>
      </w:r>
      <w:r w:rsidR="0087711A" w:rsidRPr="00A97FE3">
        <w:rPr>
          <w:color w:val="005EB8" w:themeColor="text2"/>
          <w:spacing w:val="-3"/>
          <w:u w:val="single"/>
        </w:rPr>
        <w:fldChar w:fldCharType="separate"/>
      </w:r>
      <w:r w:rsidR="0087711A" w:rsidRPr="00A97FE3">
        <w:rPr>
          <w:color w:val="005EB8" w:themeColor="text2"/>
          <w:u w:val="single"/>
        </w:rPr>
        <w:t>Annex D: Dataset to be shared with the NHS trust tobacco dependency team</w:t>
      </w:r>
      <w:r w:rsidR="0087711A" w:rsidRPr="00A97FE3">
        <w:rPr>
          <w:color w:val="005EB8" w:themeColor="text2"/>
          <w:spacing w:val="-3"/>
          <w:u w:val="single"/>
        </w:rPr>
        <w:fldChar w:fldCharType="end"/>
      </w:r>
      <w:r w:rsidR="0087711A" w:rsidRPr="00A97FE3">
        <w:rPr>
          <w:color w:val="005EB8" w:themeColor="text2"/>
          <w:spacing w:val="-3"/>
          <w:u w:val="single"/>
        </w:rPr>
        <w:t>.</w:t>
      </w:r>
      <w:r w:rsidRPr="00A97FE3">
        <w:rPr>
          <w:color w:val="005EB8" w:themeColor="text2"/>
          <w:spacing w:val="-3"/>
          <w:u w:val="single"/>
        </w:rPr>
        <w:t xml:space="preserve"> </w:t>
      </w:r>
    </w:p>
    <w:p w14:paraId="2FEEA686" w14:textId="16495466" w:rsidR="00FF6C25" w:rsidRPr="00A64F08" w:rsidRDefault="00FF6C25" w:rsidP="00A64F08">
      <w:pPr>
        <w:pStyle w:val="Heading1Numbered"/>
      </w:pPr>
      <w:bookmarkStart w:id="24" w:name="_Toc228432547"/>
      <w:r>
        <w:t>Data and information management</w:t>
      </w:r>
      <w:bookmarkEnd w:id="24"/>
    </w:p>
    <w:p w14:paraId="58518A17" w14:textId="502B3BB7" w:rsidR="00020577" w:rsidRPr="007B071D" w:rsidRDefault="00020577" w:rsidP="00020577">
      <w:pPr>
        <w:pStyle w:val="BodyText21"/>
        <w:rPr>
          <w:highlight w:val="yellow"/>
        </w:rPr>
      </w:pPr>
      <w:r w:rsidRPr="007B071D">
        <w:rPr>
          <w:highlight w:val="yellow"/>
        </w:rPr>
        <w:t xml:space="preserve">The pharmacy contractor must maintain appropriate clinical records to ensure effective ongoing service delivery. Further information on the data that is collected and retained in the contractor’s clinical record as part of service delivery, including where this data is shared with other organisations, can be accessed via the following links. </w:t>
      </w:r>
    </w:p>
    <w:p w14:paraId="5CC79EFB" w14:textId="2E338A92" w:rsidR="005D42FA" w:rsidRDefault="00020577" w:rsidP="005D42FA">
      <w:pPr>
        <w:pStyle w:val="BodyText21"/>
        <w:numPr>
          <w:ilvl w:val="0"/>
          <w:numId w:val="54"/>
        </w:numPr>
        <w:rPr>
          <w:highlight w:val="yellow"/>
        </w:rPr>
      </w:pPr>
      <w:r w:rsidRPr="007B071D">
        <w:rPr>
          <w:highlight w:val="yellow"/>
        </w:rPr>
        <w:t xml:space="preserve">Information shared with </w:t>
      </w:r>
      <w:r w:rsidR="0055337F">
        <w:rPr>
          <w:highlight w:val="yellow"/>
        </w:rPr>
        <w:t xml:space="preserve">the </w:t>
      </w:r>
      <w:r w:rsidR="00D32650">
        <w:rPr>
          <w:highlight w:val="yellow"/>
        </w:rPr>
        <w:t>NHSBSA</w:t>
      </w:r>
      <w:r w:rsidRPr="007B071D">
        <w:rPr>
          <w:highlight w:val="yellow"/>
        </w:rPr>
        <w:t xml:space="preserve"> to support pharmac</w:t>
      </w:r>
      <w:r w:rsidR="00CC02BB">
        <w:rPr>
          <w:highlight w:val="yellow"/>
        </w:rPr>
        <w:t>y contractors</w:t>
      </w:r>
      <w:r w:rsidRPr="007B071D">
        <w:rPr>
          <w:highlight w:val="yellow"/>
        </w:rPr>
        <w:t xml:space="preserve"> being paid and to monitor the service they provide </w:t>
      </w:r>
      <w:hyperlink r:id="rId27" w:history="1">
        <w:r w:rsidRPr="00806452">
          <w:rPr>
            <w:rStyle w:val="Hyperlink"/>
            <w:rFonts w:ascii="Arial" w:hAnsi="Arial"/>
            <w:highlight w:val="yellow"/>
          </w:rPr>
          <w:t>MYS – Pharmacy - NHSBSA</w:t>
        </w:r>
      </w:hyperlink>
      <w:r w:rsidRPr="007B071D">
        <w:rPr>
          <w:highlight w:val="yellow"/>
        </w:rPr>
        <w:t xml:space="preserve"> </w:t>
      </w:r>
    </w:p>
    <w:p w14:paraId="495F66C3" w14:textId="3828D38A" w:rsidR="0081400C" w:rsidRPr="005D42FA" w:rsidRDefault="00020577" w:rsidP="005D42FA">
      <w:pPr>
        <w:pStyle w:val="BodyText21"/>
        <w:numPr>
          <w:ilvl w:val="0"/>
          <w:numId w:val="54"/>
        </w:numPr>
        <w:rPr>
          <w:highlight w:val="yellow"/>
        </w:rPr>
      </w:pPr>
      <w:r w:rsidRPr="005D42FA">
        <w:rPr>
          <w:highlight w:val="yellow"/>
        </w:rPr>
        <w:t xml:space="preserve">Information that is additionally collected and stored in the pharmacy’s patient clinical record is outlined in the </w:t>
      </w:r>
      <w:hyperlink r:id="rId28">
        <w:r w:rsidRPr="005D42FA">
          <w:rPr>
            <w:rStyle w:val="Hyperlink"/>
            <w:rFonts w:ascii="Arial" w:hAnsi="Arial"/>
            <w:highlight w:val="yellow"/>
          </w:rPr>
          <w:t xml:space="preserve">NHS </w:t>
        </w:r>
        <w:r w:rsidR="00032CDD" w:rsidRPr="005D42FA">
          <w:rPr>
            <w:rStyle w:val="Hyperlink"/>
            <w:rFonts w:ascii="Arial" w:hAnsi="Arial"/>
            <w:highlight w:val="yellow"/>
          </w:rPr>
          <w:t xml:space="preserve">Community </w:t>
        </w:r>
        <w:r w:rsidRPr="005D42FA">
          <w:rPr>
            <w:rStyle w:val="Hyperlink"/>
            <w:rFonts w:ascii="Arial" w:hAnsi="Arial"/>
            <w:highlight w:val="yellow"/>
          </w:rPr>
          <w:t>Pharmacy</w:t>
        </w:r>
        <w:r w:rsidR="00032CDD" w:rsidRPr="005D42FA">
          <w:rPr>
            <w:rStyle w:val="Hyperlink"/>
            <w:rFonts w:ascii="Arial" w:hAnsi="Arial"/>
            <w:highlight w:val="yellow"/>
          </w:rPr>
          <w:t xml:space="preserve"> Smoking Cessation </w:t>
        </w:r>
        <w:r w:rsidR="00BE434A" w:rsidRPr="005D42FA">
          <w:rPr>
            <w:rStyle w:val="Hyperlink"/>
            <w:rFonts w:ascii="Arial" w:hAnsi="Arial"/>
            <w:highlight w:val="yellow"/>
          </w:rPr>
          <w:t xml:space="preserve">Service </w:t>
        </w:r>
        <w:r w:rsidRPr="005D42FA">
          <w:rPr>
            <w:rStyle w:val="Hyperlink"/>
            <w:rFonts w:ascii="Arial" w:hAnsi="Arial"/>
            <w:highlight w:val="yellow"/>
          </w:rPr>
          <w:t>PGDs</w:t>
        </w:r>
      </w:hyperlink>
    </w:p>
    <w:p w14:paraId="5F3DA105" w14:textId="3475132B" w:rsidR="0081400C" w:rsidRPr="00EE507C" w:rsidRDefault="007B071D" w:rsidP="00424991">
      <w:pPr>
        <w:pStyle w:val="BodyText21"/>
        <w:rPr>
          <w:strike/>
        </w:rPr>
      </w:pPr>
      <w:r w:rsidRPr="099F6E11">
        <w:rPr>
          <w:highlight w:val="yellow"/>
        </w:rPr>
        <w:t xml:space="preserve">The pharmacy contractor must adhere to defined standards of record keeping ensuring that the clinical record is made on the same day that it occurs unless exceptional circumstances apply. Where </w:t>
      </w:r>
      <w:r w:rsidR="004234C9" w:rsidRPr="099F6E11">
        <w:rPr>
          <w:highlight w:val="yellow"/>
        </w:rPr>
        <w:t>an</w:t>
      </w:r>
      <w:r w:rsidRPr="099F6E11">
        <w:rPr>
          <w:highlight w:val="yellow"/>
        </w:rPr>
        <w:t xml:space="preserve"> IT system is unavailable due to exceptional circumstances beyond the control of the pharmacy contractor, then the clinical record must be added to the system as soon as possible after it becomes available again</w:t>
      </w:r>
      <w:r w:rsidR="004529EC" w:rsidRPr="099F6E11">
        <w:rPr>
          <w:strike/>
          <w:highlight w:val="yellow"/>
        </w:rPr>
        <w:t>.</w:t>
      </w:r>
      <w:r w:rsidRPr="099F6E11">
        <w:rPr>
          <w:strike/>
          <w:highlight w:val="yellow"/>
        </w:rPr>
        <w:t xml:space="preserve"> </w:t>
      </w:r>
    </w:p>
    <w:p w14:paraId="5AA5B919" w14:textId="10806103" w:rsidR="0034550A" w:rsidRDefault="0031615F" w:rsidP="00BF4A6F">
      <w:pPr>
        <w:pStyle w:val="BodyText21"/>
      </w:pPr>
      <w:r>
        <w:t>T</w:t>
      </w:r>
      <w:r w:rsidR="00E61774" w:rsidRPr="00516FC4">
        <w:t xml:space="preserve">he pharmacy contractor will ensure that a notification of the provision of the service is sent to </w:t>
      </w:r>
      <w:r>
        <w:t xml:space="preserve">stakeholders as described </w:t>
      </w:r>
      <w:r w:rsidR="008C1E23">
        <w:t xml:space="preserve">in </w:t>
      </w:r>
      <w:r w:rsidR="008C1E23" w:rsidRPr="008C1E23">
        <w:rPr>
          <w:color w:val="005EB8" w:themeColor="text2"/>
          <w:u w:val="single"/>
        </w:rPr>
        <w:fldChar w:fldCharType="begin"/>
      </w:r>
      <w:r w:rsidR="008C1E23" w:rsidRPr="008C1E23">
        <w:rPr>
          <w:color w:val="005EB8" w:themeColor="text2"/>
          <w:u w:val="single"/>
        </w:rPr>
        <w:instrText xml:space="preserve"> REF _Ref128150873 \h </w:instrText>
      </w:r>
      <w:r w:rsidR="008C1E23" w:rsidRPr="008C1E23">
        <w:rPr>
          <w:color w:val="005EB8" w:themeColor="text2"/>
          <w:u w:val="single"/>
        </w:rPr>
      </w:r>
      <w:r w:rsidR="008C1E23" w:rsidRPr="008C1E23">
        <w:rPr>
          <w:color w:val="005EB8" w:themeColor="text2"/>
          <w:u w:val="single"/>
        </w:rPr>
        <w:fldChar w:fldCharType="separate"/>
      </w:r>
      <w:r w:rsidR="008C1E23" w:rsidRPr="008C1E23">
        <w:rPr>
          <w:color w:val="005EB8" w:themeColor="text2"/>
          <w:u w:val="single"/>
        </w:rPr>
        <w:t>Annex B: SCS patient flow diagram</w:t>
      </w:r>
      <w:r w:rsidR="008C1E23" w:rsidRPr="008C1E23">
        <w:rPr>
          <w:color w:val="005EB8" w:themeColor="text2"/>
          <w:u w:val="single"/>
        </w:rPr>
        <w:fldChar w:fldCharType="end"/>
      </w:r>
      <w:r w:rsidR="005C5B45">
        <w:t xml:space="preserve">. </w:t>
      </w:r>
      <w:r w:rsidR="009C7E4E" w:rsidRPr="009C7E4E">
        <w:rPr>
          <w:highlight w:val="yellow"/>
        </w:rPr>
        <w:t>Where possible t</w:t>
      </w:r>
      <w:r w:rsidR="00E61774" w:rsidRPr="009C7E4E">
        <w:rPr>
          <w:highlight w:val="yellow"/>
        </w:rPr>
        <w:t xml:space="preserve">his </w:t>
      </w:r>
      <w:r w:rsidR="00301B3E">
        <w:rPr>
          <w:highlight w:val="yellow"/>
        </w:rPr>
        <w:t>should</w:t>
      </w:r>
      <w:r w:rsidR="00E61774" w:rsidRPr="005C5B45">
        <w:rPr>
          <w:highlight w:val="yellow"/>
        </w:rPr>
        <w:t xml:space="preserve"> be sent as a in real-time by the clinical services IT system.</w:t>
      </w:r>
    </w:p>
    <w:p w14:paraId="77A7F84B" w14:textId="77777777" w:rsidR="0034550A" w:rsidRPr="0034550A" w:rsidRDefault="0034550A" w:rsidP="0034550A">
      <w:pPr>
        <w:pStyle w:val="BodyText"/>
      </w:pPr>
    </w:p>
    <w:p w14:paraId="5AC1836D" w14:textId="0342612E" w:rsidR="006F34F2" w:rsidRDefault="006F34F2" w:rsidP="099F6E11">
      <w:pPr>
        <w:pStyle w:val="BodyText21"/>
        <w:rPr>
          <w:highlight w:val="yellow"/>
        </w:rPr>
      </w:pPr>
      <w:r w:rsidRPr="00BE5791">
        <w:rPr>
          <w:highlight w:val="yellow"/>
        </w:rPr>
        <w:lastRenderedPageBreak/>
        <w:t xml:space="preserve">If the </w:t>
      </w:r>
      <w:r w:rsidR="001D1A99">
        <w:rPr>
          <w:highlight w:val="yellow"/>
        </w:rPr>
        <w:t>real-time</w:t>
      </w:r>
      <w:r>
        <w:rPr>
          <w:highlight w:val="yellow"/>
        </w:rPr>
        <w:t xml:space="preserve"> message</w:t>
      </w:r>
      <w:r w:rsidRPr="00BE5791">
        <w:rPr>
          <w:highlight w:val="yellow"/>
        </w:rPr>
        <w:t xml:space="preserve"> system </w:t>
      </w:r>
      <w:r>
        <w:rPr>
          <w:highlight w:val="yellow"/>
        </w:rPr>
        <w:t xml:space="preserve">is not available or </w:t>
      </w:r>
      <w:r w:rsidRPr="00BE5791">
        <w:rPr>
          <w:highlight w:val="yellow"/>
        </w:rPr>
        <w:t xml:space="preserve">fails, the pharmacy contractor must ensure a copy of the </w:t>
      </w:r>
      <w:r>
        <w:rPr>
          <w:highlight w:val="yellow"/>
        </w:rPr>
        <w:t>consultation</w:t>
      </w:r>
      <w:r w:rsidRPr="00BE5791">
        <w:rPr>
          <w:highlight w:val="yellow"/>
        </w:rPr>
        <w:t xml:space="preserve"> is sent or emailed</w:t>
      </w:r>
      <w:r>
        <w:rPr>
          <w:highlight w:val="yellow"/>
        </w:rPr>
        <w:t xml:space="preserve"> (via NHSmail)</w:t>
      </w:r>
      <w:r w:rsidRPr="00BE5791">
        <w:rPr>
          <w:highlight w:val="yellow"/>
        </w:rPr>
        <w:t xml:space="preserve"> to</w:t>
      </w:r>
      <w:r w:rsidR="0088054A">
        <w:rPr>
          <w:highlight w:val="yellow"/>
        </w:rPr>
        <w:t xml:space="preserve"> stakeholders as described in </w:t>
      </w:r>
      <w:r w:rsidR="0088054A" w:rsidRPr="008C1E23">
        <w:rPr>
          <w:color w:val="005EB8" w:themeColor="text2"/>
          <w:u w:val="single"/>
        </w:rPr>
        <w:fldChar w:fldCharType="begin"/>
      </w:r>
      <w:r w:rsidR="0088054A" w:rsidRPr="008C1E23">
        <w:rPr>
          <w:color w:val="005EB8" w:themeColor="text2"/>
          <w:u w:val="single"/>
        </w:rPr>
        <w:instrText xml:space="preserve"> REF _Ref128150873 \h </w:instrText>
      </w:r>
      <w:r w:rsidR="0088054A" w:rsidRPr="008C1E23">
        <w:rPr>
          <w:color w:val="005EB8" w:themeColor="text2"/>
          <w:u w:val="single"/>
        </w:rPr>
      </w:r>
      <w:r w:rsidR="0088054A" w:rsidRPr="008C1E23">
        <w:rPr>
          <w:color w:val="005EB8" w:themeColor="text2"/>
          <w:u w:val="single"/>
        </w:rPr>
        <w:fldChar w:fldCharType="separate"/>
      </w:r>
      <w:r w:rsidR="0088054A" w:rsidRPr="008C1E23">
        <w:rPr>
          <w:color w:val="005EB8" w:themeColor="text2"/>
          <w:u w:val="single"/>
        </w:rPr>
        <w:t>Annex B: SCS patient flow diagram</w:t>
      </w:r>
      <w:r w:rsidR="0088054A" w:rsidRPr="008C1E23">
        <w:rPr>
          <w:color w:val="005EB8" w:themeColor="text2"/>
          <w:u w:val="single"/>
        </w:rPr>
        <w:fldChar w:fldCharType="end"/>
      </w:r>
      <w:r w:rsidR="0088054A">
        <w:t>.</w:t>
      </w:r>
    </w:p>
    <w:p w14:paraId="335516C7" w14:textId="6FACE664" w:rsidR="00601DA0" w:rsidRDefault="00601DA0" w:rsidP="00601DA0">
      <w:pPr>
        <w:pStyle w:val="BodyText21"/>
      </w:pPr>
      <w:r>
        <w:t>The data which is submitted to the MYS portal via the API will be used by the NHSBSA for payment and</w:t>
      </w:r>
      <w:r w:rsidR="002D68CF">
        <w:t xml:space="preserve"> post-payment verification</w:t>
      </w:r>
      <w:r>
        <w:t xml:space="preserve"> </w:t>
      </w:r>
      <w:r w:rsidR="002D68CF">
        <w:t>(</w:t>
      </w:r>
      <w:r>
        <w:t>PPV</w:t>
      </w:r>
      <w:r w:rsidR="002D68CF">
        <w:t>)</w:t>
      </w:r>
      <w:r>
        <w:t xml:space="preserve"> purposes. Some of this data, which has been anonymised, will be shared with NHS England for service evaluation and research purposes.</w:t>
      </w:r>
    </w:p>
    <w:p w14:paraId="62579F57" w14:textId="5D85C16B" w:rsidR="00601DA0" w:rsidRPr="00292229" w:rsidRDefault="00601DA0" w:rsidP="00601DA0">
      <w:pPr>
        <w:pStyle w:val="BodyText21"/>
        <w:rPr>
          <w:highlight w:val="yellow"/>
        </w:rPr>
      </w:pPr>
      <w:r w:rsidRPr="00292229">
        <w:rPr>
          <w:highlight w:val="yellow"/>
        </w:rPr>
        <w:t xml:space="preserve">Records of service delivery relating to consultations where claims have been made via the NHSBSA’s MYS portal should be retained at the pharmacy premises and be available for PPV purposes for 3 years. </w:t>
      </w:r>
    </w:p>
    <w:p w14:paraId="5DD58DFF" w14:textId="21A6FD26" w:rsidR="009749A6" w:rsidRDefault="00601DA0" w:rsidP="00601DA0">
      <w:pPr>
        <w:pStyle w:val="BodyText21"/>
      </w:pPr>
      <w:r w:rsidRPr="00292229">
        <w:rPr>
          <w:highlight w:val="yellow"/>
        </w:rPr>
        <w:t xml:space="preserve">All relevant records must be managed in line with the </w:t>
      </w:r>
      <w:hyperlink r:id="rId29" w:history="1">
        <w:r w:rsidRPr="00292229">
          <w:rPr>
            <w:rStyle w:val="Hyperlink"/>
            <w:rFonts w:ascii="Arial" w:hAnsi="Arial"/>
            <w:highlight w:val="yellow"/>
          </w:rPr>
          <w:t>Records Management Code of Practice for Health and Social Care.</w:t>
        </w:r>
      </w:hyperlink>
      <w:r>
        <w:t xml:space="preserve"> </w:t>
      </w:r>
      <w:r w:rsidRPr="00292229">
        <w:rPr>
          <w:highlight w:val="yellow"/>
        </w:rPr>
        <w:t xml:space="preserve">As part of this requirement, pharmacy contractors should ensure that clinical records for the service are retained for the appropriate period. This retention period may be beyond the specified period for PPV purposes and should be in line both the requirements for the record </w:t>
      </w:r>
      <w:r w:rsidR="00282239" w:rsidRPr="00292229">
        <w:rPr>
          <w:highlight w:val="yellow"/>
        </w:rPr>
        <w:t>type.</w:t>
      </w:r>
    </w:p>
    <w:p w14:paraId="29384838" w14:textId="6D13DD25" w:rsidR="005E7714" w:rsidRPr="0005530D" w:rsidRDefault="00FF6C25" w:rsidP="0005530D">
      <w:pPr>
        <w:pStyle w:val="BodyText21"/>
        <w:rPr>
          <w:rStyle w:val="cf01"/>
          <w:rFonts w:ascii="Arial" w:hAnsi="Arial" w:cstheme="minorBidi"/>
          <w:color w:val="auto"/>
          <w:sz w:val="24"/>
          <w:szCs w:val="24"/>
          <w:shd w:val="clear" w:color="auto" w:fill="auto"/>
        </w:rPr>
      </w:pPr>
      <w:r w:rsidRPr="006D721C">
        <w:t xml:space="preserve">Where a </w:t>
      </w:r>
      <w:r w:rsidRPr="006D721C">
        <w:rPr>
          <w:spacing w:val="-5"/>
        </w:rPr>
        <w:t xml:space="preserve">patient </w:t>
      </w:r>
      <w:r w:rsidRPr="006D721C">
        <w:t xml:space="preserve">transfers to a different pharmacy to </w:t>
      </w:r>
      <w:r w:rsidRPr="006D721C">
        <w:rPr>
          <w:spacing w:val="-4"/>
        </w:rPr>
        <w:t xml:space="preserve">continue </w:t>
      </w:r>
      <w:r w:rsidRPr="006D721C">
        <w:rPr>
          <w:spacing w:val="-5"/>
        </w:rPr>
        <w:t xml:space="preserve">their </w:t>
      </w:r>
      <w:r w:rsidRPr="006D721C">
        <w:t xml:space="preserve">treatment </w:t>
      </w:r>
      <w:r w:rsidRPr="006D721C">
        <w:rPr>
          <w:spacing w:val="-4"/>
        </w:rPr>
        <w:t xml:space="preserve">(paragraph </w:t>
      </w:r>
      <w:r w:rsidR="003777AA">
        <w:rPr>
          <w:spacing w:val="-4"/>
        </w:rPr>
        <w:t>5.14</w:t>
      </w:r>
      <w:r w:rsidRPr="006D721C">
        <w:rPr>
          <w:spacing w:val="-4"/>
        </w:rPr>
        <w:t xml:space="preserve">) </w:t>
      </w:r>
      <w:r w:rsidRPr="006D721C">
        <w:t xml:space="preserve">the </w:t>
      </w:r>
      <w:r w:rsidRPr="006D721C">
        <w:rPr>
          <w:spacing w:val="-4"/>
        </w:rPr>
        <w:t xml:space="preserve">new </w:t>
      </w:r>
      <w:r w:rsidRPr="006D721C">
        <w:t xml:space="preserve">pharmacy must capture the </w:t>
      </w:r>
      <w:r w:rsidRPr="006D721C">
        <w:rPr>
          <w:spacing w:val="-4"/>
        </w:rPr>
        <w:t xml:space="preserve">patient's consent </w:t>
      </w:r>
      <w:r w:rsidRPr="006D721C">
        <w:t xml:space="preserve">to </w:t>
      </w:r>
      <w:r w:rsidRPr="006D721C">
        <w:rPr>
          <w:spacing w:val="-4"/>
        </w:rPr>
        <w:t xml:space="preserve">continue </w:t>
      </w:r>
      <w:r w:rsidRPr="006D721C">
        <w:t xml:space="preserve">as part of the first </w:t>
      </w:r>
      <w:r w:rsidRPr="006D721C">
        <w:rPr>
          <w:spacing w:val="-5"/>
        </w:rPr>
        <w:t xml:space="preserve">consultation </w:t>
      </w:r>
      <w:r w:rsidRPr="006D721C">
        <w:rPr>
          <w:spacing w:val="-4"/>
        </w:rPr>
        <w:t xml:space="preserve">that they </w:t>
      </w:r>
      <w:r w:rsidRPr="006D721C">
        <w:t xml:space="preserve">carry </w:t>
      </w:r>
      <w:r w:rsidRPr="006D721C">
        <w:rPr>
          <w:spacing w:val="-4"/>
        </w:rPr>
        <w:t xml:space="preserve">out </w:t>
      </w:r>
      <w:r w:rsidRPr="006D721C">
        <w:t>with</w:t>
      </w:r>
      <w:r w:rsidRPr="006D721C">
        <w:rPr>
          <w:spacing w:val="-29"/>
        </w:rPr>
        <w:t xml:space="preserve"> </w:t>
      </w:r>
      <w:r w:rsidRPr="006D721C">
        <w:t>them.</w:t>
      </w:r>
    </w:p>
    <w:p w14:paraId="7469B8F2" w14:textId="329FC62F" w:rsidR="00FF6C25" w:rsidRPr="00A64F08" w:rsidRDefault="00FF6C25" w:rsidP="00A64F08">
      <w:pPr>
        <w:pStyle w:val="Heading1Numbered"/>
      </w:pPr>
      <w:bookmarkStart w:id="25" w:name="_Toc228432548"/>
      <w:r w:rsidRPr="00A64F08">
        <w:t>Payment arrangements</w:t>
      </w:r>
      <w:bookmarkEnd w:id="25"/>
    </w:p>
    <w:p w14:paraId="25DDD326" w14:textId="77777777" w:rsidR="001D2847" w:rsidRDefault="007B7603" w:rsidP="001D2847">
      <w:pPr>
        <w:pStyle w:val="BodyText21"/>
        <w:rPr>
          <w:highlight w:val="yellow"/>
        </w:rPr>
      </w:pPr>
      <w:r w:rsidRPr="000B104F">
        <w:rPr>
          <w:highlight w:val="yellow"/>
        </w:rPr>
        <w:t>Data to populate a payment claim for this service will automatically be added to the MYS portal using the API between the approved service IT system and the NHSBSA. Contractors will need to submit the claim within the MYS portal, as part of the normal month end claims process.</w:t>
      </w:r>
    </w:p>
    <w:p w14:paraId="26F3FE09" w14:textId="77777777" w:rsidR="001D2847" w:rsidRPr="001D2847" w:rsidRDefault="00F05DBD" w:rsidP="001D2847">
      <w:pPr>
        <w:pStyle w:val="BodyText21"/>
        <w:rPr>
          <w:highlight w:val="yellow"/>
        </w:rPr>
      </w:pPr>
      <w:r w:rsidRPr="001D2847">
        <w:rPr>
          <w:highlight w:val="yellow"/>
        </w:rPr>
        <w:t>Pharmac</w:t>
      </w:r>
      <w:r w:rsidR="00FA3C81" w:rsidRPr="001D2847">
        <w:rPr>
          <w:highlight w:val="yellow"/>
        </w:rPr>
        <w:t>y contractors</w:t>
      </w:r>
      <w:r w:rsidRPr="001D2847">
        <w:rPr>
          <w:highlight w:val="yellow"/>
        </w:rPr>
        <w:t xml:space="preserve"> providing this service will be </w:t>
      </w:r>
      <w:r w:rsidR="00FA3C81" w:rsidRPr="001D2847">
        <w:rPr>
          <w:highlight w:val="yellow"/>
        </w:rPr>
        <w:t xml:space="preserve">paid according to arrangements set out within the </w:t>
      </w:r>
      <w:r w:rsidRPr="001D2847">
        <w:rPr>
          <w:highlight w:val="yellow"/>
        </w:rPr>
        <w:t>Drug Tariff</w:t>
      </w:r>
      <w:r w:rsidR="00FA3C81" w:rsidRPr="001D2847">
        <w:rPr>
          <w:highlight w:val="yellow"/>
        </w:rPr>
        <w:t>.</w:t>
      </w:r>
      <w:r w:rsidRPr="001D2847">
        <w:rPr>
          <w:highlight w:val="yellow"/>
        </w:rPr>
        <w:t xml:space="preserve"> </w:t>
      </w:r>
      <w:r w:rsidR="0014667F" w:rsidRPr="001D2847">
        <w:rPr>
          <w:highlight w:val="yellow"/>
        </w:rPr>
        <w:t>Reimbursement</w:t>
      </w:r>
      <w:r w:rsidR="00201A48" w:rsidRPr="001D2847">
        <w:rPr>
          <w:highlight w:val="yellow"/>
        </w:rPr>
        <w:t xml:space="preserve"> </w:t>
      </w:r>
      <w:r w:rsidR="007D1FA4" w:rsidRPr="001D2847">
        <w:rPr>
          <w:highlight w:val="yellow"/>
        </w:rPr>
        <w:t>will be made</w:t>
      </w:r>
      <w:r w:rsidR="00703FAA" w:rsidRPr="001D2847">
        <w:rPr>
          <w:highlight w:val="yellow"/>
        </w:rPr>
        <w:t xml:space="preserve"> on the condition that the pharmacy has provided the service in accordance with the service specification</w:t>
      </w:r>
      <w:r w:rsidR="001D2847">
        <w:t>.</w:t>
      </w:r>
    </w:p>
    <w:p w14:paraId="568AF4BE" w14:textId="24212778" w:rsidR="0014667F" w:rsidRPr="001D2847" w:rsidRDefault="0014667F" w:rsidP="001D2847">
      <w:pPr>
        <w:pStyle w:val="BodyText21"/>
        <w:rPr>
          <w:highlight w:val="yellow"/>
        </w:rPr>
      </w:pPr>
      <w:r w:rsidRPr="005852CA">
        <w:t xml:space="preserve">The product price for the </w:t>
      </w:r>
      <w:r>
        <w:t xml:space="preserve">product </w:t>
      </w:r>
      <w:proofErr w:type="gramStart"/>
      <w:r>
        <w:t>supplied</w:t>
      </w:r>
      <w:r w:rsidRPr="005852CA">
        <w:t xml:space="preserve">  will</w:t>
      </w:r>
      <w:proofErr w:type="gramEnd"/>
      <w:r w:rsidRPr="005852CA">
        <w:t xml:space="preserve"> be reimbursed in accordance with the Drug Tariff determination</w:t>
      </w:r>
      <w:r>
        <w:t xml:space="preserve">. </w:t>
      </w:r>
      <w:r w:rsidRPr="001D5F51">
        <w:t xml:space="preserve">Any purchase margin by pharmacies relating to </w:t>
      </w:r>
      <w:r>
        <w:t xml:space="preserve">medicines </w:t>
      </w:r>
      <w:r w:rsidRPr="001D5F51">
        <w:t>supplied as part of this service would be included in the calculation of allowed purchase margin that forms a part of agreed NHS pharmacy funding</w:t>
      </w:r>
      <w:r w:rsidR="00765EAA">
        <w:t>.</w:t>
      </w:r>
    </w:p>
    <w:p w14:paraId="62350A73" w14:textId="59F36C85" w:rsidR="0014667F" w:rsidRDefault="00187794" w:rsidP="0014667F">
      <w:pPr>
        <w:pStyle w:val="BodyText21"/>
      </w:pPr>
      <w:r w:rsidRPr="0014667F">
        <w:rPr>
          <w:highlight w:val="yellow"/>
        </w:rPr>
        <w:t>Where a price concession has been granted for specific strengths of a product, this concession will apply to those specific strengths of products supplied as part of this service.</w:t>
      </w:r>
      <w:r w:rsidRPr="00187794">
        <w:t xml:space="preserve"> </w:t>
      </w:r>
      <w:r w:rsidRPr="0014667F">
        <w:rPr>
          <w:shd w:val="clear" w:color="auto" w:fill="FFFF00"/>
        </w:rPr>
        <w:lastRenderedPageBreak/>
        <w:t>Concessions will only apply to the month in which they are granted according to the usual Drug Tariff arrangements</w:t>
      </w:r>
      <w:r w:rsidR="001B5D9D" w:rsidRPr="0014667F">
        <w:rPr>
          <w:shd w:val="clear" w:color="auto" w:fill="FFFF00"/>
        </w:rPr>
        <w:t>.</w:t>
      </w:r>
    </w:p>
    <w:p w14:paraId="4C6BE4CA" w14:textId="0D1822D6" w:rsidR="0014667F" w:rsidRPr="00FE4BFA" w:rsidRDefault="0014667F" w:rsidP="0014667F">
      <w:pPr>
        <w:pStyle w:val="BodyText21"/>
        <w:rPr>
          <w:highlight w:val="yellow"/>
        </w:rPr>
      </w:pPr>
      <w:r w:rsidRPr="00FE4BFA">
        <w:rPr>
          <w:highlight w:val="yellow"/>
        </w:rPr>
        <w:t xml:space="preserve">Prescription charges apply to products </w:t>
      </w:r>
      <w:r w:rsidR="00453558" w:rsidRPr="00FE4BFA">
        <w:rPr>
          <w:highlight w:val="yellow"/>
        </w:rPr>
        <w:t xml:space="preserve">(NRT / pharmacotherapy) </w:t>
      </w:r>
      <w:r w:rsidRPr="00FE4BFA">
        <w:rPr>
          <w:highlight w:val="yellow"/>
        </w:rPr>
        <w:t>supplied in the provision of this service and a patient declaration is required</w:t>
      </w:r>
      <w:r w:rsidR="00924400" w:rsidRPr="00FE4BFA">
        <w:rPr>
          <w:highlight w:val="yellow"/>
        </w:rPr>
        <w:t xml:space="preserve"> as described in </w:t>
      </w:r>
      <w:r w:rsidR="00453558" w:rsidRPr="00FE4BFA">
        <w:rPr>
          <w:highlight w:val="yellow"/>
        </w:rPr>
        <w:t>section 5.21</w:t>
      </w:r>
      <w:r w:rsidR="00F4640D">
        <w:rPr>
          <w:highlight w:val="yellow"/>
        </w:rPr>
        <w:t>.</w:t>
      </w:r>
    </w:p>
    <w:p w14:paraId="5741E545" w14:textId="7F6E622C" w:rsidR="00F10DA5" w:rsidRPr="00765576" w:rsidRDefault="00AB554C" w:rsidP="00F10DA5">
      <w:pPr>
        <w:pStyle w:val="BodyText21"/>
        <w:rPr>
          <w:highlight w:val="yellow"/>
        </w:rPr>
      </w:pPr>
      <w:r>
        <w:rPr>
          <w:rFonts w:ascii="Segoe UI" w:hAnsi="Segoe UI" w:cs="Segoe UI"/>
          <w:sz w:val="21"/>
          <w:szCs w:val="21"/>
        </w:rPr>
        <w:t> </w:t>
      </w:r>
      <w:r w:rsidR="00F10DA5" w:rsidRPr="00765576">
        <w:rPr>
          <w:highlight w:val="yellow"/>
        </w:rPr>
        <w:t>Claims for payment should be submitted within one month of, and no later than three months from the claim period for the chargeable activity provided. Claims which relate to work completed more than three months after the claim period in question, will not be paid unless the submission of a claim was delayed by IT issues outside the pharmacy contractor’s control (such as issues with the NHS approved API system used by the pharmacy contractor or with the MYS portal). Such claims will be accepted outside the usual grace period within twelve months of the date by which the claim should have been submitted. This is subject to the NHSBSA receiving evidence of the IT issue, and only if investigation finds that the evidence demonstrates that the IT issue was outside the control of the pharmacy contractor, and it delayed the claim submission.</w:t>
      </w:r>
    </w:p>
    <w:p w14:paraId="5A0081A2" w14:textId="77777777" w:rsidR="00FF6C25" w:rsidRPr="00A64F08" w:rsidRDefault="00FF6C25" w:rsidP="00A64F08">
      <w:pPr>
        <w:pStyle w:val="Heading1Numbered"/>
      </w:pPr>
      <w:bookmarkStart w:id="26" w:name="_Toc228432549"/>
      <w:r w:rsidRPr="00A64F08">
        <w:t>Withdrawal from the service</w:t>
      </w:r>
      <w:bookmarkEnd w:id="26"/>
    </w:p>
    <w:p w14:paraId="607A0A5A" w14:textId="091FECCD" w:rsidR="00FF6C25" w:rsidRPr="006D721C" w:rsidRDefault="00FF6C25" w:rsidP="00424991">
      <w:pPr>
        <w:pStyle w:val="BodyText21"/>
      </w:pPr>
      <w:r>
        <w:t xml:space="preserve">If the pharmacy contractor wishes to </w:t>
      </w:r>
      <w:r w:rsidR="00C4435D">
        <w:t xml:space="preserve">permanently </w:t>
      </w:r>
      <w:r>
        <w:t xml:space="preserve">stop providing the service, they must notify </w:t>
      </w:r>
      <w:r w:rsidR="00C4435D">
        <w:t>NHS England</w:t>
      </w:r>
      <w:r>
        <w:t xml:space="preserve"> that they are no longer going to provide the service via the MYS </w:t>
      </w:r>
      <w:r w:rsidR="008F59ED">
        <w:t>portal</w:t>
      </w:r>
      <w:r>
        <w:t xml:space="preserve">, giving </w:t>
      </w:r>
      <w:r w:rsidR="008F59ED">
        <w:t xml:space="preserve">at least </w:t>
      </w:r>
      <w:r w:rsidR="37C59F68">
        <w:t xml:space="preserve">30 </w:t>
      </w:r>
      <w:r w:rsidR="005D73EA">
        <w:t>days’ notice</w:t>
      </w:r>
      <w:r>
        <w:t xml:space="preserve"> prior to the cessation of the service. Contractors </w:t>
      </w:r>
      <w:r w:rsidR="003A1315">
        <w:t>may</w:t>
      </w:r>
      <w:r>
        <w:t xml:space="preserve"> be asked for a reason as to why they wish to stop providing the service.</w:t>
      </w:r>
    </w:p>
    <w:p w14:paraId="7B01790C" w14:textId="2721860F" w:rsidR="00F811C6" w:rsidRPr="00D94913" w:rsidRDefault="00F811C6" w:rsidP="00424991">
      <w:pPr>
        <w:pStyle w:val="BodyText21"/>
        <w:rPr>
          <w:highlight w:val="yellow"/>
        </w:rPr>
      </w:pPr>
      <w:r w:rsidRPr="00D94913">
        <w:rPr>
          <w:highlight w:val="yellow"/>
        </w:rPr>
        <w:t>The contractor must continue to provide the service for the duration of the notice period.</w:t>
      </w:r>
    </w:p>
    <w:p w14:paraId="44EC0B1E" w14:textId="30D874B1" w:rsidR="00FF6C25" w:rsidRDefault="00FF6C25" w:rsidP="00424991">
      <w:pPr>
        <w:pStyle w:val="BodyText21"/>
      </w:pPr>
      <w:r w:rsidRPr="006D721C">
        <w:t>If the pharmacy contractor de-registers from the service or ceases trading within 30 days of registration, they will not qualify for the £1000 set up fee. In this event, if the £1000 has already been paid to the contractor, this money will be claimed back.</w:t>
      </w:r>
    </w:p>
    <w:p w14:paraId="12652EDE" w14:textId="0408244B" w:rsidR="00077ACF" w:rsidRPr="00073645" w:rsidRDefault="00077ACF" w:rsidP="00424991">
      <w:pPr>
        <w:pStyle w:val="BodyText21"/>
        <w:rPr>
          <w:highlight w:val="yellow"/>
        </w:rPr>
      </w:pPr>
      <w:r w:rsidRPr="00073645">
        <w:rPr>
          <w:highlight w:val="yellow"/>
        </w:rPr>
        <w:t>If the pharmacy contractor de-registers from the service</w:t>
      </w:r>
      <w:r w:rsidR="00765576" w:rsidRPr="00073645">
        <w:rPr>
          <w:highlight w:val="yellow"/>
        </w:rPr>
        <w:t>,</w:t>
      </w:r>
      <w:r w:rsidRPr="00073645">
        <w:rPr>
          <w:highlight w:val="yellow"/>
        </w:rPr>
        <w:t xml:space="preserve"> they will be unable to re-register for a period of four months from the date of de-registration.</w:t>
      </w:r>
    </w:p>
    <w:p w14:paraId="2E73515F" w14:textId="77777777" w:rsidR="00FF6C25" w:rsidRPr="00A64F08" w:rsidRDefault="00FF6C25" w:rsidP="00A64F08">
      <w:pPr>
        <w:pStyle w:val="Heading1Numbered"/>
      </w:pPr>
      <w:bookmarkStart w:id="27" w:name="_Toc228432550"/>
      <w:r w:rsidRPr="00A64F08">
        <w:t>Monitoring and post payment verification</w:t>
      </w:r>
      <w:bookmarkEnd w:id="27"/>
    </w:p>
    <w:p w14:paraId="19056A54" w14:textId="77777777" w:rsidR="00FF6C25" w:rsidRPr="006D721C" w:rsidRDefault="00FF6C25" w:rsidP="00FF6C25">
      <w:pPr>
        <w:pStyle w:val="Heading3Numbered"/>
        <w:numPr>
          <w:ilvl w:val="0"/>
          <w:numId w:val="0"/>
        </w:numPr>
        <w:ind w:left="567"/>
        <w:rPr>
          <w:color w:val="221F1F"/>
        </w:rPr>
      </w:pPr>
      <w:bookmarkStart w:id="28" w:name="_Toc129344792"/>
      <w:bookmarkStart w:id="29" w:name="_Toc228432551"/>
      <w:r w:rsidRPr="006D721C">
        <w:t>Monitoring</w:t>
      </w:r>
      <w:bookmarkEnd w:id="28"/>
      <w:bookmarkEnd w:id="29"/>
    </w:p>
    <w:p w14:paraId="7FCCD08F" w14:textId="77777777" w:rsidR="00FF6C25" w:rsidRPr="006D721C" w:rsidRDefault="00FF6C25" w:rsidP="00FF6C25">
      <w:pPr>
        <w:pStyle w:val="ListParagraph"/>
        <w:numPr>
          <w:ilvl w:val="0"/>
          <w:numId w:val="34"/>
        </w:numPr>
        <w:autoSpaceDE w:val="0"/>
        <w:autoSpaceDN w:val="0"/>
        <w:spacing w:before="120" w:after="120" w:line="288" w:lineRule="auto"/>
        <w:contextualSpacing/>
        <w:textboxTightWrap w:val="none"/>
        <w:rPr>
          <w:vanish/>
          <w:color w:val="FFFFFF" w:themeColor="text1"/>
        </w:rPr>
      </w:pPr>
    </w:p>
    <w:p w14:paraId="6F69F90E" w14:textId="77777777" w:rsidR="00FF6C25" w:rsidRPr="006D721C" w:rsidRDefault="00FF6C25" w:rsidP="00FF6C25">
      <w:pPr>
        <w:pStyle w:val="ListParagraph"/>
        <w:numPr>
          <w:ilvl w:val="0"/>
          <w:numId w:val="34"/>
        </w:numPr>
        <w:autoSpaceDE w:val="0"/>
        <w:autoSpaceDN w:val="0"/>
        <w:spacing w:before="120" w:after="120" w:line="288" w:lineRule="auto"/>
        <w:contextualSpacing/>
        <w:textboxTightWrap w:val="none"/>
        <w:rPr>
          <w:vanish/>
          <w:color w:val="FFFFFF" w:themeColor="text1"/>
        </w:rPr>
      </w:pPr>
    </w:p>
    <w:p w14:paraId="4F8478B5" w14:textId="77777777" w:rsidR="00FF6C25" w:rsidRPr="006D721C" w:rsidRDefault="00FF6C25" w:rsidP="00FF6C25">
      <w:pPr>
        <w:pStyle w:val="ListParagraph"/>
        <w:numPr>
          <w:ilvl w:val="0"/>
          <w:numId w:val="34"/>
        </w:numPr>
        <w:autoSpaceDE w:val="0"/>
        <w:autoSpaceDN w:val="0"/>
        <w:spacing w:before="120" w:after="120" w:line="288" w:lineRule="auto"/>
        <w:contextualSpacing/>
        <w:textboxTightWrap w:val="none"/>
        <w:rPr>
          <w:vanish/>
          <w:color w:val="FFFFFF" w:themeColor="text1"/>
        </w:rPr>
      </w:pPr>
    </w:p>
    <w:p w14:paraId="2817A3E1" w14:textId="77777777" w:rsidR="00FF6C25" w:rsidRPr="006D721C" w:rsidRDefault="00FF6C25" w:rsidP="00FF6C25">
      <w:pPr>
        <w:pStyle w:val="ListParagraph"/>
        <w:numPr>
          <w:ilvl w:val="0"/>
          <w:numId w:val="34"/>
        </w:numPr>
        <w:autoSpaceDE w:val="0"/>
        <w:autoSpaceDN w:val="0"/>
        <w:spacing w:before="120" w:after="120" w:line="288" w:lineRule="auto"/>
        <w:contextualSpacing/>
        <w:textboxTightWrap w:val="none"/>
        <w:rPr>
          <w:vanish/>
          <w:color w:val="FFFFFF" w:themeColor="text1"/>
        </w:rPr>
      </w:pPr>
    </w:p>
    <w:p w14:paraId="2DF6A656" w14:textId="77777777" w:rsidR="00FF6C25" w:rsidRPr="006D721C" w:rsidRDefault="00FF6C25" w:rsidP="00FF6C25">
      <w:pPr>
        <w:pStyle w:val="ListParagraph"/>
        <w:numPr>
          <w:ilvl w:val="0"/>
          <w:numId w:val="34"/>
        </w:numPr>
        <w:autoSpaceDE w:val="0"/>
        <w:autoSpaceDN w:val="0"/>
        <w:spacing w:before="120" w:after="120" w:line="288" w:lineRule="auto"/>
        <w:contextualSpacing/>
        <w:textboxTightWrap w:val="none"/>
        <w:rPr>
          <w:vanish/>
          <w:color w:val="FFFFFF" w:themeColor="text1"/>
        </w:rPr>
      </w:pPr>
    </w:p>
    <w:p w14:paraId="6A58028A" w14:textId="77777777" w:rsidR="00FF6C25" w:rsidRPr="006D721C" w:rsidRDefault="00FF6C25" w:rsidP="00FF6C25">
      <w:pPr>
        <w:pStyle w:val="ListParagraph"/>
        <w:numPr>
          <w:ilvl w:val="0"/>
          <w:numId w:val="34"/>
        </w:numPr>
        <w:autoSpaceDE w:val="0"/>
        <w:autoSpaceDN w:val="0"/>
        <w:spacing w:before="120" w:after="120" w:line="288" w:lineRule="auto"/>
        <w:contextualSpacing/>
        <w:textboxTightWrap w:val="none"/>
        <w:rPr>
          <w:vanish/>
          <w:color w:val="FFFFFF" w:themeColor="text1"/>
        </w:rPr>
      </w:pPr>
    </w:p>
    <w:p w14:paraId="4D66450B" w14:textId="77777777" w:rsidR="00FF6C25" w:rsidRPr="006D721C" w:rsidRDefault="00FF6C25" w:rsidP="00FF6C25">
      <w:pPr>
        <w:pStyle w:val="ListParagraph"/>
        <w:numPr>
          <w:ilvl w:val="0"/>
          <w:numId w:val="34"/>
        </w:numPr>
        <w:autoSpaceDE w:val="0"/>
        <w:autoSpaceDN w:val="0"/>
        <w:spacing w:before="120" w:after="120" w:line="288" w:lineRule="auto"/>
        <w:contextualSpacing/>
        <w:textboxTightWrap w:val="none"/>
        <w:rPr>
          <w:vanish/>
          <w:color w:val="FFFFFF" w:themeColor="text1"/>
        </w:rPr>
      </w:pPr>
    </w:p>
    <w:p w14:paraId="677399D3" w14:textId="66654237" w:rsidR="00FF6C25" w:rsidRPr="006D721C" w:rsidRDefault="00FF6C25" w:rsidP="0010359D">
      <w:pPr>
        <w:pStyle w:val="BodyText21"/>
      </w:pPr>
      <w:r w:rsidRPr="006D721C">
        <w:t xml:space="preserve">In addition to meeting the service requirements, the pharmacy contractor shall ensure the pharmacy has the following and that these are available for inspection should the local </w:t>
      </w:r>
      <w:r w:rsidR="00D713D5">
        <w:t xml:space="preserve">NHS </w:t>
      </w:r>
      <w:r w:rsidR="00D713D5">
        <w:lastRenderedPageBreak/>
        <w:t xml:space="preserve">England or Integrated </w:t>
      </w:r>
      <w:r w:rsidR="00762A0F">
        <w:t>Care System (ICS) Primary Care Commissioning Team</w:t>
      </w:r>
      <w:r w:rsidRPr="006D721C">
        <w:t xml:space="preserve"> undertake a site visit: </w:t>
      </w:r>
    </w:p>
    <w:p w14:paraId="58E123E5" w14:textId="4AD07883" w:rsidR="00FF6C25" w:rsidRPr="006D721C" w:rsidRDefault="00FF6C25" w:rsidP="00FF6C25">
      <w:pPr>
        <w:pStyle w:val="ListParagraph"/>
        <w:widowControl w:val="0"/>
        <w:numPr>
          <w:ilvl w:val="0"/>
          <w:numId w:val="7"/>
        </w:numPr>
        <w:tabs>
          <w:tab w:val="left" w:pos="1755"/>
        </w:tabs>
        <w:autoSpaceDE w:val="0"/>
        <w:autoSpaceDN w:val="0"/>
        <w:spacing w:before="136" w:after="0" w:line="304" w:lineRule="auto"/>
        <w:ind w:right="1759"/>
        <w:textboxTightWrap w:val="none"/>
        <w:rPr>
          <w:color w:val="221F1F"/>
          <w:spacing w:val="-3"/>
        </w:rPr>
      </w:pPr>
      <w:r w:rsidRPr="006D721C">
        <w:rPr>
          <w:color w:val="221F1F"/>
          <w:spacing w:val="-3"/>
        </w:rPr>
        <w:t xml:space="preserve">A working and appropriately calibrated CO monitor (see </w:t>
      </w:r>
      <w:r>
        <w:rPr>
          <w:color w:val="221F1F"/>
          <w:spacing w:val="-3"/>
        </w:rPr>
        <w:t>Annex A</w:t>
      </w:r>
      <w:r w:rsidRPr="006D721C">
        <w:rPr>
          <w:color w:val="221F1F"/>
          <w:spacing w:val="-3"/>
        </w:rPr>
        <w:t>)</w:t>
      </w:r>
      <w:r w:rsidR="00722CE1" w:rsidRPr="00722CE1">
        <w:rPr>
          <w:spacing w:val="-4"/>
        </w:rPr>
        <w:t xml:space="preserve"> </w:t>
      </w:r>
      <w:r w:rsidR="00722CE1" w:rsidRPr="00722CE1">
        <w:rPr>
          <w:color w:val="221F1F"/>
          <w:spacing w:val="-3"/>
        </w:rPr>
        <w:t>(</w:t>
      </w:r>
      <w:proofErr w:type="gramStart"/>
      <w:r w:rsidR="00722CE1" w:rsidRPr="00722CE1">
        <w:rPr>
          <w:color w:val="221F1F"/>
          <w:spacing w:val="-3"/>
        </w:rPr>
        <w:t>with the exception of</w:t>
      </w:r>
      <w:proofErr w:type="gramEnd"/>
      <w:r w:rsidR="00722CE1" w:rsidRPr="00722CE1">
        <w:rPr>
          <w:color w:val="221F1F"/>
          <w:spacing w:val="-3"/>
        </w:rPr>
        <w:t xml:space="preserve"> DSP</w:t>
      </w:r>
      <w:r w:rsidR="00724DDA">
        <w:rPr>
          <w:color w:val="221F1F"/>
          <w:spacing w:val="-3"/>
        </w:rPr>
        <w:t xml:space="preserve"> pharmacies</w:t>
      </w:r>
      <w:r w:rsidRPr="006D721C">
        <w:rPr>
          <w:color w:val="221F1F"/>
          <w:spacing w:val="-3"/>
        </w:rPr>
        <w:t>).</w:t>
      </w:r>
    </w:p>
    <w:p w14:paraId="502AE5C7" w14:textId="77777777" w:rsidR="00FF6C25" w:rsidRPr="006D721C" w:rsidRDefault="00FF6C25" w:rsidP="00FF6C25">
      <w:pPr>
        <w:pStyle w:val="ListParagraph"/>
        <w:widowControl w:val="0"/>
        <w:numPr>
          <w:ilvl w:val="0"/>
          <w:numId w:val="7"/>
        </w:numPr>
        <w:tabs>
          <w:tab w:val="left" w:pos="1755"/>
        </w:tabs>
        <w:autoSpaceDE w:val="0"/>
        <w:autoSpaceDN w:val="0"/>
        <w:spacing w:before="136" w:after="0" w:line="304" w:lineRule="auto"/>
        <w:ind w:right="1759"/>
        <w:textboxTightWrap w:val="none"/>
        <w:rPr>
          <w:color w:val="221F1F"/>
          <w:spacing w:val="-3"/>
        </w:rPr>
      </w:pPr>
      <w:r w:rsidRPr="006D721C">
        <w:rPr>
          <w:color w:val="221F1F"/>
          <w:spacing w:val="-3"/>
        </w:rPr>
        <w:t xml:space="preserve">A suitable quantity of NRT products </w:t>
      </w:r>
      <w:r>
        <w:rPr>
          <w:color w:val="221F1F"/>
          <w:spacing w:val="-3"/>
        </w:rPr>
        <w:t xml:space="preserve">/ </w:t>
      </w:r>
      <w:r w:rsidRPr="00965701">
        <w:rPr>
          <w:color w:val="221F1F"/>
          <w:spacing w:val="-3"/>
          <w:highlight w:val="yellow"/>
        </w:rPr>
        <w:t>pharmacotherapy</w:t>
      </w:r>
      <w:r>
        <w:rPr>
          <w:color w:val="221F1F"/>
          <w:spacing w:val="-3"/>
        </w:rPr>
        <w:t xml:space="preserve"> </w:t>
      </w:r>
      <w:r w:rsidRPr="006D721C">
        <w:rPr>
          <w:color w:val="221F1F"/>
          <w:spacing w:val="-3"/>
        </w:rPr>
        <w:t>to enable efficient and direct supply to the person attending and ensure continuation of supply.</w:t>
      </w:r>
    </w:p>
    <w:p w14:paraId="18BDD81D" w14:textId="77777777" w:rsidR="00FF6C25" w:rsidRPr="006D721C" w:rsidRDefault="00FF6C25" w:rsidP="00FF6C25">
      <w:pPr>
        <w:pStyle w:val="Heading3Numbered"/>
        <w:numPr>
          <w:ilvl w:val="0"/>
          <w:numId w:val="0"/>
        </w:numPr>
        <w:ind w:left="567"/>
      </w:pPr>
      <w:bookmarkStart w:id="30" w:name="_Toc129344793"/>
      <w:bookmarkStart w:id="31" w:name="_Toc228432552"/>
      <w:r>
        <w:t>Post payment verification</w:t>
      </w:r>
      <w:bookmarkEnd w:id="30"/>
      <w:bookmarkEnd w:id="31"/>
    </w:p>
    <w:p w14:paraId="46189BB0" w14:textId="77777777" w:rsidR="00FF6C25" w:rsidRPr="00F81B26" w:rsidRDefault="00FF6C25" w:rsidP="00F81B26">
      <w:pPr>
        <w:pStyle w:val="ListParagraph"/>
        <w:numPr>
          <w:ilvl w:val="0"/>
          <w:numId w:val="36"/>
        </w:numPr>
        <w:autoSpaceDE w:val="0"/>
        <w:autoSpaceDN w:val="0"/>
        <w:spacing w:before="120" w:after="120" w:line="288" w:lineRule="auto"/>
        <w:contextualSpacing/>
        <w:textboxTightWrap w:val="none"/>
        <w:rPr>
          <w:vanish/>
          <w:color w:val="FFFFFF" w:themeColor="text1"/>
        </w:rPr>
      </w:pPr>
    </w:p>
    <w:p w14:paraId="24B21FAE" w14:textId="005A47EA" w:rsidR="00FF6C25" w:rsidRDefault="00FF6C25" w:rsidP="008E1802">
      <w:pPr>
        <w:pStyle w:val="BodyText21"/>
      </w:pPr>
      <w:r w:rsidRPr="006D721C">
        <w:t xml:space="preserve">NHS England </w:t>
      </w:r>
      <w:r w:rsidR="006867B9">
        <w:t xml:space="preserve">/ the commissioner </w:t>
      </w:r>
      <w:r w:rsidRPr="006D721C">
        <w:t xml:space="preserve">has a duty to be assured that where contractors make claims for payment for </w:t>
      </w:r>
      <w:r w:rsidR="00941269">
        <w:t xml:space="preserve">set up fees or </w:t>
      </w:r>
      <w:r w:rsidRPr="006D721C">
        <w:t xml:space="preserve">activity in services, that they meet all the specified requirements of the service. NHS England will work with the NHSBSA Provider Assurance Team to undertake </w:t>
      </w:r>
      <w:r w:rsidR="00886543">
        <w:t>PPV</w:t>
      </w:r>
      <w:r w:rsidRPr="006D721C">
        <w:t xml:space="preserve"> checks</w:t>
      </w:r>
      <w:r w:rsidR="00886543">
        <w:t xml:space="preserve"> </w:t>
      </w:r>
      <w:r w:rsidRPr="006D721C">
        <w:t xml:space="preserve">on claims made. </w:t>
      </w:r>
    </w:p>
    <w:p w14:paraId="6842F43D" w14:textId="59E90C88" w:rsidR="00551FB0" w:rsidRPr="008E1802" w:rsidRDefault="00B423F3" w:rsidP="008E1802">
      <w:pPr>
        <w:pStyle w:val="BodyText21"/>
      </w:pPr>
      <w:r w:rsidRPr="00C36A2C">
        <w:rPr>
          <w:highlight w:val="yellow"/>
        </w:rPr>
        <w:t>Reasonable additional</w:t>
      </w:r>
      <w:r w:rsidRPr="00516FC4">
        <w:t xml:space="preserve"> evidence </w:t>
      </w:r>
      <w:r w:rsidRPr="00FE6D16">
        <w:rPr>
          <w:highlight w:val="yellow"/>
        </w:rPr>
        <w:t>related to service delivery</w:t>
      </w:r>
      <w:r>
        <w:t xml:space="preserve"> </w:t>
      </w:r>
      <w:r w:rsidRPr="00516FC4">
        <w:t>may be requested directly from contractors. The verification checks include comparing the information provided by contractors in their claims against datasets and evidence sources that are available to the NHSBSA Provider Assurance Team.</w:t>
      </w:r>
    </w:p>
    <w:p w14:paraId="3DEBCA94" w14:textId="77777777" w:rsidR="000C6B34" w:rsidRDefault="000C6B34" w:rsidP="0010359D">
      <w:pPr>
        <w:pStyle w:val="BodyText21"/>
      </w:pPr>
      <w:r w:rsidRPr="00516FC4">
        <w:t xml:space="preserve">It is the contractor’s responsibility to be able to provide </w:t>
      </w:r>
      <w:r w:rsidRPr="00FE6D16">
        <w:rPr>
          <w:highlight w:val="yellow"/>
        </w:rPr>
        <w:t>any</w:t>
      </w:r>
      <w:r>
        <w:rPr>
          <w:highlight w:val="yellow"/>
        </w:rPr>
        <w:t xml:space="preserve"> reasonable</w:t>
      </w:r>
      <w:r w:rsidRPr="00FE6D16">
        <w:rPr>
          <w:highlight w:val="yellow"/>
        </w:rPr>
        <w:t xml:space="preserve"> additional evidence related to service delivery to eligible patients in accordance with the service specification and PGDs</w:t>
      </w:r>
      <w:r>
        <w:t xml:space="preserve"> </w:t>
      </w:r>
      <w:r w:rsidRPr="00516FC4">
        <w:t xml:space="preserve">when requested by the NHSBSA for </w:t>
      </w:r>
      <w:r>
        <w:t>PPV</w:t>
      </w:r>
      <w:r w:rsidRPr="00516FC4">
        <w:t xml:space="preserve">. </w:t>
      </w:r>
    </w:p>
    <w:p w14:paraId="4A7FAB82" w14:textId="3C26F758" w:rsidR="000E3765" w:rsidRDefault="0090704F" w:rsidP="0010359D">
      <w:pPr>
        <w:pStyle w:val="BodyText21"/>
      </w:pPr>
      <w:r w:rsidRPr="008A48E6">
        <w:rPr>
          <w:highlight w:val="yellow"/>
        </w:rPr>
        <w:t xml:space="preserve">In cases where contractors have been requested to provide evidence and it is not available or does not demonstrate that the service activity was delivered in accordance with the service specification and PGDs, and so these claims cannot be verified, the contractors will be informed. Where claims cannot be </w:t>
      </w:r>
      <w:r w:rsidR="00073645" w:rsidRPr="008A48E6">
        <w:rPr>
          <w:highlight w:val="yellow"/>
        </w:rPr>
        <w:t>verified,</w:t>
      </w:r>
      <w:r w:rsidRPr="008A48E6">
        <w:rPr>
          <w:highlight w:val="yellow"/>
        </w:rPr>
        <w:t xml:space="preserve"> and the contractor does not agree to their recovery the case may be referred to the Pharmaceutical Services Regulations Committee (PRSC) to decide whether an overpayment has been made.</w:t>
      </w:r>
    </w:p>
    <w:p w14:paraId="604313EE" w14:textId="6B0CFFCB" w:rsidR="000E3765" w:rsidRPr="00AD6D34" w:rsidRDefault="00FF6C25" w:rsidP="0010359D">
      <w:pPr>
        <w:pStyle w:val="BodyText21"/>
        <w:rPr>
          <w:strike/>
          <w:highlight w:val="yellow"/>
        </w:rPr>
      </w:pPr>
      <w:r w:rsidRPr="006D721C">
        <w:t xml:space="preserve">In such cases, where the PSRC decides that an overpayment has been made, and will need to be recovered, contractors will be contacted by the NHSBSA and notified of the overpayment recovery process. </w:t>
      </w:r>
      <w:r w:rsidR="008002C0" w:rsidRPr="008002C0">
        <w:rPr>
          <w:highlight w:val="yellow"/>
        </w:rPr>
        <w:t xml:space="preserve">In such cases, all payments that have been paid as a direct result of a claim that cannot be verified will be recovered. </w:t>
      </w:r>
    </w:p>
    <w:p w14:paraId="078EFA6E" w14:textId="51CA7DA5" w:rsidR="00FF6C25" w:rsidRPr="0010359D" w:rsidRDefault="00FF6C25" w:rsidP="0010359D">
      <w:pPr>
        <w:pStyle w:val="BodyText21"/>
      </w:pPr>
      <w:r w:rsidRPr="006D721C">
        <w:t>Any overpayment recovery would not prejudice any action that the NHS may also seek to take under the performance related sanctions and market exit powers within The National Health Service (Pharmaceutical and Local Pharmaceutical Services) Regulations 2013.</w:t>
      </w:r>
    </w:p>
    <w:p w14:paraId="783ACAA3" w14:textId="77777777" w:rsidR="000B19B9" w:rsidRPr="000B19B9" w:rsidRDefault="00FF6C25" w:rsidP="0010359D">
      <w:pPr>
        <w:pStyle w:val="BodyText21"/>
      </w:pPr>
      <w:r w:rsidRPr="006D721C">
        <w:lastRenderedPageBreak/>
        <w:t>Accurate record keeping</w:t>
      </w:r>
      <w:r w:rsidR="009D1853" w:rsidRPr="009D1853">
        <w:t xml:space="preserve"> </w:t>
      </w:r>
      <w:r w:rsidR="009D1853" w:rsidRPr="00073645">
        <w:rPr>
          <w:highlight w:val="yellow"/>
        </w:rPr>
        <w:t>of service delivery to eligible patients in accordance with the service specification and PGDs</w:t>
      </w:r>
      <w:r w:rsidRPr="006D721C">
        <w:t xml:space="preserve"> is an essential part of the service provision. </w:t>
      </w:r>
      <w:r w:rsidR="003173B0" w:rsidRPr="003173B0">
        <w:rPr>
          <w:highlight w:val="yellow"/>
        </w:rPr>
        <w:t xml:space="preserve">This data informs the patient record held by GP systems and any errors could lead to the corruption of patients’ records. </w:t>
      </w:r>
    </w:p>
    <w:p w14:paraId="67D2EA3A" w14:textId="77777777" w:rsidR="007C500B" w:rsidRDefault="003173B0" w:rsidP="0010359D">
      <w:pPr>
        <w:pStyle w:val="BodyText21"/>
      </w:pPr>
      <w:r w:rsidRPr="003173B0">
        <w:rPr>
          <w:highlight w:val="yellow"/>
        </w:rPr>
        <w:t>Similarly, the data submitted informs the system used by the NHSBSA to make payments; any errors in the data could lead to claims not being paid or being recovered if they do not meet the service requirements</w:t>
      </w:r>
      <w:r w:rsidRPr="003173B0">
        <w:t>.</w:t>
      </w:r>
      <w:r>
        <w:t xml:space="preserve"> </w:t>
      </w:r>
    </w:p>
    <w:p w14:paraId="1329F860" w14:textId="24FBB81D" w:rsidR="00FF6C25" w:rsidRPr="00F81B26" w:rsidRDefault="00FF6C25" w:rsidP="0010359D">
      <w:pPr>
        <w:pStyle w:val="BodyText21"/>
      </w:pPr>
      <w:r w:rsidRPr="006D721C">
        <w:t>The necessary records specified in the service specification required for reimbursement must be kept for a period of three years to demonstrate service delivery in accordance with the service specification, and to assist with post-payment assurance activities. These records must be provided by a contractor when requested by the NHSBSA Provider Assurance Team.</w:t>
      </w:r>
    </w:p>
    <w:p w14:paraId="4C2A2702" w14:textId="77777777" w:rsidR="00FF6C25" w:rsidRPr="006D721C" w:rsidRDefault="00FF6C25" w:rsidP="0010359D">
      <w:pPr>
        <w:pStyle w:val="BodyText21"/>
        <w:rPr>
          <w:vanish/>
          <w:color w:val="FFFFFF" w:themeColor="text1"/>
        </w:rPr>
      </w:pPr>
    </w:p>
    <w:p w14:paraId="675CDA40" w14:textId="77777777" w:rsidR="00FF6C25" w:rsidRPr="006D721C" w:rsidRDefault="00FF6C25" w:rsidP="00FF6C25">
      <w:pPr>
        <w:pStyle w:val="ListParagraph"/>
        <w:tabs>
          <w:tab w:val="left" w:pos="1178"/>
          <w:tab w:val="left" w:pos="1179"/>
        </w:tabs>
        <w:spacing w:before="1" w:line="314" w:lineRule="auto"/>
        <w:ind w:left="567" w:right="1644" w:firstLine="0"/>
      </w:pPr>
    </w:p>
    <w:p w14:paraId="5B9F6B89" w14:textId="77777777" w:rsidR="00DE1108" w:rsidRDefault="00DE1108">
      <w:pPr>
        <w:spacing w:after="0" w:line="240" w:lineRule="auto"/>
        <w:textboxTightWrap w:val="none"/>
        <w:rPr>
          <w:rFonts w:ascii="Arial Bold" w:hAnsi="Arial Bold" w:cs="Arial"/>
          <w:b/>
          <w:color w:val="005EB8"/>
          <w:kern w:val="28"/>
          <w:sz w:val="36"/>
          <w14:ligatures w14:val="standardContextual"/>
        </w:rPr>
      </w:pPr>
      <w:bookmarkStart w:id="32" w:name="_Ref128151159"/>
      <w:r>
        <w:br w:type="page"/>
      </w:r>
    </w:p>
    <w:p w14:paraId="702DBF7C" w14:textId="12E0F839" w:rsidR="00FF6C25" w:rsidRPr="00A64F08" w:rsidRDefault="00FF6C25" w:rsidP="00A64F08">
      <w:pPr>
        <w:pStyle w:val="Heading2"/>
      </w:pPr>
      <w:bookmarkStart w:id="33" w:name="_Toc228432553"/>
      <w:r w:rsidRPr="00A64F08">
        <w:lastRenderedPageBreak/>
        <w:t xml:space="preserve">Annex A: Breath carbon monoxide </w:t>
      </w:r>
      <w:r w:rsidR="00A64F08" w:rsidRPr="00A64F08">
        <w:t>monitors</w:t>
      </w:r>
      <w:r w:rsidRPr="00A64F08">
        <w:t xml:space="preserve"> minimum technical specification</w:t>
      </w:r>
      <w:bookmarkEnd w:id="32"/>
      <w:bookmarkEnd w:id="33"/>
    </w:p>
    <w:p w14:paraId="2617EA04" w14:textId="77777777" w:rsidR="00FF6C25" w:rsidRPr="006D721C" w:rsidRDefault="00FF6C25" w:rsidP="00FF6C25">
      <w:pPr>
        <w:pStyle w:val="BodyText"/>
        <w:rPr>
          <w:b/>
          <w:sz w:val="20"/>
          <w:szCs w:val="20"/>
        </w:rPr>
      </w:pPr>
    </w:p>
    <w:p w14:paraId="7E795991" w14:textId="77777777" w:rsidR="00FF6C25" w:rsidRPr="006D721C" w:rsidRDefault="00FF6C25" w:rsidP="00FF6C25">
      <w:pPr>
        <w:pStyle w:val="BodyText"/>
        <w:spacing w:before="3"/>
        <w:rPr>
          <w:b/>
        </w:rPr>
      </w:pPr>
    </w:p>
    <w:tbl>
      <w:tblPr>
        <w:tblW w:w="0" w:type="auto"/>
        <w:tblInd w:w="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390"/>
      </w:tblGrid>
      <w:tr w:rsidR="00FF6C25" w:rsidRPr="006D721C" w14:paraId="1EB4330B" w14:textId="77777777" w:rsidTr="00F47299">
        <w:trPr>
          <w:trHeight w:val="540"/>
        </w:trPr>
        <w:tc>
          <w:tcPr>
            <w:tcW w:w="4534" w:type="dxa"/>
          </w:tcPr>
          <w:p w14:paraId="106DFFC6" w14:textId="77777777" w:rsidR="00FF6C25" w:rsidRPr="006D721C" w:rsidRDefault="00FF6C25" w:rsidP="00F47299">
            <w:pPr>
              <w:pStyle w:val="TableParagraph"/>
              <w:ind w:left="118"/>
            </w:pPr>
            <w:r w:rsidRPr="006D721C">
              <w:t>Min. concentration range</w:t>
            </w:r>
          </w:p>
        </w:tc>
        <w:tc>
          <w:tcPr>
            <w:tcW w:w="4390" w:type="dxa"/>
          </w:tcPr>
          <w:p w14:paraId="66F9F837" w14:textId="77777777" w:rsidR="00FF6C25" w:rsidRPr="006D721C" w:rsidRDefault="00FF6C25" w:rsidP="00F47299">
            <w:pPr>
              <w:pStyle w:val="TableParagraph"/>
              <w:ind w:left="117"/>
            </w:pPr>
            <w:r w:rsidRPr="006D721C">
              <w:t>0-99ppm</w:t>
            </w:r>
          </w:p>
        </w:tc>
      </w:tr>
      <w:tr w:rsidR="00FF6C25" w:rsidRPr="006D721C" w14:paraId="04F5B36D" w14:textId="77777777" w:rsidTr="00F47299">
        <w:trPr>
          <w:trHeight w:val="540"/>
        </w:trPr>
        <w:tc>
          <w:tcPr>
            <w:tcW w:w="4534" w:type="dxa"/>
          </w:tcPr>
          <w:p w14:paraId="0216F767" w14:textId="77777777" w:rsidR="00FF6C25" w:rsidRPr="006D721C" w:rsidRDefault="00FF6C25" w:rsidP="00F47299">
            <w:pPr>
              <w:pStyle w:val="TableParagraph"/>
              <w:ind w:left="118"/>
            </w:pPr>
            <w:r w:rsidRPr="006D721C">
              <w:t>Repeatability</w:t>
            </w:r>
          </w:p>
        </w:tc>
        <w:tc>
          <w:tcPr>
            <w:tcW w:w="4390" w:type="dxa"/>
          </w:tcPr>
          <w:p w14:paraId="461DEC0E" w14:textId="77777777" w:rsidR="00FF6C25" w:rsidRPr="006D721C" w:rsidRDefault="00FF6C25" w:rsidP="00F47299">
            <w:pPr>
              <w:pStyle w:val="TableParagraph"/>
              <w:spacing w:before="160"/>
              <w:ind w:left="117"/>
            </w:pPr>
            <w:r w:rsidRPr="006D721C">
              <w:t>≤±2ppm or +/- 5% (whichever is greater)</w:t>
            </w:r>
          </w:p>
        </w:tc>
      </w:tr>
      <w:tr w:rsidR="00FF6C25" w:rsidRPr="006D721C" w14:paraId="2D4D96D5" w14:textId="77777777" w:rsidTr="00F47299">
        <w:trPr>
          <w:trHeight w:val="556"/>
        </w:trPr>
        <w:tc>
          <w:tcPr>
            <w:tcW w:w="4534" w:type="dxa"/>
          </w:tcPr>
          <w:p w14:paraId="60F11B03" w14:textId="77777777" w:rsidR="00FF6C25" w:rsidRPr="006D721C" w:rsidRDefault="00FF6C25" w:rsidP="00F47299">
            <w:pPr>
              <w:pStyle w:val="TableParagraph"/>
              <w:spacing w:before="144"/>
              <w:ind w:left="118"/>
            </w:pPr>
            <w:r w:rsidRPr="006D721C">
              <w:t>Accuracy</w:t>
            </w:r>
          </w:p>
        </w:tc>
        <w:tc>
          <w:tcPr>
            <w:tcW w:w="4390" w:type="dxa"/>
          </w:tcPr>
          <w:p w14:paraId="1CA627B2" w14:textId="77777777" w:rsidR="00FF6C25" w:rsidRPr="006D721C" w:rsidRDefault="00FF6C25" w:rsidP="00F47299">
            <w:pPr>
              <w:pStyle w:val="TableParagraph"/>
              <w:spacing w:before="144"/>
              <w:ind w:left="117"/>
            </w:pPr>
            <w:r w:rsidRPr="006D721C">
              <w:t>≤±2ppm /5% (whichever is greater)</w:t>
            </w:r>
          </w:p>
        </w:tc>
      </w:tr>
      <w:tr w:rsidR="00FF6C25" w:rsidRPr="006D721C" w14:paraId="2E91F2F0" w14:textId="77777777" w:rsidTr="00F47299">
        <w:trPr>
          <w:trHeight w:val="540"/>
        </w:trPr>
        <w:tc>
          <w:tcPr>
            <w:tcW w:w="4534" w:type="dxa"/>
          </w:tcPr>
          <w:p w14:paraId="14A02194" w14:textId="77777777" w:rsidR="00FF6C25" w:rsidRPr="006D721C" w:rsidRDefault="00FF6C25" w:rsidP="00F47299">
            <w:pPr>
              <w:pStyle w:val="TableParagraph"/>
              <w:ind w:left="118"/>
            </w:pPr>
            <w:r w:rsidRPr="006D721C">
              <w:t>Sensor operating life</w:t>
            </w:r>
          </w:p>
        </w:tc>
        <w:tc>
          <w:tcPr>
            <w:tcW w:w="4390" w:type="dxa"/>
          </w:tcPr>
          <w:p w14:paraId="5E34E715" w14:textId="77777777" w:rsidR="00FF6C25" w:rsidRPr="006D721C" w:rsidRDefault="00FF6C25" w:rsidP="00F47299">
            <w:pPr>
              <w:pStyle w:val="TableParagraph"/>
              <w:ind w:left="117"/>
            </w:pPr>
            <w:r w:rsidRPr="006D721C">
              <w:t>Minimum 2 years</w:t>
            </w:r>
          </w:p>
        </w:tc>
      </w:tr>
      <w:tr w:rsidR="00FF6C25" w:rsidRPr="006D721C" w14:paraId="13CBF6DC" w14:textId="77777777" w:rsidTr="00F47299">
        <w:trPr>
          <w:trHeight w:val="540"/>
        </w:trPr>
        <w:tc>
          <w:tcPr>
            <w:tcW w:w="4534" w:type="dxa"/>
          </w:tcPr>
          <w:p w14:paraId="3021A0A7" w14:textId="77777777" w:rsidR="00FF6C25" w:rsidRPr="006D721C" w:rsidRDefault="00FF6C25" w:rsidP="00F47299">
            <w:pPr>
              <w:pStyle w:val="TableParagraph"/>
              <w:ind w:left="118"/>
            </w:pPr>
            <w:r w:rsidRPr="006D721C">
              <w:t>Sensor sensitivity</w:t>
            </w:r>
          </w:p>
        </w:tc>
        <w:tc>
          <w:tcPr>
            <w:tcW w:w="4390" w:type="dxa"/>
          </w:tcPr>
          <w:p w14:paraId="151CFABE" w14:textId="77777777" w:rsidR="00FF6C25" w:rsidRPr="006D721C" w:rsidRDefault="00FF6C25" w:rsidP="00F47299">
            <w:pPr>
              <w:pStyle w:val="TableParagraph"/>
              <w:ind w:left="117"/>
            </w:pPr>
            <w:r w:rsidRPr="006D721C">
              <w:t>Minimum 1ppm</w:t>
            </w:r>
          </w:p>
        </w:tc>
      </w:tr>
      <w:tr w:rsidR="00FF6C25" w:rsidRPr="006D721C" w14:paraId="0B153F6C" w14:textId="77777777" w:rsidTr="00F47299">
        <w:trPr>
          <w:trHeight w:val="540"/>
        </w:trPr>
        <w:tc>
          <w:tcPr>
            <w:tcW w:w="4534" w:type="dxa"/>
          </w:tcPr>
          <w:p w14:paraId="12CA135E" w14:textId="77777777" w:rsidR="00FF6C25" w:rsidRPr="006D721C" w:rsidRDefault="00FF6C25" w:rsidP="00F47299">
            <w:pPr>
              <w:pStyle w:val="TableParagraph"/>
              <w:ind w:left="118"/>
            </w:pPr>
            <w:r w:rsidRPr="006D721C">
              <w:t>Sensor drift</w:t>
            </w:r>
          </w:p>
        </w:tc>
        <w:tc>
          <w:tcPr>
            <w:tcW w:w="4390" w:type="dxa"/>
          </w:tcPr>
          <w:p w14:paraId="6D55AE86" w14:textId="77777777" w:rsidR="00FF6C25" w:rsidRPr="006D721C" w:rsidRDefault="00FF6C25" w:rsidP="00F47299">
            <w:pPr>
              <w:pStyle w:val="TableParagraph"/>
              <w:ind w:left="117"/>
            </w:pPr>
            <w:r w:rsidRPr="006D721C">
              <w:t>&lt;2% per month</w:t>
            </w:r>
          </w:p>
        </w:tc>
      </w:tr>
      <w:tr w:rsidR="00FF6C25" w:rsidRPr="006D721C" w14:paraId="644F26C5" w14:textId="77777777" w:rsidTr="00F47299">
        <w:trPr>
          <w:trHeight w:val="556"/>
        </w:trPr>
        <w:tc>
          <w:tcPr>
            <w:tcW w:w="4534" w:type="dxa"/>
          </w:tcPr>
          <w:p w14:paraId="492EC5B6" w14:textId="77777777" w:rsidR="00FF6C25" w:rsidRPr="006D721C" w:rsidRDefault="00FF6C25" w:rsidP="00F47299">
            <w:pPr>
              <w:pStyle w:val="TableParagraph"/>
              <w:spacing w:before="144"/>
              <w:ind w:left="118"/>
            </w:pPr>
            <w:r w:rsidRPr="006D721C">
              <w:t>CE marked device</w:t>
            </w:r>
          </w:p>
        </w:tc>
        <w:tc>
          <w:tcPr>
            <w:tcW w:w="4390" w:type="dxa"/>
          </w:tcPr>
          <w:p w14:paraId="2263A8CB" w14:textId="77777777" w:rsidR="00FF6C25" w:rsidRPr="006D721C" w:rsidRDefault="00FF6C25" w:rsidP="00F47299">
            <w:pPr>
              <w:pStyle w:val="TableParagraph"/>
              <w:spacing w:before="144"/>
              <w:ind w:left="117"/>
            </w:pPr>
            <w:r w:rsidRPr="006D721C">
              <w:t>Mandatory</w:t>
            </w:r>
          </w:p>
        </w:tc>
      </w:tr>
      <w:tr w:rsidR="00FF6C25" w:rsidRPr="006D721C" w14:paraId="0E8EA680" w14:textId="77777777" w:rsidTr="00F47299">
        <w:trPr>
          <w:trHeight w:val="844"/>
        </w:trPr>
        <w:tc>
          <w:tcPr>
            <w:tcW w:w="4534" w:type="dxa"/>
          </w:tcPr>
          <w:p w14:paraId="4B8F4828" w14:textId="77777777" w:rsidR="00FF6C25" w:rsidRPr="006D721C" w:rsidRDefault="00FF6C25" w:rsidP="00F47299">
            <w:pPr>
              <w:pStyle w:val="TableParagraph"/>
              <w:spacing w:before="127" w:line="273" w:lineRule="auto"/>
              <w:ind w:left="118" w:right="743"/>
            </w:pPr>
            <w:r w:rsidRPr="006D721C">
              <w:t>IEC 60601 Electrical Safety Standard compliant</w:t>
            </w:r>
          </w:p>
        </w:tc>
        <w:tc>
          <w:tcPr>
            <w:tcW w:w="4390" w:type="dxa"/>
          </w:tcPr>
          <w:p w14:paraId="52CFF248" w14:textId="77777777" w:rsidR="00FF6C25" w:rsidRPr="006D721C" w:rsidRDefault="00FF6C25" w:rsidP="00F47299">
            <w:pPr>
              <w:pStyle w:val="TableParagraph"/>
              <w:spacing w:before="127"/>
              <w:ind w:left="117"/>
            </w:pPr>
            <w:r w:rsidRPr="006D721C">
              <w:t>Mandatory</w:t>
            </w:r>
          </w:p>
        </w:tc>
      </w:tr>
      <w:tr w:rsidR="00FF6C25" w:rsidRPr="006D721C" w14:paraId="318CABE3" w14:textId="77777777" w:rsidTr="00F47299">
        <w:trPr>
          <w:trHeight w:val="540"/>
        </w:trPr>
        <w:tc>
          <w:tcPr>
            <w:tcW w:w="4534" w:type="dxa"/>
          </w:tcPr>
          <w:p w14:paraId="11963706" w14:textId="77777777" w:rsidR="00FF6C25" w:rsidRPr="006D721C" w:rsidRDefault="00FF6C25" w:rsidP="00F47299">
            <w:pPr>
              <w:pStyle w:val="TableParagraph"/>
              <w:ind w:left="118"/>
            </w:pPr>
            <w:r w:rsidRPr="006D721C">
              <w:t>Useful life of Device / Sensor</w:t>
            </w:r>
          </w:p>
        </w:tc>
        <w:tc>
          <w:tcPr>
            <w:tcW w:w="4390" w:type="dxa"/>
          </w:tcPr>
          <w:p w14:paraId="4AC98F56" w14:textId="77777777" w:rsidR="00FF6C25" w:rsidRPr="006D721C" w:rsidRDefault="00FF6C25" w:rsidP="00F47299">
            <w:pPr>
              <w:pStyle w:val="TableParagraph"/>
              <w:ind w:left="117"/>
            </w:pPr>
            <w:r w:rsidRPr="006D721C">
              <w:t>Minimum 5 years / 2 years</w:t>
            </w:r>
          </w:p>
        </w:tc>
      </w:tr>
    </w:tbl>
    <w:p w14:paraId="7CAAEE8A" w14:textId="77777777" w:rsidR="00FF6C25" w:rsidRPr="006D721C" w:rsidRDefault="00FF6C25" w:rsidP="00FF6C25">
      <w:pPr>
        <w:pStyle w:val="BodyText"/>
        <w:rPr>
          <w:b/>
          <w:sz w:val="20"/>
          <w:szCs w:val="20"/>
        </w:rPr>
      </w:pPr>
    </w:p>
    <w:p w14:paraId="448E247C" w14:textId="77777777" w:rsidR="00FF6C25" w:rsidRPr="006D721C" w:rsidRDefault="00FF6C25" w:rsidP="00FF6C25">
      <w:pPr>
        <w:pStyle w:val="BodyText"/>
        <w:spacing w:before="8"/>
        <w:rPr>
          <w:b/>
          <w:sz w:val="17"/>
          <w:szCs w:val="17"/>
        </w:rPr>
      </w:pPr>
    </w:p>
    <w:p w14:paraId="1C1A88BC" w14:textId="77777777" w:rsidR="00FF6C25" w:rsidRPr="006D721C" w:rsidRDefault="00FF6C25" w:rsidP="00FF6C25">
      <w:pPr>
        <w:spacing w:before="97"/>
        <w:ind w:left="473"/>
        <w:jc w:val="both"/>
        <w:rPr>
          <w:b/>
        </w:rPr>
      </w:pPr>
      <w:r w:rsidRPr="006D721C">
        <w:rPr>
          <w:b/>
        </w:rPr>
        <w:t>Calibration Checks (quality control procedure)</w:t>
      </w:r>
    </w:p>
    <w:p w14:paraId="29182B94" w14:textId="1E89B0D4" w:rsidR="00FF6C25" w:rsidRPr="000E0456" w:rsidRDefault="00FF6C25" w:rsidP="000E0456">
      <w:pPr>
        <w:ind w:left="473"/>
      </w:pPr>
      <w:r w:rsidRPr="000E0456">
        <w:t>Calibration should be possible to be performed by the appropriately trained user.</w:t>
      </w:r>
      <w:r w:rsidR="000E0456">
        <w:t xml:space="preserve"> </w:t>
      </w:r>
      <w:r w:rsidRPr="000E0456">
        <w:t>The manufacturer should provide the user with appropriate calibration verification equipment (gas canister and calibration accessories) and the operating instructions, which serves as the high-level control.</w:t>
      </w:r>
    </w:p>
    <w:p w14:paraId="1F4C91DA" w14:textId="77777777" w:rsidR="00FF6C25" w:rsidRPr="006D721C" w:rsidRDefault="00FF6C25" w:rsidP="00FF6C25">
      <w:pPr>
        <w:spacing w:before="109"/>
        <w:ind w:left="473"/>
        <w:jc w:val="both"/>
        <w:rPr>
          <w:b/>
        </w:rPr>
      </w:pPr>
      <w:r w:rsidRPr="006D721C">
        <w:rPr>
          <w:b/>
        </w:rPr>
        <w:t>Sensor Expiry</w:t>
      </w:r>
    </w:p>
    <w:p w14:paraId="57841DCD" w14:textId="77777777" w:rsidR="00FF6C25" w:rsidRPr="006D721C" w:rsidRDefault="00FF6C25" w:rsidP="000E0456">
      <w:pPr>
        <w:ind w:left="473"/>
      </w:pPr>
      <w:r w:rsidRPr="006D721C">
        <w:t>When the sensor has expired, it will become impossible to obtain a correct calibration. When this occurs, the device must be replaced or returned to the supplier for sensor replacement.</w:t>
      </w:r>
    </w:p>
    <w:p w14:paraId="027837DD" w14:textId="77777777" w:rsidR="00FF6C25" w:rsidRPr="006D721C" w:rsidRDefault="00FF6C25" w:rsidP="00FF6C25">
      <w:pPr>
        <w:spacing w:before="110"/>
        <w:ind w:left="473"/>
        <w:rPr>
          <w:b/>
        </w:rPr>
      </w:pPr>
      <w:r w:rsidRPr="006D721C">
        <w:rPr>
          <w:b/>
        </w:rPr>
        <w:t>Servicing</w:t>
      </w:r>
    </w:p>
    <w:p w14:paraId="5903CC76" w14:textId="77777777" w:rsidR="00FF6C25" w:rsidRPr="006D721C" w:rsidRDefault="00FF6C25" w:rsidP="00227534">
      <w:pPr>
        <w:ind w:left="473"/>
      </w:pPr>
      <w:r w:rsidRPr="000E0456">
        <w:t>Details of the calibration requirements will be available from the supplier. The supplier should offer contact details for service and or repair advice and provision</w:t>
      </w:r>
      <w:r w:rsidRPr="006D721C">
        <w:t>.</w:t>
      </w:r>
    </w:p>
    <w:p w14:paraId="01C7A709" w14:textId="77777777" w:rsidR="00FF6C25" w:rsidRPr="006D721C" w:rsidRDefault="00FF6C25" w:rsidP="00FF6C25">
      <w:pPr>
        <w:spacing w:line="242" w:lineRule="auto"/>
        <w:sectPr w:rsidR="00FF6C25" w:rsidRPr="006D721C" w:rsidSect="00FF6C25">
          <w:pgSz w:w="11910" w:h="16840"/>
          <w:pgMar w:top="1600" w:right="700" w:bottom="980" w:left="600" w:header="0" w:footer="799" w:gutter="0"/>
          <w:cols w:space="720"/>
        </w:sectPr>
      </w:pPr>
    </w:p>
    <w:p w14:paraId="635FB86B" w14:textId="77777777" w:rsidR="00FF6C25" w:rsidRPr="00A64F08" w:rsidRDefault="00FF6C25" w:rsidP="00A64F08">
      <w:pPr>
        <w:pStyle w:val="Heading2"/>
      </w:pPr>
      <w:bookmarkStart w:id="34" w:name="_Ref128150873"/>
      <w:bookmarkStart w:id="35" w:name="_Ref128150937"/>
      <w:bookmarkStart w:id="36" w:name="_Ref128151025"/>
      <w:bookmarkStart w:id="37" w:name="_Toc228432554"/>
      <w:r w:rsidRPr="00A64F08">
        <w:lastRenderedPageBreak/>
        <w:t>Annex B: SCS patient flow diagram</w:t>
      </w:r>
      <w:bookmarkEnd w:id="34"/>
      <w:bookmarkEnd w:id="35"/>
      <w:bookmarkEnd w:id="36"/>
      <w:bookmarkEnd w:id="37"/>
    </w:p>
    <w:p w14:paraId="6A32CAE5" w14:textId="77777777" w:rsidR="00FF6C25" w:rsidRPr="006D721C" w:rsidRDefault="00FF6C25" w:rsidP="00FF6C25">
      <w:pPr>
        <w:pStyle w:val="BodyText"/>
        <w:spacing w:before="3"/>
        <w:rPr>
          <w:b/>
          <w:sz w:val="13"/>
          <w:szCs w:val="13"/>
        </w:rPr>
      </w:pPr>
    </w:p>
    <w:p w14:paraId="4508D542" w14:textId="781F304C" w:rsidR="00304BC2" w:rsidRPr="00304BC2" w:rsidRDefault="00304BC2" w:rsidP="00304BC2">
      <w:pPr>
        <w:spacing w:after="0" w:line="240" w:lineRule="auto"/>
        <w:textboxTightWrap w:val="none"/>
        <w:rPr>
          <w:rFonts w:ascii="Times New Roman" w:hAnsi="Times New Roman"/>
          <w:color w:val="auto"/>
          <w:lang w:eastAsia="en-GB"/>
        </w:rPr>
      </w:pPr>
    </w:p>
    <w:p w14:paraId="399EA4DC" w14:textId="7DEB53F6" w:rsidR="00FF6C25" w:rsidRPr="006D721C" w:rsidRDefault="00D14416" w:rsidP="00FF6C25">
      <w:pPr>
        <w:ind w:left="1440"/>
        <w:rPr>
          <w:sz w:val="13"/>
          <w:szCs w:val="13"/>
        </w:rPr>
        <w:sectPr w:rsidR="00FF6C25" w:rsidRPr="006D721C" w:rsidSect="00FF6C25">
          <w:pgSz w:w="11910" w:h="16840"/>
          <w:pgMar w:top="1600" w:right="700" w:bottom="980" w:left="600" w:header="0" w:footer="799" w:gutter="0"/>
          <w:cols w:space="720"/>
        </w:sectPr>
      </w:pPr>
      <w:r>
        <w:rPr>
          <w:noProof/>
          <w:sz w:val="13"/>
          <w:szCs w:val="13"/>
        </w:rPr>
        <w:drawing>
          <wp:inline distT="0" distB="0" distL="0" distR="0" wp14:anchorId="30437AFE" wp14:editId="6639A9DC">
            <wp:extent cx="4681728" cy="8186583"/>
            <wp:effectExtent l="0" t="0" r="5080" b="5080"/>
            <wp:docPr id="498298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95733" cy="8211072"/>
                    </a:xfrm>
                    <a:prstGeom prst="rect">
                      <a:avLst/>
                    </a:prstGeom>
                    <a:noFill/>
                  </pic:spPr>
                </pic:pic>
              </a:graphicData>
            </a:graphic>
          </wp:inline>
        </w:drawing>
      </w:r>
    </w:p>
    <w:p w14:paraId="16275475" w14:textId="0B2E77DA" w:rsidR="00FF6C25" w:rsidRPr="00A64F08" w:rsidRDefault="00FF6C25" w:rsidP="00A64F08">
      <w:pPr>
        <w:pStyle w:val="Heading2"/>
      </w:pPr>
      <w:bookmarkStart w:id="38" w:name="_Ref128150978"/>
      <w:bookmarkStart w:id="39" w:name="_Ref128151002"/>
      <w:bookmarkStart w:id="40" w:name="_Toc228432555"/>
      <w:r w:rsidRPr="00A64F08">
        <w:lastRenderedPageBreak/>
        <w:t>Annex C: Dataset for transfer from NHS trusts (or third party commissioned service) to community pharmacies</w:t>
      </w:r>
      <w:bookmarkEnd w:id="38"/>
      <w:bookmarkEnd w:id="39"/>
      <w:bookmarkEnd w:id="40"/>
    </w:p>
    <w:p w14:paraId="7DDFB962" w14:textId="77777777" w:rsidR="00FF6C25" w:rsidRPr="006D721C" w:rsidRDefault="00FF6C25" w:rsidP="00DE1108">
      <w:pPr>
        <w:pStyle w:val="ListParagraphBullet"/>
      </w:pPr>
      <w:r w:rsidRPr="006D721C">
        <w:t>Person’s Full Name</w:t>
      </w:r>
    </w:p>
    <w:p w14:paraId="0AD7DD3D" w14:textId="77777777" w:rsidR="00FF6C25" w:rsidRPr="006D721C" w:rsidRDefault="00FF6C25" w:rsidP="00DE1108">
      <w:pPr>
        <w:pStyle w:val="ListParagraphBullet"/>
      </w:pPr>
      <w:r w:rsidRPr="006D721C">
        <w:t>NHS</w:t>
      </w:r>
      <w:r w:rsidRPr="006D721C">
        <w:rPr>
          <w:spacing w:val="-3"/>
        </w:rPr>
        <w:t xml:space="preserve"> number</w:t>
      </w:r>
    </w:p>
    <w:p w14:paraId="164F31B9" w14:textId="612C4E04" w:rsidR="00FF6C25" w:rsidRPr="006D721C" w:rsidRDefault="00FF6C25" w:rsidP="00DE1108">
      <w:pPr>
        <w:pStyle w:val="ListParagraphBullet"/>
      </w:pPr>
      <w:r w:rsidRPr="006D721C">
        <w:t xml:space="preserve">Date </w:t>
      </w:r>
      <w:r w:rsidRPr="006D721C">
        <w:rPr>
          <w:spacing w:val="-3"/>
        </w:rPr>
        <w:t>of</w:t>
      </w:r>
      <w:r w:rsidRPr="006D721C">
        <w:rPr>
          <w:spacing w:val="16"/>
        </w:rPr>
        <w:t xml:space="preserve"> </w:t>
      </w:r>
      <w:r w:rsidRPr="006D721C">
        <w:t>Birth</w:t>
      </w:r>
      <w:r w:rsidR="00393C60">
        <w:t xml:space="preserve"> </w:t>
      </w:r>
    </w:p>
    <w:p w14:paraId="77334166" w14:textId="77777777" w:rsidR="00FF6C25" w:rsidRPr="006D721C" w:rsidRDefault="00FF6C25" w:rsidP="00DE1108">
      <w:pPr>
        <w:pStyle w:val="ListParagraphBullet"/>
      </w:pPr>
      <w:r w:rsidRPr="006D721C">
        <w:rPr>
          <w:spacing w:val="-4"/>
        </w:rPr>
        <w:t>Gender</w:t>
      </w:r>
    </w:p>
    <w:p w14:paraId="0460D2EE" w14:textId="77777777" w:rsidR="00FF6C25" w:rsidRPr="006D721C" w:rsidRDefault="00FF6C25" w:rsidP="00DE1108">
      <w:pPr>
        <w:pStyle w:val="ListParagraphBullet"/>
      </w:pPr>
      <w:r w:rsidRPr="006D721C">
        <w:rPr>
          <w:spacing w:val="-4"/>
        </w:rPr>
        <w:t>Address</w:t>
      </w:r>
    </w:p>
    <w:p w14:paraId="1188A518" w14:textId="77777777" w:rsidR="00FF6C25" w:rsidRPr="006D721C" w:rsidRDefault="00FF6C25" w:rsidP="00DE1108">
      <w:pPr>
        <w:pStyle w:val="ListParagraphBullet"/>
      </w:pPr>
      <w:r w:rsidRPr="006D721C">
        <w:rPr>
          <w:spacing w:val="-3"/>
        </w:rPr>
        <w:t>Postcode</w:t>
      </w:r>
    </w:p>
    <w:p w14:paraId="423238C6" w14:textId="77777777" w:rsidR="00FF6C25" w:rsidRPr="006D721C" w:rsidRDefault="00FF6C25" w:rsidP="00DE1108">
      <w:pPr>
        <w:pStyle w:val="ListParagraphBullet"/>
      </w:pPr>
      <w:r w:rsidRPr="006D721C">
        <w:rPr>
          <w:spacing w:val="-5"/>
        </w:rPr>
        <w:t>Telephone</w:t>
      </w:r>
      <w:r w:rsidRPr="006D721C">
        <w:rPr>
          <w:spacing w:val="41"/>
        </w:rPr>
        <w:t xml:space="preserve"> </w:t>
      </w:r>
      <w:r w:rsidRPr="006D721C">
        <w:rPr>
          <w:spacing w:val="-3"/>
        </w:rPr>
        <w:t>number(s)</w:t>
      </w:r>
    </w:p>
    <w:p w14:paraId="1BB8E078" w14:textId="77777777" w:rsidR="00FF6C25" w:rsidRPr="006D721C" w:rsidRDefault="00FF6C25" w:rsidP="00DE1108">
      <w:pPr>
        <w:pStyle w:val="ListParagraphBullet"/>
      </w:pPr>
      <w:r w:rsidRPr="006D721C">
        <w:rPr>
          <w:spacing w:val="-4"/>
        </w:rPr>
        <w:t xml:space="preserve">Reason </w:t>
      </w:r>
      <w:r w:rsidRPr="006D721C">
        <w:t xml:space="preserve">for </w:t>
      </w:r>
      <w:r w:rsidRPr="006D721C">
        <w:rPr>
          <w:spacing w:val="-6"/>
        </w:rPr>
        <w:t>hospital</w:t>
      </w:r>
      <w:r w:rsidRPr="006D721C">
        <w:rPr>
          <w:spacing w:val="-15"/>
        </w:rPr>
        <w:t xml:space="preserve"> </w:t>
      </w:r>
      <w:r w:rsidRPr="006D721C">
        <w:rPr>
          <w:spacing w:val="-5"/>
        </w:rPr>
        <w:t>admission</w:t>
      </w:r>
    </w:p>
    <w:p w14:paraId="1E881B96" w14:textId="77777777" w:rsidR="00FF6C25" w:rsidRPr="006D721C" w:rsidRDefault="00FF6C25" w:rsidP="00DE1108">
      <w:pPr>
        <w:pStyle w:val="ListParagraphBullet"/>
      </w:pPr>
      <w:r w:rsidRPr="006D721C">
        <w:t>Quit</w:t>
      </w:r>
      <w:r w:rsidRPr="006D721C">
        <w:rPr>
          <w:spacing w:val="9"/>
        </w:rPr>
        <w:t xml:space="preserve"> </w:t>
      </w:r>
      <w:r w:rsidRPr="006D721C">
        <w:rPr>
          <w:spacing w:val="-4"/>
        </w:rPr>
        <w:t>date</w:t>
      </w:r>
    </w:p>
    <w:p w14:paraId="6697019D" w14:textId="5504F8E1" w:rsidR="00FF6C25" w:rsidRPr="006D721C" w:rsidRDefault="00FF6C25" w:rsidP="00DE1108">
      <w:pPr>
        <w:pStyle w:val="ListParagraphBullet"/>
      </w:pPr>
      <w:r w:rsidRPr="006D721C">
        <w:t>NRT 1</w:t>
      </w:r>
      <w:r w:rsidR="000F1675">
        <w:t xml:space="preserve"> / pharmacotherapy</w:t>
      </w:r>
      <w:r w:rsidRPr="006D721C">
        <w:t xml:space="preserve"> </w:t>
      </w:r>
      <w:r w:rsidRPr="006D721C">
        <w:rPr>
          <w:spacing w:val="-6"/>
        </w:rPr>
        <w:t xml:space="preserve">supplied </w:t>
      </w:r>
      <w:r w:rsidRPr="006D721C">
        <w:rPr>
          <w:spacing w:val="-3"/>
        </w:rPr>
        <w:t>on</w:t>
      </w:r>
      <w:r w:rsidRPr="006D721C">
        <w:rPr>
          <w:spacing w:val="-24"/>
        </w:rPr>
        <w:t xml:space="preserve"> </w:t>
      </w:r>
      <w:r w:rsidRPr="006D721C">
        <w:rPr>
          <w:spacing w:val="-4"/>
        </w:rPr>
        <w:t>discharge</w:t>
      </w:r>
    </w:p>
    <w:p w14:paraId="4A25BFBF" w14:textId="2CF2D700" w:rsidR="00FF6C25" w:rsidRPr="006D721C" w:rsidRDefault="00FF6C25" w:rsidP="00DE1108">
      <w:pPr>
        <w:pStyle w:val="ListParagraphBullet"/>
      </w:pPr>
      <w:r w:rsidRPr="006D721C">
        <w:rPr>
          <w:spacing w:val="-4"/>
        </w:rPr>
        <w:t xml:space="preserve">Quantity </w:t>
      </w:r>
      <w:r w:rsidRPr="006D721C">
        <w:rPr>
          <w:spacing w:val="-3"/>
        </w:rPr>
        <w:t xml:space="preserve">of </w:t>
      </w:r>
      <w:r w:rsidRPr="006D721C">
        <w:t>NRT 1</w:t>
      </w:r>
      <w:r w:rsidR="0021070A">
        <w:t xml:space="preserve"> / pharmacotherapy</w:t>
      </w:r>
      <w:r w:rsidRPr="006D721C">
        <w:rPr>
          <w:spacing w:val="-41"/>
        </w:rPr>
        <w:t xml:space="preserve"> </w:t>
      </w:r>
      <w:r w:rsidRPr="006D721C">
        <w:t>(Days)</w:t>
      </w:r>
    </w:p>
    <w:p w14:paraId="2539E8D1" w14:textId="730DCB19" w:rsidR="00FF6C25" w:rsidRPr="006D721C" w:rsidRDefault="00FF6C25" w:rsidP="00DE1108">
      <w:pPr>
        <w:pStyle w:val="ListParagraphBullet"/>
      </w:pPr>
      <w:r w:rsidRPr="006D721C">
        <w:t xml:space="preserve">NRT 2 </w:t>
      </w:r>
      <w:r w:rsidR="0021070A">
        <w:t xml:space="preserve">/ pharmacotherapy </w:t>
      </w:r>
      <w:r w:rsidRPr="006D721C">
        <w:rPr>
          <w:spacing w:val="-6"/>
        </w:rPr>
        <w:t xml:space="preserve">supplied </w:t>
      </w:r>
      <w:r w:rsidRPr="006D721C">
        <w:rPr>
          <w:spacing w:val="-3"/>
        </w:rPr>
        <w:t>on</w:t>
      </w:r>
      <w:r w:rsidRPr="006D721C">
        <w:rPr>
          <w:spacing w:val="-24"/>
        </w:rPr>
        <w:t xml:space="preserve"> </w:t>
      </w:r>
      <w:r w:rsidRPr="006D721C">
        <w:rPr>
          <w:spacing w:val="-4"/>
        </w:rPr>
        <w:t>discharge</w:t>
      </w:r>
    </w:p>
    <w:p w14:paraId="39A55904" w14:textId="5C6CB6A2" w:rsidR="00FF6C25" w:rsidRPr="006D721C" w:rsidRDefault="00FF6C25" w:rsidP="00DE1108">
      <w:pPr>
        <w:pStyle w:val="ListParagraphBullet"/>
      </w:pPr>
      <w:r w:rsidRPr="006D721C">
        <w:rPr>
          <w:spacing w:val="-4"/>
        </w:rPr>
        <w:t xml:space="preserve">Quantity </w:t>
      </w:r>
      <w:r w:rsidRPr="006D721C">
        <w:rPr>
          <w:spacing w:val="-3"/>
        </w:rPr>
        <w:t xml:space="preserve">of </w:t>
      </w:r>
      <w:r w:rsidRPr="006D721C">
        <w:t>NRT 2</w:t>
      </w:r>
      <w:r w:rsidR="0021070A">
        <w:t xml:space="preserve"> /pharmacotherapy</w:t>
      </w:r>
      <w:r w:rsidRPr="006D721C">
        <w:rPr>
          <w:spacing w:val="-41"/>
        </w:rPr>
        <w:t xml:space="preserve"> </w:t>
      </w:r>
      <w:r w:rsidRPr="006D721C">
        <w:t>(Days)</w:t>
      </w:r>
    </w:p>
    <w:p w14:paraId="1754C60C" w14:textId="77777777" w:rsidR="00FF6C25" w:rsidRPr="006D721C" w:rsidRDefault="00FF6C25" w:rsidP="00DE1108">
      <w:pPr>
        <w:pStyle w:val="ListParagraphBullet"/>
      </w:pPr>
      <w:r w:rsidRPr="006D721C">
        <w:rPr>
          <w:spacing w:val="2"/>
        </w:rPr>
        <w:t xml:space="preserve">GP </w:t>
      </w:r>
      <w:r w:rsidRPr="006D721C">
        <w:t xml:space="preserve">Practice </w:t>
      </w:r>
      <w:r w:rsidRPr="006D721C">
        <w:rPr>
          <w:spacing w:val="-4"/>
        </w:rPr>
        <w:t xml:space="preserve">identifier </w:t>
      </w:r>
      <w:r w:rsidRPr="006D721C">
        <w:t xml:space="preserve">– where </w:t>
      </w:r>
      <w:r w:rsidRPr="006D721C">
        <w:rPr>
          <w:spacing w:val="-5"/>
        </w:rPr>
        <w:t xml:space="preserve">patient </w:t>
      </w:r>
      <w:r w:rsidRPr="006D721C">
        <w:rPr>
          <w:spacing w:val="-3"/>
        </w:rPr>
        <w:t>is</w:t>
      </w:r>
      <w:r w:rsidRPr="006D721C">
        <w:rPr>
          <w:spacing w:val="11"/>
        </w:rPr>
        <w:t xml:space="preserve"> </w:t>
      </w:r>
      <w:r w:rsidRPr="006D721C">
        <w:rPr>
          <w:spacing w:val="-5"/>
        </w:rPr>
        <w:t>registered</w:t>
      </w:r>
    </w:p>
    <w:p w14:paraId="2A3E7ACD" w14:textId="77777777" w:rsidR="00FF6C25" w:rsidRPr="006D721C" w:rsidRDefault="00FF6C25" w:rsidP="00DE1108">
      <w:pPr>
        <w:pStyle w:val="ListParagraphBullet"/>
      </w:pPr>
      <w:r w:rsidRPr="006D721C">
        <w:t xml:space="preserve">Contact </w:t>
      </w:r>
      <w:r w:rsidRPr="006D721C">
        <w:rPr>
          <w:spacing w:val="-5"/>
        </w:rPr>
        <w:t xml:space="preserve">details </w:t>
      </w:r>
      <w:r w:rsidRPr="006D721C">
        <w:rPr>
          <w:spacing w:val="-3"/>
        </w:rPr>
        <w:t xml:space="preserve">of the </w:t>
      </w:r>
      <w:r w:rsidRPr="006D721C">
        <w:t xml:space="preserve">referring Tobacco </w:t>
      </w:r>
      <w:r w:rsidRPr="006D721C">
        <w:rPr>
          <w:spacing w:val="-4"/>
        </w:rPr>
        <w:t>Dependency</w:t>
      </w:r>
      <w:r w:rsidRPr="006D721C">
        <w:rPr>
          <w:spacing w:val="33"/>
        </w:rPr>
        <w:t xml:space="preserve"> </w:t>
      </w:r>
      <w:r w:rsidRPr="006D721C">
        <w:rPr>
          <w:spacing w:val="-4"/>
        </w:rPr>
        <w:t>Team</w:t>
      </w:r>
    </w:p>
    <w:p w14:paraId="39F9C60B" w14:textId="77777777" w:rsidR="00FF6C25" w:rsidRPr="006D721C" w:rsidRDefault="00FF6C25" w:rsidP="00DE1108">
      <w:pPr>
        <w:pStyle w:val="ListParagraphBullet"/>
      </w:pPr>
      <w:r w:rsidRPr="006D721C">
        <w:t xml:space="preserve">NHS </w:t>
      </w:r>
      <w:r w:rsidRPr="006D721C">
        <w:rPr>
          <w:spacing w:val="-4"/>
        </w:rPr>
        <w:t xml:space="preserve">Trust </w:t>
      </w:r>
      <w:r w:rsidRPr="006D721C">
        <w:rPr>
          <w:spacing w:val="2"/>
        </w:rPr>
        <w:t>ODS</w:t>
      </w:r>
      <w:r w:rsidRPr="006D721C">
        <w:rPr>
          <w:spacing w:val="8"/>
        </w:rPr>
        <w:t xml:space="preserve"> </w:t>
      </w:r>
      <w:r w:rsidRPr="006D721C">
        <w:t>code</w:t>
      </w:r>
    </w:p>
    <w:p w14:paraId="3E2F56FC" w14:textId="489178DC" w:rsidR="00FF6C25" w:rsidRPr="006D721C" w:rsidRDefault="00FF6C25" w:rsidP="00DE1108">
      <w:pPr>
        <w:pStyle w:val="ListParagraphBullet"/>
      </w:pPr>
      <w:r w:rsidRPr="006D721C">
        <w:rPr>
          <w:spacing w:val="-3"/>
        </w:rPr>
        <w:t xml:space="preserve">Notes </w:t>
      </w:r>
      <w:r w:rsidRPr="006D721C">
        <w:rPr>
          <w:spacing w:val="-4"/>
        </w:rPr>
        <w:t xml:space="preserve">including any </w:t>
      </w:r>
      <w:proofErr w:type="spellStart"/>
      <w:r w:rsidRPr="006D721C">
        <w:rPr>
          <w:b/>
          <w:bCs/>
          <w:spacing w:val="-5"/>
        </w:rPr>
        <w:t>Fagestrom</w:t>
      </w:r>
      <w:proofErr w:type="spellEnd"/>
      <w:r w:rsidRPr="006D721C">
        <w:rPr>
          <w:b/>
          <w:bCs/>
          <w:spacing w:val="-5"/>
        </w:rPr>
        <w:t xml:space="preserve"> </w:t>
      </w:r>
      <w:r w:rsidRPr="006D721C">
        <w:rPr>
          <w:b/>
          <w:bCs/>
        </w:rPr>
        <w:t>Score</w:t>
      </w:r>
      <w:r w:rsidRPr="006D721C">
        <w:t xml:space="preserve"> </w:t>
      </w:r>
      <w:r w:rsidRPr="006D721C">
        <w:rPr>
          <w:spacing w:val="-4"/>
        </w:rPr>
        <w:t xml:space="preserve">and </w:t>
      </w:r>
      <w:r w:rsidRPr="006D721C">
        <w:rPr>
          <w:spacing w:val="-3"/>
        </w:rPr>
        <w:t xml:space="preserve">adverse </w:t>
      </w:r>
      <w:proofErr w:type="gramStart"/>
      <w:r w:rsidRPr="006D721C">
        <w:rPr>
          <w:spacing w:val="-3"/>
        </w:rPr>
        <w:t>drug</w:t>
      </w:r>
      <w:r w:rsidRPr="006D721C">
        <w:rPr>
          <w:spacing w:val="-40"/>
        </w:rPr>
        <w:t xml:space="preserve"> </w:t>
      </w:r>
      <w:r w:rsidR="00EE221F">
        <w:rPr>
          <w:spacing w:val="-40"/>
        </w:rPr>
        <w:t xml:space="preserve"> </w:t>
      </w:r>
      <w:r w:rsidRPr="006D721C">
        <w:rPr>
          <w:spacing w:val="-3"/>
        </w:rPr>
        <w:t>reaction</w:t>
      </w:r>
      <w:proofErr w:type="gramEnd"/>
    </w:p>
    <w:p w14:paraId="3928C3DC" w14:textId="77777777" w:rsidR="00FF6C25" w:rsidRPr="006D721C" w:rsidRDefault="00FF6C25" w:rsidP="00DE1108">
      <w:pPr>
        <w:pStyle w:val="ListParagraphBullet"/>
      </w:pPr>
      <w:r w:rsidRPr="006D721C">
        <w:t xml:space="preserve">Referral date </w:t>
      </w:r>
    </w:p>
    <w:p w14:paraId="3C6002F0" w14:textId="77777777" w:rsidR="00FF6C25" w:rsidRPr="006D721C" w:rsidRDefault="00FF6C25" w:rsidP="00916CFC">
      <w:pPr>
        <w:pStyle w:val="ListParagraphBullet"/>
        <w:numPr>
          <w:ilvl w:val="0"/>
          <w:numId w:val="0"/>
        </w:numPr>
        <w:ind w:left="720"/>
        <w:sectPr w:rsidR="00FF6C25" w:rsidRPr="006D721C" w:rsidSect="00FF6C25">
          <w:pgSz w:w="11910" w:h="16840"/>
          <w:pgMar w:top="1600" w:right="700" w:bottom="980" w:left="600" w:header="0" w:footer="799" w:gutter="0"/>
          <w:cols w:space="720"/>
        </w:sectPr>
      </w:pPr>
    </w:p>
    <w:p w14:paraId="1D1B165C" w14:textId="1DCEDC1F" w:rsidR="00FF6C25" w:rsidRPr="00A64F08" w:rsidRDefault="00FF6C25" w:rsidP="00A64F08">
      <w:pPr>
        <w:pStyle w:val="Heading2"/>
      </w:pPr>
      <w:bookmarkStart w:id="41" w:name="_Ref128151066"/>
      <w:bookmarkStart w:id="42" w:name="_Ref128151094"/>
      <w:bookmarkStart w:id="43" w:name="_Ref201225580"/>
      <w:bookmarkStart w:id="44" w:name="_Toc228432556"/>
      <w:r w:rsidRPr="00A64F08">
        <w:lastRenderedPageBreak/>
        <w:t xml:space="preserve">Annex </w:t>
      </w:r>
      <w:r w:rsidR="00916CFC">
        <w:t>D</w:t>
      </w:r>
      <w:r w:rsidRPr="00A64F08">
        <w:t>: Dataset to be shared with the NHS trust tobacco dependency team</w:t>
      </w:r>
      <w:bookmarkEnd w:id="41"/>
      <w:bookmarkEnd w:id="42"/>
      <w:bookmarkEnd w:id="43"/>
      <w:bookmarkEnd w:id="44"/>
    </w:p>
    <w:p w14:paraId="3335816B" w14:textId="77777777" w:rsidR="00FF6C25" w:rsidRPr="006D721C" w:rsidRDefault="00FF6C25" w:rsidP="003A1D40">
      <w:pPr>
        <w:spacing w:before="109" w:line="288" w:lineRule="auto"/>
        <w:ind w:right="1129"/>
      </w:pPr>
      <w:r w:rsidRPr="006D721C">
        <w:t>The below template sets out the core data to be sent to the NHS trust tobacco dependency team. Where agreed locally, additional data may be shared on a voluntary basis.</w:t>
      </w:r>
    </w:p>
    <w:p w14:paraId="26B2AFFA" w14:textId="77777777" w:rsidR="00FF6C25" w:rsidRPr="006D721C" w:rsidRDefault="00FF6C25" w:rsidP="00FF6C25">
      <w:pPr>
        <w:pStyle w:val="BodyText"/>
        <w:spacing w:before="4"/>
        <w:rPr>
          <w:sz w:val="21"/>
          <w:szCs w:val="21"/>
        </w:rPr>
      </w:pPr>
    </w:p>
    <w:tbl>
      <w:tblPr>
        <w:tblW w:w="0" w:type="auto"/>
        <w:tblInd w:w="392" w:type="dxa"/>
        <w:tblLayout w:type="fixed"/>
        <w:tblCellMar>
          <w:left w:w="0" w:type="dxa"/>
          <w:right w:w="0" w:type="dxa"/>
        </w:tblCellMar>
        <w:tblLook w:val="01E0" w:firstRow="1" w:lastRow="1" w:firstColumn="1" w:lastColumn="1" w:noHBand="0" w:noVBand="0"/>
      </w:tblPr>
      <w:tblGrid>
        <w:gridCol w:w="3924"/>
        <w:gridCol w:w="2715"/>
      </w:tblGrid>
      <w:tr w:rsidR="00FF6C25" w:rsidRPr="006D721C" w14:paraId="563E44B5" w14:textId="77777777" w:rsidTr="6E3A0E0C">
        <w:trPr>
          <w:trHeight w:val="3212"/>
        </w:trPr>
        <w:tc>
          <w:tcPr>
            <w:tcW w:w="3924" w:type="dxa"/>
          </w:tcPr>
          <w:p w14:paraId="3015D5F3" w14:textId="77777777" w:rsidR="00FF6C25" w:rsidRPr="003A1D40" w:rsidRDefault="00FF6C25" w:rsidP="00F47299">
            <w:pPr>
              <w:pStyle w:val="TableParagraph"/>
              <w:spacing w:before="0" w:line="249" w:lineRule="exact"/>
              <w:rPr>
                <w:b/>
                <w:sz w:val="20"/>
                <w:szCs w:val="20"/>
              </w:rPr>
            </w:pPr>
            <w:r w:rsidRPr="003A1D40">
              <w:rPr>
                <w:b/>
                <w:sz w:val="20"/>
                <w:szCs w:val="20"/>
              </w:rPr>
              <w:t>PRIVATE &amp; CONFIDENTIAL</w:t>
            </w:r>
          </w:p>
          <w:p w14:paraId="50BD93BB" w14:textId="77777777" w:rsidR="00FF6C25" w:rsidRPr="003A1D40" w:rsidRDefault="00FF6C25" w:rsidP="00F47299">
            <w:pPr>
              <w:pStyle w:val="TableParagraph"/>
              <w:spacing w:before="163"/>
              <w:rPr>
                <w:b/>
                <w:i/>
                <w:sz w:val="20"/>
                <w:szCs w:val="20"/>
              </w:rPr>
            </w:pPr>
            <w:r w:rsidRPr="003A1D40">
              <w:rPr>
                <w:b/>
                <w:i/>
                <w:sz w:val="20"/>
                <w:szCs w:val="20"/>
                <w:shd w:val="clear" w:color="auto" w:fill="FFFF00"/>
              </w:rPr>
              <w:t>Tobacco Dependency Team</w:t>
            </w:r>
          </w:p>
          <w:p w14:paraId="13D95F94" w14:textId="77777777" w:rsidR="00FF6C25" w:rsidRPr="003A1D40" w:rsidRDefault="00FF6C25" w:rsidP="6E3A0E0C">
            <w:pPr>
              <w:pStyle w:val="TableParagraph"/>
              <w:spacing w:before="179" w:line="403" w:lineRule="auto"/>
              <w:ind w:right="1641"/>
              <w:rPr>
                <w:i/>
                <w:iCs/>
                <w:sz w:val="20"/>
                <w:szCs w:val="20"/>
              </w:rPr>
            </w:pPr>
            <w:r w:rsidRPr="003A1D40">
              <w:rPr>
                <w:i/>
                <w:iCs/>
                <w:sz w:val="20"/>
                <w:szCs w:val="20"/>
                <w:shd w:val="clear" w:color="auto" w:fill="FFFF00"/>
              </w:rPr>
              <w:t>NHS Trust name</w:t>
            </w:r>
            <w:r w:rsidRPr="003A1D40">
              <w:rPr>
                <w:i/>
                <w:iCs/>
                <w:sz w:val="20"/>
                <w:szCs w:val="20"/>
              </w:rPr>
              <w:t xml:space="preserve"> </w:t>
            </w:r>
            <w:r w:rsidRPr="003A1D40">
              <w:rPr>
                <w:i/>
                <w:iCs/>
                <w:sz w:val="20"/>
                <w:szCs w:val="20"/>
                <w:shd w:val="clear" w:color="auto" w:fill="FFFF00"/>
              </w:rPr>
              <w:t>NHS Trust address</w:t>
            </w:r>
            <w:r w:rsidRPr="003A1D40">
              <w:rPr>
                <w:i/>
                <w:iCs/>
                <w:sz w:val="20"/>
                <w:szCs w:val="20"/>
              </w:rPr>
              <w:t xml:space="preserve"> </w:t>
            </w:r>
            <w:r w:rsidRPr="003A1D40">
              <w:rPr>
                <w:i/>
                <w:iCs/>
                <w:sz w:val="20"/>
                <w:szCs w:val="20"/>
                <w:shd w:val="clear" w:color="auto" w:fill="FFFF00"/>
              </w:rPr>
              <w:t>NHS Trust postcode</w:t>
            </w:r>
          </w:p>
        </w:tc>
        <w:tc>
          <w:tcPr>
            <w:tcW w:w="2715" w:type="dxa"/>
          </w:tcPr>
          <w:p w14:paraId="153460CC" w14:textId="77777777" w:rsidR="00FF6C25" w:rsidRPr="003A1D40" w:rsidRDefault="00FF6C25" w:rsidP="00F47299">
            <w:pPr>
              <w:pStyle w:val="TableParagraph"/>
              <w:spacing w:before="9"/>
              <w:ind w:left="0"/>
              <w:rPr>
                <w:sz w:val="20"/>
                <w:szCs w:val="20"/>
              </w:rPr>
            </w:pPr>
          </w:p>
          <w:p w14:paraId="15723626" w14:textId="77777777" w:rsidR="00FF6C25" w:rsidRPr="003A1D40" w:rsidRDefault="00FF6C25" w:rsidP="00F47299">
            <w:pPr>
              <w:pStyle w:val="TableParagraph"/>
              <w:spacing w:before="1" w:line="405" w:lineRule="auto"/>
              <w:ind w:left="762" w:right="213"/>
              <w:rPr>
                <w:i/>
                <w:sz w:val="20"/>
                <w:szCs w:val="20"/>
              </w:rPr>
            </w:pPr>
            <w:proofErr w:type="spellStart"/>
            <w:r w:rsidRPr="003A1D40">
              <w:rPr>
                <w:i/>
                <w:sz w:val="20"/>
                <w:szCs w:val="20"/>
                <w:shd w:val="clear" w:color="auto" w:fill="FFFF00"/>
              </w:rPr>
              <w:t>PharmacyName</w:t>
            </w:r>
            <w:proofErr w:type="spellEnd"/>
            <w:r w:rsidRPr="003A1D40">
              <w:rPr>
                <w:i/>
                <w:sz w:val="20"/>
                <w:szCs w:val="20"/>
              </w:rPr>
              <w:t xml:space="preserve"> </w:t>
            </w:r>
            <w:proofErr w:type="spellStart"/>
            <w:r w:rsidRPr="003A1D40">
              <w:rPr>
                <w:i/>
                <w:sz w:val="20"/>
                <w:szCs w:val="20"/>
                <w:shd w:val="clear" w:color="auto" w:fill="FFFF00"/>
              </w:rPr>
              <w:t>PractitionerName</w:t>
            </w:r>
            <w:proofErr w:type="spellEnd"/>
            <w:r w:rsidRPr="003A1D40">
              <w:rPr>
                <w:i/>
                <w:sz w:val="20"/>
                <w:szCs w:val="20"/>
              </w:rPr>
              <w:t xml:space="preserve"> </w:t>
            </w:r>
            <w:r w:rsidRPr="003A1D40">
              <w:rPr>
                <w:i/>
                <w:sz w:val="20"/>
                <w:szCs w:val="20"/>
                <w:shd w:val="clear" w:color="auto" w:fill="FFFF00"/>
              </w:rPr>
              <w:t>Direct Line:</w:t>
            </w:r>
            <w:r w:rsidRPr="003A1D40">
              <w:rPr>
                <w:i/>
                <w:sz w:val="20"/>
                <w:szCs w:val="20"/>
              </w:rPr>
              <w:t xml:space="preserve"> </w:t>
            </w:r>
            <w:r w:rsidRPr="003A1D40">
              <w:rPr>
                <w:i/>
                <w:sz w:val="20"/>
                <w:szCs w:val="20"/>
                <w:shd w:val="clear" w:color="auto" w:fill="FFFF00"/>
              </w:rPr>
              <w:t>Email:</w:t>
            </w:r>
          </w:p>
          <w:p w14:paraId="59940095" w14:textId="77777777" w:rsidR="00FF6C25" w:rsidRPr="003A1D40" w:rsidRDefault="00FF6C25" w:rsidP="00F47299">
            <w:pPr>
              <w:pStyle w:val="TableParagraph"/>
              <w:spacing w:before="0"/>
              <w:ind w:left="0"/>
              <w:rPr>
                <w:sz w:val="20"/>
                <w:szCs w:val="20"/>
              </w:rPr>
            </w:pPr>
          </w:p>
          <w:p w14:paraId="1DE7377C" w14:textId="77777777" w:rsidR="00FF6C25" w:rsidRPr="003A1D40" w:rsidRDefault="00FF6C25" w:rsidP="00F47299">
            <w:pPr>
              <w:pStyle w:val="TableParagraph"/>
              <w:spacing w:before="144"/>
              <w:ind w:left="762"/>
              <w:rPr>
                <w:i/>
                <w:sz w:val="20"/>
                <w:szCs w:val="20"/>
              </w:rPr>
            </w:pPr>
            <w:r w:rsidRPr="003A1D40">
              <w:rPr>
                <w:sz w:val="20"/>
                <w:szCs w:val="20"/>
              </w:rPr>
              <w:t xml:space="preserve">Our Ref: </w:t>
            </w:r>
            <w:r w:rsidRPr="003A1D40">
              <w:rPr>
                <w:i/>
                <w:sz w:val="20"/>
                <w:szCs w:val="20"/>
                <w:shd w:val="clear" w:color="auto" w:fill="FFFF00"/>
              </w:rPr>
              <w:t>Insert</w:t>
            </w:r>
          </w:p>
          <w:p w14:paraId="4A486457" w14:textId="77777777" w:rsidR="00FF6C25" w:rsidRPr="003A1D40" w:rsidRDefault="00FF6C25" w:rsidP="00F47299">
            <w:pPr>
              <w:pStyle w:val="TableParagraph"/>
              <w:spacing w:before="163" w:line="234" w:lineRule="exact"/>
              <w:ind w:left="762"/>
              <w:rPr>
                <w:i/>
                <w:sz w:val="20"/>
                <w:szCs w:val="20"/>
              </w:rPr>
            </w:pPr>
            <w:r w:rsidRPr="003A1D40">
              <w:rPr>
                <w:sz w:val="20"/>
                <w:szCs w:val="20"/>
              </w:rPr>
              <w:t xml:space="preserve">Date: </w:t>
            </w:r>
            <w:proofErr w:type="spellStart"/>
            <w:r w:rsidRPr="003A1D40">
              <w:rPr>
                <w:i/>
                <w:sz w:val="20"/>
                <w:szCs w:val="20"/>
                <w:shd w:val="clear" w:color="auto" w:fill="FFFF00"/>
              </w:rPr>
              <w:t>TodayDate</w:t>
            </w:r>
            <w:proofErr w:type="spellEnd"/>
          </w:p>
        </w:tc>
      </w:tr>
    </w:tbl>
    <w:p w14:paraId="736ED4B7" w14:textId="77777777" w:rsidR="00FF6C25" w:rsidRPr="003A1D40" w:rsidRDefault="00FF6C25" w:rsidP="0023396B">
      <w:pPr>
        <w:rPr>
          <w:sz w:val="18"/>
          <w:szCs w:val="18"/>
        </w:rPr>
      </w:pPr>
      <w:r w:rsidRPr="003A1D40">
        <w:rPr>
          <w:sz w:val="18"/>
          <w:szCs w:val="18"/>
        </w:rPr>
        <w:t xml:space="preserve">Dear </w:t>
      </w:r>
      <w:r w:rsidRPr="003A1D40">
        <w:rPr>
          <w:sz w:val="18"/>
          <w:szCs w:val="18"/>
          <w:shd w:val="clear" w:color="auto" w:fill="FFFF00"/>
        </w:rPr>
        <w:t>Tobacco Dependency Team</w:t>
      </w:r>
    </w:p>
    <w:p w14:paraId="7DE35914" w14:textId="77777777" w:rsidR="00FF6C25" w:rsidRPr="003A1D40" w:rsidRDefault="00FF6C25" w:rsidP="0023396B">
      <w:pPr>
        <w:rPr>
          <w:sz w:val="18"/>
          <w:szCs w:val="18"/>
        </w:rPr>
      </w:pPr>
      <w:r w:rsidRPr="003A1D40">
        <w:rPr>
          <w:sz w:val="18"/>
          <w:szCs w:val="18"/>
        </w:rPr>
        <w:t xml:space="preserve">RE: </w:t>
      </w:r>
      <w:r w:rsidRPr="003A1D40">
        <w:rPr>
          <w:sz w:val="18"/>
          <w:szCs w:val="18"/>
          <w:shd w:val="clear" w:color="auto" w:fill="FFFF00"/>
        </w:rPr>
        <w:t>Pt name, Pt Address Date of Birth</w:t>
      </w:r>
      <w:r w:rsidRPr="003A1D40">
        <w:rPr>
          <w:sz w:val="18"/>
          <w:szCs w:val="18"/>
        </w:rPr>
        <w:t xml:space="preserve"> </w:t>
      </w:r>
      <w:r w:rsidRPr="003A1D40">
        <w:rPr>
          <w:sz w:val="18"/>
          <w:szCs w:val="18"/>
          <w:shd w:val="clear" w:color="auto" w:fill="FFFF00"/>
        </w:rPr>
        <w:t>NHS No:</w:t>
      </w:r>
    </w:p>
    <w:p w14:paraId="6485EDCA" w14:textId="40134EBE" w:rsidR="00FF6C25" w:rsidRPr="003A1D40" w:rsidRDefault="00FF6C25" w:rsidP="0023396B">
      <w:pPr>
        <w:rPr>
          <w:sz w:val="18"/>
          <w:szCs w:val="18"/>
        </w:rPr>
      </w:pPr>
      <w:r w:rsidRPr="003A1D40">
        <w:rPr>
          <w:sz w:val="18"/>
          <w:szCs w:val="18"/>
          <w:shd w:val="clear" w:color="auto" w:fill="FFFF00"/>
        </w:rPr>
        <w:t>Hospital Number</w:t>
      </w:r>
      <w:r w:rsidRPr="003A1D40">
        <w:rPr>
          <w:sz w:val="18"/>
          <w:szCs w:val="18"/>
        </w:rPr>
        <w:t>:</w:t>
      </w:r>
    </w:p>
    <w:p w14:paraId="01005706" w14:textId="77777777" w:rsidR="00FF6C25" w:rsidRPr="003A1D40" w:rsidRDefault="00FF6C25" w:rsidP="00FF6C25">
      <w:pPr>
        <w:pStyle w:val="BodyText"/>
        <w:spacing w:before="1"/>
        <w:rPr>
          <w:b/>
          <w:sz w:val="16"/>
          <w:szCs w:val="16"/>
        </w:rPr>
      </w:pPr>
    </w:p>
    <w:p w14:paraId="559AAB8C" w14:textId="151415A3" w:rsidR="00FF6C25" w:rsidRPr="003A1D40" w:rsidRDefault="00FF6C25" w:rsidP="0023396B">
      <w:pPr>
        <w:rPr>
          <w:sz w:val="18"/>
          <w:szCs w:val="18"/>
        </w:rPr>
      </w:pPr>
      <w:proofErr w:type="spellStart"/>
      <w:r w:rsidRPr="003A1D40">
        <w:rPr>
          <w:b/>
          <w:sz w:val="18"/>
          <w:szCs w:val="18"/>
          <w:shd w:val="clear" w:color="auto" w:fill="FFFF00"/>
        </w:rPr>
        <w:t>Ptname</w:t>
      </w:r>
      <w:proofErr w:type="spellEnd"/>
      <w:r w:rsidRPr="003A1D40">
        <w:rPr>
          <w:b/>
          <w:sz w:val="18"/>
          <w:szCs w:val="18"/>
        </w:rPr>
        <w:t xml:space="preserve"> </w:t>
      </w:r>
      <w:r w:rsidRPr="003A1D40">
        <w:rPr>
          <w:sz w:val="18"/>
          <w:szCs w:val="18"/>
        </w:rPr>
        <w:t xml:space="preserve">was identified as a smoker and was offered behavioural support and stop smoking medication whilst an inpatient at the </w:t>
      </w:r>
      <w:r w:rsidRPr="003A1D40">
        <w:rPr>
          <w:sz w:val="18"/>
          <w:szCs w:val="18"/>
          <w:shd w:val="clear" w:color="auto" w:fill="FFFF00"/>
        </w:rPr>
        <w:t>XXXX</w:t>
      </w:r>
      <w:r w:rsidRPr="003A1D40">
        <w:rPr>
          <w:sz w:val="18"/>
          <w:szCs w:val="18"/>
        </w:rPr>
        <w:t xml:space="preserve"> Hospital.</w:t>
      </w:r>
    </w:p>
    <w:p w14:paraId="29B3F712" w14:textId="77777777" w:rsidR="00FF6C25" w:rsidRPr="003A1D40" w:rsidRDefault="00FF6C25" w:rsidP="0023396B">
      <w:pPr>
        <w:rPr>
          <w:sz w:val="18"/>
          <w:szCs w:val="18"/>
        </w:rPr>
      </w:pPr>
      <w:r w:rsidRPr="003A1D40">
        <w:rPr>
          <w:sz w:val="18"/>
          <w:szCs w:val="18"/>
        </w:rPr>
        <w:t xml:space="preserve">Upon discharge </w:t>
      </w:r>
      <w:proofErr w:type="spellStart"/>
      <w:r w:rsidRPr="003A1D40">
        <w:rPr>
          <w:b/>
          <w:sz w:val="18"/>
          <w:szCs w:val="18"/>
          <w:shd w:val="clear" w:color="auto" w:fill="FFFF00"/>
        </w:rPr>
        <w:t>Ptname</w:t>
      </w:r>
      <w:proofErr w:type="spellEnd"/>
      <w:r w:rsidRPr="003A1D40">
        <w:rPr>
          <w:b/>
          <w:sz w:val="18"/>
          <w:szCs w:val="18"/>
        </w:rPr>
        <w:t xml:space="preserve"> </w:t>
      </w:r>
      <w:r w:rsidRPr="003A1D40">
        <w:rPr>
          <w:sz w:val="18"/>
          <w:szCs w:val="18"/>
        </w:rPr>
        <w:t>was referred to this Pharmacy for ongoing support with their quit attempt.</w:t>
      </w:r>
    </w:p>
    <w:p w14:paraId="22F7A880" w14:textId="77777777" w:rsidR="00FF6C25" w:rsidRPr="003A1D40" w:rsidRDefault="00FF6C25" w:rsidP="00FF6C25">
      <w:pPr>
        <w:pStyle w:val="BodyText"/>
        <w:spacing w:before="2"/>
        <w:rPr>
          <w:sz w:val="14"/>
          <w:szCs w:val="14"/>
        </w:rPr>
      </w:pPr>
    </w:p>
    <w:p w14:paraId="1207EF60" w14:textId="77777777" w:rsidR="00FF6C25" w:rsidRPr="003A1D40" w:rsidRDefault="00FF6C25" w:rsidP="0023396B">
      <w:pPr>
        <w:rPr>
          <w:sz w:val="18"/>
          <w:szCs w:val="18"/>
        </w:rPr>
      </w:pPr>
      <w:r w:rsidRPr="003A1D40">
        <w:rPr>
          <w:sz w:val="18"/>
          <w:szCs w:val="18"/>
        </w:rPr>
        <w:t xml:space="preserve">Please update your records with the following: </w:t>
      </w:r>
      <w:r w:rsidRPr="003A1D40">
        <w:rPr>
          <w:sz w:val="18"/>
          <w:szCs w:val="18"/>
          <w:shd w:val="clear" w:color="auto" w:fill="FFFF00"/>
        </w:rPr>
        <w:t>(select the applicable response)</w:t>
      </w:r>
    </w:p>
    <w:p w14:paraId="5576E42E" w14:textId="77777777" w:rsidR="00FF6C25" w:rsidRPr="003A1D40" w:rsidRDefault="00FF6C25" w:rsidP="0023396B">
      <w:pPr>
        <w:pStyle w:val="ListParagraphBullet"/>
        <w:rPr>
          <w:sz w:val="18"/>
          <w:szCs w:val="18"/>
        </w:rPr>
      </w:pPr>
      <w:proofErr w:type="spellStart"/>
      <w:r w:rsidRPr="003A1D40">
        <w:rPr>
          <w:b/>
          <w:sz w:val="18"/>
          <w:szCs w:val="18"/>
          <w:shd w:val="clear" w:color="auto" w:fill="FFFF00"/>
        </w:rPr>
        <w:t>Ptname</w:t>
      </w:r>
      <w:proofErr w:type="spellEnd"/>
      <w:r w:rsidRPr="003A1D40">
        <w:rPr>
          <w:b/>
          <w:sz w:val="18"/>
          <w:szCs w:val="18"/>
        </w:rPr>
        <w:t xml:space="preserve"> </w:t>
      </w:r>
      <w:r w:rsidRPr="003A1D40">
        <w:rPr>
          <w:sz w:val="18"/>
          <w:szCs w:val="18"/>
        </w:rPr>
        <w:t xml:space="preserve">advised </w:t>
      </w:r>
      <w:r w:rsidRPr="003A1D40">
        <w:rPr>
          <w:spacing w:val="-3"/>
          <w:sz w:val="18"/>
          <w:szCs w:val="18"/>
        </w:rPr>
        <w:t xml:space="preserve">that </w:t>
      </w:r>
      <w:r w:rsidRPr="003A1D40">
        <w:rPr>
          <w:sz w:val="18"/>
          <w:szCs w:val="18"/>
        </w:rPr>
        <w:t xml:space="preserve">they did not </w:t>
      </w:r>
      <w:r w:rsidRPr="003A1D40">
        <w:rPr>
          <w:spacing w:val="-3"/>
          <w:sz w:val="18"/>
          <w:szCs w:val="18"/>
        </w:rPr>
        <w:t xml:space="preserve">want </w:t>
      </w:r>
      <w:r w:rsidRPr="003A1D40">
        <w:rPr>
          <w:sz w:val="18"/>
          <w:szCs w:val="18"/>
        </w:rPr>
        <w:t xml:space="preserve">to participate in the service/did not </w:t>
      </w:r>
      <w:r w:rsidRPr="003A1D40">
        <w:rPr>
          <w:spacing w:val="-3"/>
          <w:sz w:val="18"/>
          <w:szCs w:val="18"/>
        </w:rPr>
        <w:t xml:space="preserve">want </w:t>
      </w:r>
      <w:r w:rsidRPr="003A1D40">
        <w:rPr>
          <w:sz w:val="18"/>
          <w:szCs w:val="18"/>
        </w:rPr>
        <w:t xml:space="preserve">to stop smoking </w:t>
      </w:r>
      <w:r w:rsidRPr="003A1D40">
        <w:rPr>
          <w:spacing w:val="-7"/>
          <w:sz w:val="18"/>
          <w:szCs w:val="18"/>
        </w:rPr>
        <w:t xml:space="preserve">at </w:t>
      </w:r>
      <w:r w:rsidRPr="003A1D40">
        <w:rPr>
          <w:sz w:val="18"/>
          <w:szCs w:val="18"/>
        </w:rPr>
        <w:t>this</w:t>
      </w:r>
      <w:r w:rsidRPr="003A1D40">
        <w:rPr>
          <w:spacing w:val="2"/>
          <w:sz w:val="18"/>
          <w:szCs w:val="18"/>
        </w:rPr>
        <w:t xml:space="preserve"> </w:t>
      </w:r>
      <w:r w:rsidRPr="003A1D40">
        <w:rPr>
          <w:sz w:val="18"/>
          <w:szCs w:val="18"/>
        </w:rPr>
        <w:t>stage.</w:t>
      </w:r>
    </w:p>
    <w:p w14:paraId="4D1C9C4A" w14:textId="77777777" w:rsidR="00FF6C25" w:rsidRPr="003A1D40" w:rsidRDefault="00FF6C25" w:rsidP="0023396B">
      <w:pPr>
        <w:pStyle w:val="ListParagraphBullet"/>
        <w:rPr>
          <w:sz w:val="18"/>
          <w:szCs w:val="18"/>
        </w:rPr>
      </w:pPr>
      <w:proofErr w:type="spellStart"/>
      <w:r w:rsidRPr="003A1D40">
        <w:rPr>
          <w:b/>
          <w:sz w:val="18"/>
          <w:szCs w:val="18"/>
          <w:shd w:val="clear" w:color="auto" w:fill="FFFF00"/>
        </w:rPr>
        <w:t>Ptname</w:t>
      </w:r>
      <w:proofErr w:type="spellEnd"/>
      <w:r w:rsidRPr="003A1D40">
        <w:rPr>
          <w:b/>
          <w:spacing w:val="-8"/>
          <w:sz w:val="18"/>
          <w:szCs w:val="18"/>
        </w:rPr>
        <w:t xml:space="preserve"> </w:t>
      </w:r>
      <w:r w:rsidRPr="003A1D40">
        <w:rPr>
          <w:spacing w:val="-5"/>
          <w:sz w:val="18"/>
          <w:szCs w:val="18"/>
        </w:rPr>
        <w:t>was</w:t>
      </w:r>
      <w:r w:rsidRPr="003A1D40">
        <w:rPr>
          <w:spacing w:val="3"/>
          <w:sz w:val="18"/>
          <w:szCs w:val="18"/>
        </w:rPr>
        <w:t xml:space="preserve"> </w:t>
      </w:r>
      <w:r w:rsidRPr="003A1D40">
        <w:rPr>
          <w:sz w:val="18"/>
          <w:szCs w:val="18"/>
        </w:rPr>
        <w:t>not</w:t>
      </w:r>
      <w:r w:rsidRPr="003A1D40">
        <w:rPr>
          <w:spacing w:val="-11"/>
          <w:sz w:val="18"/>
          <w:szCs w:val="18"/>
        </w:rPr>
        <w:t xml:space="preserve"> </w:t>
      </w:r>
      <w:r w:rsidRPr="003A1D40">
        <w:rPr>
          <w:sz w:val="18"/>
          <w:szCs w:val="18"/>
        </w:rPr>
        <w:t>contactable/did</w:t>
      </w:r>
      <w:r w:rsidRPr="003A1D40">
        <w:rPr>
          <w:spacing w:val="-9"/>
          <w:sz w:val="18"/>
          <w:szCs w:val="18"/>
        </w:rPr>
        <w:t xml:space="preserve"> </w:t>
      </w:r>
      <w:r w:rsidRPr="003A1D40">
        <w:rPr>
          <w:sz w:val="18"/>
          <w:szCs w:val="18"/>
        </w:rPr>
        <w:t>not</w:t>
      </w:r>
      <w:r w:rsidRPr="003A1D40">
        <w:rPr>
          <w:spacing w:val="-11"/>
          <w:sz w:val="18"/>
          <w:szCs w:val="18"/>
        </w:rPr>
        <w:t xml:space="preserve"> </w:t>
      </w:r>
      <w:r w:rsidRPr="003A1D40">
        <w:rPr>
          <w:sz w:val="18"/>
          <w:szCs w:val="18"/>
        </w:rPr>
        <w:t>attend</w:t>
      </w:r>
      <w:r w:rsidRPr="003A1D40">
        <w:rPr>
          <w:spacing w:val="-10"/>
          <w:sz w:val="18"/>
          <w:szCs w:val="18"/>
        </w:rPr>
        <w:t xml:space="preserve"> </w:t>
      </w:r>
      <w:r w:rsidRPr="003A1D40">
        <w:rPr>
          <w:sz w:val="18"/>
          <w:szCs w:val="18"/>
        </w:rPr>
        <w:t>their</w:t>
      </w:r>
      <w:r w:rsidRPr="003A1D40">
        <w:rPr>
          <w:spacing w:val="-8"/>
          <w:sz w:val="18"/>
          <w:szCs w:val="18"/>
        </w:rPr>
        <w:t xml:space="preserve"> </w:t>
      </w:r>
      <w:r w:rsidRPr="003A1D40">
        <w:rPr>
          <w:sz w:val="18"/>
          <w:szCs w:val="18"/>
        </w:rPr>
        <w:t>appointment.</w:t>
      </w:r>
    </w:p>
    <w:p w14:paraId="5DA4AC15" w14:textId="25FF1864" w:rsidR="00FF6C25" w:rsidRPr="003A1D40" w:rsidRDefault="00FF6C25" w:rsidP="0023396B">
      <w:pPr>
        <w:pStyle w:val="ListParagraphBullet"/>
        <w:rPr>
          <w:sz w:val="18"/>
          <w:szCs w:val="18"/>
        </w:rPr>
      </w:pPr>
      <w:proofErr w:type="spellStart"/>
      <w:r w:rsidRPr="003A1D40">
        <w:rPr>
          <w:b/>
          <w:sz w:val="18"/>
          <w:szCs w:val="18"/>
          <w:shd w:val="clear" w:color="auto" w:fill="FFFF00"/>
        </w:rPr>
        <w:t>Ptname</w:t>
      </w:r>
      <w:proofErr w:type="spellEnd"/>
      <w:r w:rsidRPr="003A1D40">
        <w:rPr>
          <w:b/>
          <w:sz w:val="18"/>
          <w:szCs w:val="18"/>
        </w:rPr>
        <w:t xml:space="preserve"> </w:t>
      </w:r>
      <w:r w:rsidRPr="003A1D40">
        <w:rPr>
          <w:spacing w:val="-4"/>
          <w:sz w:val="18"/>
          <w:szCs w:val="18"/>
        </w:rPr>
        <w:t xml:space="preserve">has </w:t>
      </w:r>
      <w:r w:rsidRPr="003A1D40">
        <w:rPr>
          <w:spacing w:val="2"/>
          <w:sz w:val="18"/>
          <w:szCs w:val="18"/>
        </w:rPr>
        <w:t xml:space="preserve">been </w:t>
      </w:r>
      <w:r w:rsidRPr="003A1D40">
        <w:rPr>
          <w:sz w:val="18"/>
          <w:szCs w:val="18"/>
        </w:rPr>
        <w:t xml:space="preserve">supplied Nicotine Replacement Therapy (NRT) / </w:t>
      </w:r>
      <w:r w:rsidR="00087FC4" w:rsidRPr="003A1D40">
        <w:rPr>
          <w:sz w:val="18"/>
          <w:szCs w:val="18"/>
        </w:rPr>
        <w:t>p</w:t>
      </w:r>
      <w:r w:rsidRPr="003A1D40">
        <w:rPr>
          <w:sz w:val="18"/>
          <w:szCs w:val="18"/>
        </w:rPr>
        <w:t>harmacotherapy to support their quit attempt.</w:t>
      </w:r>
    </w:p>
    <w:p w14:paraId="116A7C5F" w14:textId="3B7F5BCA" w:rsidR="00FF6C25" w:rsidRPr="003A1D40" w:rsidRDefault="00FF6C25" w:rsidP="0023396B">
      <w:pPr>
        <w:pStyle w:val="ListParagraphBullet"/>
        <w:rPr>
          <w:sz w:val="18"/>
          <w:szCs w:val="18"/>
        </w:rPr>
      </w:pPr>
      <w:bookmarkStart w:id="45" w:name="_Hlk122444385"/>
      <w:proofErr w:type="spellStart"/>
      <w:r w:rsidRPr="003A1D40">
        <w:rPr>
          <w:b/>
          <w:sz w:val="18"/>
          <w:szCs w:val="18"/>
          <w:shd w:val="clear" w:color="auto" w:fill="FFFF00"/>
        </w:rPr>
        <w:t>Ptname</w:t>
      </w:r>
      <w:proofErr w:type="spellEnd"/>
      <w:r w:rsidRPr="003A1D40">
        <w:rPr>
          <w:b/>
          <w:spacing w:val="-8"/>
          <w:sz w:val="18"/>
          <w:szCs w:val="18"/>
        </w:rPr>
        <w:t xml:space="preserve"> </w:t>
      </w:r>
      <w:r w:rsidRPr="003A1D40">
        <w:rPr>
          <w:spacing w:val="-4"/>
          <w:sz w:val="18"/>
          <w:szCs w:val="18"/>
        </w:rPr>
        <w:t>has</w:t>
      </w:r>
      <w:r w:rsidRPr="003A1D40">
        <w:rPr>
          <w:spacing w:val="-13"/>
          <w:sz w:val="18"/>
          <w:szCs w:val="18"/>
        </w:rPr>
        <w:t xml:space="preserve"> </w:t>
      </w:r>
      <w:r w:rsidRPr="003A1D40">
        <w:rPr>
          <w:spacing w:val="2"/>
          <w:sz w:val="18"/>
          <w:szCs w:val="18"/>
        </w:rPr>
        <w:t>recorded</w:t>
      </w:r>
      <w:r w:rsidRPr="003A1D40">
        <w:rPr>
          <w:spacing w:val="-10"/>
          <w:sz w:val="18"/>
          <w:szCs w:val="18"/>
        </w:rPr>
        <w:t xml:space="preserve"> </w:t>
      </w:r>
      <w:r w:rsidRPr="003A1D40">
        <w:rPr>
          <w:sz w:val="18"/>
          <w:szCs w:val="18"/>
        </w:rPr>
        <w:t>a</w:t>
      </w:r>
      <w:r w:rsidRPr="003A1D40">
        <w:rPr>
          <w:spacing w:val="-26"/>
          <w:sz w:val="18"/>
          <w:szCs w:val="18"/>
        </w:rPr>
        <w:t xml:space="preserve"> </w:t>
      </w:r>
      <w:r w:rsidRPr="003A1D40">
        <w:rPr>
          <w:spacing w:val="2"/>
          <w:sz w:val="18"/>
          <w:szCs w:val="18"/>
        </w:rPr>
        <w:t>successful</w:t>
      </w:r>
      <w:r w:rsidRPr="003A1D40">
        <w:rPr>
          <w:spacing w:val="-14"/>
          <w:sz w:val="18"/>
          <w:szCs w:val="18"/>
        </w:rPr>
        <w:t xml:space="preserve"> </w:t>
      </w:r>
      <w:r w:rsidRPr="003A1D40">
        <w:rPr>
          <w:sz w:val="18"/>
          <w:szCs w:val="18"/>
        </w:rPr>
        <w:t>4</w:t>
      </w:r>
      <w:r w:rsidRPr="003A1D40">
        <w:rPr>
          <w:spacing w:val="-10"/>
          <w:sz w:val="18"/>
          <w:szCs w:val="18"/>
        </w:rPr>
        <w:t xml:space="preserve"> </w:t>
      </w:r>
      <w:r w:rsidRPr="003A1D40">
        <w:rPr>
          <w:sz w:val="18"/>
          <w:szCs w:val="18"/>
        </w:rPr>
        <w:t>week</w:t>
      </w:r>
      <w:r w:rsidRPr="003A1D40">
        <w:rPr>
          <w:spacing w:val="-13"/>
          <w:sz w:val="18"/>
          <w:szCs w:val="18"/>
        </w:rPr>
        <w:t xml:space="preserve"> </w:t>
      </w:r>
      <w:r w:rsidRPr="003A1D40">
        <w:rPr>
          <w:sz w:val="18"/>
          <w:szCs w:val="18"/>
        </w:rPr>
        <w:t>quit</w:t>
      </w:r>
      <w:r w:rsidRPr="003A1D40">
        <w:rPr>
          <w:spacing w:val="-11"/>
          <w:sz w:val="18"/>
          <w:szCs w:val="18"/>
        </w:rPr>
        <w:t xml:space="preserve"> </w:t>
      </w:r>
      <w:r w:rsidRPr="003A1D40">
        <w:rPr>
          <w:sz w:val="18"/>
          <w:szCs w:val="18"/>
        </w:rPr>
        <w:t>attempt</w:t>
      </w:r>
      <w:r w:rsidR="00087FC4" w:rsidRPr="003A1D40">
        <w:rPr>
          <w:sz w:val="18"/>
          <w:szCs w:val="18"/>
        </w:rPr>
        <w:t xml:space="preserve"> </w:t>
      </w:r>
      <w:r w:rsidRPr="003A1D40">
        <w:rPr>
          <w:sz w:val="18"/>
          <w:szCs w:val="18"/>
        </w:rPr>
        <w:t>(verified with CO monitoring)</w:t>
      </w:r>
      <w:r w:rsidR="00087FC4" w:rsidRPr="003A1D40">
        <w:rPr>
          <w:sz w:val="18"/>
          <w:szCs w:val="18"/>
        </w:rPr>
        <w:t>.</w:t>
      </w:r>
    </w:p>
    <w:bookmarkEnd w:id="45"/>
    <w:p w14:paraId="3D31FAB7" w14:textId="6ED70466" w:rsidR="00FF6C25" w:rsidRPr="003A1D40" w:rsidRDefault="00FF6C25" w:rsidP="0023396B">
      <w:pPr>
        <w:pStyle w:val="ListParagraphBullet"/>
        <w:rPr>
          <w:sz w:val="18"/>
          <w:szCs w:val="18"/>
        </w:rPr>
      </w:pPr>
      <w:proofErr w:type="spellStart"/>
      <w:r w:rsidRPr="003A1D40">
        <w:rPr>
          <w:b/>
          <w:sz w:val="18"/>
          <w:szCs w:val="18"/>
        </w:rPr>
        <w:t>Ptname</w:t>
      </w:r>
      <w:proofErr w:type="spellEnd"/>
      <w:r w:rsidRPr="003A1D40">
        <w:rPr>
          <w:b/>
          <w:sz w:val="18"/>
          <w:szCs w:val="18"/>
        </w:rPr>
        <w:t xml:space="preserve"> </w:t>
      </w:r>
      <w:r w:rsidRPr="003A1D40">
        <w:rPr>
          <w:sz w:val="18"/>
          <w:szCs w:val="18"/>
        </w:rPr>
        <w:t>has recorded a successful 4 week quit attempt</w:t>
      </w:r>
      <w:r w:rsidR="00087FC4" w:rsidRPr="003A1D40">
        <w:rPr>
          <w:sz w:val="18"/>
          <w:szCs w:val="18"/>
        </w:rPr>
        <w:t xml:space="preserve"> </w:t>
      </w:r>
      <w:r w:rsidRPr="003A1D40">
        <w:rPr>
          <w:sz w:val="18"/>
          <w:szCs w:val="18"/>
        </w:rPr>
        <w:t>(</w:t>
      </w:r>
      <w:proofErr w:type="spellStart"/>
      <w:r w:rsidR="00087FC4" w:rsidRPr="003A1D40">
        <w:rPr>
          <w:sz w:val="18"/>
          <w:szCs w:val="18"/>
        </w:rPr>
        <w:t>s</w:t>
      </w:r>
      <w:r w:rsidRPr="003A1D40">
        <w:rPr>
          <w:sz w:val="18"/>
          <w:szCs w:val="18"/>
        </w:rPr>
        <w:t>elf reported</w:t>
      </w:r>
      <w:proofErr w:type="spellEnd"/>
      <w:r w:rsidRPr="003A1D40">
        <w:rPr>
          <w:sz w:val="18"/>
          <w:szCs w:val="18"/>
        </w:rPr>
        <w:t>)</w:t>
      </w:r>
      <w:r w:rsidR="00087FC4" w:rsidRPr="003A1D40">
        <w:rPr>
          <w:sz w:val="18"/>
          <w:szCs w:val="18"/>
        </w:rPr>
        <w:t>.</w:t>
      </w:r>
    </w:p>
    <w:p w14:paraId="416C0CC8" w14:textId="6E865EA9" w:rsidR="00FF6C25" w:rsidRPr="003A1D40" w:rsidRDefault="00FF6C25" w:rsidP="0023396B">
      <w:pPr>
        <w:pStyle w:val="ListParagraphBullet"/>
        <w:rPr>
          <w:sz w:val="18"/>
          <w:szCs w:val="18"/>
        </w:rPr>
      </w:pPr>
      <w:proofErr w:type="spellStart"/>
      <w:r w:rsidRPr="003A1D40">
        <w:rPr>
          <w:b/>
          <w:sz w:val="18"/>
          <w:szCs w:val="18"/>
        </w:rPr>
        <w:t>Ptname</w:t>
      </w:r>
      <w:proofErr w:type="spellEnd"/>
      <w:r w:rsidRPr="003A1D40">
        <w:rPr>
          <w:b/>
          <w:sz w:val="18"/>
          <w:szCs w:val="18"/>
        </w:rPr>
        <w:t xml:space="preserve"> </w:t>
      </w:r>
      <w:r w:rsidRPr="003A1D40">
        <w:rPr>
          <w:sz w:val="18"/>
          <w:szCs w:val="18"/>
        </w:rPr>
        <w:t>has recorded a successful 12 week / Final consultation quit attempt</w:t>
      </w:r>
      <w:r w:rsidR="00087FC4" w:rsidRPr="003A1D40">
        <w:rPr>
          <w:sz w:val="18"/>
          <w:szCs w:val="18"/>
        </w:rPr>
        <w:t xml:space="preserve"> </w:t>
      </w:r>
      <w:r w:rsidRPr="003A1D40">
        <w:rPr>
          <w:sz w:val="18"/>
          <w:szCs w:val="18"/>
        </w:rPr>
        <w:t>(verified with CO monitoring)</w:t>
      </w:r>
      <w:r w:rsidR="00087FC4" w:rsidRPr="003A1D40">
        <w:rPr>
          <w:sz w:val="18"/>
          <w:szCs w:val="18"/>
        </w:rPr>
        <w:t>.</w:t>
      </w:r>
    </w:p>
    <w:p w14:paraId="77F785F9" w14:textId="315001F6" w:rsidR="00FF6C25" w:rsidRPr="003A1D40" w:rsidRDefault="00FF6C25" w:rsidP="0023396B">
      <w:pPr>
        <w:pStyle w:val="ListParagraphBullet"/>
        <w:rPr>
          <w:sz w:val="18"/>
          <w:szCs w:val="18"/>
        </w:rPr>
      </w:pPr>
      <w:proofErr w:type="spellStart"/>
      <w:r w:rsidRPr="003A1D40">
        <w:rPr>
          <w:b/>
          <w:sz w:val="18"/>
          <w:szCs w:val="18"/>
          <w:shd w:val="clear" w:color="auto" w:fill="FFFF00"/>
        </w:rPr>
        <w:t>Ptname</w:t>
      </w:r>
      <w:proofErr w:type="spellEnd"/>
      <w:r w:rsidRPr="003A1D40">
        <w:rPr>
          <w:b/>
          <w:spacing w:val="-8"/>
          <w:sz w:val="18"/>
          <w:szCs w:val="18"/>
        </w:rPr>
        <w:t xml:space="preserve"> </w:t>
      </w:r>
      <w:r w:rsidRPr="003A1D40">
        <w:rPr>
          <w:spacing w:val="-4"/>
          <w:sz w:val="18"/>
          <w:szCs w:val="18"/>
        </w:rPr>
        <w:t>has</w:t>
      </w:r>
      <w:r w:rsidRPr="003A1D40">
        <w:rPr>
          <w:spacing w:val="-13"/>
          <w:sz w:val="18"/>
          <w:szCs w:val="18"/>
        </w:rPr>
        <w:t xml:space="preserve"> </w:t>
      </w:r>
      <w:r w:rsidRPr="003A1D40">
        <w:rPr>
          <w:spacing w:val="2"/>
          <w:sz w:val="18"/>
          <w:szCs w:val="18"/>
        </w:rPr>
        <w:t>recorded</w:t>
      </w:r>
      <w:r w:rsidRPr="003A1D40">
        <w:rPr>
          <w:spacing w:val="-10"/>
          <w:sz w:val="18"/>
          <w:szCs w:val="18"/>
        </w:rPr>
        <w:t xml:space="preserve"> </w:t>
      </w:r>
      <w:r w:rsidRPr="003A1D40">
        <w:rPr>
          <w:sz w:val="18"/>
          <w:szCs w:val="18"/>
        </w:rPr>
        <w:t>a</w:t>
      </w:r>
      <w:r w:rsidRPr="003A1D40">
        <w:rPr>
          <w:spacing w:val="-25"/>
          <w:sz w:val="18"/>
          <w:szCs w:val="18"/>
        </w:rPr>
        <w:t xml:space="preserve"> </w:t>
      </w:r>
      <w:r w:rsidRPr="003A1D40">
        <w:rPr>
          <w:spacing w:val="2"/>
          <w:sz w:val="18"/>
          <w:szCs w:val="18"/>
        </w:rPr>
        <w:t>successful</w:t>
      </w:r>
      <w:r w:rsidRPr="003A1D40">
        <w:rPr>
          <w:spacing w:val="-14"/>
          <w:sz w:val="18"/>
          <w:szCs w:val="18"/>
        </w:rPr>
        <w:t xml:space="preserve"> </w:t>
      </w:r>
      <w:r w:rsidRPr="003A1D40">
        <w:rPr>
          <w:sz w:val="18"/>
          <w:szCs w:val="18"/>
        </w:rPr>
        <w:t>12</w:t>
      </w:r>
      <w:r w:rsidRPr="003A1D40">
        <w:rPr>
          <w:spacing w:val="-10"/>
          <w:sz w:val="18"/>
          <w:szCs w:val="18"/>
        </w:rPr>
        <w:t xml:space="preserve"> </w:t>
      </w:r>
      <w:r w:rsidRPr="003A1D40">
        <w:rPr>
          <w:sz w:val="18"/>
          <w:szCs w:val="18"/>
        </w:rPr>
        <w:t>week</w:t>
      </w:r>
      <w:r w:rsidRPr="003A1D40">
        <w:rPr>
          <w:spacing w:val="-13"/>
          <w:sz w:val="18"/>
          <w:szCs w:val="18"/>
        </w:rPr>
        <w:t xml:space="preserve"> </w:t>
      </w:r>
      <w:r w:rsidRPr="003A1D40">
        <w:rPr>
          <w:sz w:val="18"/>
          <w:szCs w:val="18"/>
        </w:rPr>
        <w:t>quit</w:t>
      </w:r>
      <w:r w:rsidRPr="003A1D40">
        <w:rPr>
          <w:spacing w:val="-11"/>
          <w:sz w:val="18"/>
          <w:szCs w:val="18"/>
        </w:rPr>
        <w:t xml:space="preserve"> </w:t>
      </w:r>
      <w:r w:rsidRPr="003A1D40">
        <w:rPr>
          <w:sz w:val="18"/>
          <w:szCs w:val="18"/>
        </w:rPr>
        <w:t>attempt</w:t>
      </w:r>
      <w:r w:rsidR="00087FC4" w:rsidRPr="003A1D40">
        <w:rPr>
          <w:sz w:val="18"/>
          <w:szCs w:val="18"/>
        </w:rPr>
        <w:t xml:space="preserve"> </w:t>
      </w:r>
      <w:r w:rsidRPr="003A1D40">
        <w:rPr>
          <w:sz w:val="18"/>
          <w:szCs w:val="18"/>
        </w:rPr>
        <w:t>(</w:t>
      </w:r>
      <w:proofErr w:type="spellStart"/>
      <w:r w:rsidR="00087FC4" w:rsidRPr="003A1D40">
        <w:rPr>
          <w:sz w:val="18"/>
          <w:szCs w:val="18"/>
        </w:rPr>
        <w:t>s</w:t>
      </w:r>
      <w:r w:rsidRPr="003A1D40">
        <w:rPr>
          <w:sz w:val="18"/>
          <w:szCs w:val="18"/>
        </w:rPr>
        <w:t>elf reported</w:t>
      </w:r>
      <w:proofErr w:type="spellEnd"/>
      <w:r w:rsidRPr="003A1D40">
        <w:rPr>
          <w:sz w:val="18"/>
          <w:szCs w:val="18"/>
        </w:rPr>
        <w:t>)</w:t>
      </w:r>
      <w:r w:rsidR="00087FC4" w:rsidRPr="003A1D40">
        <w:rPr>
          <w:sz w:val="18"/>
          <w:szCs w:val="18"/>
        </w:rPr>
        <w:t>.</w:t>
      </w:r>
    </w:p>
    <w:p w14:paraId="085DC7C5" w14:textId="77777777" w:rsidR="00E46AF9" w:rsidRPr="003A1D40" w:rsidRDefault="00E46AF9" w:rsidP="00016611">
      <w:pPr>
        <w:pStyle w:val="ListParagraphBullet"/>
        <w:numPr>
          <w:ilvl w:val="0"/>
          <w:numId w:val="0"/>
        </w:numPr>
        <w:ind w:left="360"/>
        <w:rPr>
          <w:b/>
          <w:sz w:val="16"/>
          <w:szCs w:val="16"/>
          <w:shd w:val="clear" w:color="auto" w:fill="FFFF00"/>
        </w:rPr>
      </w:pPr>
    </w:p>
    <w:p w14:paraId="2DE715A7" w14:textId="77777777" w:rsidR="00C013BB" w:rsidRDefault="00FF6C25" w:rsidP="003427DB">
      <w:pPr>
        <w:pStyle w:val="ListParagraphBullet"/>
        <w:numPr>
          <w:ilvl w:val="0"/>
          <w:numId w:val="0"/>
        </w:numPr>
        <w:ind w:left="360"/>
        <w:rPr>
          <w:sz w:val="18"/>
          <w:szCs w:val="18"/>
        </w:rPr>
      </w:pPr>
      <w:proofErr w:type="spellStart"/>
      <w:r w:rsidRPr="003A1D40">
        <w:rPr>
          <w:b/>
          <w:sz w:val="18"/>
          <w:szCs w:val="18"/>
          <w:shd w:val="clear" w:color="auto" w:fill="FFFF00"/>
        </w:rPr>
        <w:t>Ptname</w:t>
      </w:r>
      <w:proofErr w:type="spellEnd"/>
      <w:r w:rsidRPr="003A1D40">
        <w:rPr>
          <w:b/>
          <w:sz w:val="16"/>
          <w:szCs w:val="16"/>
        </w:rPr>
        <w:t xml:space="preserve"> </w:t>
      </w:r>
      <w:r w:rsidRPr="003A1D40">
        <w:rPr>
          <w:sz w:val="18"/>
          <w:szCs w:val="18"/>
        </w:rPr>
        <w:t xml:space="preserve">has been </w:t>
      </w:r>
      <w:r w:rsidRPr="003A1D40">
        <w:rPr>
          <w:i/>
          <w:sz w:val="18"/>
          <w:szCs w:val="18"/>
          <w:shd w:val="clear" w:color="auto" w:fill="FFFF00"/>
        </w:rPr>
        <w:t>successful / unsuccessful</w:t>
      </w:r>
      <w:r w:rsidRPr="003A1D40">
        <w:rPr>
          <w:i/>
          <w:sz w:val="18"/>
          <w:szCs w:val="18"/>
        </w:rPr>
        <w:t xml:space="preserve"> </w:t>
      </w:r>
      <w:r w:rsidRPr="003A1D40">
        <w:rPr>
          <w:sz w:val="18"/>
          <w:szCs w:val="18"/>
        </w:rPr>
        <w:t>with their quit attempt and discharged from the service.</w:t>
      </w:r>
    </w:p>
    <w:p w14:paraId="76FD257B" w14:textId="77777777" w:rsidR="00C013BB" w:rsidRDefault="00C013BB" w:rsidP="003427DB">
      <w:pPr>
        <w:pStyle w:val="ListParagraphBullet"/>
        <w:numPr>
          <w:ilvl w:val="0"/>
          <w:numId w:val="0"/>
        </w:numPr>
        <w:ind w:left="360"/>
        <w:rPr>
          <w:noProof/>
          <w:sz w:val="16"/>
          <w:szCs w:val="16"/>
          <w:lang w:eastAsia="en-GB"/>
        </w:rPr>
      </w:pPr>
    </w:p>
    <w:p w14:paraId="6743C58D" w14:textId="77777777" w:rsidR="00694853" w:rsidRDefault="009166AC" w:rsidP="009166AC">
      <w:pPr>
        <w:pStyle w:val="Heading2"/>
      </w:pPr>
      <w:bookmarkStart w:id="46" w:name="_Toc228432557"/>
      <w:r w:rsidRPr="00670B14">
        <w:lastRenderedPageBreak/>
        <w:t xml:space="preserve">Annex </w:t>
      </w:r>
      <w:r>
        <w:t>E</w:t>
      </w:r>
      <w:r w:rsidRPr="00670B14">
        <w:t>: Data to be sent to the patient</w:t>
      </w:r>
      <w:r w:rsidRPr="00670B14">
        <w:rPr>
          <w:rFonts w:hint="eastAsia"/>
        </w:rPr>
        <w:t>’</w:t>
      </w:r>
      <w:r w:rsidRPr="00670B14">
        <w:t>s GP</w:t>
      </w:r>
      <w:bookmarkEnd w:id="46"/>
      <w:r w:rsidRPr="00670B14">
        <w:t xml:space="preserve"> </w:t>
      </w:r>
    </w:p>
    <w:p w14:paraId="7BC439F8" w14:textId="45D51047" w:rsidR="001F7EF2" w:rsidRDefault="00694853" w:rsidP="00670B14">
      <w:r w:rsidRPr="00A9775C">
        <w:t>The below template outlines the data to be sent to the patient</w:t>
      </w:r>
      <w:r w:rsidRPr="00A9775C">
        <w:rPr>
          <w:rFonts w:hint="eastAsia"/>
        </w:rPr>
        <w:t>’</w:t>
      </w:r>
      <w:r w:rsidRPr="00A9775C">
        <w:t xml:space="preserve">s GP as a post-event message when </w:t>
      </w:r>
      <w:r w:rsidR="0050016A">
        <w:t>the patient is</w:t>
      </w:r>
      <w:r w:rsidRPr="00A9775C">
        <w:t xml:space="preserve"> </w:t>
      </w:r>
      <w:r w:rsidR="009418C2">
        <w:t xml:space="preserve">first </w:t>
      </w:r>
      <w:r w:rsidR="00A15B3F">
        <w:t xml:space="preserve">supplied </w:t>
      </w:r>
      <w:r w:rsidR="00C07920">
        <w:t>NRT</w:t>
      </w:r>
      <w:r w:rsidR="00A75D3F">
        <w:t>/</w:t>
      </w:r>
      <w:r w:rsidR="00314164">
        <w:t xml:space="preserve">pharmacotherapy or </w:t>
      </w:r>
      <w:r w:rsidRPr="00A9775C">
        <w:t>discharged from the pharmacy service.</w:t>
      </w:r>
    </w:p>
    <w:p w14:paraId="70706AA9" w14:textId="77777777" w:rsidR="001F7EF2" w:rsidRDefault="001F7EF2" w:rsidP="009166AC">
      <w:pPr>
        <w:pStyle w:val="Heading2"/>
        <w:rPr>
          <w:rFonts w:ascii="Arial" w:hAnsi="Arial" w:cs="Times New Roman"/>
          <w:b w:val="0"/>
          <w:color w:val="000000"/>
          <w:kern w:val="0"/>
          <w:sz w:val="24"/>
          <w14:ligatures w14:val="none"/>
        </w:rPr>
      </w:pPr>
    </w:p>
    <w:tbl>
      <w:tblPr>
        <w:tblW w:w="0" w:type="auto"/>
        <w:tblInd w:w="392" w:type="dxa"/>
        <w:tblLayout w:type="fixed"/>
        <w:tblCellMar>
          <w:left w:w="0" w:type="dxa"/>
          <w:right w:w="0" w:type="dxa"/>
        </w:tblCellMar>
        <w:tblLook w:val="01E0" w:firstRow="1" w:lastRow="1" w:firstColumn="1" w:lastColumn="1" w:noHBand="0" w:noVBand="0"/>
      </w:tblPr>
      <w:tblGrid>
        <w:gridCol w:w="3924"/>
        <w:gridCol w:w="2715"/>
      </w:tblGrid>
      <w:tr w:rsidR="001F7EF2" w:rsidRPr="006D721C" w14:paraId="6B7C70BE" w14:textId="77777777" w:rsidTr="009745C2">
        <w:trPr>
          <w:trHeight w:val="3212"/>
        </w:trPr>
        <w:tc>
          <w:tcPr>
            <w:tcW w:w="3924" w:type="dxa"/>
          </w:tcPr>
          <w:p w14:paraId="1A445492" w14:textId="77777777" w:rsidR="001F7EF2" w:rsidRPr="003A1D40" w:rsidRDefault="001F7EF2" w:rsidP="009745C2">
            <w:pPr>
              <w:pStyle w:val="TableParagraph"/>
              <w:spacing w:before="0" w:line="249" w:lineRule="exact"/>
              <w:rPr>
                <w:b/>
                <w:sz w:val="20"/>
                <w:szCs w:val="20"/>
              </w:rPr>
            </w:pPr>
            <w:r w:rsidRPr="003A1D40">
              <w:rPr>
                <w:b/>
                <w:sz w:val="20"/>
                <w:szCs w:val="20"/>
              </w:rPr>
              <w:t>PRIVATE &amp; CONFIDENTIAL</w:t>
            </w:r>
          </w:p>
          <w:p w14:paraId="4A6D1D16" w14:textId="73EB7D21" w:rsidR="001F7EF2" w:rsidRPr="003A1D40" w:rsidRDefault="00232050" w:rsidP="009745C2">
            <w:pPr>
              <w:pStyle w:val="TableParagraph"/>
              <w:spacing w:before="163"/>
              <w:rPr>
                <w:b/>
                <w:i/>
                <w:sz w:val="20"/>
                <w:szCs w:val="20"/>
              </w:rPr>
            </w:pPr>
            <w:r>
              <w:rPr>
                <w:b/>
                <w:i/>
                <w:sz w:val="20"/>
                <w:szCs w:val="20"/>
                <w:shd w:val="clear" w:color="auto" w:fill="FFFF00"/>
              </w:rPr>
              <w:t xml:space="preserve">GP </w:t>
            </w:r>
            <w:r w:rsidR="00422F6C">
              <w:rPr>
                <w:b/>
                <w:i/>
                <w:sz w:val="20"/>
                <w:szCs w:val="20"/>
                <w:shd w:val="clear" w:color="auto" w:fill="FFFF00"/>
              </w:rPr>
              <w:t>N</w:t>
            </w:r>
            <w:r>
              <w:rPr>
                <w:b/>
                <w:i/>
                <w:sz w:val="20"/>
                <w:szCs w:val="20"/>
                <w:shd w:val="clear" w:color="auto" w:fill="FFFF00"/>
              </w:rPr>
              <w:t>ame</w:t>
            </w:r>
          </w:p>
          <w:p w14:paraId="200F8E13" w14:textId="77777777" w:rsidR="001F7EF2" w:rsidRPr="00670B14" w:rsidRDefault="00232050" w:rsidP="00670B14">
            <w:pPr>
              <w:pStyle w:val="TableParagraph"/>
              <w:spacing w:before="163"/>
              <w:rPr>
                <w:b/>
                <w:i/>
                <w:sz w:val="20"/>
                <w:szCs w:val="20"/>
                <w:shd w:val="clear" w:color="auto" w:fill="FFFF00"/>
              </w:rPr>
            </w:pPr>
            <w:r w:rsidRPr="00670B14">
              <w:rPr>
                <w:b/>
                <w:i/>
                <w:sz w:val="20"/>
                <w:szCs w:val="20"/>
                <w:shd w:val="clear" w:color="auto" w:fill="FFFF00"/>
              </w:rPr>
              <w:t>GP Practice</w:t>
            </w:r>
            <w:r w:rsidR="001F7EF2" w:rsidRPr="00670B14">
              <w:rPr>
                <w:b/>
                <w:i/>
                <w:sz w:val="20"/>
                <w:szCs w:val="20"/>
                <w:shd w:val="clear" w:color="auto" w:fill="FFFF00"/>
              </w:rPr>
              <w:t xml:space="preserve"> </w:t>
            </w:r>
          </w:p>
          <w:p w14:paraId="2773B131" w14:textId="6E86C723" w:rsidR="00232050" w:rsidRPr="00670B14" w:rsidRDefault="00232050" w:rsidP="00670B14">
            <w:pPr>
              <w:pStyle w:val="TableParagraph"/>
              <w:spacing w:before="163"/>
              <w:rPr>
                <w:b/>
                <w:i/>
                <w:sz w:val="20"/>
                <w:szCs w:val="20"/>
                <w:shd w:val="clear" w:color="auto" w:fill="FFFF00"/>
              </w:rPr>
            </w:pPr>
            <w:r w:rsidRPr="00670B14">
              <w:rPr>
                <w:b/>
                <w:i/>
                <w:sz w:val="20"/>
                <w:szCs w:val="20"/>
                <w:shd w:val="clear" w:color="auto" w:fill="FFFF00"/>
              </w:rPr>
              <w:t>GP</w:t>
            </w:r>
            <w:r w:rsidR="007F4AA8" w:rsidRPr="00670B14">
              <w:rPr>
                <w:b/>
                <w:i/>
                <w:sz w:val="20"/>
                <w:szCs w:val="20"/>
                <w:shd w:val="clear" w:color="auto" w:fill="FFFF00"/>
              </w:rPr>
              <w:t xml:space="preserve"> </w:t>
            </w:r>
            <w:r w:rsidR="00422F6C">
              <w:rPr>
                <w:b/>
                <w:i/>
                <w:sz w:val="20"/>
                <w:szCs w:val="20"/>
                <w:shd w:val="clear" w:color="auto" w:fill="FFFF00"/>
              </w:rPr>
              <w:t>A</w:t>
            </w:r>
            <w:r w:rsidR="007F4AA8" w:rsidRPr="00670B14">
              <w:rPr>
                <w:b/>
                <w:i/>
                <w:sz w:val="20"/>
                <w:szCs w:val="20"/>
                <w:shd w:val="clear" w:color="auto" w:fill="FFFF00"/>
              </w:rPr>
              <w:t>ddress</w:t>
            </w:r>
          </w:p>
          <w:p w14:paraId="5701A9BC" w14:textId="3DE02ED5" w:rsidR="007F4AA8" w:rsidRPr="00670B14" w:rsidRDefault="007F4AA8" w:rsidP="00670B14">
            <w:pPr>
              <w:pStyle w:val="TableParagraph"/>
              <w:spacing w:before="163"/>
              <w:rPr>
                <w:i/>
                <w:iCs/>
                <w:sz w:val="20"/>
                <w:szCs w:val="20"/>
                <w:shd w:val="clear" w:color="auto" w:fill="FFFF00"/>
              </w:rPr>
            </w:pPr>
            <w:r w:rsidRPr="00670B14">
              <w:rPr>
                <w:b/>
                <w:i/>
                <w:sz w:val="20"/>
                <w:szCs w:val="20"/>
                <w:shd w:val="clear" w:color="auto" w:fill="FFFF00"/>
              </w:rPr>
              <w:t>GP Postcode</w:t>
            </w:r>
          </w:p>
        </w:tc>
        <w:tc>
          <w:tcPr>
            <w:tcW w:w="2715" w:type="dxa"/>
          </w:tcPr>
          <w:p w14:paraId="75D97BD8" w14:textId="77777777" w:rsidR="001F7EF2" w:rsidRPr="003A1D40" w:rsidRDefault="001F7EF2" w:rsidP="009745C2">
            <w:pPr>
              <w:pStyle w:val="TableParagraph"/>
              <w:spacing w:before="9"/>
              <w:ind w:left="0"/>
              <w:rPr>
                <w:sz w:val="20"/>
                <w:szCs w:val="20"/>
              </w:rPr>
            </w:pPr>
          </w:p>
          <w:p w14:paraId="3370F28C" w14:textId="77777777" w:rsidR="001F7EF2" w:rsidRPr="003A1D40" w:rsidRDefault="001F7EF2" w:rsidP="009745C2">
            <w:pPr>
              <w:pStyle w:val="TableParagraph"/>
              <w:spacing w:before="1" w:line="405" w:lineRule="auto"/>
              <w:ind w:left="762" w:right="213"/>
              <w:rPr>
                <w:i/>
                <w:sz w:val="20"/>
                <w:szCs w:val="20"/>
              </w:rPr>
            </w:pPr>
            <w:proofErr w:type="spellStart"/>
            <w:r w:rsidRPr="003A1D40">
              <w:rPr>
                <w:i/>
                <w:sz w:val="20"/>
                <w:szCs w:val="20"/>
                <w:shd w:val="clear" w:color="auto" w:fill="FFFF00"/>
              </w:rPr>
              <w:t>PharmacyName</w:t>
            </w:r>
            <w:proofErr w:type="spellEnd"/>
            <w:r w:rsidRPr="003A1D40">
              <w:rPr>
                <w:i/>
                <w:sz w:val="20"/>
                <w:szCs w:val="20"/>
              </w:rPr>
              <w:t xml:space="preserve"> </w:t>
            </w:r>
            <w:proofErr w:type="spellStart"/>
            <w:r w:rsidRPr="003A1D40">
              <w:rPr>
                <w:i/>
                <w:sz w:val="20"/>
                <w:szCs w:val="20"/>
                <w:shd w:val="clear" w:color="auto" w:fill="FFFF00"/>
              </w:rPr>
              <w:t>PractitionerName</w:t>
            </w:r>
            <w:proofErr w:type="spellEnd"/>
            <w:r w:rsidRPr="003A1D40">
              <w:rPr>
                <w:i/>
                <w:sz w:val="20"/>
                <w:szCs w:val="20"/>
              </w:rPr>
              <w:t xml:space="preserve"> </w:t>
            </w:r>
            <w:r w:rsidRPr="003A1D40">
              <w:rPr>
                <w:i/>
                <w:sz w:val="20"/>
                <w:szCs w:val="20"/>
                <w:shd w:val="clear" w:color="auto" w:fill="FFFF00"/>
              </w:rPr>
              <w:t>Direct Line:</w:t>
            </w:r>
            <w:r w:rsidRPr="003A1D40">
              <w:rPr>
                <w:i/>
                <w:sz w:val="20"/>
                <w:szCs w:val="20"/>
              </w:rPr>
              <w:t xml:space="preserve"> </w:t>
            </w:r>
            <w:r w:rsidRPr="003A1D40">
              <w:rPr>
                <w:i/>
                <w:sz w:val="20"/>
                <w:szCs w:val="20"/>
                <w:shd w:val="clear" w:color="auto" w:fill="FFFF00"/>
              </w:rPr>
              <w:t>Email:</w:t>
            </w:r>
          </w:p>
          <w:p w14:paraId="0F15C00D" w14:textId="77777777" w:rsidR="001F7EF2" w:rsidRPr="003A1D40" w:rsidRDefault="001F7EF2" w:rsidP="009745C2">
            <w:pPr>
              <w:pStyle w:val="TableParagraph"/>
              <w:spacing w:before="0"/>
              <w:ind w:left="0"/>
              <w:rPr>
                <w:sz w:val="20"/>
                <w:szCs w:val="20"/>
              </w:rPr>
            </w:pPr>
          </w:p>
          <w:p w14:paraId="5075685F" w14:textId="77777777" w:rsidR="001F7EF2" w:rsidRPr="003A1D40" w:rsidRDefault="001F7EF2" w:rsidP="009745C2">
            <w:pPr>
              <w:pStyle w:val="TableParagraph"/>
              <w:spacing w:before="144"/>
              <w:ind w:left="762"/>
              <w:rPr>
                <w:i/>
                <w:sz w:val="20"/>
                <w:szCs w:val="20"/>
              </w:rPr>
            </w:pPr>
            <w:r w:rsidRPr="003A1D40">
              <w:rPr>
                <w:sz w:val="20"/>
                <w:szCs w:val="20"/>
              </w:rPr>
              <w:t xml:space="preserve">Our Ref: </w:t>
            </w:r>
            <w:r w:rsidRPr="003A1D40">
              <w:rPr>
                <w:i/>
                <w:sz w:val="20"/>
                <w:szCs w:val="20"/>
                <w:shd w:val="clear" w:color="auto" w:fill="FFFF00"/>
              </w:rPr>
              <w:t>Insert</w:t>
            </w:r>
          </w:p>
          <w:p w14:paraId="4331E073" w14:textId="77777777" w:rsidR="001F7EF2" w:rsidRPr="003A1D40" w:rsidRDefault="001F7EF2" w:rsidP="009745C2">
            <w:pPr>
              <w:pStyle w:val="TableParagraph"/>
              <w:spacing w:before="163" w:line="234" w:lineRule="exact"/>
              <w:ind w:left="762"/>
              <w:rPr>
                <w:i/>
                <w:sz w:val="20"/>
                <w:szCs w:val="20"/>
              </w:rPr>
            </w:pPr>
            <w:r w:rsidRPr="003A1D40">
              <w:rPr>
                <w:sz w:val="20"/>
                <w:szCs w:val="20"/>
              </w:rPr>
              <w:t xml:space="preserve">Date: </w:t>
            </w:r>
            <w:proofErr w:type="spellStart"/>
            <w:r w:rsidRPr="003A1D40">
              <w:rPr>
                <w:i/>
                <w:sz w:val="20"/>
                <w:szCs w:val="20"/>
                <w:shd w:val="clear" w:color="auto" w:fill="FFFF00"/>
              </w:rPr>
              <w:t>TodayDate</w:t>
            </w:r>
            <w:proofErr w:type="spellEnd"/>
          </w:p>
        </w:tc>
      </w:tr>
    </w:tbl>
    <w:p w14:paraId="154CD67E" w14:textId="79C094D7" w:rsidR="00EB4A03" w:rsidRDefault="00FF6C25" w:rsidP="00670B14">
      <w:pPr>
        <w:rPr>
          <w:rFonts w:eastAsia="Arial"/>
          <w:shd w:val="clear" w:color="auto" w:fill="FFFF00"/>
        </w:rPr>
      </w:pPr>
      <w:r w:rsidRPr="00670B14">
        <w:rPr>
          <w:noProof/>
        </w:rPr>
        <mc:AlternateContent>
          <mc:Choice Requires="wps">
            <w:drawing>
              <wp:anchor distT="0" distB="0" distL="114300" distR="114300" simplePos="0" relativeHeight="251658240" behindDoc="1" locked="0" layoutInCell="1" allowOverlap="1" wp14:anchorId="0FADB9EF" wp14:editId="16C2C6DD">
                <wp:simplePos x="0" y="0"/>
                <wp:positionH relativeFrom="page">
                  <wp:posOffset>325120</wp:posOffset>
                </wp:positionH>
                <wp:positionV relativeFrom="page">
                  <wp:posOffset>10195560</wp:posOffset>
                </wp:positionV>
                <wp:extent cx="5594350" cy="1816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57969" w14:textId="77777777" w:rsidR="00FF6C25" w:rsidRDefault="00FF6C25" w:rsidP="00FF6C25">
                            <w:pPr>
                              <w:spacing w:line="285" w:lineRule="exact"/>
                              <w:rPr>
                                <w:sz w:val="2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DB9EF" id="_x0000_t202" coordsize="21600,21600" o:spt="202" path="m,l,21600r21600,l21600,xe">
                <v:stroke joinstyle="miter"/>
                <v:path gradientshapeok="t" o:connecttype="rect"/>
              </v:shapetype>
              <v:shape id="Text Box 5" o:spid="_x0000_s1026" type="#_x0000_t202" style="position:absolute;margin-left:25.6pt;margin-top:802.8pt;width:440.5pt;height:1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" filled="f" stroked="f">
                <v:textbox inset="0,0,0,0">
                  <w:txbxContent>
                    <w:p w14:paraId="37057969" w14:textId="77777777" w:rsidR="00FF6C25" w:rsidRDefault="00FF6C25" w:rsidP="00FF6C25">
                      <w:pPr>
                        <w:spacing w:line="285" w:lineRule="exact"/>
                        <w:rPr>
                          <w:sz w:val="25"/>
                        </w:rPr>
                      </w:pPr>
                    </w:p>
                  </w:txbxContent>
                </v:textbox>
                <w10:wrap anchorx="page" anchory="page"/>
              </v:shape>
            </w:pict>
          </mc:Fallback>
        </mc:AlternateContent>
      </w:r>
      <w:r w:rsidR="001D7A66">
        <w:t xml:space="preserve">Dear </w:t>
      </w:r>
      <w:r w:rsidR="001D7A66" w:rsidRPr="00670B14">
        <w:rPr>
          <w:rFonts w:eastAsia="Arial" w:cs="Arial"/>
          <w:b/>
          <w:shd w:val="clear" w:color="auto" w:fill="FFFF00"/>
        </w:rPr>
        <w:t xml:space="preserve">GP </w:t>
      </w:r>
      <w:r w:rsidR="00422F6C">
        <w:rPr>
          <w:rFonts w:eastAsia="Arial"/>
          <w:shd w:val="clear" w:color="auto" w:fill="FFFF00"/>
        </w:rPr>
        <w:t>N</w:t>
      </w:r>
      <w:r w:rsidR="001D7A66" w:rsidRPr="00670B14">
        <w:rPr>
          <w:rFonts w:eastAsia="Arial" w:cs="Arial"/>
          <w:b/>
          <w:shd w:val="clear" w:color="auto" w:fill="FFFF00"/>
        </w:rPr>
        <w:t>ame</w:t>
      </w:r>
    </w:p>
    <w:p w14:paraId="2BB42F57" w14:textId="0D21E27B" w:rsidR="00422F6C" w:rsidRPr="00670B14" w:rsidRDefault="00422F6C" w:rsidP="00670B14">
      <w:pPr>
        <w:rPr>
          <w:rFonts w:eastAsia="Arial"/>
          <w:i/>
          <w:color w:val="auto"/>
          <w:sz w:val="20"/>
          <w:szCs w:val="20"/>
          <w:shd w:val="clear" w:color="auto" w:fill="FFFF00"/>
        </w:rPr>
      </w:pPr>
      <w:r>
        <w:t xml:space="preserve">RE: </w:t>
      </w:r>
      <w:r w:rsidRPr="00670B14">
        <w:rPr>
          <w:rFonts w:eastAsia="Arial" w:cs="Arial"/>
          <w:b/>
          <w:i/>
          <w:color w:val="auto"/>
          <w:sz w:val="20"/>
          <w:szCs w:val="20"/>
          <w:shd w:val="clear" w:color="auto" w:fill="FFFF00"/>
        </w:rPr>
        <w:t xml:space="preserve">Pt </w:t>
      </w:r>
      <w:r w:rsidR="008755B1">
        <w:rPr>
          <w:rFonts w:eastAsia="Arial" w:cs="Arial"/>
          <w:b/>
          <w:i/>
          <w:color w:val="auto"/>
          <w:sz w:val="20"/>
          <w:szCs w:val="20"/>
          <w:shd w:val="clear" w:color="auto" w:fill="FFFF00"/>
        </w:rPr>
        <w:t>N</w:t>
      </w:r>
      <w:r w:rsidRPr="00670B14">
        <w:rPr>
          <w:rFonts w:eastAsia="Arial" w:cs="Arial"/>
          <w:b/>
          <w:i/>
          <w:color w:val="auto"/>
          <w:sz w:val="20"/>
          <w:szCs w:val="20"/>
          <w:shd w:val="clear" w:color="auto" w:fill="FFFF00"/>
        </w:rPr>
        <w:t>ame</w:t>
      </w:r>
      <w:r w:rsidR="008755B1">
        <w:rPr>
          <w:rFonts w:eastAsia="Arial" w:cs="Arial"/>
          <w:b/>
          <w:i/>
          <w:color w:val="auto"/>
          <w:sz w:val="20"/>
          <w:szCs w:val="20"/>
          <w:shd w:val="clear" w:color="auto" w:fill="FFFF00"/>
        </w:rPr>
        <w:t>; Pt Address; Pt Date of Birth; Pt NHS No</w:t>
      </w:r>
    </w:p>
    <w:p w14:paraId="745E8E17" w14:textId="18D94F34" w:rsidR="001D7A66" w:rsidRDefault="00526C21" w:rsidP="001D7A66">
      <w:r w:rsidRPr="00670B14">
        <w:rPr>
          <w:rFonts w:eastAsia="Arial" w:cs="Arial"/>
          <w:b/>
          <w:i/>
          <w:color w:val="auto"/>
          <w:sz w:val="20"/>
          <w:szCs w:val="20"/>
          <w:shd w:val="clear" w:color="auto" w:fill="FFFF00"/>
        </w:rPr>
        <w:t>Pt</w:t>
      </w:r>
      <w:r>
        <w:rPr>
          <w:rFonts w:eastAsia="Arial" w:cs="Arial"/>
          <w:b/>
          <w:i/>
          <w:color w:val="auto"/>
          <w:sz w:val="20"/>
          <w:szCs w:val="20"/>
          <w:shd w:val="clear" w:color="auto" w:fill="FFFF00"/>
        </w:rPr>
        <w:t xml:space="preserve"> N</w:t>
      </w:r>
      <w:r w:rsidRPr="00670B14">
        <w:rPr>
          <w:rFonts w:eastAsia="Arial" w:cs="Arial"/>
          <w:b/>
          <w:i/>
          <w:color w:val="auto"/>
          <w:sz w:val="20"/>
          <w:szCs w:val="20"/>
          <w:shd w:val="clear" w:color="auto" w:fill="FFFF00"/>
        </w:rPr>
        <w:t>ame</w:t>
      </w:r>
      <w:r w:rsidRPr="00526C21">
        <w:t xml:space="preserve"> was identified as a smoker and was offered behavioural support and stop smoking medication while an inpatient at the </w:t>
      </w:r>
      <w:proofErr w:type="spellStart"/>
      <w:r w:rsidR="00784CE5" w:rsidRPr="00670B14">
        <w:rPr>
          <w:rFonts w:eastAsia="Arial" w:cs="Arial"/>
          <w:b/>
          <w:i/>
          <w:color w:val="auto"/>
          <w:sz w:val="20"/>
          <w:szCs w:val="20"/>
          <w:shd w:val="clear" w:color="auto" w:fill="FFFF00"/>
        </w:rPr>
        <w:t>Referrer</w:t>
      </w:r>
      <w:r w:rsidR="00562B65">
        <w:rPr>
          <w:rFonts w:eastAsia="Arial" w:cs="Arial"/>
          <w:b/>
          <w:i/>
          <w:color w:val="auto"/>
          <w:sz w:val="20"/>
          <w:szCs w:val="20"/>
          <w:shd w:val="clear" w:color="auto" w:fill="FFFF00"/>
        </w:rPr>
        <w:t>ingTrust</w:t>
      </w:r>
      <w:r w:rsidR="00784CE5" w:rsidRPr="00670B14">
        <w:rPr>
          <w:rFonts w:eastAsia="Arial" w:cs="Arial"/>
          <w:b/>
          <w:i/>
          <w:color w:val="auto"/>
          <w:sz w:val="20"/>
          <w:szCs w:val="20"/>
          <w:shd w:val="clear" w:color="auto" w:fill="FFFF00"/>
        </w:rPr>
        <w:t>Name</w:t>
      </w:r>
      <w:proofErr w:type="spellEnd"/>
      <w:r w:rsidRPr="00526C21">
        <w:t>.</w:t>
      </w:r>
    </w:p>
    <w:p w14:paraId="7E93E2F0" w14:textId="2AE370D8" w:rsidR="00F10FD0" w:rsidRDefault="00F10FD0" w:rsidP="001D7A66">
      <w:r w:rsidRPr="00F10FD0">
        <w:t xml:space="preserve">Upon discharge </w:t>
      </w:r>
      <w:proofErr w:type="spellStart"/>
      <w:r w:rsidRPr="00670B14">
        <w:rPr>
          <w:rFonts w:eastAsia="Arial" w:cs="Arial"/>
          <w:b/>
          <w:i/>
          <w:color w:val="auto"/>
          <w:sz w:val="20"/>
          <w:szCs w:val="20"/>
          <w:shd w:val="clear" w:color="auto" w:fill="FFFF00"/>
        </w:rPr>
        <w:t>Ptname</w:t>
      </w:r>
      <w:proofErr w:type="spellEnd"/>
      <w:r w:rsidRPr="00F10FD0">
        <w:t xml:space="preserve"> was referred to this Pharmacy for ongoing support with their quit attempt.</w:t>
      </w:r>
    </w:p>
    <w:p w14:paraId="4CC30B54" w14:textId="77777777" w:rsidR="00E82930" w:rsidRDefault="00E82930" w:rsidP="001D7A66">
      <w:r w:rsidRPr="00E82930">
        <w:t>Please update your records with the following: (select the applicable response)</w:t>
      </w:r>
    </w:p>
    <w:p w14:paraId="5A04CB36" w14:textId="727D851F" w:rsidR="00B576E3" w:rsidRDefault="00E82930" w:rsidP="001D7A66">
      <w:r w:rsidRPr="00E82930">
        <w:t xml:space="preserve"> •</w:t>
      </w:r>
      <w:proofErr w:type="spellStart"/>
      <w:r w:rsidRPr="00E82930">
        <w:t>Ptname</w:t>
      </w:r>
      <w:proofErr w:type="spellEnd"/>
      <w:r w:rsidRPr="00E82930">
        <w:t xml:space="preserve"> has been supplied Nicotine Replacement Therapy (NRT)</w:t>
      </w:r>
      <w:r w:rsidR="00EF0FE8">
        <w:t>/Pharmacotherapy</w:t>
      </w:r>
      <w:r w:rsidR="007E564A">
        <w:t xml:space="preserve"> </w:t>
      </w:r>
      <w:r w:rsidR="007E564A" w:rsidRPr="00670B14">
        <w:rPr>
          <w:rFonts w:eastAsia="Arial" w:cs="Arial"/>
          <w:b/>
          <w:i/>
          <w:color w:val="auto"/>
          <w:sz w:val="20"/>
          <w:szCs w:val="20"/>
          <w:shd w:val="clear" w:color="auto" w:fill="FFFF00"/>
        </w:rPr>
        <w:t xml:space="preserve">Medication </w:t>
      </w:r>
      <w:r w:rsidR="00EF0FE8">
        <w:rPr>
          <w:rFonts w:eastAsia="Arial" w:cs="Arial"/>
          <w:b/>
          <w:i/>
          <w:color w:val="auto"/>
          <w:sz w:val="20"/>
          <w:szCs w:val="20"/>
          <w:shd w:val="clear" w:color="auto" w:fill="FFFF00"/>
        </w:rPr>
        <w:t>N</w:t>
      </w:r>
      <w:r w:rsidR="007E564A" w:rsidRPr="00670B14">
        <w:rPr>
          <w:rFonts w:eastAsia="Arial" w:cs="Arial"/>
          <w:b/>
          <w:i/>
          <w:color w:val="auto"/>
          <w:sz w:val="20"/>
          <w:szCs w:val="20"/>
          <w:shd w:val="clear" w:color="auto" w:fill="FFFF00"/>
        </w:rPr>
        <w:t>ame</w:t>
      </w:r>
      <w:r w:rsidRPr="00E82930">
        <w:t xml:space="preserve"> to support their quit attempt. </w:t>
      </w:r>
    </w:p>
    <w:p w14:paraId="471CA46E" w14:textId="0E868764" w:rsidR="00E82930" w:rsidRDefault="00E82930" w:rsidP="001D7A66">
      <w:r w:rsidRPr="00E82930">
        <w:t xml:space="preserve">• </w:t>
      </w:r>
      <w:proofErr w:type="spellStart"/>
      <w:r w:rsidRPr="00E82930">
        <w:t>Ptname</w:t>
      </w:r>
      <w:proofErr w:type="spellEnd"/>
      <w:r w:rsidRPr="00E82930">
        <w:t xml:space="preserve"> has recorded a successful 4 week quit attempt. </w:t>
      </w:r>
    </w:p>
    <w:p w14:paraId="6983CDAE" w14:textId="77777777" w:rsidR="0022111A" w:rsidRDefault="00E82930" w:rsidP="001D7A66">
      <w:r w:rsidRPr="00E82930">
        <w:t xml:space="preserve">• </w:t>
      </w:r>
      <w:proofErr w:type="spellStart"/>
      <w:r w:rsidRPr="00E82930">
        <w:t>Ptname</w:t>
      </w:r>
      <w:proofErr w:type="spellEnd"/>
      <w:r w:rsidRPr="00E82930">
        <w:t xml:space="preserve"> has recorded a successful 12 week quit attempt / final consultations and no longer requires support</w:t>
      </w:r>
    </w:p>
    <w:p w14:paraId="3E6C98EC" w14:textId="52A39B25" w:rsidR="00E82930" w:rsidRPr="00670B14" w:rsidRDefault="00E82930" w:rsidP="00670B14">
      <w:r w:rsidRPr="00E82930">
        <w:t xml:space="preserve"> </w:t>
      </w:r>
      <w:proofErr w:type="spellStart"/>
      <w:r w:rsidRPr="00E82930">
        <w:t>Ptname</w:t>
      </w:r>
      <w:proofErr w:type="spellEnd"/>
      <w:r w:rsidRPr="00E82930">
        <w:t xml:space="preserve"> has been successful / unsuccessful with their quit attempt and discharged from the service.</w:t>
      </w:r>
    </w:p>
    <w:sectPr w:rsidR="00E82930" w:rsidRPr="00670B14" w:rsidSect="00651042">
      <w:headerReference w:type="first" r:id="rId31"/>
      <w:footerReference w:type="first" r:id="rId32"/>
      <w:pgSz w:w="11906" w:h="16838"/>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34BD" w14:textId="77777777" w:rsidR="00370679" w:rsidRDefault="00370679" w:rsidP="000C24AF">
      <w:pPr>
        <w:spacing w:after="0"/>
      </w:pPr>
      <w:r>
        <w:separator/>
      </w:r>
    </w:p>
  </w:endnote>
  <w:endnote w:type="continuationSeparator" w:id="0">
    <w:p w14:paraId="67E18FDB" w14:textId="77777777" w:rsidR="00370679" w:rsidRDefault="00370679" w:rsidP="000C24AF">
      <w:pPr>
        <w:spacing w:after="0"/>
      </w:pPr>
      <w:r>
        <w:continuationSeparator/>
      </w:r>
    </w:p>
  </w:endnote>
  <w:endnote w:type="continuationNotice" w:id="1">
    <w:p w14:paraId="0B87AC4C" w14:textId="77777777" w:rsidR="00370679" w:rsidRDefault="00370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2F70" w14:textId="77777777" w:rsidR="00603A2C" w:rsidRDefault="00603A2C" w:rsidP="00603A2C">
    <w:pPr>
      <w:pStyle w:val="Footer"/>
      <w:pBdr>
        <w:top w:val="single" w:sz="4" w:space="1" w:color="005EB8"/>
      </w:pBdr>
    </w:pPr>
  </w:p>
  <w:p w14:paraId="17C5A1E6" w14:textId="2D07DD2F" w:rsidR="00B72132" w:rsidRPr="00AC35F8" w:rsidRDefault="00B72132">
    <w:pPr>
      <w:pStyle w:val="Footer"/>
      <w:rPr>
        <w:sz w:val="24"/>
      </w:rPr>
    </w:pPr>
    <w:r w:rsidRPr="00AC35F8">
      <w:rPr>
        <w:sz w:val="24"/>
      </w:rPr>
      <w:t xml:space="preserve">Publication reference: </w:t>
    </w:r>
    <w:r w:rsidRPr="008E4012">
      <w:rPr>
        <w:sz w:val="24"/>
      </w:rPr>
      <w:t>PRN</w:t>
    </w:r>
    <w:r w:rsidR="008E4012" w:rsidRPr="008E4012">
      <w:rPr>
        <w:sz w:val="24"/>
      </w:rPr>
      <w:t>02195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2DBD5F85" w14:textId="77777777" w:rsidR="008A3E2F" w:rsidRDefault="008A3E2F" w:rsidP="008A3E2F">
        <w:pPr>
          <w:pStyle w:val="Footer"/>
          <w:pBdr>
            <w:top w:val="single" w:sz="4" w:space="1" w:color="005EB8"/>
          </w:pBdr>
        </w:pPr>
      </w:p>
      <w:p w14:paraId="55062A1C" w14:textId="77777777" w:rsidR="00B72132" w:rsidRPr="008A3E2F" w:rsidRDefault="008A3E2F" w:rsidP="008A3E2F">
        <w:pPr>
          <w:pStyle w:val="Footer"/>
        </w:pPr>
        <w:r w:rsidRPr="00AC35F8">
          <w:rPr>
            <w:sz w:val="24"/>
          </w:rPr>
          <w:t>© NHS England 202</w:t>
        </w:r>
        <w:r w:rsidR="00E661AF">
          <w:rPr>
            <w:sz w:val="24"/>
          </w:rPr>
          <w:t>5</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68537"/>
      <w:docPartObj>
        <w:docPartGallery w:val="Page Numbers (Bottom of Page)"/>
        <w:docPartUnique/>
      </w:docPartObj>
    </w:sdtPr>
    <w:sdtEndPr/>
    <w:sdtContent>
      <w:p w14:paraId="26E9F8B0" w14:textId="25AD0BAC" w:rsidR="003C4C03" w:rsidRDefault="003C4C03">
        <w:pPr>
          <w:pStyle w:val="Footer"/>
          <w:jc w:val="right"/>
        </w:pPr>
        <w:r>
          <w:fldChar w:fldCharType="begin"/>
        </w:r>
        <w:r>
          <w:instrText>PAGE   \* MERGEFORMAT</w:instrText>
        </w:r>
        <w:r>
          <w:fldChar w:fldCharType="separate"/>
        </w:r>
        <w:r>
          <w:t>2</w:t>
        </w:r>
        <w:r>
          <w:fldChar w:fldCharType="end"/>
        </w:r>
      </w:p>
    </w:sdtContent>
  </w:sdt>
  <w:p w14:paraId="0D85C9F7" w14:textId="77777777" w:rsidR="00FF6C25" w:rsidRDefault="00FF6C25">
    <w:pPr>
      <w:pStyle w:val="BodyText"/>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EndPr/>
    <w:sdtContent>
      <w:p w14:paraId="29E86980" w14:textId="77777777" w:rsidR="00603A2C" w:rsidRDefault="00603A2C" w:rsidP="00603A2C">
        <w:pPr>
          <w:pStyle w:val="Footer"/>
          <w:pBdr>
            <w:top w:val="single" w:sz="4" w:space="1" w:color="005EB8"/>
          </w:pBdr>
        </w:pPr>
      </w:p>
      <w:p w14:paraId="54240C4B"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EB9C" w14:textId="77777777" w:rsidR="00370679" w:rsidRDefault="00370679" w:rsidP="000C24AF">
      <w:pPr>
        <w:spacing w:after="0"/>
      </w:pPr>
      <w:r>
        <w:separator/>
      </w:r>
    </w:p>
  </w:footnote>
  <w:footnote w:type="continuationSeparator" w:id="0">
    <w:p w14:paraId="66E7CE66" w14:textId="77777777" w:rsidR="00370679" w:rsidRDefault="00370679" w:rsidP="000C24AF">
      <w:pPr>
        <w:spacing w:after="0"/>
      </w:pPr>
      <w:r>
        <w:continuationSeparator/>
      </w:r>
    </w:p>
  </w:footnote>
  <w:footnote w:type="continuationNotice" w:id="1">
    <w:p w14:paraId="42CC57E4" w14:textId="77777777" w:rsidR="00370679" w:rsidRDefault="003706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E14C"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2" behindDoc="1" locked="1" layoutInCell="1" allowOverlap="0" wp14:anchorId="028CECE2" wp14:editId="736851FF">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4BB90BE8" w14:textId="77777777" w:rsidR="00F126B3" w:rsidRPr="00AC35F8" w:rsidRDefault="00370679" w:rsidP="00F126B3">
    <w:pPr>
      <w:pStyle w:val="Header"/>
      <w:pBdr>
        <w:bottom w:val="single" w:sz="4" w:space="4" w:color="auto"/>
      </w:pBdr>
      <w:rPr>
        <w:sz w:val="24"/>
      </w:rPr>
    </w:pPr>
    <w:sdt>
      <w:sdtPr>
        <w:rPr>
          <w:sz w:val="24"/>
        </w:rPr>
        <w:alias w:val="Title"/>
        <w:tag w:val="title"/>
        <w:id w:val="-1579122999"/>
        <w:dataBinding w:prefixMappings="xmlns:ns0='http://purl.org/dc/elements/1.1/' xmlns:ns1='http://schemas.openxmlformats.org/package/2006/metadata/core-properties' " w:xpath="/ns1:coreProperties[1]/ns0:title[1]" w:storeItemID="{6C3C8BC8-F283-45AE-878A-BAB7291924A1}"/>
        <w:text/>
      </w:sdtPr>
      <w:sdtEndPr/>
      <w:sdtContent>
        <w:r w:rsidR="00D22C8E">
          <w:rPr>
            <w:sz w:val="24"/>
          </w:rPr>
          <w:t>NHS Smoking Cessation Service</w:t>
        </w:r>
      </w:sdtContent>
    </w:sdt>
  </w:p>
  <w:p w14:paraId="150AA152" w14:textId="77777777" w:rsidR="00F25CC7" w:rsidRPr="00F126B3" w:rsidRDefault="00F25CC7" w:rsidP="008A3E2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Look w:val="04A0" w:firstRow="1" w:lastRow="0" w:firstColumn="1" w:lastColumn="0" w:noHBand="0" w:noVBand="1"/>
    </w:tblPr>
    <w:tblGrid>
      <w:gridCol w:w="6727"/>
    </w:tblGrid>
    <w:tr w:rsidR="00B72132" w14:paraId="37611090" w14:textId="77777777" w:rsidTr="00F47299">
      <w:trPr>
        <w:trHeight w:val="642"/>
      </w:trPr>
      <w:sdt>
        <w:sdtPr>
          <w:rPr>
            <w:color w:val="231F20" w:themeColor="background1"/>
          </w:rPr>
          <w:alias w:val="Protective Marking"/>
          <w:tag w:val="Protective Marking"/>
          <w:id w:val="-1097942897"/>
          <w:placeholder>
            <w:docPart w:val="616CB93B9B8641F98AFC095B7BF957B8"/>
          </w:placeholder>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25B1F718" w14:textId="387452F4" w:rsidR="00B72132" w:rsidRDefault="002F61B5" w:rsidP="00B72132">
              <w:pPr>
                <w:pStyle w:val="Classification"/>
              </w:pPr>
              <w:r>
                <w:rPr>
                  <w:color w:val="231F20" w:themeColor="background1"/>
                </w:rPr>
                <w:t>Classification: Official</w:t>
              </w:r>
            </w:p>
          </w:tc>
        </w:sdtContent>
      </w:sdt>
    </w:tr>
  </w:tbl>
  <w:p w14:paraId="21C52AAC"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8240" behindDoc="1" locked="0" layoutInCell="1" allowOverlap="1" wp14:anchorId="041E90D0" wp14:editId="23A638A2">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2402D177" w14:textId="77777777" w:rsidR="00B72132" w:rsidRDefault="00B72132" w:rsidP="00B72132">
    <w:pPr>
      <w:pStyle w:val="Header"/>
      <w:pBdr>
        <w:bottom w:val="none" w:sz="0" w:space="0" w:color="auto"/>
      </w:pBdr>
    </w:pPr>
  </w:p>
  <w:p w14:paraId="1B2A98ED" w14:textId="77777777" w:rsidR="00B72132" w:rsidRPr="001D243C" w:rsidRDefault="00B72132" w:rsidP="00B72132">
    <w:pPr>
      <w:pStyle w:val="Header"/>
      <w:pBdr>
        <w:bottom w:val="none" w:sz="0" w:space="0" w:color="auto"/>
      </w:pBdr>
    </w:pPr>
  </w:p>
  <w:p w14:paraId="4C3975A4"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A74C"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1" behindDoc="1" locked="1" layoutInCell="1" allowOverlap="0" wp14:anchorId="3AD753C0" wp14:editId="71B4CFBA">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7B89DB08" w14:textId="77777777" w:rsidR="00F126B3" w:rsidRPr="009F3A1D" w:rsidRDefault="00370679" w:rsidP="00F126B3">
    <w:pPr>
      <w:pStyle w:val="Header"/>
      <w:pBdr>
        <w:bottom w:val="single" w:sz="4" w:space="4" w:color="auto"/>
      </w:pBdr>
      <w:rPr>
        <w:sz w:val="24"/>
      </w:rPr>
    </w:pPr>
    <w:sdt>
      <w:sdtPr>
        <w:alias w:val="Title"/>
        <w:tag w:val="title"/>
        <w:id w:val="-644359137"/>
        <w:placeholder>
          <w:docPart w:val="616CB93B9B8641F98AFC095B7BF957B8"/>
        </w:placeholder>
        <w:dataBinding w:prefixMappings="xmlns:ns0='http://purl.org/dc/elements/1.1/' xmlns:ns1='http://schemas.openxmlformats.org/package/2006/metadata/core-properties' " w:xpath="/ns1:coreProperties[1]/ns0:title[1]" w:storeItemID="{6C3C8BC8-F283-45AE-878A-BAB7291924A1}"/>
        <w:text/>
      </w:sdtPr>
      <w:sdtEndPr/>
      <w:sdtContent>
        <w:r w:rsidR="00D22C8E">
          <w:t>NHS Smoking Cessation Service</w:t>
        </w:r>
      </w:sdtContent>
    </w:sdt>
  </w:p>
  <w:p w14:paraId="72A4CC99"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B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9FB0A"/>
    <w:multiLevelType w:val="multilevel"/>
    <w:tmpl w:val="253E1AB6"/>
    <w:lvl w:ilvl="0">
      <w:start w:val="4"/>
      <w:numFmt w:val="decimal"/>
      <w:lvlText w:val="%1"/>
      <w:lvlJc w:val="left"/>
      <w:pPr>
        <w:ind w:left="1611" w:hanging="705"/>
      </w:pPr>
      <w:rPr>
        <w:rFonts w:hint="default"/>
        <w:lang w:val="en-US" w:eastAsia="en-US" w:bidi="ar-SA"/>
      </w:rPr>
    </w:lvl>
    <w:lvl w:ilvl="1">
      <w:start w:val="7"/>
      <w:numFmt w:val="decimal"/>
      <w:lvlText w:val="%1.%2"/>
      <w:lvlJc w:val="left"/>
      <w:pPr>
        <w:ind w:left="1611" w:hanging="705"/>
      </w:pPr>
      <w:rPr>
        <w:rFonts w:hint="default"/>
        <w:lang w:val="en-US" w:eastAsia="en-US" w:bidi="ar-SA"/>
      </w:rPr>
    </w:lvl>
    <w:lvl w:ilvl="2">
      <w:start w:val="1"/>
      <w:numFmt w:val="decimal"/>
      <w:lvlText w:val="%1.%2.%3."/>
      <w:lvlJc w:val="left"/>
      <w:pPr>
        <w:ind w:left="1611" w:hanging="705"/>
      </w:pPr>
      <w:rPr>
        <w:rFonts w:ascii="Arial" w:eastAsia="Arial" w:hAnsi="Arial" w:cs="Arial" w:hint="default"/>
        <w:spacing w:val="-13"/>
        <w:w w:val="101"/>
        <w:sz w:val="22"/>
        <w:szCs w:val="22"/>
        <w:lang w:val="en-US" w:eastAsia="en-US" w:bidi="ar-SA"/>
      </w:rPr>
    </w:lvl>
    <w:lvl w:ilvl="3">
      <w:numFmt w:val="bullet"/>
      <w:lvlText w:val="•"/>
      <w:lvlJc w:val="left"/>
      <w:pPr>
        <w:ind w:left="4315" w:hanging="705"/>
      </w:pPr>
      <w:rPr>
        <w:rFonts w:hint="default"/>
        <w:lang w:val="en-US" w:eastAsia="en-US" w:bidi="ar-SA"/>
      </w:rPr>
    </w:lvl>
    <w:lvl w:ilvl="4">
      <w:numFmt w:val="bullet"/>
      <w:lvlText w:val="•"/>
      <w:lvlJc w:val="left"/>
      <w:pPr>
        <w:ind w:left="5213" w:hanging="705"/>
      </w:pPr>
      <w:rPr>
        <w:rFonts w:hint="default"/>
        <w:lang w:val="en-US" w:eastAsia="en-US" w:bidi="ar-SA"/>
      </w:rPr>
    </w:lvl>
    <w:lvl w:ilvl="5">
      <w:numFmt w:val="bullet"/>
      <w:lvlText w:val="•"/>
      <w:lvlJc w:val="left"/>
      <w:pPr>
        <w:ind w:left="6112" w:hanging="705"/>
      </w:pPr>
      <w:rPr>
        <w:rFonts w:hint="default"/>
        <w:lang w:val="en-US" w:eastAsia="en-US" w:bidi="ar-SA"/>
      </w:rPr>
    </w:lvl>
    <w:lvl w:ilvl="6">
      <w:numFmt w:val="bullet"/>
      <w:lvlText w:val="•"/>
      <w:lvlJc w:val="left"/>
      <w:pPr>
        <w:ind w:left="7010" w:hanging="705"/>
      </w:pPr>
      <w:rPr>
        <w:rFonts w:hint="default"/>
        <w:lang w:val="en-US" w:eastAsia="en-US" w:bidi="ar-SA"/>
      </w:rPr>
    </w:lvl>
    <w:lvl w:ilvl="7">
      <w:numFmt w:val="bullet"/>
      <w:lvlText w:val="•"/>
      <w:lvlJc w:val="left"/>
      <w:pPr>
        <w:ind w:left="7908" w:hanging="705"/>
      </w:pPr>
      <w:rPr>
        <w:rFonts w:hint="default"/>
        <w:lang w:val="en-US" w:eastAsia="en-US" w:bidi="ar-SA"/>
      </w:rPr>
    </w:lvl>
    <w:lvl w:ilvl="8">
      <w:numFmt w:val="bullet"/>
      <w:lvlText w:val="•"/>
      <w:lvlJc w:val="left"/>
      <w:pPr>
        <w:ind w:left="8807" w:hanging="705"/>
      </w:pPr>
      <w:rPr>
        <w:rFonts w:hint="default"/>
        <w:lang w:val="en-US" w:eastAsia="en-US" w:bidi="ar-SA"/>
      </w:rPr>
    </w:lvl>
  </w:abstractNum>
  <w:abstractNum w:abstractNumId="3" w15:restartNumberingAfterBreak="0">
    <w:nsid w:val="0C775019"/>
    <w:multiLevelType w:val="multilevel"/>
    <w:tmpl w:val="D35023AA"/>
    <w:lvl w:ilvl="0">
      <w:start w:val="5"/>
      <w:numFmt w:val="decimal"/>
      <w:lvlText w:val="%1"/>
      <w:lvlJc w:val="left"/>
      <w:pPr>
        <w:ind w:left="360" w:hanging="360"/>
      </w:pPr>
      <w:rPr>
        <w:rFonts w:hint="default"/>
        <w:sz w:val="48"/>
        <w:szCs w:val="48"/>
      </w:rPr>
    </w:lvl>
    <w:lvl w:ilvl="1">
      <w:start w:val="1"/>
      <w:numFmt w:val="decimal"/>
      <w:lvlText w:val="%1.%2"/>
      <w:lvlJc w:val="left"/>
      <w:pPr>
        <w:ind w:left="502"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 w15:restartNumberingAfterBreak="0">
    <w:nsid w:val="10D74BB9"/>
    <w:multiLevelType w:val="hybridMultilevel"/>
    <w:tmpl w:val="0B32F2FA"/>
    <w:lvl w:ilvl="0" w:tplc="02885748">
      <w:start w:val="1"/>
      <w:numFmt w:val="bullet"/>
      <w:pStyle w:val="ListParagraphBullet"/>
      <w:lvlText w:val=""/>
      <w:lvlJc w:val="left"/>
      <w:pPr>
        <w:ind w:left="720" w:hanging="360"/>
      </w:pPr>
      <w:rPr>
        <w:rFonts w:ascii="Symbol" w:hAnsi="Symbol" w:hint="default"/>
        <w:color w:val="00A499" w:themeColor="accent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70B8B"/>
    <w:multiLevelType w:val="multilevel"/>
    <w:tmpl w:val="10969666"/>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pStyle w:val="BodyText21"/>
      <w:lvlText w:val="%1.%4"/>
      <w:lvlJc w:val="left"/>
      <w:pPr>
        <w:ind w:left="567" w:hanging="567"/>
      </w:pPr>
      <w:rPr>
        <w:rFonts w:hint="default"/>
      </w:rPr>
    </w:lvl>
    <w:lvl w:ilvl="4">
      <w:start w:val="1"/>
      <w:numFmt w:val="decimal"/>
      <w:pStyle w:val="BodyText211"/>
      <w:lvlText w:val="%1.%2.%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FE48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F52C45"/>
    <w:multiLevelType w:val="hybridMultilevel"/>
    <w:tmpl w:val="1276A0AC"/>
    <w:lvl w:ilvl="0" w:tplc="08090001">
      <w:start w:val="1"/>
      <w:numFmt w:val="bullet"/>
      <w:lvlText w:val=""/>
      <w:lvlJc w:val="left"/>
      <w:pPr>
        <w:ind w:left="1898" w:hanging="360"/>
      </w:pPr>
      <w:rPr>
        <w:rFonts w:ascii="Symbol" w:hAnsi="Symbol" w:hint="default"/>
      </w:rPr>
    </w:lvl>
    <w:lvl w:ilvl="1" w:tplc="08090003" w:tentative="1">
      <w:start w:val="1"/>
      <w:numFmt w:val="bullet"/>
      <w:lvlText w:val="o"/>
      <w:lvlJc w:val="left"/>
      <w:pPr>
        <w:ind w:left="2618" w:hanging="360"/>
      </w:pPr>
      <w:rPr>
        <w:rFonts w:ascii="Courier New" w:hAnsi="Courier New" w:cs="Courier New" w:hint="default"/>
      </w:rPr>
    </w:lvl>
    <w:lvl w:ilvl="2" w:tplc="08090005" w:tentative="1">
      <w:start w:val="1"/>
      <w:numFmt w:val="bullet"/>
      <w:lvlText w:val=""/>
      <w:lvlJc w:val="left"/>
      <w:pPr>
        <w:ind w:left="3338" w:hanging="360"/>
      </w:pPr>
      <w:rPr>
        <w:rFonts w:ascii="Wingdings" w:hAnsi="Wingdings" w:hint="default"/>
      </w:rPr>
    </w:lvl>
    <w:lvl w:ilvl="3" w:tplc="08090001" w:tentative="1">
      <w:start w:val="1"/>
      <w:numFmt w:val="bullet"/>
      <w:lvlText w:val=""/>
      <w:lvlJc w:val="left"/>
      <w:pPr>
        <w:ind w:left="4058" w:hanging="360"/>
      </w:pPr>
      <w:rPr>
        <w:rFonts w:ascii="Symbol" w:hAnsi="Symbol" w:hint="default"/>
      </w:rPr>
    </w:lvl>
    <w:lvl w:ilvl="4" w:tplc="08090003" w:tentative="1">
      <w:start w:val="1"/>
      <w:numFmt w:val="bullet"/>
      <w:lvlText w:val="o"/>
      <w:lvlJc w:val="left"/>
      <w:pPr>
        <w:ind w:left="4778" w:hanging="360"/>
      </w:pPr>
      <w:rPr>
        <w:rFonts w:ascii="Courier New" w:hAnsi="Courier New" w:cs="Courier New" w:hint="default"/>
      </w:rPr>
    </w:lvl>
    <w:lvl w:ilvl="5" w:tplc="08090005" w:tentative="1">
      <w:start w:val="1"/>
      <w:numFmt w:val="bullet"/>
      <w:lvlText w:val=""/>
      <w:lvlJc w:val="left"/>
      <w:pPr>
        <w:ind w:left="5498" w:hanging="360"/>
      </w:pPr>
      <w:rPr>
        <w:rFonts w:ascii="Wingdings" w:hAnsi="Wingdings" w:hint="default"/>
      </w:rPr>
    </w:lvl>
    <w:lvl w:ilvl="6" w:tplc="08090001" w:tentative="1">
      <w:start w:val="1"/>
      <w:numFmt w:val="bullet"/>
      <w:lvlText w:val=""/>
      <w:lvlJc w:val="left"/>
      <w:pPr>
        <w:ind w:left="6218" w:hanging="360"/>
      </w:pPr>
      <w:rPr>
        <w:rFonts w:ascii="Symbol" w:hAnsi="Symbol" w:hint="default"/>
      </w:rPr>
    </w:lvl>
    <w:lvl w:ilvl="7" w:tplc="08090003" w:tentative="1">
      <w:start w:val="1"/>
      <w:numFmt w:val="bullet"/>
      <w:lvlText w:val="o"/>
      <w:lvlJc w:val="left"/>
      <w:pPr>
        <w:ind w:left="6938" w:hanging="360"/>
      </w:pPr>
      <w:rPr>
        <w:rFonts w:ascii="Courier New" w:hAnsi="Courier New" w:cs="Courier New" w:hint="default"/>
      </w:rPr>
    </w:lvl>
    <w:lvl w:ilvl="8" w:tplc="08090005" w:tentative="1">
      <w:start w:val="1"/>
      <w:numFmt w:val="bullet"/>
      <w:lvlText w:val=""/>
      <w:lvlJc w:val="left"/>
      <w:pPr>
        <w:ind w:left="7658" w:hanging="360"/>
      </w:pPr>
      <w:rPr>
        <w:rFonts w:ascii="Wingdings" w:hAnsi="Wingdings" w:hint="default"/>
      </w:rPr>
    </w:lvl>
  </w:abstractNum>
  <w:abstractNum w:abstractNumId="8" w15:restartNumberingAfterBreak="0">
    <w:nsid w:val="1D81045D"/>
    <w:multiLevelType w:val="hybridMultilevel"/>
    <w:tmpl w:val="E4181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883796"/>
    <w:multiLevelType w:val="multilevel"/>
    <w:tmpl w:val="10969666"/>
    <w:name w:val="nhs_headings3"/>
    <w:numStyleLink w:val="NHSHeadings"/>
  </w:abstractNum>
  <w:abstractNum w:abstractNumId="10" w15:restartNumberingAfterBreak="0">
    <w:nsid w:val="23466DBF"/>
    <w:multiLevelType w:val="multilevel"/>
    <w:tmpl w:val="4E30F1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C57288"/>
    <w:multiLevelType w:val="hybridMultilevel"/>
    <w:tmpl w:val="30F0D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50C0591"/>
    <w:multiLevelType w:val="hybridMultilevel"/>
    <w:tmpl w:val="B1160AAC"/>
    <w:lvl w:ilvl="0" w:tplc="C31A4704">
      <w:start w:val="1"/>
      <w:numFmt w:val="decimal"/>
      <w:pStyle w:val="ListParagraph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6E316BB"/>
    <w:multiLevelType w:val="multilevel"/>
    <w:tmpl w:val="869EE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C6C7A"/>
    <w:multiLevelType w:val="hybridMultilevel"/>
    <w:tmpl w:val="CF86CE10"/>
    <w:lvl w:ilvl="0" w:tplc="D6AE689A">
      <w:numFmt w:val="bullet"/>
      <w:lvlText w:val=""/>
      <w:lvlJc w:val="left"/>
      <w:pPr>
        <w:ind w:left="1194" w:hanging="353"/>
      </w:pPr>
      <w:rPr>
        <w:rFonts w:ascii="Symbol" w:eastAsia="Symbol" w:hAnsi="Symbol" w:cs="Symbol" w:hint="default"/>
        <w:color w:val="221F1F"/>
        <w:w w:val="100"/>
        <w:sz w:val="24"/>
        <w:szCs w:val="24"/>
        <w:lang w:val="en-US" w:eastAsia="en-US" w:bidi="ar-SA"/>
      </w:rPr>
    </w:lvl>
    <w:lvl w:ilvl="1" w:tplc="31A05050">
      <w:numFmt w:val="bullet"/>
      <w:lvlText w:val="•"/>
      <w:lvlJc w:val="left"/>
      <w:pPr>
        <w:ind w:left="2140" w:hanging="353"/>
      </w:pPr>
      <w:rPr>
        <w:rFonts w:hint="default"/>
        <w:lang w:val="en-US" w:eastAsia="en-US" w:bidi="ar-SA"/>
      </w:rPr>
    </w:lvl>
    <w:lvl w:ilvl="2" w:tplc="7E483552">
      <w:numFmt w:val="bullet"/>
      <w:lvlText w:val="•"/>
      <w:lvlJc w:val="left"/>
      <w:pPr>
        <w:ind w:left="3080" w:hanging="353"/>
      </w:pPr>
      <w:rPr>
        <w:rFonts w:hint="default"/>
        <w:lang w:val="en-US" w:eastAsia="en-US" w:bidi="ar-SA"/>
      </w:rPr>
    </w:lvl>
    <w:lvl w:ilvl="3" w:tplc="FB06B908">
      <w:numFmt w:val="bullet"/>
      <w:lvlText w:val="•"/>
      <w:lvlJc w:val="left"/>
      <w:pPr>
        <w:ind w:left="4021" w:hanging="353"/>
      </w:pPr>
      <w:rPr>
        <w:rFonts w:hint="default"/>
        <w:lang w:val="en-US" w:eastAsia="en-US" w:bidi="ar-SA"/>
      </w:rPr>
    </w:lvl>
    <w:lvl w:ilvl="4" w:tplc="EBB2C4D6">
      <w:numFmt w:val="bullet"/>
      <w:lvlText w:val="•"/>
      <w:lvlJc w:val="left"/>
      <w:pPr>
        <w:ind w:left="4961" w:hanging="353"/>
      </w:pPr>
      <w:rPr>
        <w:rFonts w:hint="default"/>
        <w:lang w:val="en-US" w:eastAsia="en-US" w:bidi="ar-SA"/>
      </w:rPr>
    </w:lvl>
    <w:lvl w:ilvl="5" w:tplc="BE58C996">
      <w:numFmt w:val="bullet"/>
      <w:lvlText w:val="•"/>
      <w:lvlJc w:val="left"/>
      <w:pPr>
        <w:ind w:left="5902" w:hanging="353"/>
      </w:pPr>
      <w:rPr>
        <w:rFonts w:hint="default"/>
        <w:lang w:val="en-US" w:eastAsia="en-US" w:bidi="ar-SA"/>
      </w:rPr>
    </w:lvl>
    <w:lvl w:ilvl="6" w:tplc="F5CC463A">
      <w:numFmt w:val="bullet"/>
      <w:lvlText w:val="•"/>
      <w:lvlJc w:val="left"/>
      <w:pPr>
        <w:ind w:left="6842" w:hanging="353"/>
      </w:pPr>
      <w:rPr>
        <w:rFonts w:hint="default"/>
        <w:lang w:val="en-US" w:eastAsia="en-US" w:bidi="ar-SA"/>
      </w:rPr>
    </w:lvl>
    <w:lvl w:ilvl="7" w:tplc="6DCCB248">
      <w:numFmt w:val="bullet"/>
      <w:lvlText w:val="•"/>
      <w:lvlJc w:val="left"/>
      <w:pPr>
        <w:ind w:left="7782" w:hanging="353"/>
      </w:pPr>
      <w:rPr>
        <w:rFonts w:hint="default"/>
        <w:lang w:val="en-US" w:eastAsia="en-US" w:bidi="ar-SA"/>
      </w:rPr>
    </w:lvl>
    <w:lvl w:ilvl="8" w:tplc="F3466924">
      <w:numFmt w:val="bullet"/>
      <w:lvlText w:val="•"/>
      <w:lvlJc w:val="left"/>
      <w:pPr>
        <w:ind w:left="8723" w:hanging="353"/>
      </w:pPr>
      <w:rPr>
        <w:rFonts w:hint="default"/>
        <w:lang w:val="en-US" w:eastAsia="en-US" w:bidi="ar-SA"/>
      </w:rPr>
    </w:lvl>
  </w:abstractNum>
  <w:abstractNum w:abstractNumId="15" w15:restartNumberingAfterBreak="0">
    <w:nsid w:val="2BC969E3"/>
    <w:multiLevelType w:val="multilevel"/>
    <w:tmpl w:val="ECFABD74"/>
    <w:lvl w:ilvl="0">
      <w:start w:val="1"/>
      <w:numFmt w:val="decimal"/>
      <w:pStyle w:val="Heading2-numbered"/>
      <w:suff w:val="space"/>
      <w:lvlText w:val="%1."/>
      <w:lvlJc w:val="left"/>
      <w:pPr>
        <w:ind w:left="0" w:firstLine="0"/>
      </w:pPr>
      <w:rPr>
        <w:rFonts w:hint="default"/>
      </w:rPr>
    </w:lvl>
    <w:lvl w:ilvl="1">
      <w:start w:val="1"/>
      <w:numFmt w:val="decimal"/>
      <w:pStyle w:val="Heading3-numbered"/>
      <w:lvlText w:val="%1.%2"/>
      <w:lvlJc w:val="left"/>
      <w:pPr>
        <w:ind w:left="624" w:hanging="624"/>
      </w:pPr>
      <w:rPr>
        <w:rFonts w:hint="default"/>
      </w:rPr>
    </w:lvl>
    <w:lvl w:ilvl="2">
      <w:start w:val="1"/>
      <w:numFmt w:val="decimal"/>
      <w:pStyle w:val="Heading4-numbered"/>
      <w:lvlText w:val="%1.%2.%3"/>
      <w:lvlJc w:val="left"/>
      <w:pPr>
        <w:ind w:left="794" w:hanging="794"/>
      </w:pPr>
      <w:rPr>
        <w:rFonts w:hint="default"/>
      </w:rPr>
    </w:lvl>
    <w:lvl w:ilvl="3">
      <w:start w:val="1"/>
      <w:numFmt w:val="decimal"/>
      <w:pStyle w:val="Heading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level2"/>
      <w:lvlText w:val="%5.%6."/>
      <w:lvlJc w:val="left"/>
      <w:pPr>
        <w:ind w:left="1191" w:hanging="624"/>
      </w:pPr>
      <w:rPr>
        <w:rFonts w:hint="default"/>
      </w:rPr>
    </w:lvl>
    <w:lvl w:ilvl="6">
      <w:start w:val="1"/>
      <w:numFmt w:val="decimal"/>
      <w:pStyle w:val="Bodytext-numbered-level3"/>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1E6150"/>
    <w:multiLevelType w:val="multilevel"/>
    <w:tmpl w:val="9BBC16E6"/>
    <w:lvl w:ilvl="0">
      <w:start w:val="1"/>
      <w:numFmt w:val="decimal"/>
      <w:lvlText w:val="%1"/>
      <w:lvlJc w:val="left"/>
      <w:pPr>
        <w:ind w:left="720" w:hanging="360"/>
      </w:pPr>
      <w:rPr>
        <w:rFonts w:hint="default"/>
      </w:rPr>
    </w:lvl>
    <w:lvl w:ilvl="1">
      <w:start w:val="1"/>
      <w:numFmt w:val="decimal"/>
      <w:isLgl/>
      <w:lvlText w:val="%1.%2"/>
      <w:lvlJc w:val="left"/>
      <w:pPr>
        <w:ind w:left="3270"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3A7A02"/>
    <w:multiLevelType w:val="multilevel"/>
    <w:tmpl w:val="C05C14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F624EF3"/>
    <w:multiLevelType w:val="hybridMultilevel"/>
    <w:tmpl w:val="1DF48840"/>
    <w:lvl w:ilvl="0" w:tplc="92EE37F0">
      <w:numFmt w:val="bullet"/>
      <w:lvlText w:val=""/>
      <w:lvlJc w:val="left"/>
      <w:pPr>
        <w:ind w:left="1755" w:hanging="288"/>
      </w:pPr>
      <w:rPr>
        <w:rFonts w:ascii="Symbol" w:eastAsia="Symbol" w:hAnsi="Symbol" w:cs="Symbol" w:hint="default"/>
        <w:w w:val="100"/>
        <w:sz w:val="24"/>
        <w:szCs w:val="24"/>
        <w:lang w:val="en-US" w:eastAsia="en-US" w:bidi="ar-SA"/>
      </w:rPr>
    </w:lvl>
    <w:lvl w:ilvl="1" w:tplc="5A2EFB70">
      <w:numFmt w:val="bullet"/>
      <w:lvlText w:val="o"/>
      <w:lvlJc w:val="left"/>
      <w:pPr>
        <w:ind w:left="2316" w:hanging="273"/>
      </w:pPr>
      <w:rPr>
        <w:rFonts w:ascii="Courier New" w:eastAsia="Courier New" w:hAnsi="Courier New" w:cs="Courier New" w:hint="default"/>
        <w:color w:val="221F1F"/>
        <w:w w:val="100"/>
        <w:sz w:val="24"/>
        <w:szCs w:val="24"/>
        <w:lang w:val="en-US" w:eastAsia="en-US" w:bidi="ar-SA"/>
      </w:rPr>
    </w:lvl>
    <w:lvl w:ilvl="2" w:tplc="BC50BBE4">
      <w:numFmt w:val="bullet"/>
      <w:lvlText w:val="•"/>
      <w:lvlJc w:val="left"/>
      <w:pPr>
        <w:ind w:left="3240" w:hanging="273"/>
      </w:pPr>
      <w:rPr>
        <w:rFonts w:hint="default"/>
        <w:lang w:val="en-US" w:eastAsia="en-US" w:bidi="ar-SA"/>
      </w:rPr>
    </w:lvl>
    <w:lvl w:ilvl="3" w:tplc="A942DA80">
      <w:numFmt w:val="bullet"/>
      <w:lvlText w:val="•"/>
      <w:lvlJc w:val="left"/>
      <w:pPr>
        <w:ind w:left="4160" w:hanging="273"/>
      </w:pPr>
      <w:rPr>
        <w:rFonts w:hint="default"/>
        <w:lang w:val="en-US" w:eastAsia="en-US" w:bidi="ar-SA"/>
      </w:rPr>
    </w:lvl>
    <w:lvl w:ilvl="4" w:tplc="DBB4083A">
      <w:numFmt w:val="bullet"/>
      <w:lvlText w:val="•"/>
      <w:lvlJc w:val="left"/>
      <w:pPr>
        <w:ind w:left="5081" w:hanging="273"/>
      </w:pPr>
      <w:rPr>
        <w:rFonts w:hint="default"/>
        <w:lang w:val="en-US" w:eastAsia="en-US" w:bidi="ar-SA"/>
      </w:rPr>
    </w:lvl>
    <w:lvl w:ilvl="5" w:tplc="01208894">
      <w:numFmt w:val="bullet"/>
      <w:lvlText w:val="•"/>
      <w:lvlJc w:val="left"/>
      <w:pPr>
        <w:ind w:left="6001" w:hanging="273"/>
      </w:pPr>
      <w:rPr>
        <w:rFonts w:hint="default"/>
        <w:lang w:val="en-US" w:eastAsia="en-US" w:bidi="ar-SA"/>
      </w:rPr>
    </w:lvl>
    <w:lvl w:ilvl="6" w:tplc="24A65730">
      <w:numFmt w:val="bullet"/>
      <w:lvlText w:val="•"/>
      <w:lvlJc w:val="left"/>
      <w:pPr>
        <w:ind w:left="6922" w:hanging="273"/>
      </w:pPr>
      <w:rPr>
        <w:rFonts w:hint="default"/>
        <w:lang w:val="en-US" w:eastAsia="en-US" w:bidi="ar-SA"/>
      </w:rPr>
    </w:lvl>
    <w:lvl w:ilvl="7" w:tplc="376EE7F6">
      <w:numFmt w:val="bullet"/>
      <w:lvlText w:val="•"/>
      <w:lvlJc w:val="left"/>
      <w:pPr>
        <w:ind w:left="7842" w:hanging="273"/>
      </w:pPr>
      <w:rPr>
        <w:rFonts w:hint="default"/>
        <w:lang w:val="en-US" w:eastAsia="en-US" w:bidi="ar-SA"/>
      </w:rPr>
    </w:lvl>
    <w:lvl w:ilvl="8" w:tplc="7EEEEF00">
      <w:numFmt w:val="bullet"/>
      <w:lvlText w:val="•"/>
      <w:lvlJc w:val="left"/>
      <w:pPr>
        <w:ind w:left="8763" w:hanging="273"/>
      </w:pPr>
      <w:rPr>
        <w:rFonts w:hint="default"/>
        <w:lang w:val="en-US" w:eastAsia="en-US" w:bidi="ar-SA"/>
      </w:rPr>
    </w:lvl>
  </w:abstractNum>
  <w:abstractNum w:abstractNumId="19" w15:restartNumberingAfterBreak="0">
    <w:nsid w:val="39E59776"/>
    <w:multiLevelType w:val="multilevel"/>
    <w:tmpl w:val="35241FEC"/>
    <w:lvl w:ilvl="0">
      <w:start w:val="2"/>
      <w:numFmt w:val="decimal"/>
      <w:lvlText w:val="%1"/>
      <w:lvlJc w:val="left"/>
      <w:pPr>
        <w:ind w:left="1611" w:hanging="849"/>
      </w:pPr>
      <w:rPr>
        <w:rFonts w:hint="default"/>
        <w:lang w:val="en-US" w:eastAsia="en-US" w:bidi="ar-SA"/>
      </w:rPr>
    </w:lvl>
    <w:lvl w:ilvl="1">
      <w:start w:val="10"/>
      <w:numFmt w:val="decimal"/>
      <w:lvlText w:val="%1.%2"/>
      <w:lvlJc w:val="left"/>
      <w:pPr>
        <w:ind w:left="1611" w:hanging="849"/>
      </w:pPr>
      <w:rPr>
        <w:rFonts w:hint="default"/>
        <w:lang w:val="en-US" w:eastAsia="en-US" w:bidi="ar-SA"/>
      </w:rPr>
    </w:lvl>
    <w:lvl w:ilvl="2">
      <w:start w:val="1"/>
      <w:numFmt w:val="decimal"/>
      <w:lvlText w:val="%1.%2.%3."/>
      <w:lvlJc w:val="left"/>
      <w:pPr>
        <w:ind w:left="1611" w:hanging="849"/>
      </w:pPr>
      <w:rPr>
        <w:rFonts w:ascii="Arial" w:eastAsia="Arial" w:hAnsi="Arial" w:cs="Arial" w:hint="default"/>
        <w:spacing w:val="-15"/>
        <w:w w:val="101"/>
        <w:sz w:val="22"/>
        <w:szCs w:val="22"/>
        <w:lang w:val="en-US" w:eastAsia="en-US" w:bidi="ar-SA"/>
      </w:rPr>
    </w:lvl>
    <w:lvl w:ilvl="3">
      <w:numFmt w:val="bullet"/>
      <w:lvlText w:val="•"/>
      <w:lvlJc w:val="left"/>
      <w:pPr>
        <w:ind w:left="4315" w:hanging="849"/>
      </w:pPr>
      <w:rPr>
        <w:rFonts w:hint="default"/>
        <w:lang w:val="en-US" w:eastAsia="en-US" w:bidi="ar-SA"/>
      </w:rPr>
    </w:lvl>
    <w:lvl w:ilvl="4">
      <w:numFmt w:val="bullet"/>
      <w:lvlText w:val="•"/>
      <w:lvlJc w:val="left"/>
      <w:pPr>
        <w:ind w:left="5213" w:hanging="849"/>
      </w:pPr>
      <w:rPr>
        <w:rFonts w:hint="default"/>
        <w:lang w:val="en-US" w:eastAsia="en-US" w:bidi="ar-SA"/>
      </w:rPr>
    </w:lvl>
    <w:lvl w:ilvl="5">
      <w:numFmt w:val="bullet"/>
      <w:lvlText w:val="•"/>
      <w:lvlJc w:val="left"/>
      <w:pPr>
        <w:ind w:left="6112" w:hanging="849"/>
      </w:pPr>
      <w:rPr>
        <w:rFonts w:hint="default"/>
        <w:lang w:val="en-US" w:eastAsia="en-US" w:bidi="ar-SA"/>
      </w:rPr>
    </w:lvl>
    <w:lvl w:ilvl="6">
      <w:numFmt w:val="bullet"/>
      <w:lvlText w:val="•"/>
      <w:lvlJc w:val="left"/>
      <w:pPr>
        <w:ind w:left="7010" w:hanging="849"/>
      </w:pPr>
      <w:rPr>
        <w:rFonts w:hint="default"/>
        <w:lang w:val="en-US" w:eastAsia="en-US" w:bidi="ar-SA"/>
      </w:rPr>
    </w:lvl>
    <w:lvl w:ilvl="7">
      <w:numFmt w:val="bullet"/>
      <w:lvlText w:val="•"/>
      <w:lvlJc w:val="left"/>
      <w:pPr>
        <w:ind w:left="7908" w:hanging="849"/>
      </w:pPr>
      <w:rPr>
        <w:rFonts w:hint="default"/>
        <w:lang w:val="en-US" w:eastAsia="en-US" w:bidi="ar-SA"/>
      </w:rPr>
    </w:lvl>
    <w:lvl w:ilvl="8">
      <w:numFmt w:val="bullet"/>
      <w:lvlText w:val="•"/>
      <w:lvlJc w:val="left"/>
      <w:pPr>
        <w:ind w:left="8807" w:hanging="849"/>
      </w:pPr>
      <w:rPr>
        <w:rFonts w:hint="default"/>
        <w:lang w:val="en-US" w:eastAsia="en-US" w:bidi="ar-SA"/>
      </w:rPr>
    </w:lvl>
  </w:abstractNum>
  <w:abstractNum w:abstractNumId="20" w15:restartNumberingAfterBreak="0">
    <w:nsid w:val="3AD37706"/>
    <w:multiLevelType w:val="multilevel"/>
    <w:tmpl w:val="D7BCC4DC"/>
    <w:lvl w:ilvl="0">
      <w:start w:val="10"/>
      <w:numFmt w:val="decimal"/>
      <w:lvlText w:val="%1"/>
      <w:lvlJc w:val="left"/>
      <w:pPr>
        <w:ind w:left="468" w:hanging="468"/>
      </w:pPr>
      <w:rPr>
        <w:rFonts w:hint="default"/>
      </w:rPr>
    </w:lvl>
    <w:lvl w:ilvl="1">
      <w:start w:val="1"/>
      <w:numFmt w:val="decimal"/>
      <w:lvlText w:val="%1.%2"/>
      <w:lvlJc w:val="left"/>
      <w:pPr>
        <w:ind w:left="752" w:hanging="468"/>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F3C2B17"/>
    <w:multiLevelType w:val="multilevel"/>
    <w:tmpl w:val="B0B21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D6328E"/>
    <w:multiLevelType w:val="hybridMultilevel"/>
    <w:tmpl w:val="6D885D64"/>
    <w:lvl w:ilvl="0" w:tplc="08090001">
      <w:start w:val="1"/>
      <w:numFmt w:val="bullet"/>
      <w:lvlText w:val=""/>
      <w:lvlJc w:val="left"/>
      <w:pPr>
        <w:ind w:left="2703" w:hanging="360"/>
      </w:pPr>
      <w:rPr>
        <w:rFonts w:ascii="Symbol" w:hAnsi="Symbol" w:hint="default"/>
      </w:rPr>
    </w:lvl>
    <w:lvl w:ilvl="1" w:tplc="08090003" w:tentative="1">
      <w:start w:val="1"/>
      <w:numFmt w:val="bullet"/>
      <w:lvlText w:val="o"/>
      <w:lvlJc w:val="left"/>
      <w:pPr>
        <w:ind w:left="3423" w:hanging="360"/>
      </w:pPr>
      <w:rPr>
        <w:rFonts w:ascii="Courier New" w:hAnsi="Courier New" w:cs="Courier New" w:hint="default"/>
      </w:rPr>
    </w:lvl>
    <w:lvl w:ilvl="2" w:tplc="08090005" w:tentative="1">
      <w:start w:val="1"/>
      <w:numFmt w:val="bullet"/>
      <w:lvlText w:val=""/>
      <w:lvlJc w:val="left"/>
      <w:pPr>
        <w:ind w:left="4143" w:hanging="360"/>
      </w:pPr>
      <w:rPr>
        <w:rFonts w:ascii="Wingdings" w:hAnsi="Wingdings" w:hint="default"/>
      </w:rPr>
    </w:lvl>
    <w:lvl w:ilvl="3" w:tplc="08090001" w:tentative="1">
      <w:start w:val="1"/>
      <w:numFmt w:val="bullet"/>
      <w:lvlText w:val=""/>
      <w:lvlJc w:val="left"/>
      <w:pPr>
        <w:ind w:left="4863" w:hanging="360"/>
      </w:pPr>
      <w:rPr>
        <w:rFonts w:ascii="Symbol" w:hAnsi="Symbol" w:hint="default"/>
      </w:rPr>
    </w:lvl>
    <w:lvl w:ilvl="4" w:tplc="08090003" w:tentative="1">
      <w:start w:val="1"/>
      <w:numFmt w:val="bullet"/>
      <w:lvlText w:val="o"/>
      <w:lvlJc w:val="left"/>
      <w:pPr>
        <w:ind w:left="5583" w:hanging="360"/>
      </w:pPr>
      <w:rPr>
        <w:rFonts w:ascii="Courier New" w:hAnsi="Courier New" w:cs="Courier New" w:hint="default"/>
      </w:rPr>
    </w:lvl>
    <w:lvl w:ilvl="5" w:tplc="08090005" w:tentative="1">
      <w:start w:val="1"/>
      <w:numFmt w:val="bullet"/>
      <w:lvlText w:val=""/>
      <w:lvlJc w:val="left"/>
      <w:pPr>
        <w:ind w:left="6303" w:hanging="360"/>
      </w:pPr>
      <w:rPr>
        <w:rFonts w:ascii="Wingdings" w:hAnsi="Wingdings" w:hint="default"/>
      </w:rPr>
    </w:lvl>
    <w:lvl w:ilvl="6" w:tplc="08090001" w:tentative="1">
      <w:start w:val="1"/>
      <w:numFmt w:val="bullet"/>
      <w:lvlText w:val=""/>
      <w:lvlJc w:val="left"/>
      <w:pPr>
        <w:ind w:left="7023" w:hanging="360"/>
      </w:pPr>
      <w:rPr>
        <w:rFonts w:ascii="Symbol" w:hAnsi="Symbol" w:hint="default"/>
      </w:rPr>
    </w:lvl>
    <w:lvl w:ilvl="7" w:tplc="08090003" w:tentative="1">
      <w:start w:val="1"/>
      <w:numFmt w:val="bullet"/>
      <w:lvlText w:val="o"/>
      <w:lvlJc w:val="left"/>
      <w:pPr>
        <w:ind w:left="7743" w:hanging="360"/>
      </w:pPr>
      <w:rPr>
        <w:rFonts w:ascii="Courier New" w:hAnsi="Courier New" w:cs="Courier New" w:hint="default"/>
      </w:rPr>
    </w:lvl>
    <w:lvl w:ilvl="8" w:tplc="08090005" w:tentative="1">
      <w:start w:val="1"/>
      <w:numFmt w:val="bullet"/>
      <w:lvlText w:val=""/>
      <w:lvlJc w:val="left"/>
      <w:pPr>
        <w:ind w:left="8463" w:hanging="360"/>
      </w:pPr>
      <w:rPr>
        <w:rFonts w:ascii="Wingdings" w:hAnsi="Wingdings" w:hint="default"/>
      </w:rPr>
    </w:lvl>
  </w:abstractNum>
  <w:abstractNum w:abstractNumId="23" w15:restartNumberingAfterBreak="0">
    <w:nsid w:val="40E960C6"/>
    <w:multiLevelType w:val="multilevel"/>
    <w:tmpl w:val="35241FEC"/>
    <w:lvl w:ilvl="0">
      <w:start w:val="2"/>
      <w:numFmt w:val="decimal"/>
      <w:lvlText w:val="%1"/>
      <w:lvlJc w:val="left"/>
      <w:pPr>
        <w:ind w:left="1611" w:hanging="849"/>
      </w:pPr>
      <w:rPr>
        <w:rFonts w:hint="default"/>
        <w:lang w:val="en-US" w:eastAsia="en-US" w:bidi="ar-SA"/>
      </w:rPr>
    </w:lvl>
    <w:lvl w:ilvl="1">
      <w:start w:val="10"/>
      <w:numFmt w:val="decimal"/>
      <w:lvlText w:val="%1.%2"/>
      <w:lvlJc w:val="left"/>
      <w:pPr>
        <w:ind w:left="1611" w:hanging="849"/>
      </w:pPr>
      <w:rPr>
        <w:rFonts w:hint="default"/>
        <w:lang w:val="en-US" w:eastAsia="en-US" w:bidi="ar-SA"/>
      </w:rPr>
    </w:lvl>
    <w:lvl w:ilvl="2">
      <w:start w:val="1"/>
      <w:numFmt w:val="decimal"/>
      <w:lvlText w:val="%1.%2.%3."/>
      <w:lvlJc w:val="left"/>
      <w:pPr>
        <w:ind w:left="1611" w:hanging="849"/>
      </w:pPr>
      <w:rPr>
        <w:rFonts w:ascii="Arial" w:eastAsia="Arial" w:hAnsi="Arial" w:cs="Arial" w:hint="default"/>
        <w:spacing w:val="-15"/>
        <w:w w:val="101"/>
        <w:sz w:val="22"/>
        <w:szCs w:val="22"/>
        <w:lang w:val="en-US" w:eastAsia="en-US" w:bidi="ar-SA"/>
      </w:rPr>
    </w:lvl>
    <w:lvl w:ilvl="3">
      <w:numFmt w:val="bullet"/>
      <w:lvlText w:val="•"/>
      <w:lvlJc w:val="left"/>
      <w:pPr>
        <w:ind w:left="4315" w:hanging="849"/>
      </w:pPr>
      <w:rPr>
        <w:rFonts w:hint="default"/>
        <w:lang w:val="en-US" w:eastAsia="en-US" w:bidi="ar-SA"/>
      </w:rPr>
    </w:lvl>
    <w:lvl w:ilvl="4">
      <w:numFmt w:val="bullet"/>
      <w:lvlText w:val="•"/>
      <w:lvlJc w:val="left"/>
      <w:pPr>
        <w:ind w:left="5213" w:hanging="849"/>
      </w:pPr>
      <w:rPr>
        <w:rFonts w:hint="default"/>
        <w:lang w:val="en-US" w:eastAsia="en-US" w:bidi="ar-SA"/>
      </w:rPr>
    </w:lvl>
    <w:lvl w:ilvl="5">
      <w:numFmt w:val="bullet"/>
      <w:lvlText w:val="•"/>
      <w:lvlJc w:val="left"/>
      <w:pPr>
        <w:ind w:left="6112" w:hanging="849"/>
      </w:pPr>
      <w:rPr>
        <w:rFonts w:hint="default"/>
        <w:lang w:val="en-US" w:eastAsia="en-US" w:bidi="ar-SA"/>
      </w:rPr>
    </w:lvl>
    <w:lvl w:ilvl="6">
      <w:numFmt w:val="bullet"/>
      <w:lvlText w:val="•"/>
      <w:lvlJc w:val="left"/>
      <w:pPr>
        <w:ind w:left="7010" w:hanging="849"/>
      </w:pPr>
      <w:rPr>
        <w:rFonts w:hint="default"/>
        <w:lang w:val="en-US" w:eastAsia="en-US" w:bidi="ar-SA"/>
      </w:rPr>
    </w:lvl>
    <w:lvl w:ilvl="7">
      <w:numFmt w:val="bullet"/>
      <w:lvlText w:val="•"/>
      <w:lvlJc w:val="left"/>
      <w:pPr>
        <w:ind w:left="7908" w:hanging="849"/>
      </w:pPr>
      <w:rPr>
        <w:rFonts w:hint="default"/>
        <w:lang w:val="en-US" w:eastAsia="en-US" w:bidi="ar-SA"/>
      </w:rPr>
    </w:lvl>
    <w:lvl w:ilvl="8">
      <w:numFmt w:val="bullet"/>
      <w:lvlText w:val="•"/>
      <w:lvlJc w:val="left"/>
      <w:pPr>
        <w:ind w:left="8807" w:hanging="849"/>
      </w:pPr>
      <w:rPr>
        <w:rFonts w:hint="default"/>
        <w:lang w:val="en-US" w:eastAsia="en-US" w:bidi="ar-SA"/>
      </w:rPr>
    </w:lvl>
  </w:abstractNum>
  <w:abstractNum w:abstractNumId="24" w15:restartNumberingAfterBreak="0">
    <w:nsid w:val="41701B02"/>
    <w:multiLevelType w:val="hybridMultilevel"/>
    <w:tmpl w:val="8362C3E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5" w15:restartNumberingAfterBreak="0">
    <w:nsid w:val="42BF49F1"/>
    <w:multiLevelType w:val="multilevel"/>
    <w:tmpl w:val="E8280238"/>
    <w:lvl w:ilvl="0">
      <w:start w:val="1"/>
      <w:numFmt w:val="decimal"/>
      <w:lvlText w:val="%1."/>
      <w:lvlJc w:val="left"/>
      <w:pPr>
        <w:ind w:left="1034" w:hanging="561"/>
      </w:pPr>
      <w:rPr>
        <w:rFonts w:ascii="Arial" w:eastAsia="Arial" w:hAnsi="Arial" w:cs="Arial" w:hint="default"/>
        <w:color w:val="005EB8"/>
        <w:spacing w:val="0"/>
        <w:w w:val="99"/>
        <w:sz w:val="37"/>
        <w:szCs w:val="37"/>
        <w:lang w:val="en-US" w:eastAsia="en-US" w:bidi="ar-SA"/>
      </w:rPr>
    </w:lvl>
    <w:lvl w:ilvl="1">
      <w:start w:val="1"/>
      <w:numFmt w:val="decimal"/>
      <w:lvlText w:val="%1.%2."/>
      <w:lvlJc w:val="left"/>
      <w:pPr>
        <w:ind w:left="1178" w:hanging="705"/>
      </w:pPr>
      <w:rPr>
        <w:rFonts w:hint="default"/>
        <w:spacing w:val="0"/>
        <w:w w:val="101"/>
        <w:sz w:val="24"/>
        <w:lang w:val="en-US" w:eastAsia="en-US" w:bidi="ar-SA"/>
      </w:rPr>
    </w:lvl>
    <w:lvl w:ilvl="2">
      <w:start w:val="1"/>
      <w:numFmt w:val="lowerLetter"/>
      <w:lvlText w:val="%3."/>
      <w:lvlJc w:val="left"/>
      <w:pPr>
        <w:ind w:left="1627" w:hanging="705"/>
      </w:pPr>
      <w:rPr>
        <w:rFonts w:ascii="Arial" w:eastAsia="Arial" w:hAnsi="Arial" w:cs="Arial" w:hint="default"/>
        <w:color w:val="221F1F"/>
        <w:spacing w:val="-30"/>
        <w:w w:val="99"/>
        <w:sz w:val="24"/>
        <w:szCs w:val="24"/>
        <w:lang w:val="en-US" w:eastAsia="en-US" w:bidi="ar-SA"/>
      </w:rPr>
    </w:lvl>
    <w:lvl w:ilvl="3">
      <w:numFmt w:val="bullet"/>
      <w:lvlText w:val="•"/>
      <w:lvlJc w:val="left"/>
      <w:pPr>
        <w:ind w:left="1280" w:hanging="705"/>
      </w:pPr>
      <w:rPr>
        <w:rFonts w:hint="default"/>
        <w:lang w:val="en-US" w:eastAsia="en-US" w:bidi="ar-SA"/>
      </w:rPr>
    </w:lvl>
    <w:lvl w:ilvl="4">
      <w:numFmt w:val="bullet"/>
      <w:lvlText w:val="•"/>
      <w:lvlJc w:val="left"/>
      <w:pPr>
        <w:ind w:left="1620" w:hanging="705"/>
      </w:pPr>
      <w:rPr>
        <w:rFonts w:hint="default"/>
        <w:lang w:val="en-US" w:eastAsia="en-US" w:bidi="ar-SA"/>
      </w:rPr>
    </w:lvl>
    <w:lvl w:ilvl="5">
      <w:numFmt w:val="bullet"/>
      <w:lvlText w:val="•"/>
      <w:lvlJc w:val="left"/>
      <w:pPr>
        <w:ind w:left="3117" w:hanging="705"/>
      </w:pPr>
      <w:rPr>
        <w:rFonts w:hint="default"/>
        <w:lang w:val="en-US" w:eastAsia="en-US" w:bidi="ar-SA"/>
      </w:rPr>
    </w:lvl>
    <w:lvl w:ilvl="6">
      <w:numFmt w:val="bullet"/>
      <w:lvlText w:val="•"/>
      <w:lvlJc w:val="left"/>
      <w:pPr>
        <w:ind w:left="4614" w:hanging="705"/>
      </w:pPr>
      <w:rPr>
        <w:rFonts w:hint="default"/>
        <w:lang w:val="en-US" w:eastAsia="en-US" w:bidi="ar-SA"/>
      </w:rPr>
    </w:lvl>
    <w:lvl w:ilvl="7">
      <w:numFmt w:val="bullet"/>
      <w:lvlText w:val="•"/>
      <w:lvlJc w:val="left"/>
      <w:pPr>
        <w:ind w:left="6112" w:hanging="705"/>
      </w:pPr>
      <w:rPr>
        <w:rFonts w:hint="default"/>
        <w:lang w:val="en-US" w:eastAsia="en-US" w:bidi="ar-SA"/>
      </w:rPr>
    </w:lvl>
    <w:lvl w:ilvl="8">
      <w:numFmt w:val="bullet"/>
      <w:lvlText w:val="•"/>
      <w:lvlJc w:val="left"/>
      <w:pPr>
        <w:ind w:left="7609" w:hanging="705"/>
      </w:pPr>
      <w:rPr>
        <w:rFonts w:hint="default"/>
        <w:lang w:val="en-US" w:eastAsia="en-US" w:bidi="ar-SA"/>
      </w:rPr>
    </w:lvl>
  </w:abstractNum>
  <w:abstractNum w:abstractNumId="26" w15:restartNumberingAfterBreak="0">
    <w:nsid w:val="43C06A83"/>
    <w:multiLevelType w:val="multilevel"/>
    <w:tmpl w:val="C852957A"/>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0211FC"/>
    <w:multiLevelType w:val="multilevel"/>
    <w:tmpl w:val="AE94EE26"/>
    <w:lvl w:ilvl="0">
      <w:start w:val="4"/>
      <w:numFmt w:val="decimal"/>
      <w:lvlText w:val="%1"/>
      <w:lvlJc w:val="left"/>
      <w:pPr>
        <w:ind w:left="1467" w:hanging="705"/>
      </w:pPr>
      <w:rPr>
        <w:rFonts w:hint="default"/>
        <w:lang w:val="en-US" w:eastAsia="en-US" w:bidi="ar-SA"/>
      </w:rPr>
    </w:lvl>
    <w:lvl w:ilvl="1">
      <w:start w:val="9"/>
      <w:numFmt w:val="decimal"/>
      <w:lvlText w:val="%1.%2"/>
      <w:lvlJc w:val="left"/>
      <w:pPr>
        <w:ind w:left="1467" w:hanging="705"/>
      </w:pPr>
      <w:rPr>
        <w:rFonts w:hint="default"/>
        <w:lang w:val="en-US" w:eastAsia="en-US" w:bidi="ar-SA"/>
      </w:rPr>
    </w:lvl>
    <w:lvl w:ilvl="2">
      <w:start w:val="1"/>
      <w:numFmt w:val="decimal"/>
      <w:lvlText w:val="%1.%2.%3."/>
      <w:lvlJc w:val="left"/>
      <w:pPr>
        <w:ind w:left="1467" w:hanging="705"/>
      </w:pPr>
      <w:rPr>
        <w:rFonts w:ascii="Arial" w:eastAsia="Arial" w:hAnsi="Arial" w:cs="Arial" w:hint="default"/>
        <w:spacing w:val="-13"/>
        <w:w w:val="101"/>
        <w:sz w:val="22"/>
        <w:szCs w:val="22"/>
        <w:lang w:val="en-US" w:eastAsia="en-US" w:bidi="ar-SA"/>
      </w:rPr>
    </w:lvl>
    <w:lvl w:ilvl="3">
      <w:numFmt w:val="bullet"/>
      <w:lvlText w:val="•"/>
      <w:lvlJc w:val="left"/>
      <w:pPr>
        <w:ind w:left="4203" w:hanging="705"/>
      </w:pPr>
      <w:rPr>
        <w:rFonts w:hint="default"/>
        <w:lang w:val="en-US" w:eastAsia="en-US" w:bidi="ar-SA"/>
      </w:rPr>
    </w:lvl>
    <w:lvl w:ilvl="4">
      <w:numFmt w:val="bullet"/>
      <w:lvlText w:val="•"/>
      <w:lvlJc w:val="left"/>
      <w:pPr>
        <w:ind w:left="5117" w:hanging="705"/>
      </w:pPr>
      <w:rPr>
        <w:rFonts w:hint="default"/>
        <w:lang w:val="en-US" w:eastAsia="en-US" w:bidi="ar-SA"/>
      </w:rPr>
    </w:lvl>
    <w:lvl w:ilvl="5">
      <w:numFmt w:val="bullet"/>
      <w:lvlText w:val="•"/>
      <w:lvlJc w:val="left"/>
      <w:pPr>
        <w:ind w:left="6032" w:hanging="705"/>
      </w:pPr>
      <w:rPr>
        <w:rFonts w:hint="default"/>
        <w:lang w:val="en-US" w:eastAsia="en-US" w:bidi="ar-SA"/>
      </w:rPr>
    </w:lvl>
    <w:lvl w:ilvl="6">
      <w:numFmt w:val="bullet"/>
      <w:lvlText w:val="•"/>
      <w:lvlJc w:val="left"/>
      <w:pPr>
        <w:ind w:left="6946" w:hanging="705"/>
      </w:pPr>
      <w:rPr>
        <w:rFonts w:hint="default"/>
        <w:lang w:val="en-US" w:eastAsia="en-US" w:bidi="ar-SA"/>
      </w:rPr>
    </w:lvl>
    <w:lvl w:ilvl="7">
      <w:numFmt w:val="bullet"/>
      <w:lvlText w:val="•"/>
      <w:lvlJc w:val="left"/>
      <w:pPr>
        <w:ind w:left="7860" w:hanging="705"/>
      </w:pPr>
      <w:rPr>
        <w:rFonts w:hint="default"/>
        <w:lang w:val="en-US" w:eastAsia="en-US" w:bidi="ar-SA"/>
      </w:rPr>
    </w:lvl>
    <w:lvl w:ilvl="8">
      <w:numFmt w:val="bullet"/>
      <w:lvlText w:val="•"/>
      <w:lvlJc w:val="left"/>
      <w:pPr>
        <w:ind w:left="8775" w:hanging="705"/>
      </w:pPr>
      <w:rPr>
        <w:rFonts w:hint="default"/>
        <w:lang w:val="en-US" w:eastAsia="en-US" w:bidi="ar-SA"/>
      </w:rPr>
    </w:lvl>
  </w:abstractNum>
  <w:abstractNum w:abstractNumId="29" w15:restartNumberingAfterBreak="0">
    <w:nsid w:val="538C6AB0"/>
    <w:multiLevelType w:val="multilevel"/>
    <w:tmpl w:val="2E003210"/>
    <w:lvl w:ilvl="0">
      <w:start w:val="1"/>
      <w:numFmt w:val="decimal"/>
      <w:lvlText w:val="%1"/>
      <w:lvlJc w:val="left"/>
      <w:pPr>
        <w:ind w:left="720" w:hanging="360"/>
      </w:pPr>
      <w:rPr>
        <w:rFonts w:hint="default"/>
      </w:rPr>
    </w:lvl>
    <w:lvl w:ilvl="1">
      <w:start w:val="1"/>
      <w:numFmt w:val="decimal"/>
      <w:isLgl/>
      <w:lvlText w:val="%1.%2"/>
      <w:lvlJc w:val="left"/>
      <w:pPr>
        <w:ind w:left="833" w:hanging="360"/>
      </w:pPr>
      <w:rPr>
        <w:rFonts w:hint="default"/>
        <w:sz w:val="24"/>
        <w:szCs w:val="24"/>
      </w:rPr>
    </w:lvl>
    <w:lvl w:ilvl="2">
      <w:start w:val="1"/>
      <w:numFmt w:val="decimal"/>
      <w:isLgl/>
      <w:lvlText w:val="%1.%2.%3"/>
      <w:lvlJc w:val="left"/>
      <w:pPr>
        <w:ind w:left="1306" w:hanging="720"/>
      </w:pPr>
      <w:rPr>
        <w:rFonts w:hint="default"/>
      </w:rPr>
    </w:lvl>
    <w:lvl w:ilvl="3">
      <w:start w:val="1"/>
      <w:numFmt w:val="decimal"/>
      <w:isLgl/>
      <w:lvlText w:val="%1.%2.%3.%4"/>
      <w:lvlJc w:val="left"/>
      <w:pPr>
        <w:ind w:left="1419"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2365" w:hanging="1440"/>
      </w:pPr>
      <w:rPr>
        <w:rFonts w:hint="default"/>
      </w:rPr>
    </w:lvl>
    <w:lvl w:ilvl="6">
      <w:start w:val="1"/>
      <w:numFmt w:val="decimal"/>
      <w:isLgl/>
      <w:lvlText w:val="%1.%2.%3.%4.%5.%6.%7"/>
      <w:lvlJc w:val="left"/>
      <w:pPr>
        <w:ind w:left="2478" w:hanging="1440"/>
      </w:pPr>
      <w:rPr>
        <w:rFonts w:hint="default"/>
      </w:rPr>
    </w:lvl>
    <w:lvl w:ilvl="7">
      <w:start w:val="1"/>
      <w:numFmt w:val="decimal"/>
      <w:isLgl/>
      <w:lvlText w:val="%1.%2.%3.%4.%5.%6.%7.%8"/>
      <w:lvlJc w:val="left"/>
      <w:pPr>
        <w:ind w:left="2951" w:hanging="1800"/>
      </w:pPr>
      <w:rPr>
        <w:rFonts w:hint="default"/>
      </w:rPr>
    </w:lvl>
    <w:lvl w:ilvl="8">
      <w:start w:val="1"/>
      <w:numFmt w:val="decimal"/>
      <w:isLgl/>
      <w:lvlText w:val="%1.%2.%3.%4.%5.%6.%7.%8.%9"/>
      <w:lvlJc w:val="left"/>
      <w:pPr>
        <w:ind w:left="3064" w:hanging="1800"/>
      </w:pPr>
      <w:rPr>
        <w:rFonts w:hint="default"/>
      </w:rPr>
    </w:lvl>
  </w:abstractNum>
  <w:abstractNum w:abstractNumId="30" w15:restartNumberingAfterBreak="0">
    <w:nsid w:val="5556D356"/>
    <w:multiLevelType w:val="hybridMultilevel"/>
    <w:tmpl w:val="F96E9DEE"/>
    <w:lvl w:ilvl="0" w:tplc="4BAEC2C2">
      <w:numFmt w:val="bullet"/>
      <w:lvlText w:val=""/>
      <w:lvlJc w:val="left"/>
      <w:pPr>
        <w:ind w:left="1899" w:hanging="433"/>
      </w:pPr>
      <w:rPr>
        <w:rFonts w:ascii="Symbol" w:eastAsia="Symbol" w:hAnsi="Symbol" w:cs="Symbol" w:hint="default"/>
        <w:w w:val="101"/>
        <w:sz w:val="22"/>
        <w:szCs w:val="22"/>
        <w:lang w:val="en-US" w:eastAsia="en-US" w:bidi="ar-SA"/>
      </w:rPr>
    </w:lvl>
    <w:lvl w:ilvl="1" w:tplc="110C6CF6">
      <w:numFmt w:val="bullet"/>
      <w:lvlText w:val="•"/>
      <w:lvlJc w:val="left"/>
      <w:pPr>
        <w:ind w:left="2770" w:hanging="433"/>
      </w:pPr>
      <w:rPr>
        <w:rFonts w:hint="default"/>
        <w:lang w:val="en-US" w:eastAsia="en-US" w:bidi="ar-SA"/>
      </w:rPr>
    </w:lvl>
    <w:lvl w:ilvl="2" w:tplc="7C24163E">
      <w:numFmt w:val="bullet"/>
      <w:lvlText w:val="•"/>
      <w:lvlJc w:val="left"/>
      <w:pPr>
        <w:ind w:left="3640" w:hanging="433"/>
      </w:pPr>
      <w:rPr>
        <w:rFonts w:hint="default"/>
        <w:lang w:val="en-US" w:eastAsia="en-US" w:bidi="ar-SA"/>
      </w:rPr>
    </w:lvl>
    <w:lvl w:ilvl="3" w:tplc="C19CFF10">
      <w:numFmt w:val="bullet"/>
      <w:lvlText w:val="•"/>
      <w:lvlJc w:val="left"/>
      <w:pPr>
        <w:ind w:left="4511" w:hanging="433"/>
      </w:pPr>
      <w:rPr>
        <w:rFonts w:hint="default"/>
        <w:lang w:val="en-US" w:eastAsia="en-US" w:bidi="ar-SA"/>
      </w:rPr>
    </w:lvl>
    <w:lvl w:ilvl="4" w:tplc="D736C08C">
      <w:numFmt w:val="bullet"/>
      <w:lvlText w:val="•"/>
      <w:lvlJc w:val="left"/>
      <w:pPr>
        <w:ind w:left="5381" w:hanging="433"/>
      </w:pPr>
      <w:rPr>
        <w:rFonts w:hint="default"/>
        <w:lang w:val="en-US" w:eastAsia="en-US" w:bidi="ar-SA"/>
      </w:rPr>
    </w:lvl>
    <w:lvl w:ilvl="5" w:tplc="6A862BD8">
      <w:numFmt w:val="bullet"/>
      <w:lvlText w:val="•"/>
      <w:lvlJc w:val="left"/>
      <w:pPr>
        <w:ind w:left="6252" w:hanging="433"/>
      </w:pPr>
      <w:rPr>
        <w:rFonts w:hint="default"/>
        <w:lang w:val="en-US" w:eastAsia="en-US" w:bidi="ar-SA"/>
      </w:rPr>
    </w:lvl>
    <w:lvl w:ilvl="6" w:tplc="58F2BDA8">
      <w:numFmt w:val="bullet"/>
      <w:lvlText w:val="•"/>
      <w:lvlJc w:val="left"/>
      <w:pPr>
        <w:ind w:left="7122" w:hanging="433"/>
      </w:pPr>
      <w:rPr>
        <w:rFonts w:hint="default"/>
        <w:lang w:val="en-US" w:eastAsia="en-US" w:bidi="ar-SA"/>
      </w:rPr>
    </w:lvl>
    <w:lvl w:ilvl="7" w:tplc="58D2DA40">
      <w:numFmt w:val="bullet"/>
      <w:lvlText w:val="•"/>
      <w:lvlJc w:val="left"/>
      <w:pPr>
        <w:ind w:left="7992" w:hanging="433"/>
      </w:pPr>
      <w:rPr>
        <w:rFonts w:hint="default"/>
        <w:lang w:val="en-US" w:eastAsia="en-US" w:bidi="ar-SA"/>
      </w:rPr>
    </w:lvl>
    <w:lvl w:ilvl="8" w:tplc="51E8C542">
      <w:numFmt w:val="bullet"/>
      <w:lvlText w:val="•"/>
      <w:lvlJc w:val="left"/>
      <w:pPr>
        <w:ind w:left="8863" w:hanging="433"/>
      </w:pPr>
      <w:rPr>
        <w:rFonts w:hint="default"/>
        <w:lang w:val="en-US" w:eastAsia="en-US" w:bidi="ar-SA"/>
      </w:rPr>
    </w:lvl>
  </w:abstractNum>
  <w:abstractNum w:abstractNumId="31" w15:restartNumberingAfterBreak="0">
    <w:nsid w:val="559D2352"/>
    <w:multiLevelType w:val="hybridMultilevel"/>
    <w:tmpl w:val="90B4DB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9B40866"/>
    <w:multiLevelType w:val="multilevel"/>
    <w:tmpl w:val="19008B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7550A8"/>
    <w:multiLevelType w:val="hybridMultilevel"/>
    <w:tmpl w:val="26CE33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C88217D"/>
    <w:multiLevelType w:val="multilevel"/>
    <w:tmpl w:val="F2F0A6D4"/>
    <w:lvl w:ilvl="0">
      <w:start w:val="4"/>
      <w:numFmt w:val="decimal"/>
      <w:lvlText w:val="%1"/>
      <w:lvlJc w:val="left"/>
      <w:pPr>
        <w:ind w:left="360" w:hanging="360"/>
      </w:pPr>
      <w:rPr>
        <w:rFonts w:hint="default"/>
        <w:sz w:val="24"/>
      </w:rPr>
    </w:lvl>
    <w:lvl w:ilvl="1">
      <w:start w:val="6"/>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5" w15:restartNumberingAfterBreak="0">
    <w:nsid w:val="5C8C2D03"/>
    <w:multiLevelType w:val="hybridMultilevel"/>
    <w:tmpl w:val="1FC2D070"/>
    <w:lvl w:ilvl="0" w:tplc="0809000F">
      <w:start w:val="1"/>
      <w:numFmt w:val="decimal"/>
      <w:lvlText w:val="%1."/>
      <w:lvlJc w:val="left"/>
      <w:pPr>
        <w:ind w:left="1192" w:hanging="360"/>
      </w:p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36" w15:restartNumberingAfterBreak="0">
    <w:nsid w:val="5F4C2D04"/>
    <w:multiLevelType w:val="multilevel"/>
    <w:tmpl w:val="A722435A"/>
    <w:lvl w:ilvl="0">
      <w:start w:val="4"/>
      <w:numFmt w:val="decimal"/>
      <w:lvlText w:val="%1"/>
      <w:lvlJc w:val="left"/>
      <w:pPr>
        <w:ind w:left="1611" w:hanging="705"/>
      </w:pPr>
      <w:rPr>
        <w:rFonts w:hint="default"/>
        <w:lang w:val="en-US" w:eastAsia="en-US" w:bidi="ar-SA"/>
      </w:rPr>
    </w:lvl>
    <w:lvl w:ilvl="1">
      <w:start w:val="8"/>
      <w:numFmt w:val="decimal"/>
      <w:lvlText w:val="%1.%2"/>
      <w:lvlJc w:val="left"/>
      <w:pPr>
        <w:ind w:left="1611" w:hanging="705"/>
      </w:pPr>
      <w:rPr>
        <w:rFonts w:hint="default"/>
        <w:lang w:val="en-US" w:eastAsia="en-US" w:bidi="ar-SA"/>
      </w:rPr>
    </w:lvl>
    <w:lvl w:ilvl="2">
      <w:start w:val="1"/>
      <w:numFmt w:val="decimal"/>
      <w:lvlText w:val="%1.%2.%3."/>
      <w:lvlJc w:val="left"/>
      <w:pPr>
        <w:ind w:left="1611" w:hanging="705"/>
      </w:pPr>
      <w:rPr>
        <w:rFonts w:ascii="Arial" w:eastAsia="Arial" w:hAnsi="Arial" w:cs="Arial" w:hint="default"/>
        <w:spacing w:val="-13"/>
        <w:w w:val="101"/>
        <w:sz w:val="22"/>
        <w:szCs w:val="22"/>
        <w:lang w:val="en-US" w:eastAsia="en-US" w:bidi="ar-SA"/>
      </w:rPr>
    </w:lvl>
    <w:lvl w:ilvl="3">
      <w:numFmt w:val="bullet"/>
      <w:lvlText w:val=""/>
      <w:lvlJc w:val="left"/>
      <w:pPr>
        <w:ind w:left="2203" w:hanging="305"/>
      </w:pPr>
      <w:rPr>
        <w:rFonts w:ascii="Symbol" w:eastAsia="Symbol" w:hAnsi="Symbol" w:cs="Symbol" w:hint="default"/>
        <w:w w:val="100"/>
        <w:sz w:val="24"/>
        <w:szCs w:val="24"/>
        <w:lang w:val="en-US" w:eastAsia="en-US" w:bidi="ar-SA"/>
      </w:rPr>
    </w:lvl>
    <w:lvl w:ilvl="4">
      <w:numFmt w:val="bullet"/>
      <w:lvlText w:val="•"/>
      <w:lvlJc w:val="left"/>
      <w:pPr>
        <w:ind w:left="5001" w:hanging="305"/>
      </w:pPr>
      <w:rPr>
        <w:rFonts w:hint="default"/>
        <w:lang w:val="en-US" w:eastAsia="en-US" w:bidi="ar-SA"/>
      </w:rPr>
    </w:lvl>
    <w:lvl w:ilvl="5">
      <w:numFmt w:val="bullet"/>
      <w:lvlText w:val="•"/>
      <w:lvlJc w:val="left"/>
      <w:pPr>
        <w:ind w:left="5935" w:hanging="305"/>
      </w:pPr>
      <w:rPr>
        <w:rFonts w:hint="default"/>
        <w:lang w:val="en-US" w:eastAsia="en-US" w:bidi="ar-SA"/>
      </w:rPr>
    </w:lvl>
    <w:lvl w:ilvl="6">
      <w:numFmt w:val="bullet"/>
      <w:lvlText w:val="•"/>
      <w:lvlJc w:val="left"/>
      <w:pPr>
        <w:ind w:left="6868" w:hanging="305"/>
      </w:pPr>
      <w:rPr>
        <w:rFonts w:hint="default"/>
        <w:lang w:val="en-US" w:eastAsia="en-US" w:bidi="ar-SA"/>
      </w:rPr>
    </w:lvl>
    <w:lvl w:ilvl="7">
      <w:numFmt w:val="bullet"/>
      <w:lvlText w:val="•"/>
      <w:lvlJc w:val="left"/>
      <w:pPr>
        <w:ind w:left="7802" w:hanging="305"/>
      </w:pPr>
      <w:rPr>
        <w:rFonts w:hint="default"/>
        <w:lang w:val="en-US" w:eastAsia="en-US" w:bidi="ar-SA"/>
      </w:rPr>
    </w:lvl>
    <w:lvl w:ilvl="8">
      <w:numFmt w:val="bullet"/>
      <w:lvlText w:val="•"/>
      <w:lvlJc w:val="left"/>
      <w:pPr>
        <w:ind w:left="8736" w:hanging="305"/>
      </w:pPr>
      <w:rPr>
        <w:rFonts w:hint="default"/>
        <w:lang w:val="en-US" w:eastAsia="en-US" w:bidi="ar-SA"/>
      </w:rPr>
    </w:lvl>
  </w:abstractNum>
  <w:abstractNum w:abstractNumId="37" w15:restartNumberingAfterBreak="0">
    <w:nsid w:val="5FDA089E"/>
    <w:multiLevelType w:val="hybridMultilevel"/>
    <w:tmpl w:val="ADD078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039395B"/>
    <w:multiLevelType w:val="multilevel"/>
    <w:tmpl w:val="408210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24F3DA2"/>
    <w:multiLevelType w:val="multilevel"/>
    <w:tmpl w:val="F858F2EA"/>
    <w:lvl w:ilvl="0">
      <w:start w:val="4"/>
      <w:numFmt w:val="decimal"/>
      <w:lvlText w:val="%1"/>
      <w:lvlJc w:val="left"/>
      <w:pPr>
        <w:ind w:left="1611" w:hanging="705"/>
      </w:pPr>
      <w:rPr>
        <w:rFonts w:hint="default"/>
      </w:rPr>
    </w:lvl>
    <w:lvl w:ilvl="1">
      <w:start w:val="8"/>
      <w:numFmt w:val="decimal"/>
      <w:lvlText w:val="%1.%2"/>
      <w:lvlJc w:val="left"/>
      <w:pPr>
        <w:ind w:left="1611" w:hanging="705"/>
      </w:pPr>
      <w:rPr>
        <w:rFonts w:hint="default"/>
      </w:rPr>
    </w:lvl>
    <w:lvl w:ilvl="2">
      <w:start w:val="1"/>
      <w:numFmt w:val="decimal"/>
      <w:lvlText w:val="%1.%2.%3."/>
      <w:lvlJc w:val="left"/>
      <w:pPr>
        <w:ind w:left="1611" w:hanging="705"/>
      </w:pPr>
      <w:rPr>
        <w:rFonts w:ascii="Arial" w:eastAsia="Arial" w:hAnsi="Arial" w:cs="Arial" w:hint="default"/>
        <w:spacing w:val="-13"/>
        <w:w w:val="101"/>
        <w:sz w:val="22"/>
        <w:szCs w:val="22"/>
      </w:rPr>
    </w:lvl>
    <w:lvl w:ilvl="3">
      <w:numFmt w:val="bullet"/>
      <w:lvlText w:val=""/>
      <w:lvlJc w:val="left"/>
      <w:pPr>
        <w:ind w:left="2203" w:hanging="305"/>
      </w:pPr>
      <w:rPr>
        <w:rFonts w:ascii="Symbol" w:eastAsia="Symbol" w:hAnsi="Symbol" w:cs="Symbol" w:hint="default"/>
        <w:w w:val="100"/>
        <w:sz w:val="24"/>
        <w:szCs w:val="24"/>
      </w:rPr>
    </w:lvl>
    <w:lvl w:ilvl="4">
      <w:numFmt w:val="bullet"/>
      <w:lvlText w:val="•"/>
      <w:lvlJc w:val="left"/>
      <w:pPr>
        <w:ind w:left="5001" w:hanging="305"/>
      </w:pPr>
      <w:rPr>
        <w:rFonts w:hint="default"/>
      </w:rPr>
    </w:lvl>
    <w:lvl w:ilvl="5">
      <w:numFmt w:val="bullet"/>
      <w:lvlText w:val="•"/>
      <w:lvlJc w:val="left"/>
      <w:pPr>
        <w:ind w:left="5935" w:hanging="305"/>
      </w:pPr>
      <w:rPr>
        <w:rFonts w:hint="default"/>
      </w:rPr>
    </w:lvl>
    <w:lvl w:ilvl="6">
      <w:numFmt w:val="bullet"/>
      <w:lvlText w:val="•"/>
      <w:lvlJc w:val="left"/>
      <w:pPr>
        <w:ind w:left="6868" w:hanging="305"/>
      </w:pPr>
      <w:rPr>
        <w:rFonts w:hint="default"/>
      </w:rPr>
    </w:lvl>
    <w:lvl w:ilvl="7">
      <w:numFmt w:val="bullet"/>
      <w:lvlText w:val="•"/>
      <w:lvlJc w:val="left"/>
      <w:pPr>
        <w:ind w:left="7802" w:hanging="305"/>
      </w:pPr>
      <w:rPr>
        <w:rFonts w:hint="default"/>
      </w:rPr>
    </w:lvl>
    <w:lvl w:ilvl="8">
      <w:numFmt w:val="bullet"/>
      <w:lvlText w:val="•"/>
      <w:lvlJc w:val="left"/>
      <w:pPr>
        <w:ind w:left="8736" w:hanging="305"/>
      </w:pPr>
      <w:rPr>
        <w:rFonts w:hint="default"/>
      </w:rPr>
    </w:lvl>
  </w:abstractNum>
  <w:abstractNum w:abstractNumId="40" w15:restartNumberingAfterBreak="0">
    <w:nsid w:val="628E1C6B"/>
    <w:multiLevelType w:val="hybridMultilevel"/>
    <w:tmpl w:val="93B4F546"/>
    <w:lvl w:ilvl="0" w:tplc="08090001">
      <w:start w:val="1"/>
      <w:numFmt w:val="bullet"/>
      <w:lvlText w:val=""/>
      <w:lvlJc w:val="left"/>
      <w:pPr>
        <w:ind w:left="1898" w:hanging="360"/>
      </w:pPr>
      <w:rPr>
        <w:rFonts w:ascii="Symbol" w:hAnsi="Symbol" w:hint="default"/>
      </w:rPr>
    </w:lvl>
    <w:lvl w:ilvl="1" w:tplc="08090003">
      <w:start w:val="1"/>
      <w:numFmt w:val="bullet"/>
      <w:lvlText w:val="o"/>
      <w:lvlJc w:val="left"/>
      <w:pPr>
        <w:ind w:left="2618" w:hanging="360"/>
      </w:pPr>
      <w:rPr>
        <w:rFonts w:ascii="Courier New" w:hAnsi="Courier New" w:cs="Courier New" w:hint="default"/>
      </w:rPr>
    </w:lvl>
    <w:lvl w:ilvl="2" w:tplc="08090005">
      <w:start w:val="1"/>
      <w:numFmt w:val="bullet"/>
      <w:lvlText w:val=""/>
      <w:lvlJc w:val="left"/>
      <w:pPr>
        <w:ind w:left="3338" w:hanging="360"/>
      </w:pPr>
      <w:rPr>
        <w:rFonts w:ascii="Wingdings" w:hAnsi="Wingdings" w:hint="default"/>
      </w:rPr>
    </w:lvl>
    <w:lvl w:ilvl="3" w:tplc="08090001">
      <w:start w:val="1"/>
      <w:numFmt w:val="bullet"/>
      <w:lvlText w:val=""/>
      <w:lvlJc w:val="left"/>
      <w:pPr>
        <w:ind w:left="4058" w:hanging="360"/>
      </w:pPr>
      <w:rPr>
        <w:rFonts w:ascii="Symbol" w:hAnsi="Symbol" w:hint="default"/>
      </w:rPr>
    </w:lvl>
    <w:lvl w:ilvl="4" w:tplc="08090003" w:tentative="1">
      <w:start w:val="1"/>
      <w:numFmt w:val="bullet"/>
      <w:lvlText w:val="o"/>
      <w:lvlJc w:val="left"/>
      <w:pPr>
        <w:ind w:left="4778" w:hanging="360"/>
      </w:pPr>
      <w:rPr>
        <w:rFonts w:ascii="Courier New" w:hAnsi="Courier New" w:cs="Courier New" w:hint="default"/>
      </w:rPr>
    </w:lvl>
    <w:lvl w:ilvl="5" w:tplc="08090005" w:tentative="1">
      <w:start w:val="1"/>
      <w:numFmt w:val="bullet"/>
      <w:lvlText w:val=""/>
      <w:lvlJc w:val="left"/>
      <w:pPr>
        <w:ind w:left="5498" w:hanging="360"/>
      </w:pPr>
      <w:rPr>
        <w:rFonts w:ascii="Wingdings" w:hAnsi="Wingdings" w:hint="default"/>
      </w:rPr>
    </w:lvl>
    <w:lvl w:ilvl="6" w:tplc="08090001" w:tentative="1">
      <w:start w:val="1"/>
      <w:numFmt w:val="bullet"/>
      <w:lvlText w:val=""/>
      <w:lvlJc w:val="left"/>
      <w:pPr>
        <w:ind w:left="6218" w:hanging="360"/>
      </w:pPr>
      <w:rPr>
        <w:rFonts w:ascii="Symbol" w:hAnsi="Symbol" w:hint="default"/>
      </w:rPr>
    </w:lvl>
    <w:lvl w:ilvl="7" w:tplc="08090003" w:tentative="1">
      <w:start w:val="1"/>
      <w:numFmt w:val="bullet"/>
      <w:lvlText w:val="o"/>
      <w:lvlJc w:val="left"/>
      <w:pPr>
        <w:ind w:left="6938" w:hanging="360"/>
      </w:pPr>
      <w:rPr>
        <w:rFonts w:ascii="Courier New" w:hAnsi="Courier New" w:cs="Courier New" w:hint="default"/>
      </w:rPr>
    </w:lvl>
    <w:lvl w:ilvl="8" w:tplc="08090005" w:tentative="1">
      <w:start w:val="1"/>
      <w:numFmt w:val="bullet"/>
      <w:lvlText w:val=""/>
      <w:lvlJc w:val="left"/>
      <w:pPr>
        <w:ind w:left="7658" w:hanging="360"/>
      </w:pPr>
      <w:rPr>
        <w:rFonts w:ascii="Wingdings" w:hAnsi="Wingdings" w:hint="default"/>
      </w:rPr>
    </w:lvl>
  </w:abstractNum>
  <w:abstractNum w:abstractNumId="41" w15:restartNumberingAfterBreak="0">
    <w:nsid w:val="634C77D0"/>
    <w:multiLevelType w:val="hybridMultilevel"/>
    <w:tmpl w:val="C0D0A636"/>
    <w:lvl w:ilvl="0" w:tplc="F92EE7F0">
      <w:numFmt w:val="bullet"/>
      <w:lvlText w:val=""/>
      <w:lvlJc w:val="left"/>
      <w:pPr>
        <w:ind w:left="842" w:hanging="369"/>
      </w:pPr>
      <w:rPr>
        <w:rFonts w:ascii="Symbol" w:eastAsia="Symbol" w:hAnsi="Symbol" w:cs="Symbol" w:hint="default"/>
        <w:w w:val="101"/>
        <w:sz w:val="22"/>
        <w:szCs w:val="22"/>
        <w:lang w:val="en-US" w:eastAsia="en-US" w:bidi="ar-SA"/>
      </w:rPr>
    </w:lvl>
    <w:lvl w:ilvl="1" w:tplc="8F124260">
      <w:numFmt w:val="bullet"/>
      <w:lvlText w:val=""/>
      <w:lvlJc w:val="left"/>
      <w:pPr>
        <w:ind w:left="1274" w:hanging="433"/>
      </w:pPr>
      <w:rPr>
        <w:rFonts w:ascii="Symbol" w:eastAsia="Symbol" w:hAnsi="Symbol" w:cs="Symbol" w:hint="default"/>
        <w:w w:val="101"/>
        <w:sz w:val="22"/>
        <w:szCs w:val="22"/>
        <w:lang w:val="en-US" w:eastAsia="en-US" w:bidi="ar-SA"/>
      </w:rPr>
    </w:lvl>
    <w:lvl w:ilvl="2" w:tplc="CDFCE1A6">
      <w:numFmt w:val="bullet"/>
      <w:lvlText w:val="•"/>
      <w:lvlJc w:val="left"/>
      <w:pPr>
        <w:ind w:left="2316" w:hanging="433"/>
      </w:pPr>
      <w:rPr>
        <w:rFonts w:hint="default"/>
        <w:lang w:val="en-US" w:eastAsia="en-US" w:bidi="ar-SA"/>
      </w:rPr>
    </w:lvl>
    <w:lvl w:ilvl="3" w:tplc="36FE3EFC">
      <w:numFmt w:val="bullet"/>
      <w:lvlText w:val="•"/>
      <w:lvlJc w:val="left"/>
      <w:pPr>
        <w:ind w:left="3352" w:hanging="433"/>
      </w:pPr>
      <w:rPr>
        <w:rFonts w:hint="default"/>
        <w:lang w:val="en-US" w:eastAsia="en-US" w:bidi="ar-SA"/>
      </w:rPr>
    </w:lvl>
    <w:lvl w:ilvl="4" w:tplc="B45EF02A">
      <w:numFmt w:val="bullet"/>
      <w:lvlText w:val="•"/>
      <w:lvlJc w:val="left"/>
      <w:pPr>
        <w:ind w:left="4388" w:hanging="433"/>
      </w:pPr>
      <w:rPr>
        <w:rFonts w:hint="default"/>
        <w:lang w:val="en-US" w:eastAsia="en-US" w:bidi="ar-SA"/>
      </w:rPr>
    </w:lvl>
    <w:lvl w:ilvl="5" w:tplc="13D64450">
      <w:numFmt w:val="bullet"/>
      <w:lvlText w:val="•"/>
      <w:lvlJc w:val="left"/>
      <w:pPr>
        <w:ind w:left="5424" w:hanging="433"/>
      </w:pPr>
      <w:rPr>
        <w:rFonts w:hint="default"/>
        <w:lang w:val="en-US" w:eastAsia="en-US" w:bidi="ar-SA"/>
      </w:rPr>
    </w:lvl>
    <w:lvl w:ilvl="6" w:tplc="2722D0CE">
      <w:numFmt w:val="bullet"/>
      <w:lvlText w:val="•"/>
      <w:lvlJc w:val="left"/>
      <w:pPr>
        <w:ind w:left="6460" w:hanging="433"/>
      </w:pPr>
      <w:rPr>
        <w:rFonts w:hint="default"/>
        <w:lang w:val="en-US" w:eastAsia="en-US" w:bidi="ar-SA"/>
      </w:rPr>
    </w:lvl>
    <w:lvl w:ilvl="7" w:tplc="E4148340">
      <w:numFmt w:val="bullet"/>
      <w:lvlText w:val="•"/>
      <w:lvlJc w:val="left"/>
      <w:pPr>
        <w:ind w:left="7496" w:hanging="433"/>
      </w:pPr>
      <w:rPr>
        <w:rFonts w:hint="default"/>
        <w:lang w:val="en-US" w:eastAsia="en-US" w:bidi="ar-SA"/>
      </w:rPr>
    </w:lvl>
    <w:lvl w:ilvl="8" w:tplc="9E06FA2A">
      <w:numFmt w:val="bullet"/>
      <w:lvlText w:val="•"/>
      <w:lvlJc w:val="left"/>
      <w:pPr>
        <w:ind w:left="8532" w:hanging="433"/>
      </w:pPr>
      <w:rPr>
        <w:rFonts w:hint="default"/>
        <w:lang w:val="en-US" w:eastAsia="en-US" w:bidi="ar-SA"/>
      </w:rPr>
    </w:lvl>
  </w:abstractNum>
  <w:abstractNum w:abstractNumId="42" w15:restartNumberingAfterBreak="0">
    <w:nsid w:val="67F15FEF"/>
    <w:multiLevelType w:val="hybridMultilevel"/>
    <w:tmpl w:val="55C85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F833A9"/>
    <w:multiLevelType w:val="multilevel"/>
    <w:tmpl w:val="2936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E155A2"/>
    <w:multiLevelType w:val="multilevel"/>
    <w:tmpl w:val="FFBC5CA4"/>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D996189"/>
    <w:multiLevelType w:val="multilevel"/>
    <w:tmpl w:val="672C80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E0F7F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9200F0"/>
    <w:multiLevelType w:val="multilevel"/>
    <w:tmpl w:val="93164A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2499430"/>
    <w:multiLevelType w:val="hybridMultilevel"/>
    <w:tmpl w:val="8160E768"/>
    <w:lvl w:ilvl="0" w:tplc="02BE9D50">
      <w:numFmt w:val="bullet"/>
      <w:lvlText w:val=""/>
      <w:lvlJc w:val="left"/>
      <w:pPr>
        <w:ind w:left="1755" w:hanging="288"/>
      </w:pPr>
      <w:rPr>
        <w:rFonts w:ascii="Symbol" w:eastAsia="Symbol" w:hAnsi="Symbol" w:cs="Symbol" w:hint="default"/>
        <w:w w:val="100"/>
        <w:sz w:val="24"/>
        <w:szCs w:val="24"/>
        <w:lang w:val="en-US" w:eastAsia="en-US" w:bidi="ar-SA"/>
      </w:rPr>
    </w:lvl>
    <w:lvl w:ilvl="1" w:tplc="9460A822">
      <w:numFmt w:val="bullet"/>
      <w:lvlText w:val="•"/>
      <w:lvlJc w:val="left"/>
      <w:pPr>
        <w:ind w:left="2644" w:hanging="288"/>
      </w:pPr>
      <w:rPr>
        <w:rFonts w:hint="default"/>
        <w:lang w:val="en-US" w:eastAsia="en-US" w:bidi="ar-SA"/>
      </w:rPr>
    </w:lvl>
    <w:lvl w:ilvl="2" w:tplc="C03AE344">
      <w:numFmt w:val="bullet"/>
      <w:lvlText w:val="•"/>
      <w:lvlJc w:val="left"/>
      <w:pPr>
        <w:ind w:left="3528" w:hanging="288"/>
      </w:pPr>
      <w:rPr>
        <w:rFonts w:hint="default"/>
        <w:lang w:val="en-US" w:eastAsia="en-US" w:bidi="ar-SA"/>
      </w:rPr>
    </w:lvl>
    <w:lvl w:ilvl="3" w:tplc="64DA62DC">
      <w:numFmt w:val="bullet"/>
      <w:lvlText w:val="•"/>
      <w:lvlJc w:val="left"/>
      <w:pPr>
        <w:ind w:left="4413" w:hanging="288"/>
      </w:pPr>
      <w:rPr>
        <w:rFonts w:hint="default"/>
        <w:lang w:val="en-US" w:eastAsia="en-US" w:bidi="ar-SA"/>
      </w:rPr>
    </w:lvl>
    <w:lvl w:ilvl="4" w:tplc="F0EAF89E">
      <w:numFmt w:val="bullet"/>
      <w:lvlText w:val="•"/>
      <w:lvlJc w:val="left"/>
      <w:pPr>
        <w:ind w:left="5297" w:hanging="288"/>
      </w:pPr>
      <w:rPr>
        <w:rFonts w:hint="default"/>
        <w:lang w:val="en-US" w:eastAsia="en-US" w:bidi="ar-SA"/>
      </w:rPr>
    </w:lvl>
    <w:lvl w:ilvl="5" w:tplc="6BE240BC">
      <w:numFmt w:val="bullet"/>
      <w:lvlText w:val="•"/>
      <w:lvlJc w:val="left"/>
      <w:pPr>
        <w:ind w:left="6182" w:hanging="288"/>
      </w:pPr>
      <w:rPr>
        <w:rFonts w:hint="default"/>
        <w:lang w:val="en-US" w:eastAsia="en-US" w:bidi="ar-SA"/>
      </w:rPr>
    </w:lvl>
    <w:lvl w:ilvl="6" w:tplc="D6482B0E">
      <w:numFmt w:val="bullet"/>
      <w:lvlText w:val="•"/>
      <w:lvlJc w:val="left"/>
      <w:pPr>
        <w:ind w:left="7066" w:hanging="288"/>
      </w:pPr>
      <w:rPr>
        <w:rFonts w:hint="default"/>
        <w:lang w:val="en-US" w:eastAsia="en-US" w:bidi="ar-SA"/>
      </w:rPr>
    </w:lvl>
    <w:lvl w:ilvl="7" w:tplc="FDF2D9C0">
      <w:numFmt w:val="bullet"/>
      <w:lvlText w:val="•"/>
      <w:lvlJc w:val="left"/>
      <w:pPr>
        <w:ind w:left="7950" w:hanging="288"/>
      </w:pPr>
      <w:rPr>
        <w:rFonts w:hint="default"/>
        <w:lang w:val="en-US" w:eastAsia="en-US" w:bidi="ar-SA"/>
      </w:rPr>
    </w:lvl>
    <w:lvl w:ilvl="8" w:tplc="4C4EBE9C">
      <w:numFmt w:val="bullet"/>
      <w:lvlText w:val="•"/>
      <w:lvlJc w:val="left"/>
      <w:pPr>
        <w:ind w:left="8835" w:hanging="288"/>
      </w:pPr>
      <w:rPr>
        <w:rFonts w:hint="default"/>
        <w:lang w:val="en-US" w:eastAsia="en-US" w:bidi="ar-SA"/>
      </w:rPr>
    </w:lvl>
  </w:abstractNum>
  <w:abstractNum w:abstractNumId="49" w15:restartNumberingAfterBreak="0">
    <w:nsid w:val="74566816"/>
    <w:multiLevelType w:val="multilevel"/>
    <w:tmpl w:val="FF6C7192"/>
    <w:lvl w:ilvl="0">
      <w:start w:val="4"/>
      <w:numFmt w:val="decimal"/>
      <w:lvlText w:val="%1"/>
      <w:lvlJc w:val="left"/>
      <w:pPr>
        <w:ind w:left="468" w:hanging="468"/>
      </w:pPr>
      <w:rPr>
        <w:rFonts w:hint="default"/>
        <w:sz w:val="48"/>
        <w:szCs w:val="48"/>
      </w:rPr>
    </w:lvl>
    <w:lvl w:ilvl="1">
      <w:start w:val="13"/>
      <w:numFmt w:val="decimal"/>
      <w:lvlText w:val="%1.%2"/>
      <w:lvlJc w:val="left"/>
      <w:pPr>
        <w:ind w:left="468" w:hanging="468"/>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0" w15:restartNumberingAfterBreak="0">
    <w:nsid w:val="7B1D06C8"/>
    <w:multiLevelType w:val="hybridMultilevel"/>
    <w:tmpl w:val="1DA0CB82"/>
    <w:lvl w:ilvl="0" w:tplc="B4186D12">
      <w:numFmt w:val="bullet"/>
      <w:lvlText w:val=""/>
      <w:lvlJc w:val="left"/>
      <w:pPr>
        <w:ind w:left="1899" w:hanging="433"/>
      </w:pPr>
      <w:rPr>
        <w:rFonts w:ascii="Symbol" w:eastAsia="Symbol" w:hAnsi="Symbol" w:cs="Symbol" w:hint="default"/>
        <w:color w:val="221F1F"/>
        <w:w w:val="100"/>
        <w:sz w:val="24"/>
        <w:szCs w:val="24"/>
        <w:lang w:val="en-US" w:eastAsia="en-US" w:bidi="ar-SA"/>
      </w:rPr>
    </w:lvl>
    <w:lvl w:ilvl="1" w:tplc="D968E36C">
      <w:numFmt w:val="bullet"/>
      <w:lvlText w:val="•"/>
      <w:lvlJc w:val="left"/>
      <w:pPr>
        <w:ind w:left="2770" w:hanging="433"/>
      </w:pPr>
      <w:rPr>
        <w:rFonts w:hint="default"/>
        <w:lang w:val="en-US" w:eastAsia="en-US" w:bidi="ar-SA"/>
      </w:rPr>
    </w:lvl>
    <w:lvl w:ilvl="2" w:tplc="354CF278">
      <w:numFmt w:val="bullet"/>
      <w:lvlText w:val="•"/>
      <w:lvlJc w:val="left"/>
      <w:pPr>
        <w:ind w:left="3640" w:hanging="433"/>
      </w:pPr>
      <w:rPr>
        <w:rFonts w:hint="default"/>
        <w:lang w:val="en-US" w:eastAsia="en-US" w:bidi="ar-SA"/>
      </w:rPr>
    </w:lvl>
    <w:lvl w:ilvl="3" w:tplc="9BCEAF0C">
      <w:numFmt w:val="bullet"/>
      <w:lvlText w:val="•"/>
      <w:lvlJc w:val="left"/>
      <w:pPr>
        <w:ind w:left="4511" w:hanging="433"/>
      </w:pPr>
      <w:rPr>
        <w:rFonts w:hint="default"/>
        <w:lang w:val="en-US" w:eastAsia="en-US" w:bidi="ar-SA"/>
      </w:rPr>
    </w:lvl>
    <w:lvl w:ilvl="4" w:tplc="162858E6">
      <w:numFmt w:val="bullet"/>
      <w:lvlText w:val="•"/>
      <w:lvlJc w:val="left"/>
      <w:pPr>
        <w:ind w:left="5381" w:hanging="433"/>
      </w:pPr>
      <w:rPr>
        <w:rFonts w:hint="default"/>
        <w:lang w:val="en-US" w:eastAsia="en-US" w:bidi="ar-SA"/>
      </w:rPr>
    </w:lvl>
    <w:lvl w:ilvl="5" w:tplc="D0525AEA">
      <w:numFmt w:val="bullet"/>
      <w:lvlText w:val="•"/>
      <w:lvlJc w:val="left"/>
      <w:pPr>
        <w:ind w:left="6252" w:hanging="433"/>
      </w:pPr>
      <w:rPr>
        <w:rFonts w:hint="default"/>
        <w:lang w:val="en-US" w:eastAsia="en-US" w:bidi="ar-SA"/>
      </w:rPr>
    </w:lvl>
    <w:lvl w:ilvl="6" w:tplc="508A3A46">
      <w:numFmt w:val="bullet"/>
      <w:lvlText w:val="•"/>
      <w:lvlJc w:val="left"/>
      <w:pPr>
        <w:ind w:left="7122" w:hanging="433"/>
      </w:pPr>
      <w:rPr>
        <w:rFonts w:hint="default"/>
        <w:lang w:val="en-US" w:eastAsia="en-US" w:bidi="ar-SA"/>
      </w:rPr>
    </w:lvl>
    <w:lvl w:ilvl="7" w:tplc="15FA9B08">
      <w:numFmt w:val="bullet"/>
      <w:lvlText w:val="•"/>
      <w:lvlJc w:val="left"/>
      <w:pPr>
        <w:ind w:left="7992" w:hanging="433"/>
      </w:pPr>
      <w:rPr>
        <w:rFonts w:hint="default"/>
        <w:lang w:val="en-US" w:eastAsia="en-US" w:bidi="ar-SA"/>
      </w:rPr>
    </w:lvl>
    <w:lvl w:ilvl="8" w:tplc="EC202692">
      <w:numFmt w:val="bullet"/>
      <w:lvlText w:val="•"/>
      <w:lvlJc w:val="left"/>
      <w:pPr>
        <w:ind w:left="8863" w:hanging="433"/>
      </w:pPr>
      <w:rPr>
        <w:rFonts w:hint="default"/>
        <w:lang w:val="en-US" w:eastAsia="en-US" w:bidi="ar-SA"/>
      </w:rPr>
    </w:lvl>
  </w:abstractNum>
  <w:abstractNum w:abstractNumId="51" w15:restartNumberingAfterBreak="0">
    <w:nsid w:val="7C3B381C"/>
    <w:multiLevelType w:val="multilevel"/>
    <w:tmpl w:val="D7BCE502"/>
    <w:lvl w:ilvl="0">
      <w:start w:val="3"/>
      <w:numFmt w:val="decimal"/>
      <w:lvlText w:val="%1"/>
      <w:lvlJc w:val="left"/>
      <w:pPr>
        <w:ind w:left="1611" w:hanging="849"/>
      </w:pPr>
      <w:rPr>
        <w:rFonts w:hint="default"/>
        <w:lang w:val="en-US" w:eastAsia="en-US" w:bidi="ar-SA"/>
      </w:rPr>
    </w:lvl>
    <w:lvl w:ilvl="1">
      <w:start w:val="1"/>
      <w:numFmt w:val="decimal"/>
      <w:lvlText w:val="%1.%2"/>
      <w:lvlJc w:val="left"/>
      <w:pPr>
        <w:ind w:left="1611" w:hanging="849"/>
      </w:pPr>
      <w:rPr>
        <w:rFonts w:hint="default"/>
        <w:lang w:val="en-US" w:eastAsia="en-US" w:bidi="ar-SA"/>
      </w:rPr>
    </w:lvl>
    <w:lvl w:ilvl="2">
      <w:start w:val="1"/>
      <w:numFmt w:val="decimal"/>
      <w:lvlText w:val="%1.%2.%3."/>
      <w:lvlJc w:val="left"/>
      <w:pPr>
        <w:ind w:left="1611" w:hanging="849"/>
      </w:pPr>
      <w:rPr>
        <w:rFonts w:ascii="Arial" w:eastAsia="Arial" w:hAnsi="Arial" w:cs="Arial" w:hint="default"/>
        <w:spacing w:val="-13"/>
        <w:w w:val="101"/>
        <w:sz w:val="24"/>
        <w:szCs w:val="24"/>
        <w:lang w:val="en-US" w:eastAsia="en-US" w:bidi="ar-SA"/>
      </w:rPr>
    </w:lvl>
    <w:lvl w:ilvl="3">
      <w:numFmt w:val="bullet"/>
      <w:lvlText w:val=""/>
      <w:lvlJc w:val="left"/>
      <w:pPr>
        <w:ind w:left="2171" w:hanging="273"/>
      </w:pPr>
      <w:rPr>
        <w:rFonts w:ascii="Symbol" w:eastAsia="Symbol" w:hAnsi="Symbol" w:cs="Symbol" w:hint="default"/>
        <w:w w:val="100"/>
        <w:sz w:val="24"/>
        <w:szCs w:val="24"/>
        <w:lang w:val="en-US" w:eastAsia="en-US" w:bidi="ar-SA"/>
      </w:rPr>
    </w:lvl>
    <w:lvl w:ilvl="4">
      <w:numFmt w:val="bullet"/>
      <w:lvlText w:val="•"/>
      <w:lvlJc w:val="left"/>
      <w:pPr>
        <w:ind w:left="4988" w:hanging="273"/>
      </w:pPr>
      <w:rPr>
        <w:rFonts w:hint="default"/>
        <w:lang w:val="en-US" w:eastAsia="en-US" w:bidi="ar-SA"/>
      </w:rPr>
    </w:lvl>
    <w:lvl w:ilvl="5">
      <w:numFmt w:val="bullet"/>
      <w:lvlText w:val="•"/>
      <w:lvlJc w:val="left"/>
      <w:pPr>
        <w:ind w:left="5924" w:hanging="273"/>
      </w:pPr>
      <w:rPr>
        <w:rFonts w:hint="default"/>
        <w:lang w:val="en-US" w:eastAsia="en-US" w:bidi="ar-SA"/>
      </w:rPr>
    </w:lvl>
    <w:lvl w:ilvl="6">
      <w:numFmt w:val="bullet"/>
      <w:lvlText w:val="•"/>
      <w:lvlJc w:val="left"/>
      <w:pPr>
        <w:ind w:left="6860" w:hanging="273"/>
      </w:pPr>
      <w:rPr>
        <w:rFonts w:hint="default"/>
        <w:lang w:val="en-US" w:eastAsia="en-US" w:bidi="ar-SA"/>
      </w:rPr>
    </w:lvl>
    <w:lvl w:ilvl="7">
      <w:numFmt w:val="bullet"/>
      <w:lvlText w:val="•"/>
      <w:lvlJc w:val="left"/>
      <w:pPr>
        <w:ind w:left="7796" w:hanging="273"/>
      </w:pPr>
      <w:rPr>
        <w:rFonts w:hint="default"/>
        <w:lang w:val="en-US" w:eastAsia="en-US" w:bidi="ar-SA"/>
      </w:rPr>
    </w:lvl>
    <w:lvl w:ilvl="8">
      <w:numFmt w:val="bullet"/>
      <w:lvlText w:val="•"/>
      <w:lvlJc w:val="left"/>
      <w:pPr>
        <w:ind w:left="8732" w:hanging="273"/>
      </w:pPr>
      <w:rPr>
        <w:rFonts w:hint="default"/>
        <w:lang w:val="en-US" w:eastAsia="en-US" w:bidi="ar-SA"/>
      </w:rPr>
    </w:lvl>
  </w:abstractNum>
  <w:abstractNum w:abstractNumId="52" w15:restartNumberingAfterBreak="0">
    <w:nsid w:val="7EAB2E3D"/>
    <w:multiLevelType w:val="hybridMultilevel"/>
    <w:tmpl w:val="37029AC6"/>
    <w:lvl w:ilvl="0" w:tplc="FA5AD28C">
      <w:start w:val="4"/>
      <w:numFmt w:val="bullet"/>
      <w:lvlText w:val="-"/>
      <w:lvlJc w:val="left"/>
      <w:pPr>
        <w:ind w:left="676" w:hanging="360"/>
      </w:pPr>
      <w:rPr>
        <w:rFonts w:ascii="Arial" w:eastAsiaTheme="minorHAnsi" w:hAnsi="Arial" w:cs="Aria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53" w15:restartNumberingAfterBreak="0">
    <w:nsid w:val="7F1F73E4"/>
    <w:multiLevelType w:val="multilevel"/>
    <w:tmpl w:val="A722435A"/>
    <w:lvl w:ilvl="0">
      <w:start w:val="4"/>
      <w:numFmt w:val="decimal"/>
      <w:lvlText w:val="%1"/>
      <w:lvlJc w:val="left"/>
      <w:pPr>
        <w:ind w:left="1611" w:hanging="705"/>
      </w:pPr>
      <w:rPr>
        <w:rFonts w:hint="default"/>
        <w:lang w:val="en-US" w:eastAsia="en-US" w:bidi="ar-SA"/>
      </w:rPr>
    </w:lvl>
    <w:lvl w:ilvl="1">
      <w:start w:val="8"/>
      <w:numFmt w:val="decimal"/>
      <w:lvlText w:val="%1.%2"/>
      <w:lvlJc w:val="left"/>
      <w:pPr>
        <w:ind w:left="1611" w:hanging="705"/>
      </w:pPr>
      <w:rPr>
        <w:rFonts w:hint="default"/>
        <w:lang w:val="en-US" w:eastAsia="en-US" w:bidi="ar-SA"/>
      </w:rPr>
    </w:lvl>
    <w:lvl w:ilvl="2">
      <w:start w:val="1"/>
      <w:numFmt w:val="decimal"/>
      <w:lvlText w:val="%1.%2.%3."/>
      <w:lvlJc w:val="left"/>
      <w:pPr>
        <w:ind w:left="1611" w:hanging="705"/>
      </w:pPr>
      <w:rPr>
        <w:rFonts w:ascii="Arial" w:eastAsia="Arial" w:hAnsi="Arial" w:cs="Arial" w:hint="default"/>
        <w:spacing w:val="-13"/>
        <w:w w:val="101"/>
        <w:sz w:val="22"/>
        <w:szCs w:val="22"/>
        <w:lang w:val="en-US" w:eastAsia="en-US" w:bidi="ar-SA"/>
      </w:rPr>
    </w:lvl>
    <w:lvl w:ilvl="3">
      <w:numFmt w:val="bullet"/>
      <w:lvlText w:val=""/>
      <w:lvlJc w:val="left"/>
      <w:pPr>
        <w:ind w:left="2203" w:hanging="305"/>
      </w:pPr>
      <w:rPr>
        <w:rFonts w:ascii="Symbol" w:eastAsia="Symbol" w:hAnsi="Symbol" w:cs="Symbol" w:hint="default"/>
        <w:w w:val="100"/>
        <w:sz w:val="24"/>
        <w:szCs w:val="24"/>
        <w:lang w:val="en-US" w:eastAsia="en-US" w:bidi="ar-SA"/>
      </w:rPr>
    </w:lvl>
    <w:lvl w:ilvl="4">
      <w:numFmt w:val="bullet"/>
      <w:lvlText w:val="•"/>
      <w:lvlJc w:val="left"/>
      <w:pPr>
        <w:ind w:left="5001" w:hanging="305"/>
      </w:pPr>
      <w:rPr>
        <w:rFonts w:hint="default"/>
        <w:lang w:val="en-US" w:eastAsia="en-US" w:bidi="ar-SA"/>
      </w:rPr>
    </w:lvl>
    <w:lvl w:ilvl="5">
      <w:numFmt w:val="bullet"/>
      <w:lvlText w:val="•"/>
      <w:lvlJc w:val="left"/>
      <w:pPr>
        <w:ind w:left="5935" w:hanging="305"/>
      </w:pPr>
      <w:rPr>
        <w:rFonts w:hint="default"/>
        <w:lang w:val="en-US" w:eastAsia="en-US" w:bidi="ar-SA"/>
      </w:rPr>
    </w:lvl>
    <w:lvl w:ilvl="6">
      <w:numFmt w:val="bullet"/>
      <w:lvlText w:val="•"/>
      <w:lvlJc w:val="left"/>
      <w:pPr>
        <w:ind w:left="6868" w:hanging="305"/>
      </w:pPr>
      <w:rPr>
        <w:rFonts w:hint="default"/>
        <w:lang w:val="en-US" w:eastAsia="en-US" w:bidi="ar-SA"/>
      </w:rPr>
    </w:lvl>
    <w:lvl w:ilvl="7">
      <w:numFmt w:val="bullet"/>
      <w:lvlText w:val="•"/>
      <w:lvlJc w:val="left"/>
      <w:pPr>
        <w:ind w:left="7802" w:hanging="305"/>
      </w:pPr>
      <w:rPr>
        <w:rFonts w:hint="default"/>
        <w:lang w:val="en-US" w:eastAsia="en-US" w:bidi="ar-SA"/>
      </w:rPr>
    </w:lvl>
    <w:lvl w:ilvl="8">
      <w:numFmt w:val="bullet"/>
      <w:lvlText w:val="•"/>
      <w:lvlJc w:val="left"/>
      <w:pPr>
        <w:ind w:left="8736" w:hanging="305"/>
      </w:pPr>
      <w:rPr>
        <w:rFonts w:hint="default"/>
        <w:lang w:val="en-US" w:eastAsia="en-US" w:bidi="ar-SA"/>
      </w:rPr>
    </w:lvl>
  </w:abstractNum>
  <w:abstractNum w:abstractNumId="54" w15:restartNumberingAfterBreak="0">
    <w:nsid w:val="7F2F0E02"/>
    <w:multiLevelType w:val="multilevel"/>
    <w:tmpl w:val="283E3AFC"/>
    <w:lvl w:ilvl="0">
      <w:start w:val="7"/>
      <w:numFmt w:val="decimal"/>
      <w:lvlText w:val="%1"/>
      <w:lvlJc w:val="left"/>
      <w:pPr>
        <w:ind w:left="360" w:hanging="360"/>
      </w:pPr>
      <w:rPr>
        <w:rFonts w:hint="default"/>
        <w:color w:val="FFFFFF" w:themeColor="text1"/>
      </w:rPr>
    </w:lvl>
    <w:lvl w:ilvl="1">
      <w:start w:val="2"/>
      <w:numFmt w:val="decimal"/>
      <w:lvlText w:val="%1.%2"/>
      <w:lvlJc w:val="left"/>
      <w:pPr>
        <w:ind w:left="360" w:hanging="360"/>
      </w:pPr>
      <w:rPr>
        <w:rFonts w:hint="default"/>
        <w:color w:val="FFFFFF" w:themeColor="text1"/>
      </w:rPr>
    </w:lvl>
    <w:lvl w:ilvl="2">
      <w:start w:val="1"/>
      <w:numFmt w:val="decimal"/>
      <w:lvlText w:val="%1.%2.%3"/>
      <w:lvlJc w:val="left"/>
      <w:pPr>
        <w:ind w:left="720" w:hanging="720"/>
      </w:pPr>
      <w:rPr>
        <w:rFonts w:hint="default"/>
        <w:color w:val="FFFFFF" w:themeColor="text1"/>
      </w:rPr>
    </w:lvl>
    <w:lvl w:ilvl="3">
      <w:start w:val="1"/>
      <w:numFmt w:val="decimal"/>
      <w:lvlText w:val="%1.%2.%3.%4"/>
      <w:lvlJc w:val="left"/>
      <w:pPr>
        <w:ind w:left="720" w:hanging="720"/>
      </w:pPr>
      <w:rPr>
        <w:rFonts w:hint="default"/>
        <w:color w:val="FFFFFF" w:themeColor="text1"/>
      </w:rPr>
    </w:lvl>
    <w:lvl w:ilvl="4">
      <w:start w:val="1"/>
      <w:numFmt w:val="decimal"/>
      <w:lvlText w:val="%1.%2.%3.%4.%5"/>
      <w:lvlJc w:val="left"/>
      <w:pPr>
        <w:ind w:left="1080" w:hanging="1080"/>
      </w:pPr>
      <w:rPr>
        <w:rFonts w:hint="default"/>
        <w:color w:val="FFFFFF" w:themeColor="text1"/>
      </w:rPr>
    </w:lvl>
    <w:lvl w:ilvl="5">
      <w:start w:val="1"/>
      <w:numFmt w:val="decimal"/>
      <w:lvlText w:val="%1.%2.%3.%4.%5.%6"/>
      <w:lvlJc w:val="left"/>
      <w:pPr>
        <w:ind w:left="1080" w:hanging="1080"/>
      </w:pPr>
      <w:rPr>
        <w:rFonts w:hint="default"/>
        <w:color w:val="FFFFFF" w:themeColor="text1"/>
      </w:rPr>
    </w:lvl>
    <w:lvl w:ilvl="6">
      <w:start w:val="1"/>
      <w:numFmt w:val="decimal"/>
      <w:lvlText w:val="%1.%2.%3.%4.%5.%6.%7"/>
      <w:lvlJc w:val="left"/>
      <w:pPr>
        <w:ind w:left="1440" w:hanging="1440"/>
      </w:pPr>
      <w:rPr>
        <w:rFonts w:hint="default"/>
        <w:color w:val="FFFFFF" w:themeColor="text1"/>
      </w:rPr>
    </w:lvl>
    <w:lvl w:ilvl="7">
      <w:start w:val="1"/>
      <w:numFmt w:val="decimal"/>
      <w:lvlText w:val="%1.%2.%3.%4.%5.%6.%7.%8"/>
      <w:lvlJc w:val="left"/>
      <w:pPr>
        <w:ind w:left="1440" w:hanging="1440"/>
      </w:pPr>
      <w:rPr>
        <w:rFonts w:hint="default"/>
        <w:color w:val="FFFFFF" w:themeColor="text1"/>
      </w:rPr>
    </w:lvl>
    <w:lvl w:ilvl="8">
      <w:start w:val="1"/>
      <w:numFmt w:val="decimal"/>
      <w:lvlText w:val="%1.%2.%3.%4.%5.%6.%7.%8.%9"/>
      <w:lvlJc w:val="left"/>
      <w:pPr>
        <w:ind w:left="1800" w:hanging="1800"/>
      </w:pPr>
      <w:rPr>
        <w:rFonts w:hint="default"/>
        <w:color w:val="FFFFFF" w:themeColor="text1"/>
      </w:rPr>
    </w:lvl>
  </w:abstractNum>
  <w:abstractNum w:abstractNumId="55" w15:restartNumberingAfterBreak="0">
    <w:nsid w:val="7F7614B4"/>
    <w:multiLevelType w:val="hybridMultilevel"/>
    <w:tmpl w:val="A228427C"/>
    <w:lvl w:ilvl="0" w:tplc="4D4A88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795252">
    <w:abstractNumId w:val="1"/>
  </w:num>
  <w:num w:numId="2" w16cid:durableId="1394693074">
    <w:abstractNumId w:val="27"/>
  </w:num>
  <w:num w:numId="3" w16cid:durableId="570964709">
    <w:abstractNumId w:val="15"/>
  </w:num>
  <w:num w:numId="4" w16cid:durableId="1498418495">
    <w:abstractNumId w:val="41"/>
  </w:num>
  <w:num w:numId="5" w16cid:durableId="783305010">
    <w:abstractNumId w:val="14"/>
  </w:num>
  <w:num w:numId="6" w16cid:durableId="2032955202">
    <w:abstractNumId w:val="18"/>
  </w:num>
  <w:num w:numId="7" w16cid:durableId="2107847753">
    <w:abstractNumId w:val="48"/>
  </w:num>
  <w:num w:numId="8" w16cid:durableId="964046958">
    <w:abstractNumId w:val="28"/>
  </w:num>
  <w:num w:numId="9" w16cid:durableId="612638202">
    <w:abstractNumId w:val="53"/>
  </w:num>
  <w:num w:numId="10" w16cid:durableId="704595048">
    <w:abstractNumId w:val="2"/>
  </w:num>
  <w:num w:numId="11" w16cid:durableId="44375151">
    <w:abstractNumId w:val="50"/>
  </w:num>
  <w:num w:numId="12" w16cid:durableId="114910277">
    <w:abstractNumId w:val="30"/>
  </w:num>
  <w:num w:numId="13" w16cid:durableId="596522505">
    <w:abstractNumId w:val="51"/>
  </w:num>
  <w:num w:numId="14" w16cid:durableId="87779438">
    <w:abstractNumId w:val="19"/>
  </w:num>
  <w:num w:numId="15" w16cid:durableId="2136287339">
    <w:abstractNumId w:val="25"/>
  </w:num>
  <w:num w:numId="16" w16cid:durableId="1219130456">
    <w:abstractNumId w:val="12"/>
  </w:num>
  <w:num w:numId="17" w16cid:durableId="202792795">
    <w:abstractNumId w:val="44"/>
  </w:num>
  <w:num w:numId="18" w16cid:durableId="1656254558">
    <w:abstractNumId w:val="4"/>
  </w:num>
  <w:num w:numId="19" w16cid:durableId="588078287">
    <w:abstractNumId w:val="22"/>
  </w:num>
  <w:num w:numId="20" w16cid:durableId="1564365060">
    <w:abstractNumId w:val="20"/>
  </w:num>
  <w:num w:numId="21" w16cid:durableId="626349634">
    <w:abstractNumId w:val="54"/>
  </w:num>
  <w:num w:numId="22" w16cid:durableId="13072564">
    <w:abstractNumId w:val="42"/>
  </w:num>
  <w:num w:numId="23" w16cid:durableId="120878766">
    <w:abstractNumId w:val="40"/>
  </w:num>
  <w:num w:numId="24" w16cid:durableId="830296741">
    <w:abstractNumId w:val="7"/>
  </w:num>
  <w:num w:numId="25" w16cid:durableId="2026009989">
    <w:abstractNumId w:val="23"/>
  </w:num>
  <w:num w:numId="26" w16cid:durableId="1862432377">
    <w:abstractNumId w:val="36"/>
  </w:num>
  <w:num w:numId="27" w16cid:durableId="1009136581">
    <w:abstractNumId w:val="35"/>
  </w:num>
  <w:num w:numId="28" w16cid:durableId="1244145541">
    <w:abstractNumId w:val="39"/>
  </w:num>
  <w:num w:numId="29" w16cid:durableId="990522337">
    <w:abstractNumId w:val="6"/>
  </w:num>
  <w:num w:numId="30" w16cid:durableId="1164979919">
    <w:abstractNumId w:val="45"/>
  </w:num>
  <w:num w:numId="31" w16cid:durableId="2032605286">
    <w:abstractNumId w:val="21"/>
  </w:num>
  <w:num w:numId="32" w16cid:durableId="326834913">
    <w:abstractNumId w:val="47"/>
  </w:num>
  <w:num w:numId="33" w16cid:durableId="1681854960">
    <w:abstractNumId w:val="32"/>
  </w:num>
  <w:num w:numId="34" w16cid:durableId="1949314515">
    <w:abstractNumId w:val="10"/>
  </w:num>
  <w:num w:numId="35" w16cid:durableId="1403330464">
    <w:abstractNumId w:val="46"/>
  </w:num>
  <w:num w:numId="36" w16cid:durableId="777678518">
    <w:abstractNumId w:val="0"/>
  </w:num>
  <w:num w:numId="37" w16cid:durableId="2118212662">
    <w:abstractNumId w:val="5"/>
  </w:num>
  <w:num w:numId="38" w16cid:durableId="1493376965">
    <w:abstractNumId w:val="9"/>
    <w:lvlOverride w:ilvl="3">
      <w:lvl w:ilvl="3">
        <w:start w:val="1"/>
        <w:numFmt w:val="decimal"/>
        <w:pStyle w:val="BodyText21"/>
        <w:lvlText w:val="%1.%4"/>
        <w:lvlJc w:val="left"/>
        <w:pPr>
          <w:ind w:left="567" w:hanging="567"/>
        </w:pPr>
        <w:rPr>
          <w:rFonts w:hint="default"/>
          <w:strike w:val="0"/>
          <w:color w:val="auto"/>
        </w:rPr>
      </w:lvl>
    </w:lvlOverride>
  </w:num>
  <w:num w:numId="39" w16cid:durableId="115225404">
    <w:abstractNumId w:val="16"/>
  </w:num>
  <w:num w:numId="40" w16cid:durableId="1979990211">
    <w:abstractNumId w:val="38"/>
  </w:num>
  <w:num w:numId="41" w16cid:durableId="94912136">
    <w:abstractNumId w:val="55"/>
  </w:num>
  <w:num w:numId="42" w16cid:durableId="749431049">
    <w:abstractNumId w:val="29"/>
  </w:num>
  <w:num w:numId="43" w16cid:durableId="1293287743">
    <w:abstractNumId w:val="52"/>
  </w:num>
  <w:num w:numId="44" w16cid:durableId="1626502650">
    <w:abstractNumId w:val="34"/>
  </w:num>
  <w:num w:numId="45" w16cid:durableId="541939962">
    <w:abstractNumId w:val="49"/>
  </w:num>
  <w:num w:numId="46" w16cid:durableId="640036664">
    <w:abstractNumId w:val="3"/>
  </w:num>
  <w:num w:numId="47" w16cid:durableId="1176725155">
    <w:abstractNumId w:val="17"/>
  </w:num>
  <w:num w:numId="48" w16cid:durableId="2062166002">
    <w:abstractNumId w:val="13"/>
  </w:num>
  <w:num w:numId="49" w16cid:durableId="1416242932">
    <w:abstractNumId w:val="8"/>
  </w:num>
  <w:num w:numId="50" w16cid:durableId="1887712801">
    <w:abstractNumId w:val="33"/>
  </w:num>
  <w:num w:numId="51" w16cid:durableId="71121188">
    <w:abstractNumId w:val="31"/>
  </w:num>
  <w:num w:numId="52" w16cid:durableId="131099545">
    <w:abstractNumId w:val="26"/>
  </w:num>
  <w:num w:numId="53" w16cid:durableId="1646348170">
    <w:abstractNumId w:val="43"/>
  </w:num>
  <w:num w:numId="54" w16cid:durableId="238905708">
    <w:abstractNumId w:val="11"/>
  </w:num>
  <w:num w:numId="55" w16cid:durableId="481504456">
    <w:abstractNumId w:val="24"/>
  </w:num>
  <w:num w:numId="56" w16cid:durableId="1347251284">
    <w:abstractNumId w:val="9"/>
    <w:lvlOverride w:ilvl="3">
      <w:lvl w:ilvl="3">
        <w:start w:val="1"/>
        <w:numFmt w:val="decimal"/>
        <w:pStyle w:val="BodyText21"/>
        <w:lvlText w:val="%1.%4"/>
        <w:lvlJc w:val="left"/>
        <w:pPr>
          <w:ind w:left="567" w:hanging="567"/>
        </w:pPr>
        <w:rPr>
          <w:rFonts w:hint="default"/>
          <w:color w:val="auto"/>
        </w:rPr>
      </w:lvl>
    </w:lvlOverride>
  </w:num>
  <w:num w:numId="57" w16cid:durableId="83770273">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49"/>
    <w:rsid w:val="00000197"/>
    <w:rsid w:val="000005C7"/>
    <w:rsid w:val="00000971"/>
    <w:rsid w:val="00000F07"/>
    <w:rsid w:val="00003EE8"/>
    <w:rsid w:val="0000416F"/>
    <w:rsid w:val="00006985"/>
    <w:rsid w:val="00007E0E"/>
    <w:rsid w:val="00007F9F"/>
    <w:rsid w:val="000108B8"/>
    <w:rsid w:val="0001164C"/>
    <w:rsid w:val="0001265D"/>
    <w:rsid w:val="000128A8"/>
    <w:rsid w:val="00012954"/>
    <w:rsid w:val="000132F7"/>
    <w:rsid w:val="0001388D"/>
    <w:rsid w:val="00016139"/>
    <w:rsid w:val="00016611"/>
    <w:rsid w:val="0001739E"/>
    <w:rsid w:val="00020020"/>
    <w:rsid w:val="00020577"/>
    <w:rsid w:val="00021085"/>
    <w:rsid w:val="0002170B"/>
    <w:rsid w:val="000218DA"/>
    <w:rsid w:val="000231F5"/>
    <w:rsid w:val="00024398"/>
    <w:rsid w:val="00024AEE"/>
    <w:rsid w:val="00024B18"/>
    <w:rsid w:val="000271F6"/>
    <w:rsid w:val="0003139D"/>
    <w:rsid w:val="0003185C"/>
    <w:rsid w:val="00031E85"/>
    <w:rsid w:val="00031FD0"/>
    <w:rsid w:val="00032CDD"/>
    <w:rsid w:val="000345B8"/>
    <w:rsid w:val="00036FA3"/>
    <w:rsid w:val="00041B64"/>
    <w:rsid w:val="000420B7"/>
    <w:rsid w:val="00042941"/>
    <w:rsid w:val="00043B3C"/>
    <w:rsid w:val="000461F8"/>
    <w:rsid w:val="000462C5"/>
    <w:rsid w:val="00047A1F"/>
    <w:rsid w:val="0005062D"/>
    <w:rsid w:val="00052277"/>
    <w:rsid w:val="000524BB"/>
    <w:rsid w:val="000547BB"/>
    <w:rsid w:val="0005530D"/>
    <w:rsid w:val="00055630"/>
    <w:rsid w:val="000567D4"/>
    <w:rsid w:val="00057592"/>
    <w:rsid w:val="00060145"/>
    <w:rsid w:val="00061452"/>
    <w:rsid w:val="000622E5"/>
    <w:rsid w:val="00062816"/>
    <w:rsid w:val="00063E21"/>
    <w:rsid w:val="0006420A"/>
    <w:rsid w:val="00065B8B"/>
    <w:rsid w:val="00066401"/>
    <w:rsid w:val="0007120B"/>
    <w:rsid w:val="000733A2"/>
    <w:rsid w:val="00073645"/>
    <w:rsid w:val="00073F8F"/>
    <w:rsid w:val="00074F4B"/>
    <w:rsid w:val="00077ACF"/>
    <w:rsid w:val="0008313C"/>
    <w:rsid w:val="000863E2"/>
    <w:rsid w:val="00086F56"/>
    <w:rsid w:val="00087FC4"/>
    <w:rsid w:val="00091581"/>
    <w:rsid w:val="000935A1"/>
    <w:rsid w:val="00095621"/>
    <w:rsid w:val="000971BA"/>
    <w:rsid w:val="000973DD"/>
    <w:rsid w:val="000A0D09"/>
    <w:rsid w:val="000A11CD"/>
    <w:rsid w:val="000A266D"/>
    <w:rsid w:val="000A5AA6"/>
    <w:rsid w:val="000A5CBE"/>
    <w:rsid w:val="000A64E4"/>
    <w:rsid w:val="000B104F"/>
    <w:rsid w:val="000B19B9"/>
    <w:rsid w:val="000B3A00"/>
    <w:rsid w:val="000B3B13"/>
    <w:rsid w:val="000B3EF5"/>
    <w:rsid w:val="000B5087"/>
    <w:rsid w:val="000B5B73"/>
    <w:rsid w:val="000C0149"/>
    <w:rsid w:val="000C039C"/>
    <w:rsid w:val="000C0B12"/>
    <w:rsid w:val="000C1624"/>
    <w:rsid w:val="000C2447"/>
    <w:rsid w:val="000C24AF"/>
    <w:rsid w:val="000C36E9"/>
    <w:rsid w:val="000C3A2A"/>
    <w:rsid w:val="000C5031"/>
    <w:rsid w:val="000C6B34"/>
    <w:rsid w:val="000D1938"/>
    <w:rsid w:val="000D1F75"/>
    <w:rsid w:val="000D2E5D"/>
    <w:rsid w:val="000D39C3"/>
    <w:rsid w:val="000D496C"/>
    <w:rsid w:val="000D6325"/>
    <w:rsid w:val="000D647C"/>
    <w:rsid w:val="000E0456"/>
    <w:rsid w:val="000E0B97"/>
    <w:rsid w:val="000E2EBE"/>
    <w:rsid w:val="000E3765"/>
    <w:rsid w:val="000E3B47"/>
    <w:rsid w:val="000E44EF"/>
    <w:rsid w:val="000F07FB"/>
    <w:rsid w:val="000F1675"/>
    <w:rsid w:val="000F3FAC"/>
    <w:rsid w:val="000F4604"/>
    <w:rsid w:val="000F4775"/>
    <w:rsid w:val="000F4F92"/>
    <w:rsid w:val="000F512E"/>
    <w:rsid w:val="000F7581"/>
    <w:rsid w:val="00101883"/>
    <w:rsid w:val="0010192E"/>
    <w:rsid w:val="00102999"/>
    <w:rsid w:val="0010359D"/>
    <w:rsid w:val="00103F4D"/>
    <w:rsid w:val="00104800"/>
    <w:rsid w:val="0010575D"/>
    <w:rsid w:val="0010592F"/>
    <w:rsid w:val="00105B2D"/>
    <w:rsid w:val="0010664D"/>
    <w:rsid w:val="00110FC7"/>
    <w:rsid w:val="00111A0A"/>
    <w:rsid w:val="001138A8"/>
    <w:rsid w:val="00113EEC"/>
    <w:rsid w:val="00116B69"/>
    <w:rsid w:val="00116E0B"/>
    <w:rsid w:val="00120BCE"/>
    <w:rsid w:val="00121A3A"/>
    <w:rsid w:val="001224B8"/>
    <w:rsid w:val="00122CD1"/>
    <w:rsid w:val="00125F32"/>
    <w:rsid w:val="00126E2C"/>
    <w:rsid w:val="00127C11"/>
    <w:rsid w:val="0013035D"/>
    <w:rsid w:val="00130410"/>
    <w:rsid w:val="001307FB"/>
    <w:rsid w:val="00130F77"/>
    <w:rsid w:val="00131D6F"/>
    <w:rsid w:val="00132200"/>
    <w:rsid w:val="001340DF"/>
    <w:rsid w:val="001349D2"/>
    <w:rsid w:val="00134CF0"/>
    <w:rsid w:val="0013591B"/>
    <w:rsid w:val="00136082"/>
    <w:rsid w:val="00137904"/>
    <w:rsid w:val="00137E43"/>
    <w:rsid w:val="00140CA6"/>
    <w:rsid w:val="001411B4"/>
    <w:rsid w:val="001422B3"/>
    <w:rsid w:val="00143C1F"/>
    <w:rsid w:val="0014667F"/>
    <w:rsid w:val="00151689"/>
    <w:rsid w:val="00151E62"/>
    <w:rsid w:val="00153A64"/>
    <w:rsid w:val="001545EE"/>
    <w:rsid w:val="00156E0B"/>
    <w:rsid w:val="00157AAC"/>
    <w:rsid w:val="00157F62"/>
    <w:rsid w:val="001609C6"/>
    <w:rsid w:val="001625EF"/>
    <w:rsid w:val="00162D9E"/>
    <w:rsid w:val="00163A85"/>
    <w:rsid w:val="00164E08"/>
    <w:rsid w:val="00165B92"/>
    <w:rsid w:val="00167EAB"/>
    <w:rsid w:val="001716E5"/>
    <w:rsid w:val="00174E90"/>
    <w:rsid w:val="00175639"/>
    <w:rsid w:val="0017589D"/>
    <w:rsid w:val="0017751C"/>
    <w:rsid w:val="0017751D"/>
    <w:rsid w:val="001813E1"/>
    <w:rsid w:val="00181C7C"/>
    <w:rsid w:val="001828CC"/>
    <w:rsid w:val="00183D85"/>
    <w:rsid w:val="00185E8A"/>
    <w:rsid w:val="00186D0E"/>
    <w:rsid w:val="00186DDD"/>
    <w:rsid w:val="00187794"/>
    <w:rsid w:val="001903B8"/>
    <w:rsid w:val="0019592C"/>
    <w:rsid w:val="001A5028"/>
    <w:rsid w:val="001A51D4"/>
    <w:rsid w:val="001A7D8A"/>
    <w:rsid w:val="001B1881"/>
    <w:rsid w:val="001B211E"/>
    <w:rsid w:val="001B2C5F"/>
    <w:rsid w:val="001B32C6"/>
    <w:rsid w:val="001B3DA9"/>
    <w:rsid w:val="001B4652"/>
    <w:rsid w:val="001B5933"/>
    <w:rsid w:val="001B5D9D"/>
    <w:rsid w:val="001B791D"/>
    <w:rsid w:val="001B7F08"/>
    <w:rsid w:val="001C3565"/>
    <w:rsid w:val="001C43A7"/>
    <w:rsid w:val="001C43CD"/>
    <w:rsid w:val="001C5C63"/>
    <w:rsid w:val="001C6937"/>
    <w:rsid w:val="001D0F2B"/>
    <w:rsid w:val="001D1A99"/>
    <w:rsid w:val="001D1BFA"/>
    <w:rsid w:val="001D243C"/>
    <w:rsid w:val="001D2847"/>
    <w:rsid w:val="001D2BED"/>
    <w:rsid w:val="001D5911"/>
    <w:rsid w:val="001D7A66"/>
    <w:rsid w:val="001E004E"/>
    <w:rsid w:val="001E27F8"/>
    <w:rsid w:val="001E4DEA"/>
    <w:rsid w:val="001E5330"/>
    <w:rsid w:val="001E5587"/>
    <w:rsid w:val="001E7CF1"/>
    <w:rsid w:val="001F249D"/>
    <w:rsid w:val="001F3126"/>
    <w:rsid w:val="001F7EF2"/>
    <w:rsid w:val="00200941"/>
    <w:rsid w:val="00201A48"/>
    <w:rsid w:val="00204829"/>
    <w:rsid w:val="00205691"/>
    <w:rsid w:val="00207060"/>
    <w:rsid w:val="00210105"/>
    <w:rsid w:val="0021070A"/>
    <w:rsid w:val="00211645"/>
    <w:rsid w:val="00213BF8"/>
    <w:rsid w:val="00214F62"/>
    <w:rsid w:val="00214FB6"/>
    <w:rsid w:val="00215832"/>
    <w:rsid w:val="0022111A"/>
    <w:rsid w:val="0022134A"/>
    <w:rsid w:val="00221588"/>
    <w:rsid w:val="00223D50"/>
    <w:rsid w:val="0022596F"/>
    <w:rsid w:val="00227534"/>
    <w:rsid w:val="00227623"/>
    <w:rsid w:val="00227691"/>
    <w:rsid w:val="002312A2"/>
    <w:rsid w:val="00231646"/>
    <w:rsid w:val="00232050"/>
    <w:rsid w:val="00232D05"/>
    <w:rsid w:val="0023374A"/>
    <w:rsid w:val="0023378E"/>
    <w:rsid w:val="0023396B"/>
    <w:rsid w:val="0023558E"/>
    <w:rsid w:val="002365A0"/>
    <w:rsid w:val="00240B6E"/>
    <w:rsid w:val="00242AE3"/>
    <w:rsid w:val="002435F4"/>
    <w:rsid w:val="00245FE3"/>
    <w:rsid w:val="00246075"/>
    <w:rsid w:val="00247E7E"/>
    <w:rsid w:val="002515E2"/>
    <w:rsid w:val="00251B94"/>
    <w:rsid w:val="00256188"/>
    <w:rsid w:val="00257770"/>
    <w:rsid w:val="002615EE"/>
    <w:rsid w:val="002622F1"/>
    <w:rsid w:val="00262640"/>
    <w:rsid w:val="00265914"/>
    <w:rsid w:val="00266EAF"/>
    <w:rsid w:val="00267D25"/>
    <w:rsid w:val="00270328"/>
    <w:rsid w:val="00270DAD"/>
    <w:rsid w:val="002716B8"/>
    <w:rsid w:val="0027441B"/>
    <w:rsid w:val="00276AD5"/>
    <w:rsid w:val="00281FFC"/>
    <w:rsid w:val="00282239"/>
    <w:rsid w:val="002845DD"/>
    <w:rsid w:val="00284F7B"/>
    <w:rsid w:val="002855F7"/>
    <w:rsid w:val="002856DC"/>
    <w:rsid w:val="002878BA"/>
    <w:rsid w:val="00292229"/>
    <w:rsid w:val="00294488"/>
    <w:rsid w:val="002967BB"/>
    <w:rsid w:val="00296806"/>
    <w:rsid w:val="002A03D4"/>
    <w:rsid w:val="002A126F"/>
    <w:rsid w:val="002A2930"/>
    <w:rsid w:val="002A3149"/>
    <w:rsid w:val="002A3F48"/>
    <w:rsid w:val="002A45CD"/>
    <w:rsid w:val="002A5761"/>
    <w:rsid w:val="002A5D01"/>
    <w:rsid w:val="002A6113"/>
    <w:rsid w:val="002A643D"/>
    <w:rsid w:val="002B0F6E"/>
    <w:rsid w:val="002B24BD"/>
    <w:rsid w:val="002B3BFD"/>
    <w:rsid w:val="002B52F9"/>
    <w:rsid w:val="002B53B2"/>
    <w:rsid w:val="002C0816"/>
    <w:rsid w:val="002C0A3A"/>
    <w:rsid w:val="002C3241"/>
    <w:rsid w:val="002C4A24"/>
    <w:rsid w:val="002C4F58"/>
    <w:rsid w:val="002D1927"/>
    <w:rsid w:val="002D2BAE"/>
    <w:rsid w:val="002D682D"/>
    <w:rsid w:val="002D68CF"/>
    <w:rsid w:val="002D71AD"/>
    <w:rsid w:val="002E22E6"/>
    <w:rsid w:val="002E45D3"/>
    <w:rsid w:val="002E72BD"/>
    <w:rsid w:val="002E75CD"/>
    <w:rsid w:val="002F25A1"/>
    <w:rsid w:val="002F45CE"/>
    <w:rsid w:val="002F61B5"/>
    <w:rsid w:val="002F7B8F"/>
    <w:rsid w:val="0030071D"/>
    <w:rsid w:val="00301B3E"/>
    <w:rsid w:val="003026AC"/>
    <w:rsid w:val="0030475A"/>
    <w:rsid w:val="00304A42"/>
    <w:rsid w:val="00304BC2"/>
    <w:rsid w:val="00305F3F"/>
    <w:rsid w:val="00311381"/>
    <w:rsid w:val="003114FC"/>
    <w:rsid w:val="00313740"/>
    <w:rsid w:val="00314164"/>
    <w:rsid w:val="00315917"/>
    <w:rsid w:val="00316008"/>
    <w:rsid w:val="0031615F"/>
    <w:rsid w:val="00316372"/>
    <w:rsid w:val="003173B0"/>
    <w:rsid w:val="00317C53"/>
    <w:rsid w:val="0032089A"/>
    <w:rsid w:val="00321450"/>
    <w:rsid w:val="00321E09"/>
    <w:rsid w:val="00322AAC"/>
    <w:rsid w:val="003247D4"/>
    <w:rsid w:val="00330B07"/>
    <w:rsid w:val="00330C07"/>
    <w:rsid w:val="00330EEF"/>
    <w:rsid w:val="00331BB9"/>
    <w:rsid w:val="00331EFF"/>
    <w:rsid w:val="003325EF"/>
    <w:rsid w:val="00336822"/>
    <w:rsid w:val="00336858"/>
    <w:rsid w:val="0033715E"/>
    <w:rsid w:val="003427DB"/>
    <w:rsid w:val="0034439B"/>
    <w:rsid w:val="003444C7"/>
    <w:rsid w:val="00344546"/>
    <w:rsid w:val="003447BD"/>
    <w:rsid w:val="003450F0"/>
    <w:rsid w:val="0034550A"/>
    <w:rsid w:val="0034560E"/>
    <w:rsid w:val="003528C8"/>
    <w:rsid w:val="00352BA3"/>
    <w:rsid w:val="0035386A"/>
    <w:rsid w:val="0035464A"/>
    <w:rsid w:val="00355C51"/>
    <w:rsid w:val="00355C83"/>
    <w:rsid w:val="00355FD9"/>
    <w:rsid w:val="003561AC"/>
    <w:rsid w:val="00360B15"/>
    <w:rsid w:val="003628B7"/>
    <w:rsid w:val="00363D55"/>
    <w:rsid w:val="00363F4D"/>
    <w:rsid w:val="003642BE"/>
    <w:rsid w:val="003673E0"/>
    <w:rsid w:val="003700F5"/>
    <w:rsid w:val="00370679"/>
    <w:rsid w:val="00371C6B"/>
    <w:rsid w:val="00371E3F"/>
    <w:rsid w:val="003734DA"/>
    <w:rsid w:val="00373643"/>
    <w:rsid w:val="0037493D"/>
    <w:rsid w:val="00374D03"/>
    <w:rsid w:val="003777AA"/>
    <w:rsid w:val="00380A09"/>
    <w:rsid w:val="00380C73"/>
    <w:rsid w:val="0038177C"/>
    <w:rsid w:val="00381FDC"/>
    <w:rsid w:val="003825D6"/>
    <w:rsid w:val="00382D7D"/>
    <w:rsid w:val="0038356C"/>
    <w:rsid w:val="00385352"/>
    <w:rsid w:val="00387392"/>
    <w:rsid w:val="00387838"/>
    <w:rsid w:val="00387AE3"/>
    <w:rsid w:val="003902D1"/>
    <w:rsid w:val="003903E0"/>
    <w:rsid w:val="0039114B"/>
    <w:rsid w:val="003914C6"/>
    <w:rsid w:val="00391522"/>
    <w:rsid w:val="003917D4"/>
    <w:rsid w:val="00393C60"/>
    <w:rsid w:val="00395C23"/>
    <w:rsid w:val="00396CE8"/>
    <w:rsid w:val="00397F2D"/>
    <w:rsid w:val="003A06D7"/>
    <w:rsid w:val="003A07C1"/>
    <w:rsid w:val="003A12CC"/>
    <w:rsid w:val="003A1315"/>
    <w:rsid w:val="003A1D40"/>
    <w:rsid w:val="003A4B22"/>
    <w:rsid w:val="003A7EDA"/>
    <w:rsid w:val="003A7F01"/>
    <w:rsid w:val="003A7FD8"/>
    <w:rsid w:val="003B2686"/>
    <w:rsid w:val="003B3CAD"/>
    <w:rsid w:val="003B427B"/>
    <w:rsid w:val="003B5C2D"/>
    <w:rsid w:val="003B6BB4"/>
    <w:rsid w:val="003B7123"/>
    <w:rsid w:val="003B7312"/>
    <w:rsid w:val="003C0CFA"/>
    <w:rsid w:val="003C1A44"/>
    <w:rsid w:val="003C4C03"/>
    <w:rsid w:val="003C716A"/>
    <w:rsid w:val="003C7BC3"/>
    <w:rsid w:val="003D1BBE"/>
    <w:rsid w:val="003D3A42"/>
    <w:rsid w:val="003E04B1"/>
    <w:rsid w:val="003E19A6"/>
    <w:rsid w:val="003E4F9D"/>
    <w:rsid w:val="003E57B6"/>
    <w:rsid w:val="003E6A37"/>
    <w:rsid w:val="003F0EF7"/>
    <w:rsid w:val="003F4A3E"/>
    <w:rsid w:val="003F4F6A"/>
    <w:rsid w:val="003F5036"/>
    <w:rsid w:val="003F729F"/>
    <w:rsid w:val="003F7B0C"/>
    <w:rsid w:val="00400E31"/>
    <w:rsid w:val="0040141D"/>
    <w:rsid w:val="004018E1"/>
    <w:rsid w:val="0040488E"/>
    <w:rsid w:val="00406224"/>
    <w:rsid w:val="00411D1D"/>
    <w:rsid w:val="00412067"/>
    <w:rsid w:val="0041245D"/>
    <w:rsid w:val="00414128"/>
    <w:rsid w:val="00414911"/>
    <w:rsid w:val="00415382"/>
    <w:rsid w:val="00415C1A"/>
    <w:rsid w:val="00416365"/>
    <w:rsid w:val="00416DF6"/>
    <w:rsid w:val="004209B8"/>
    <w:rsid w:val="00420E7F"/>
    <w:rsid w:val="00422F6C"/>
    <w:rsid w:val="004234C9"/>
    <w:rsid w:val="00423FAF"/>
    <w:rsid w:val="00424991"/>
    <w:rsid w:val="00427636"/>
    <w:rsid w:val="0042781E"/>
    <w:rsid w:val="00430026"/>
    <w:rsid w:val="00430131"/>
    <w:rsid w:val="00431DF3"/>
    <w:rsid w:val="00434595"/>
    <w:rsid w:val="004414B2"/>
    <w:rsid w:val="004423A7"/>
    <w:rsid w:val="00443088"/>
    <w:rsid w:val="004443C6"/>
    <w:rsid w:val="00445D2F"/>
    <w:rsid w:val="004473A9"/>
    <w:rsid w:val="00447E51"/>
    <w:rsid w:val="004529EC"/>
    <w:rsid w:val="00452DD5"/>
    <w:rsid w:val="00453558"/>
    <w:rsid w:val="00455A3F"/>
    <w:rsid w:val="00455E7B"/>
    <w:rsid w:val="00455EE0"/>
    <w:rsid w:val="00456984"/>
    <w:rsid w:val="00456C22"/>
    <w:rsid w:val="00464D8F"/>
    <w:rsid w:val="004656EF"/>
    <w:rsid w:val="0047079C"/>
    <w:rsid w:val="004709ED"/>
    <w:rsid w:val="00471B55"/>
    <w:rsid w:val="00471BEB"/>
    <w:rsid w:val="00472D33"/>
    <w:rsid w:val="00474746"/>
    <w:rsid w:val="0047529E"/>
    <w:rsid w:val="004752BE"/>
    <w:rsid w:val="004760A3"/>
    <w:rsid w:val="00476D3A"/>
    <w:rsid w:val="00477027"/>
    <w:rsid w:val="00483193"/>
    <w:rsid w:val="00483611"/>
    <w:rsid w:val="00485995"/>
    <w:rsid w:val="00486EEC"/>
    <w:rsid w:val="00487827"/>
    <w:rsid w:val="00487BBB"/>
    <w:rsid w:val="00487BCC"/>
    <w:rsid w:val="00490B37"/>
    <w:rsid w:val="00491977"/>
    <w:rsid w:val="00491E56"/>
    <w:rsid w:val="0049254C"/>
    <w:rsid w:val="00492E97"/>
    <w:rsid w:val="004945D9"/>
    <w:rsid w:val="00495035"/>
    <w:rsid w:val="004952C0"/>
    <w:rsid w:val="00497DE0"/>
    <w:rsid w:val="004A1780"/>
    <w:rsid w:val="004A3766"/>
    <w:rsid w:val="004A4EDD"/>
    <w:rsid w:val="004B53BC"/>
    <w:rsid w:val="004B5E2A"/>
    <w:rsid w:val="004B626E"/>
    <w:rsid w:val="004B648A"/>
    <w:rsid w:val="004B78F4"/>
    <w:rsid w:val="004C1845"/>
    <w:rsid w:val="004C36CD"/>
    <w:rsid w:val="004C4D6D"/>
    <w:rsid w:val="004C6E14"/>
    <w:rsid w:val="004C75CC"/>
    <w:rsid w:val="004D0214"/>
    <w:rsid w:val="004D064F"/>
    <w:rsid w:val="004D18F2"/>
    <w:rsid w:val="004D1908"/>
    <w:rsid w:val="004D2410"/>
    <w:rsid w:val="004D4612"/>
    <w:rsid w:val="004D763F"/>
    <w:rsid w:val="004E2D3C"/>
    <w:rsid w:val="004E7774"/>
    <w:rsid w:val="004E7C16"/>
    <w:rsid w:val="004F06FE"/>
    <w:rsid w:val="004F0A67"/>
    <w:rsid w:val="004F1337"/>
    <w:rsid w:val="004F23A3"/>
    <w:rsid w:val="004F28CE"/>
    <w:rsid w:val="004F2F15"/>
    <w:rsid w:val="004F4084"/>
    <w:rsid w:val="004F425F"/>
    <w:rsid w:val="004F6303"/>
    <w:rsid w:val="004F6DCE"/>
    <w:rsid w:val="0050016A"/>
    <w:rsid w:val="00500423"/>
    <w:rsid w:val="005007FF"/>
    <w:rsid w:val="005014AF"/>
    <w:rsid w:val="0050153B"/>
    <w:rsid w:val="00501E39"/>
    <w:rsid w:val="00503530"/>
    <w:rsid w:val="005039B3"/>
    <w:rsid w:val="005049F2"/>
    <w:rsid w:val="00504B0F"/>
    <w:rsid w:val="00512105"/>
    <w:rsid w:val="00516F40"/>
    <w:rsid w:val="005202EA"/>
    <w:rsid w:val="005222B3"/>
    <w:rsid w:val="00522BA2"/>
    <w:rsid w:val="0052302B"/>
    <w:rsid w:val="00526C21"/>
    <w:rsid w:val="0052756A"/>
    <w:rsid w:val="00530409"/>
    <w:rsid w:val="00534180"/>
    <w:rsid w:val="0053499D"/>
    <w:rsid w:val="00534D94"/>
    <w:rsid w:val="0053627E"/>
    <w:rsid w:val="00537327"/>
    <w:rsid w:val="00540761"/>
    <w:rsid w:val="00540A65"/>
    <w:rsid w:val="00541EE4"/>
    <w:rsid w:val="005439B2"/>
    <w:rsid w:val="00544C0C"/>
    <w:rsid w:val="00546B1D"/>
    <w:rsid w:val="00546F74"/>
    <w:rsid w:val="0054758A"/>
    <w:rsid w:val="0055026B"/>
    <w:rsid w:val="00550277"/>
    <w:rsid w:val="00550708"/>
    <w:rsid w:val="00551F96"/>
    <w:rsid w:val="00551FB0"/>
    <w:rsid w:val="0055337F"/>
    <w:rsid w:val="00561552"/>
    <w:rsid w:val="00562B65"/>
    <w:rsid w:val="005634F0"/>
    <w:rsid w:val="005645E2"/>
    <w:rsid w:val="00565510"/>
    <w:rsid w:val="00565543"/>
    <w:rsid w:val="00566FDB"/>
    <w:rsid w:val="00570BF0"/>
    <w:rsid w:val="0057186D"/>
    <w:rsid w:val="00573D57"/>
    <w:rsid w:val="00576BDC"/>
    <w:rsid w:val="00577A42"/>
    <w:rsid w:val="00577EBF"/>
    <w:rsid w:val="0058121B"/>
    <w:rsid w:val="00581D3B"/>
    <w:rsid w:val="005832CD"/>
    <w:rsid w:val="00584720"/>
    <w:rsid w:val="00584D6A"/>
    <w:rsid w:val="005852ED"/>
    <w:rsid w:val="00585F04"/>
    <w:rsid w:val="005875F9"/>
    <w:rsid w:val="005908B4"/>
    <w:rsid w:val="00590D21"/>
    <w:rsid w:val="0059351C"/>
    <w:rsid w:val="00593935"/>
    <w:rsid w:val="00593E0F"/>
    <w:rsid w:val="00594E35"/>
    <w:rsid w:val="00596343"/>
    <w:rsid w:val="00597943"/>
    <w:rsid w:val="005A12AB"/>
    <w:rsid w:val="005A3B89"/>
    <w:rsid w:val="005A6579"/>
    <w:rsid w:val="005B0825"/>
    <w:rsid w:val="005B36EB"/>
    <w:rsid w:val="005B51A2"/>
    <w:rsid w:val="005C068C"/>
    <w:rsid w:val="005C2644"/>
    <w:rsid w:val="005C3745"/>
    <w:rsid w:val="005C5B45"/>
    <w:rsid w:val="005C799B"/>
    <w:rsid w:val="005C7A32"/>
    <w:rsid w:val="005D1AD4"/>
    <w:rsid w:val="005D30B5"/>
    <w:rsid w:val="005D42FA"/>
    <w:rsid w:val="005D4C4F"/>
    <w:rsid w:val="005D4E5A"/>
    <w:rsid w:val="005D61B4"/>
    <w:rsid w:val="005D73EA"/>
    <w:rsid w:val="005D77B8"/>
    <w:rsid w:val="005E044E"/>
    <w:rsid w:val="005E0758"/>
    <w:rsid w:val="005E2098"/>
    <w:rsid w:val="005E250C"/>
    <w:rsid w:val="005E39E2"/>
    <w:rsid w:val="005E4BB7"/>
    <w:rsid w:val="005E58DD"/>
    <w:rsid w:val="005E63E3"/>
    <w:rsid w:val="005E7714"/>
    <w:rsid w:val="005F0359"/>
    <w:rsid w:val="005F0427"/>
    <w:rsid w:val="005F417C"/>
    <w:rsid w:val="005F790C"/>
    <w:rsid w:val="00600BB4"/>
    <w:rsid w:val="00601DA0"/>
    <w:rsid w:val="00601DBA"/>
    <w:rsid w:val="00603A2C"/>
    <w:rsid w:val="00607A2F"/>
    <w:rsid w:val="0061198D"/>
    <w:rsid w:val="00612397"/>
    <w:rsid w:val="00612A37"/>
    <w:rsid w:val="00613251"/>
    <w:rsid w:val="0061423F"/>
    <w:rsid w:val="00614F79"/>
    <w:rsid w:val="006153D6"/>
    <w:rsid w:val="00616632"/>
    <w:rsid w:val="00622C82"/>
    <w:rsid w:val="00630F8E"/>
    <w:rsid w:val="00631770"/>
    <w:rsid w:val="0063460D"/>
    <w:rsid w:val="0063502E"/>
    <w:rsid w:val="00636E54"/>
    <w:rsid w:val="00641930"/>
    <w:rsid w:val="00643E08"/>
    <w:rsid w:val="00644805"/>
    <w:rsid w:val="00650894"/>
    <w:rsid w:val="00651042"/>
    <w:rsid w:val="00652B8B"/>
    <w:rsid w:val="0065300B"/>
    <w:rsid w:val="006532D5"/>
    <w:rsid w:val="00653FDF"/>
    <w:rsid w:val="00654B51"/>
    <w:rsid w:val="00654EE0"/>
    <w:rsid w:val="00655DB2"/>
    <w:rsid w:val="00660E22"/>
    <w:rsid w:val="00660E68"/>
    <w:rsid w:val="00661DDF"/>
    <w:rsid w:val="00664F3E"/>
    <w:rsid w:val="00665AF9"/>
    <w:rsid w:val="006660B9"/>
    <w:rsid w:val="00666A47"/>
    <w:rsid w:val="006679DE"/>
    <w:rsid w:val="00670843"/>
    <w:rsid w:val="00670B14"/>
    <w:rsid w:val="00671B7A"/>
    <w:rsid w:val="00672717"/>
    <w:rsid w:val="006744A9"/>
    <w:rsid w:val="00675E35"/>
    <w:rsid w:val="00676118"/>
    <w:rsid w:val="00682102"/>
    <w:rsid w:val="00684633"/>
    <w:rsid w:val="006846B9"/>
    <w:rsid w:val="00686329"/>
    <w:rsid w:val="006867B9"/>
    <w:rsid w:val="006877A9"/>
    <w:rsid w:val="00687F4B"/>
    <w:rsid w:val="006914E1"/>
    <w:rsid w:val="00692041"/>
    <w:rsid w:val="00694853"/>
    <w:rsid w:val="006948E5"/>
    <w:rsid w:val="00694A39"/>
    <w:rsid w:val="00694FC4"/>
    <w:rsid w:val="00695098"/>
    <w:rsid w:val="00695EF6"/>
    <w:rsid w:val="00696858"/>
    <w:rsid w:val="006971FA"/>
    <w:rsid w:val="006A1308"/>
    <w:rsid w:val="006A1914"/>
    <w:rsid w:val="006A1ED9"/>
    <w:rsid w:val="006A418C"/>
    <w:rsid w:val="006A4BD9"/>
    <w:rsid w:val="006A52B5"/>
    <w:rsid w:val="006B4F7D"/>
    <w:rsid w:val="006B522D"/>
    <w:rsid w:val="006B7709"/>
    <w:rsid w:val="006C00ED"/>
    <w:rsid w:val="006C0224"/>
    <w:rsid w:val="006C2339"/>
    <w:rsid w:val="006C60D8"/>
    <w:rsid w:val="006C7386"/>
    <w:rsid w:val="006D02E8"/>
    <w:rsid w:val="006D043E"/>
    <w:rsid w:val="006D0B8A"/>
    <w:rsid w:val="006D129C"/>
    <w:rsid w:val="006D25A3"/>
    <w:rsid w:val="006E0C65"/>
    <w:rsid w:val="006E2FE7"/>
    <w:rsid w:val="006E545F"/>
    <w:rsid w:val="006F0F41"/>
    <w:rsid w:val="006F34F2"/>
    <w:rsid w:val="006F3569"/>
    <w:rsid w:val="006F37F0"/>
    <w:rsid w:val="006F63A4"/>
    <w:rsid w:val="00702381"/>
    <w:rsid w:val="00702990"/>
    <w:rsid w:val="007029A8"/>
    <w:rsid w:val="00702B4D"/>
    <w:rsid w:val="00703FAA"/>
    <w:rsid w:val="007063DF"/>
    <w:rsid w:val="00706CE3"/>
    <w:rsid w:val="00710E40"/>
    <w:rsid w:val="007118A8"/>
    <w:rsid w:val="007118D1"/>
    <w:rsid w:val="007127D6"/>
    <w:rsid w:val="0071301E"/>
    <w:rsid w:val="00714574"/>
    <w:rsid w:val="0071497F"/>
    <w:rsid w:val="00715DD7"/>
    <w:rsid w:val="007165BF"/>
    <w:rsid w:val="007179F3"/>
    <w:rsid w:val="007203CB"/>
    <w:rsid w:val="007213A1"/>
    <w:rsid w:val="00722CE1"/>
    <w:rsid w:val="00723136"/>
    <w:rsid w:val="00723A85"/>
    <w:rsid w:val="00723FC6"/>
    <w:rsid w:val="00724DDA"/>
    <w:rsid w:val="00726980"/>
    <w:rsid w:val="007277B1"/>
    <w:rsid w:val="007308E3"/>
    <w:rsid w:val="0073429A"/>
    <w:rsid w:val="00736532"/>
    <w:rsid w:val="007375BC"/>
    <w:rsid w:val="007379DD"/>
    <w:rsid w:val="00737ACD"/>
    <w:rsid w:val="00740573"/>
    <w:rsid w:val="0074059D"/>
    <w:rsid w:val="00740E2A"/>
    <w:rsid w:val="007415CA"/>
    <w:rsid w:val="00746D59"/>
    <w:rsid w:val="00747C3A"/>
    <w:rsid w:val="00750084"/>
    <w:rsid w:val="007506FA"/>
    <w:rsid w:val="007524B8"/>
    <w:rsid w:val="00753953"/>
    <w:rsid w:val="007543AC"/>
    <w:rsid w:val="007544F2"/>
    <w:rsid w:val="0075653B"/>
    <w:rsid w:val="00761E45"/>
    <w:rsid w:val="00762080"/>
    <w:rsid w:val="00762A0F"/>
    <w:rsid w:val="00763FA3"/>
    <w:rsid w:val="00765576"/>
    <w:rsid w:val="00765EAA"/>
    <w:rsid w:val="007663CB"/>
    <w:rsid w:val="00766BB2"/>
    <w:rsid w:val="00771BFE"/>
    <w:rsid w:val="00775843"/>
    <w:rsid w:val="007765B3"/>
    <w:rsid w:val="007819D5"/>
    <w:rsid w:val="00782ADE"/>
    <w:rsid w:val="00784CE5"/>
    <w:rsid w:val="00785731"/>
    <w:rsid w:val="00787BF2"/>
    <w:rsid w:val="00787CC0"/>
    <w:rsid w:val="007902EF"/>
    <w:rsid w:val="0079053E"/>
    <w:rsid w:val="00790C41"/>
    <w:rsid w:val="00792CAF"/>
    <w:rsid w:val="00796E96"/>
    <w:rsid w:val="007A1D0E"/>
    <w:rsid w:val="007A2008"/>
    <w:rsid w:val="007A345C"/>
    <w:rsid w:val="007A67B2"/>
    <w:rsid w:val="007B071D"/>
    <w:rsid w:val="007B2822"/>
    <w:rsid w:val="007B375B"/>
    <w:rsid w:val="007B62EE"/>
    <w:rsid w:val="007B7603"/>
    <w:rsid w:val="007C02B8"/>
    <w:rsid w:val="007C1BB4"/>
    <w:rsid w:val="007C330A"/>
    <w:rsid w:val="007C500B"/>
    <w:rsid w:val="007C6D2B"/>
    <w:rsid w:val="007C7630"/>
    <w:rsid w:val="007D05BE"/>
    <w:rsid w:val="007D09A1"/>
    <w:rsid w:val="007D1A39"/>
    <w:rsid w:val="007D1E52"/>
    <w:rsid w:val="007D1FA4"/>
    <w:rsid w:val="007D4F91"/>
    <w:rsid w:val="007D55D6"/>
    <w:rsid w:val="007E224E"/>
    <w:rsid w:val="007E4034"/>
    <w:rsid w:val="007E4138"/>
    <w:rsid w:val="007E4E97"/>
    <w:rsid w:val="007E51CF"/>
    <w:rsid w:val="007E564A"/>
    <w:rsid w:val="007E60BA"/>
    <w:rsid w:val="007E60BF"/>
    <w:rsid w:val="007E6513"/>
    <w:rsid w:val="007F0B45"/>
    <w:rsid w:val="007F4AA8"/>
    <w:rsid w:val="007F5073"/>
    <w:rsid w:val="007F5954"/>
    <w:rsid w:val="007F7B06"/>
    <w:rsid w:val="008002C0"/>
    <w:rsid w:val="00801629"/>
    <w:rsid w:val="008028A1"/>
    <w:rsid w:val="00803983"/>
    <w:rsid w:val="00804C80"/>
    <w:rsid w:val="00805277"/>
    <w:rsid w:val="008053B0"/>
    <w:rsid w:val="00805B4C"/>
    <w:rsid w:val="00806452"/>
    <w:rsid w:val="00806CE1"/>
    <w:rsid w:val="00807BB3"/>
    <w:rsid w:val="00811505"/>
    <w:rsid w:val="008116B7"/>
    <w:rsid w:val="00811876"/>
    <w:rsid w:val="00811F77"/>
    <w:rsid w:val="00812B18"/>
    <w:rsid w:val="00813781"/>
    <w:rsid w:val="0081400C"/>
    <w:rsid w:val="00814046"/>
    <w:rsid w:val="00814CD9"/>
    <w:rsid w:val="0081544B"/>
    <w:rsid w:val="008163DD"/>
    <w:rsid w:val="008228AE"/>
    <w:rsid w:val="00822A4A"/>
    <w:rsid w:val="008234DC"/>
    <w:rsid w:val="00825E96"/>
    <w:rsid w:val="0082648D"/>
    <w:rsid w:val="008312E4"/>
    <w:rsid w:val="00831B98"/>
    <w:rsid w:val="00831D00"/>
    <w:rsid w:val="00835F7F"/>
    <w:rsid w:val="0084253F"/>
    <w:rsid w:val="00842D21"/>
    <w:rsid w:val="00846FE8"/>
    <w:rsid w:val="008521D5"/>
    <w:rsid w:val="00852F6D"/>
    <w:rsid w:val="00853A57"/>
    <w:rsid w:val="00855D19"/>
    <w:rsid w:val="00856061"/>
    <w:rsid w:val="00860695"/>
    <w:rsid w:val="008616EE"/>
    <w:rsid w:val="008625E8"/>
    <w:rsid w:val="0086341D"/>
    <w:rsid w:val="00863858"/>
    <w:rsid w:val="00864885"/>
    <w:rsid w:val="00867756"/>
    <w:rsid w:val="008701F9"/>
    <w:rsid w:val="008744B1"/>
    <w:rsid w:val="008755B1"/>
    <w:rsid w:val="00875868"/>
    <w:rsid w:val="00875E41"/>
    <w:rsid w:val="00876065"/>
    <w:rsid w:val="0087686F"/>
    <w:rsid w:val="0087711A"/>
    <w:rsid w:val="0088054A"/>
    <w:rsid w:val="00880D4A"/>
    <w:rsid w:val="0088222C"/>
    <w:rsid w:val="00886543"/>
    <w:rsid w:val="0088657B"/>
    <w:rsid w:val="00886EB5"/>
    <w:rsid w:val="00890343"/>
    <w:rsid w:val="00893FC4"/>
    <w:rsid w:val="0089430A"/>
    <w:rsid w:val="00897829"/>
    <w:rsid w:val="00897948"/>
    <w:rsid w:val="00897C09"/>
    <w:rsid w:val="008A1639"/>
    <w:rsid w:val="008A26A1"/>
    <w:rsid w:val="008A2C5E"/>
    <w:rsid w:val="008A3E2F"/>
    <w:rsid w:val="008A4169"/>
    <w:rsid w:val="008A48E6"/>
    <w:rsid w:val="008A4A25"/>
    <w:rsid w:val="008A541E"/>
    <w:rsid w:val="008A5F54"/>
    <w:rsid w:val="008A7C7F"/>
    <w:rsid w:val="008B094C"/>
    <w:rsid w:val="008B214B"/>
    <w:rsid w:val="008B2418"/>
    <w:rsid w:val="008B256E"/>
    <w:rsid w:val="008B5864"/>
    <w:rsid w:val="008B7F90"/>
    <w:rsid w:val="008C02C9"/>
    <w:rsid w:val="008C18B6"/>
    <w:rsid w:val="008C1E23"/>
    <w:rsid w:val="008C3B8C"/>
    <w:rsid w:val="008C52FD"/>
    <w:rsid w:val="008C55C2"/>
    <w:rsid w:val="008C7569"/>
    <w:rsid w:val="008D1591"/>
    <w:rsid w:val="008D2816"/>
    <w:rsid w:val="008D4E01"/>
    <w:rsid w:val="008D50ED"/>
    <w:rsid w:val="008D5572"/>
    <w:rsid w:val="008D5953"/>
    <w:rsid w:val="008D681E"/>
    <w:rsid w:val="008D68ED"/>
    <w:rsid w:val="008D7023"/>
    <w:rsid w:val="008E0484"/>
    <w:rsid w:val="008E1802"/>
    <w:rsid w:val="008E2296"/>
    <w:rsid w:val="008E24EF"/>
    <w:rsid w:val="008E3A60"/>
    <w:rsid w:val="008E4012"/>
    <w:rsid w:val="008E5859"/>
    <w:rsid w:val="008E5E12"/>
    <w:rsid w:val="008F159F"/>
    <w:rsid w:val="008F3C53"/>
    <w:rsid w:val="008F48F7"/>
    <w:rsid w:val="008F59ED"/>
    <w:rsid w:val="008F6069"/>
    <w:rsid w:val="008F60FF"/>
    <w:rsid w:val="008F724E"/>
    <w:rsid w:val="009013A9"/>
    <w:rsid w:val="00905552"/>
    <w:rsid w:val="00905BEA"/>
    <w:rsid w:val="009065EB"/>
    <w:rsid w:val="00906EB2"/>
    <w:rsid w:val="00906F2A"/>
    <w:rsid w:val="0090704F"/>
    <w:rsid w:val="00910D84"/>
    <w:rsid w:val="00913B2A"/>
    <w:rsid w:val="009140A8"/>
    <w:rsid w:val="00914D69"/>
    <w:rsid w:val="00915037"/>
    <w:rsid w:val="009155BF"/>
    <w:rsid w:val="009166AC"/>
    <w:rsid w:val="00916CFC"/>
    <w:rsid w:val="00917854"/>
    <w:rsid w:val="00920DF5"/>
    <w:rsid w:val="00922AD1"/>
    <w:rsid w:val="00924400"/>
    <w:rsid w:val="00925C77"/>
    <w:rsid w:val="00926B0A"/>
    <w:rsid w:val="00927F98"/>
    <w:rsid w:val="00930204"/>
    <w:rsid w:val="00935FEE"/>
    <w:rsid w:val="00937B71"/>
    <w:rsid w:val="00940A8B"/>
    <w:rsid w:val="00941269"/>
    <w:rsid w:val="0094128E"/>
    <w:rsid w:val="00941642"/>
    <w:rsid w:val="009418C2"/>
    <w:rsid w:val="00941FE9"/>
    <w:rsid w:val="00942455"/>
    <w:rsid w:val="00943EC5"/>
    <w:rsid w:val="00947624"/>
    <w:rsid w:val="00953DA6"/>
    <w:rsid w:val="00955781"/>
    <w:rsid w:val="009559F1"/>
    <w:rsid w:val="00960CDE"/>
    <w:rsid w:val="00961CB9"/>
    <w:rsid w:val="009629D3"/>
    <w:rsid w:val="009633C5"/>
    <w:rsid w:val="00964B48"/>
    <w:rsid w:val="00966458"/>
    <w:rsid w:val="00966737"/>
    <w:rsid w:val="00970C89"/>
    <w:rsid w:val="0097168E"/>
    <w:rsid w:val="0097291B"/>
    <w:rsid w:val="009749A6"/>
    <w:rsid w:val="00975A11"/>
    <w:rsid w:val="009769D7"/>
    <w:rsid w:val="00977955"/>
    <w:rsid w:val="00977AD8"/>
    <w:rsid w:val="00980604"/>
    <w:rsid w:val="00981C0D"/>
    <w:rsid w:val="00985761"/>
    <w:rsid w:val="00985AD8"/>
    <w:rsid w:val="00987163"/>
    <w:rsid w:val="00990E1C"/>
    <w:rsid w:val="009918FB"/>
    <w:rsid w:val="0099367A"/>
    <w:rsid w:val="00994041"/>
    <w:rsid w:val="00994C7D"/>
    <w:rsid w:val="0099633A"/>
    <w:rsid w:val="009A0001"/>
    <w:rsid w:val="009A1433"/>
    <w:rsid w:val="009A30B2"/>
    <w:rsid w:val="009A3BF7"/>
    <w:rsid w:val="009A4917"/>
    <w:rsid w:val="009B0321"/>
    <w:rsid w:val="009B0B79"/>
    <w:rsid w:val="009B19C6"/>
    <w:rsid w:val="009B1A74"/>
    <w:rsid w:val="009B47EA"/>
    <w:rsid w:val="009B6565"/>
    <w:rsid w:val="009B7A31"/>
    <w:rsid w:val="009C17E6"/>
    <w:rsid w:val="009C27F0"/>
    <w:rsid w:val="009C57BD"/>
    <w:rsid w:val="009C6337"/>
    <w:rsid w:val="009C7E4E"/>
    <w:rsid w:val="009D1853"/>
    <w:rsid w:val="009D1BFD"/>
    <w:rsid w:val="009D1C4C"/>
    <w:rsid w:val="009D24D4"/>
    <w:rsid w:val="009D26EB"/>
    <w:rsid w:val="009D2908"/>
    <w:rsid w:val="009D4DAC"/>
    <w:rsid w:val="009E27B1"/>
    <w:rsid w:val="009E328D"/>
    <w:rsid w:val="009E41D2"/>
    <w:rsid w:val="009E5248"/>
    <w:rsid w:val="009F09FD"/>
    <w:rsid w:val="009F1650"/>
    <w:rsid w:val="009F16DD"/>
    <w:rsid w:val="009F1F47"/>
    <w:rsid w:val="009F2232"/>
    <w:rsid w:val="009F2388"/>
    <w:rsid w:val="009F30BC"/>
    <w:rsid w:val="009F31FD"/>
    <w:rsid w:val="009F4912"/>
    <w:rsid w:val="009F55C5"/>
    <w:rsid w:val="009F7412"/>
    <w:rsid w:val="00A00F9B"/>
    <w:rsid w:val="00A0238E"/>
    <w:rsid w:val="00A02EEF"/>
    <w:rsid w:val="00A03469"/>
    <w:rsid w:val="00A06598"/>
    <w:rsid w:val="00A124B9"/>
    <w:rsid w:val="00A1396B"/>
    <w:rsid w:val="00A14E59"/>
    <w:rsid w:val="00A15B3F"/>
    <w:rsid w:val="00A16961"/>
    <w:rsid w:val="00A177FD"/>
    <w:rsid w:val="00A226B8"/>
    <w:rsid w:val="00A2323B"/>
    <w:rsid w:val="00A24407"/>
    <w:rsid w:val="00A26112"/>
    <w:rsid w:val="00A268E2"/>
    <w:rsid w:val="00A31348"/>
    <w:rsid w:val="00A35944"/>
    <w:rsid w:val="00A35CD4"/>
    <w:rsid w:val="00A362C3"/>
    <w:rsid w:val="00A37579"/>
    <w:rsid w:val="00A4005A"/>
    <w:rsid w:val="00A42A7A"/>
    <w:rsid w:val="00A432B1"/>
    <w:rsid w:val="00A44B71"/>
    <w:rsid w:val="00A4577B"/>
    <w:rsid w:val="00A50B38"/>
    <w:rsid w:val="00A53EF5"/>
    <w:rsid w:val="00A53F83"/>
    <w:rsid w:val="00A55BD0"/>
    <w:rsid w:val="00A62F68"/>
    <w:rsid w:val="00A646D7"/>
    <w:rsid w:val="00A6470A"/>
    <w:rsid w:val="00A64F08"/>
    <w:rsid w:val="00A66047"/>
    <w:rsid w:val="00A66376"/>
    <w:rsid w:val="00A66950"/>
    <w:rsid w:val="00A742C6"/>
    <w:rsid w:val="00A75AAD"/>
    <w:rsid w:val="00A75B7E"/>
    <w:rsid w:val="00A75D3F"/>
    <w:rsid w:val="00A7760B"/>
    <w:rsid w:val="00A812B3"/>
    <w:rsid w:val="00A83852"/>
    <w:rsid w:val="00A83F56"/>
    <w:rsid w:val="00A853F9"/>
    <w:rsid w:val="00A93D51"/>
    <w:rsid w:val="00A93EF0"/>
    <w:rsid w:val="00A94159"/>
    <w:rsid w:val="00A95328"/>
    <w:rsid w:val="00A9595D"/>
    <w:rsid w:val="00A9775C"/>
    <w:rsid w:val="00A97FE3"/>
    <w:rsid w:val="00AA0B27"/>
    <w:rsid w:val="00AA1189"/>
    <w:rsid w:val="00AA214E"/>
    <w:rsid w:val="00AA4CBE"/>
    <w:rsid w:val="00AA597F"/>
    <w:rsid w:val="00AB21EA"/>
    <w:rsid w:val="00AB3248"/>
    <w:rsid w:val="00AB554C"/>
    <w:rsid w:val="00AB731C"/>
    <w:rsid w:val="00AB78B4"/>
    <w:rsid w:val="00AC0CAF"/>
    <w:rsid w:val="00AC103C"/>
    <w:rsid w:val="00AC2A2B"/>
    <w:rsid w:val="00AC2F25"/>
    <w:rsid w:val="00AC3174"/>
    <w:rsid w:val="00AC35F8"/>
    <w:rsid w:val="00AC7958"/>
    <w:rsid w:val="00AD13C4"/>
    <w:rsid w:val="00AD265B"/>
    <w:rsid w:val="00AD3396"/>
    <w:rsid w:val="00AD5614"/>
    <w:rsid w:val="00AD58CA"/>
    <w:rsid w:val="00AD5B9E"/>
    <w:rsid w:val="00AD60B6"/>
    <w:rsid w:val="00AD66DD"/>
    <w:rsid w:val="00AD6D34"/>
    <w:rsid w:val="00AE0971"/>
    <w:rsid w:val="00AE12E0"/>
    <w:rsid w:val="00AE1808"/>
    <w:rsid w:val="00AE269B"/>
    <w:rsid w:val="00AE45DB"/>
    <w:rsid w:val="00AE554A"/>
    <w:rsid w:val="00AE6B55"/>
    <w:rsid w:val="00AF021B"/>
    <w:rsid w:val="00AF4B33"/>
    <w:rsid w:val="00AF7217"/>
    <w:rsid w:val="00AF7568"/>
    <w:rsid w:val="00B0246A"/>
    <w:rsid w:val="00B032A4"/>
    <w:rsid w:val="00B051B5"/>
    <w:rsid w:val="00B05DE8"/>
    <w:rsid w:val="00B1163F"/>
    <w:rsid w:val="00B15F0A"/>
    <w:rsid w:val="00B17618"/>
    <w:rsid w:val="00B177AF"/>
    <w:rsid w:val="00B21EE8"/>
    <w:rsid w:val="00B22ABD"/>
    <w:rsid w:val="00B2576F"/>
    <w:rsid w:val="00B25C5F"/>
    <w:rsid w:val="00B33400"/>
    <w:rsid w:val="00B33EA4"/>
    <w:rsid w:val="00B355A8"/>
    <w:rsid w:val="00B36F0C"/>
    <w:rsid w:val="00B3733D"/>
    <w:rsid w:val="00B37AA0"/>
    <w:rsid w:val="00B423F3"/>
    <w:rsid w:val="00B42D44"/>
    <w:rsid w:val="00B4359E"/>
    <w:rsid w:val="00B435EF"/>
    <w:rsid w:val="00B43A44"/>
    <w:rsid w:val="00B44D73"/>
    <w:rsid w:val="00B44DD5"/>
    <w:rsid w:val="00B45A66"/>
    <w:rsid w:val="00B508FD"/>
    <w:rsid w:val="00B50C8E"/>
    <w:rsid w:val="00B50D6A"/>
    <w:rsid w:val="00B51EC3"/>
    <w:rsid w:val="00B52EDE"/>
    <w:rsid w:val="00B54456"/>
    <w:rsid w:val="00B5573B"/>
    <w:rsid w:val="00B57496"/>
    <w:rsid w:val="00B576E3"/>
    <w:rsid w:val="00B5789A"/>
    <w:rsid w:val="00B60381"/>
    <w:rsid w:val="00B61BC6"/>
    <w:rsid w:val="00B630D3"/>
    <w:rsid w:val="00B64509"/>
    <w:rsid w:val="00B64870"/>
    <w:rsid w:val="00B649BC"/>
    <w:rsid w:val="00B66324"/>
    <w:rsid w:val="00B66987"/>
    <w:rsid w:val="00B70818"/>
    <w:rsid w:val="00B718AC"/>
    <w:rsid w:val="00B71B25"/>
    <w:rsid w:val="00B72132"/>
    <w:rsid w:val="00B724DD"/>
    <w:rsid w:val="00B72740"/>
    <w:rsid w:val="00B738AB"/>
    <w:rsid w:val="00B757F4"/>
    <w:rsid w:val="00B7725C"/>
    <w:rsid w:val="00B77C41"/>
    <w:rsid w:val="00B81465"/>
    <w:rsid w:val="00B81669"/>
    <w:rsid w:val="00B907B5"/>
    <w:rsid w:val="00B926C6"/>
    <w:rsid w:val="00B9274D"/>
    <w:rsid w:val="00B96028"/>
    <w:rsid w:val="00B96EA1"/>
    <w:rsid w:val="00B976F1"/>
    <w:rsid w:val="00BA1188"/>
    <w:rsid w:val="00BA2009"/>
    <w:rsid w:val="00BA4CAE"/>
    <w:rsid w:val="00BA6DA0"/>
    <w:rsid w:val="00BB05F7"/>
    <w:rsid w:val="00BB3999"/>
    <w:rsid w:val="00BB5362"/>
    <w:rsid w:val="00BB5DB4"/>
    <w:rsid w:val="00BC00EA"/>
    <w:rsid w:val="00BC286B"/>
    <w:rsid w:val="00BC294E"/>
    <w:rsid w:val="00BC2EB3"/>
    <w:rsid w:val="00BC5961"/>
    <w:rsid w:val="00BC5F53"/>
    <w:rsid w:val="00BC5FA6"/>
    <w:rsid w:val="00BC78C6"/>
    <w:rsid w:val="00BD0CAC"/>
    <w:rsid w:val="00BD6087"/>
    <w:rsid w:val="00BE0046"/>
    <w:rsid w:val="00BE27D7"/>
    <w:rsid w:val="00BE29CD"/>
    <w:rsid w:val="00BE2DBB"/>
    <w:rsid w:val="00BE41DA"/>
    <w:rsid w:val="00BE434A"/>
    <w:rsid w:val="00BE6447"/>
    <w:rsid w:val="00BE767D"/>
    <w:rsid w:val="00BE7EFF"/>
    <w:rsid w:val="00BF0244"/>
    <w:rsid w:val="00BF0A22"/>
    <w:rsid w:val="00BF0F64"/>
    <w:rsid w:val="00BF307F"/>
    <w:rsid w:val="00BF3FEB"/>
    <w:rsid w:val="00BF4A6F"/>
    <w:rsid w:val="00BF5026"/>
    <w:rsid w:val="00BF631F"/>
    <w:rsid w:val="00C013BB"/>
    <w:rsid w:val="00C01D97"/>
    <w:rsid w:val="00C021AB"/>
    <w:rsid w:val="00C02C63"/>
    <w:rsid w:val="00C0464F"/>
    <w:rsid w:val="00C06686"/>
    <w:rsid w:val="00C06B76"/>
    <w:rsid w:val="00C07920"/>
    <w:rsid w:val="00C07F6B"/>
    <w:rsid w:val="00C15176"/>
    <w:rsid w:val="00C153F6"/>
    <w:rsid w:val="00C15AB5"/>
    <w:rsid w:val="00C16696"/>
    <w:rsid w:val="00C16BC9"/>
    <w:rsid w:val="00C211C3"/>
    <w:rsid w:val="00C2406E"/>
    <w:rsid w:val="00C2506B"/>
    <w:rsid w:val="00C25403"/>
    <w:rsid w:val="00C25811"/>
    <w:rsid w:val="00C25FFA"/>
    <w:rsid w:val="00C266B8"/>
    <w:rsid w:val="00C26FBA"/>
    <w:rsid w:val="00C30C2A"/>
    <w:rsid w:val="00C34E9F"/>
    <w:rsid w:val="00C37063"/>
    <w:rsid w:val="00C37BE6"/>
    <w:rsid w:val="00C40AAB"/>
    <w:rsid w:val="00C416FE"/>
    <w:rsid w:val="00C418B9"/>
    <w:rsid w:val="00C4435D"/>
    <w:rsid w:val="00C46C04"/>
    <w:rsid w:val="00C47F8C"/>
    <w:rsid w:val="00C5070D"/>
    <w:rsid w:val="00C50E13"/>
    <w:rsid w:val="00C51570"/>
    <w:rsid w:val="00C51BAE"/>
    <w:rsid w:val="00C52947"/>
    <w:rsid w:val="00C5309D"/>
    <w:rsid w:val="00C53504"/>
    <w:rsid w:val="00C54A50"/>
    <w:rsid w:val="00C54E2C"/>
    <w:rsid w:val="00C55C60"/>
    <w:rsid w:val="00C628EB"/>
    <w:rsid w:val="00C634B7"/>
    <w:rsid w:val="00C63D3D"/>
    <w:rsid w:val="00C665DB"/>
    <w:rsid w:val="00C669E0"/>
    <w:rsid w:val="00C67367"/>
    <w:rsid w:val="00C7175A"/>
    <w:rsid w:val="00C71E45"/>
    <w:rsid w:val="00C74412"/>
    <w:rsid w:val="00C7443E"/>
    <w:rsid w:val="00C80624"/>
    <w:rsid w:val="00C8150E"/>
    <w:rsid w:val="00C820B7"/>
    <w:rsid w:val="00C82E1A"/>
    <w:rsid w:val="00C846FE"/>
    <w:rsid w:val="00C84B0A"/>
    <w:rsid w:val="00C85F4A"/>
    <w:rsid w:val="00C902A9"/>
    <w:rsid w:val="00C9196A"/>
    <w:rsid w:val="00C91AA1"/>
    <w:rsid w:val="00C92413"/>
    <w:rsid w:val="00C94EF8"/>
    <w:rsid w:val="00C952B6"/>
    <w:rsid w:val="00C95FAB"/>
    <w:rsid w:val="00CA02FF"/>
    <w:rsid w:val="00CA0D4A"/>
    <w:rsid w:val="00CA0FAC"/>
    <w:rsid w:val="00CA3221"/>
    <w:rsid w:val="00CA4390"/>
    <w:rsid w:val="00CA59D2"/>
    <w:rsid w:val="00CA667A"/>
    <w:rsid w:val="00CB3D9F"/>
    <w:rsid w:val="00CB715F"/>
    <w:rsid w:val="00CB7C22"/>
    <w:rsid w:val="00CC02BB"/>
    <w:rsid w:val="00CC0507"/>
    <w:rsid w:val="00CC23ED"/>
    <w:rsid w:val="00CC5F01"/>
    <w:rsid w:val="00CC7B1C"/>
    <w:rsid w:val="00CC7EC9"/>
    <w:rsid w:val="00CD35F1"/>
    <w:rsid w:val="00CD360D"/>
    <w:rsid w:val="00CD363D"/>
    <w:rsid w:val="00CD546E"/>
    <w:rsid w:val="00CD63EF"/>
    <w:rsid w:val="00CD646E"/>
    <w:rsid w:val="00CD662F"/>
    <w:rsid w:val="00CD7316"/>
    <w:rsid w:val="00CE086C"/>
    <w:rsid w:val="00CE3A3A"/>
    <w:rsid w:val="00CE3CA6"/>
    <w:rsid w:val="00CF0A4A"/>
    <w:rsid w:val="00CF0B80"/>
    <w:rsid w:val="00CF25CE"/>
    <w:rsid w:val="00CF2FDF"/>
    <w:rsid w:val="00CF3B74"/>
    <w:rsid w:val="00CF459F"/>
    <w:rsid w:val="00CF4C68"/>
    <w:rsid w:val="00CF7D92"/>
    <w:rsid w:val="00CF7DA5"/>
    <w:rsid w:val="00D00B4D"/>
    <w:rsid w:val="00D0461C"/>
    <w:rsid w:val="00D104BD"/>
    <w:rsid w:val="00D1094A"/>
    <w:rsid w:val="00D1228E"/>
    <w:rsid w:val="00D13A21"/>
    <w:rsid w:val="00D14416"/>
    <w:rsid w:val="00D158EB"/>
    <w:rsid w:val="00D15D11"/>
    <w:rsid w:val="00D17411"/>
    <w:rsid w:val="00D21008"/>
    <w:rsid w:val="00D215A2"/>
    <w:rsid w:val="00D228B9"/>
    <w:rsid w:val="00D22C8E"/>
    <w:rsid w:val="00D2315A"/>
    <w:rsid w:val="00D263C9"/>
    <w:rsid w:val="00D268AD"/>
    <w:rsid w:val="00D27714"/>
    <w:rsid w:val="00D27940"/>
    <w:rsid w:val="00D311B5"/>
    <w:rsid w:val="00D321CE"/>
    <w:rsid w:val="00D32650"/>
    <w:rsid w:val="00D356F8"/>
    <w:rsid w:val="00D35E71"/>
    <w:rsid w:val="00D41BDD"/>
    <w:rsid w:val="00D425F2"/>
    <w:rsid w:val="00D502B0"/>
    <w:rsid w:val="00D50FF0"/>
    <w:rsid w:val="00D53B8B"/>
    <w:rsid w:val="00D5465B"/>
    <w:rsid w:val="00D568BB"/>
    <w:rsid w:val="00D60CA1"/>
    <w:rsid w:val="00D613AB"/>
    <w:rsid w:val="00D6223D"/>
    <w:rsid w:val="00D6267A"/>
    <w:rsid w:val="00D630CC"/>
    <w:rsid w:val="00D633D7"/>
    <w:rsid w:val="00D635CD"/>
    <w:rsid w:val="00D63E18"/>
    <w:rsid w:val="00D644C0"/>
    <w:rsid w:val="00D65234"/>
    <w:rsid w:val="00D66537"/>
    <w:rsid w:val="00D6774C"/>
    <w:rsid w:val="00D713D5"/>
    <w:rsid w:val="00D731E6"/>
    <w:rsid w:val="00D766B1"/>
    <w:rsid w:val="00D807B1"/>
    <w:rsid w:val="00D919E3"/>
    <w:rsid w:val="00D92BBC"/>
    <w:rsid w:val="00D93D0D"/>
    <w:rsid w:val="00D94913"/>
    <w:rsid w:val="00D972E8"/>
    <w:rsid w:val="00D978DB"/>
    <w:rsid w:val="00DA0579"/>
    <w:rsid w:val="00DA1E14"/>
    <w:rsid w:val="00DA3823"/>
    <w:rsid w:val="00DA39B4"/>
    <w:rsid w:val="00DA3FBB"/>
    <w:rsid w:val="00DA4EB2"/>
    <w:rsid w:val="00DA5512"/>
    <w:rsid w:val="00DA589B"/>
    <w:rsid w:val="00DA7AF4"/>
    <w:rsid w:val="00DB074A"/>
    <w:rsid w:val="00DB32A7"/>
    <w:rsid w:val="00DB6080"/>
    <w:rsid w:val="00DC04D8"/>
    <w:rsid w:val="00DC0EAB"/>
    <w:rsid w:val="00DC1ECE"/>
    <w:rsid w:val="00DC3186"/>
    <w:rsid w:val="00DC4863"/>
    <w:rsid w:val="00DC6A3A"/>
    <w:rsid w:val="00DC6C4A"/>
    <w:rsid w:val="00DC7A9D"/>
    <w:rsid w:val="00DD0899"/>
    <w:rsid w:val="00DD1729"/>
    <w:rsid w:val="00DD3757"/>
    <w:rsid w:val="00DD376A"/>
    <w:rsid w:val="00DD3B24"/>
    <w:rsid w:val="00DD5EAD"/>
    <w:rsid w:val="00DD660D"/>
    <w:rsid w:val="00DD77F0"/>
    <w:rsid w:val="00DD7C30"/>
    <w:rsid w:val="00DE1108"/>
    <w:rsid w:val="00DE1380"/>
    <w:rsid w:val="00DE17E5"/>
    <w:rsid w:val="00DE2F9D"/>
    <w:rsid w:val="00DE3AB8"/>
    <w:rsid w:val="00DE5F02"/>
    <w:rsid w:val="00DE65B3"/>
    <w:rsid w:val="00DF24FB"/>
    <w:rsid w:val="00DF2ECC"/>
    <w:rsid w:val="00DF39E5"/>
    <w:rsid w:val="00DF4DBC"/>
    <w:rsid w:val="00E00EA7"/>
    <w:rsid w:val="00E030A1"/>
    <w:rsid w:val="00E041EA"/>
    <w:rsid w:val="00E05588"/>
    <w:rsid w:val="00E07475"/>
    <w:rsid w:val="00E074C3"/>
    <w:rsid w:val="00E07DBB"/>
    <w:rsid w:val="00E10657"/>
    <w:rsid w:val="00E15218"/>
    <w:rsid w:val="00E1793C"/>
    <w:rsid w:val="00E20C95"/>
    <w:rsid w:val="00E22B39"/>
    <w:rsid w:val="00E243C1"/>
    <w:rsid w:val="00E25D48"/>
    <w:rsid w:val="00E262D7"/>
    <w:rsid w:val="00E310AC"/>
    <w:rsid w:val="00E31F67"/>
    <w:rsid w:val="00E327B2"/>
    <w:rsid w:val="00E33472"/>
    <w:rsid w:val="00E347A9"/>
    <w:rsid w:val="00E3689F"/>
    <w:rsid w:val="00E36EBC"/>
    <w:rsid w:val="00E45412"/>
    <w:rsid w:val="00E45B50"/>
    <w:rsid w:val="00E45C31"/>
    <w:rsid w:val="00E46AF9"/>
    <w:rsid w:val="00E47F3A"/>
    <w:rsid w:val="00E50028"/>
    <w:rsid w:val="00E5122E"/>
    <w:rsid w:val="00E55032"/>
    <w:rsid w:val="00E5704B"/>
    <w:rsid w:val="00E6052E"/>
    <w:rsid w:val="00E61524"/>
    <w:rsid w:val="00E61774"/>
    <w:rsid w:val="00E65008"/>
    <w:rsid w:val="00E657AB"/>
    <w:rsid w:val="00E661AF"/>
    <w:rsid w:val="00E67535"/>
    <w:rsid w:val="00E70140"/>
    <w:rsid w:val="00E7225D"/>
    <w:rsid w:val="00E7528B"/>
    <w:rsid w:val="00E7608A"/>
    <w:rsid w:val="00E76E64"/>
    <w:rsid w:val="00E81285"/>
    <w:rsid w:val="00E81BFD"/>
    <w:rsid w:val="00E8284D"/>
    <w:rsid w:val="00E82930"/>
    <w:rsid w:val="00E83901"/>
    <w:rsid w:val="00E83A13"/>
    <w:rsid w:val="00E84FD6"/>
    <w:rsid w:val="00E85295"/>
    <w:rsid w:val="00E860EA"/>
    <w:rsid w:val="00E910A3"/>
    <w:rsid w:val="00E91486"/>
    <w:rsid w:val="00E93860"/>
    <w:rsid w:val="00E9635A"/>
    <w:rsid w:val="00E967EB"/>
    <w:rsid w:val="00E9742F"/>
    <w:rsid w:val="00E975A4"/>
    <w:rsid w:val="00E975C7"/>
    <w:rsid w:val="00E97B7E"/>
    <w:rsid w:val="00EA1748"/>
    <w:rsid w:val="00EA1B03"/>
    <w:rsid w:val="00EA30EA"/>
    <w:rsid w:val="00EA6B75"/>
    <w:rsid w:val="00EB10B1"/>
    <w:rsid w:val="00EB1195"/>
    <w:rsid w:val="00EB4A03"/>
    <w:rsid w:val="00EB4C88"/>
    <w:rsid w:val="00EB6372"/>
    <w:rsid w:val="00EC01A9"/>
    <w:rsid w:val="00EC1359"/>
    <w:rsid w:val="00EC2202"/>
    <w:rsid w:val="00EC37E3"/>
    <w:rsid w:val="00EC4586"/>
    <w:rsid w:val="00EC5299"/>
    <w:rsid w:val="00EC646E"/>
    <w:rsid w:val="00EC77C3"/>
    <w:rsid w:val="00EC7EEC"/>
    <w:rsid w:val="00ED09B9"/>
    <w:rsid w:val="00ED3649"/>
    <w:rsid w:val="00ED61EA"/>
    <w:rsid w:val="00ED6D5A"/>
    <w:rsid w:val="00EE0481"/>
    <w:rsid w:val="00EE0E45"/>
    <w:rsid w:val="00EE1574"/>
    <w:rsid w:val="00EE221F"/>
    <w:rsid w:val="00EE2471"/>
    <w:rsid w:val="00EE507C"/>
    <w:rsid w:val="00EE5968"/>
    <w:rsid w:val="00EE70D3"/>
    <w:rsid w:val="00EF0FE8"/>
    <w:rsid w:val="00EF227D"/>
    <w:rsid w:val="00EF237C"/>
    <w:rsid w:val="00F0026B"/>
    <w:rsid w:val="00F01782"/>
    <w:rsid w:val="00F05DBD"/>
    <w:rsid w:val="00F06C58"/>
    <w:rsid w:val="00F06F3B"/>
    <w:rsid w:val="00F10DA5"/>
    <w:rsid w:val="00F10FD0"/>
    <w:rsid w:val="00F1267C"/>
    <w:rsid w:val="00F126B3"/>
    <w:rsid w:val="00F13D85"/>
    <w:rsid w:val="00F1442A"/>
    <w:rsid w:val="00F14D63"/>
    <w:rsid w:val="00F14E7F"/>
    <w:rsid w:val="00F21401"/>
    <w:rsid w:val="00F22ABB"/>
    <w:rsid w:val="00F24C4A"/>
    <w:rsid w:val="00F25CC7"/>
    <w:rsid w:val="00F30025"/>
    <w:rsid w:val="00F30F01"/>
    <w:rsid w:val="00F33079"/>
    <w:rsid w:val="00F36822"/>
    <w:rsid w:val="00F377D0"/>
    <w:rsid w:val="00F40053"/>
    <w:rsid w:val="00F41CCF"/>
    <w:rsid w:val="00F42EB9"/>
    <w:rsid w:val="00F4313E"/>
    <w:rsid w:val="00F454BD"/>
    <w:rsid w:val="00F4640D"/>
    <w:rsid w:val="00F46C06"/>
    <w:rsid w:val="00F46D71"/>
    <w:rsid w:val="00F47299"/>
    <w:rsid w:val="00F47A8F"/>
    <w:rsid w:val="00F503A8"/>
    <w:rsid w:val="00F523E6"/>
    <w:rsid w:val="00F5389E"/>
    <w:rsid w:val="00F54CCA"/>
    <w:rsid w:val="00F5515C"/>
    <w:rsid w:val="00F56F22"/>
    <w:rsid w:val="00F5718C"/>
    <w:rsid w:val="00F57FF4"/>
    <w:rsid w:val="00F609E1"/>
    <w:rsid w:val="00F60F66"/>
    <w:rsid w:val="00F61204"/>
    <w:rsid w:val="00F61514"/>
    <w:rsid w:val="00F62192"/>
    <w:rsid w:val="00F63FBF"/>
    <w:rsid w:val="00F64933"/>
    <w:rsid w:val="00F6505F"/>
    <w:rsid w:val="00F65829"/>
    <w:rsid w:val="00F7373D"/>
    <w:rsid w:val="00F744D5"/>
    <w:rsid w:val="00F746CD"/>
    <w:rsid w:val="00F7667B"/>
    <w:rsid w:val="00F811C6"/>
    <w:rsid w:val="00F81B26"/>
    <w:rsid w:val="00F8486E"/>
    <w:rsid w:val="00F84F4C"/>
    <w:rsid w:val="00F85449"/>
    <w:rsid w:val="00F86DDD"/>
    <w:rsid w:val="00F8709D"/>
    <w:rsid w:val="00F90D14"/>
    <w:rsid w:val="00F924C2"/>
    <w:rsid w:val="00F94B5D"/>
    <w:rsid w:val="00F94E17"/>
    <w:rsid w:val="00F96136"/>
    <w:rsid w:val="00F968B7"/>
    <w:rsid w:val="00F97989"/>
    <w:rsid w:val="00FA11C3"/>
    <w:rsid w:val="00FA27C9"/>
    <w:rsid w:val="00FA30C8"/>
    <w:rsid w:val="00FA3C81"/>
    <w:rsid w:val="00FA3DB0"/>
    <w:rsid w:val="00FA3DFE"/>
    <w:rsid w:val="00FA4212"/>
    <w:rsid w:val="00FA4D8E"/>
    <w:rsid w:val="00FA67B2"/>
    <w:rsid w:val="00FB068D"/>
    <w:rsid w:val="00FB1043"/>
    <w:rsid w:val="00FB4899"/>
    <w:rsid w:val="00FB4C36"/>
    <w:rsid w:val="00FB4EB0"/>
    <w:rsid w:val="00FB687A"/>
    <w:rsid w:val="00FB7278"/>
    <w:rsid w:val="00FC0555"/>
    <w:rsid w:val="00FC3ED0"/>
    <w:rsid w:val="00FC47D5"/>
    <w:rsid w:val="00FC730E"/>
    <w:rsid w:val="00FD0725"/>
    <w:rsid w:val="00FD2C60"/>
    <w:rsid w:val="00FD3E49"/>
    <w:rsid w:val="00FD4C81"/>
    <w:rsid w:val="00FD5389"/>
    <w:rsid w:val="00FD65B4"/>
    <w:rsid w:val="00FE211E"/>
    <w:rsid w:val="00FE2455"/>
    <w:rsid w:val="00FE4BFA"/>
    <w:rsid w:val="00FE52E8"/>
    <w:rsid w:val="00FE59C4"/>
    <w:rsid w:val="00FE608C"/>
    <w:rsid w:val="00FE68ED"/>
    <w:rsid w:val="00FE7869"/>
    <w:rsid w:val="00FF01D3"/>
    <w:rsid w:val="00FF2063"/>
    <w:rsid w:val="00FF23D9"/>
    <w:rsid w:val="00FF5782"/>
    <w:rsid w:val="00FF5BBD"/>
    <w:rsid w:val="00FF5C95"/>
    <w:rsid w:val="00FF66A9"/>
    <w:rsid w:val="00FF6C25"/>
    <w:rsid w:val="00FF7704"/>
    <w:rsid w:val="040816F9"/>
    <w:rsid w:val="0493FF28"/>
    <w:rsid w:val="0594B017"/>
    <w:rsid w:val="099F6E11"/>
    <w:rsid w:val="0DEF7370"/>
    <w:rsid w:val="119948BC"/>
    <w:rsid w:val="123AB586"/>
    <w:rsid w:val="140CFA38"/>
    <w:rsid w:val="1D16000A"/>
    <w:rsid w:val="1DF6DF75"/>
    <w:rsid w:val="2147E25F"/>
    <w:rsid w:val="2147FA82"/>
    <w:rsid w:val="261EA80B"/>
    <w:rsid w:val="281E56AB"/>
    <w:rsid w:val="2D34DBDA"/>
    <w:rsid w:val="34461DF2"/>
    <w:rsid w:val="3485368C"/>
    <w:rsid w:val="37C59F68"/>
    <w:rsid w:val="39285115"/>
    <w:rsid w:val="4E3306A9"/>
    <w:rsid w:val="54ECBE16"/>
    <w:rsid w:val="5CFF68A1"/>
    <w:rsid w:val="5E1DAE0D"/>
    <w:rsid w:val="6193DDA0"/>
    <w:rsid w:val="6A76B6CB"/>
    <w:rsid w:val="6E3A0E0C"/>
    <w:rsid w:val="6FD198CA"/>
    <w:rsid w:val="70B10895"/>
    <w:rsid w:val="775A491D"/>
    <w:rsid w:val="78A87E7A"/>
    <w:rsid w:val="7BAD4BC2"/>
    <w:rsid w:val="7F90E5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D8867"/>
  <w15:docId w15:val="{99C57A68-7D4A-41A4-8B9D-225311B5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F7EF2"/>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9"/>
    <w:qFormat/>
    <w:rsid w:val="00F0026B"/>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9"/>
    <w:qFormat/>
    <w:rsid w:val="00242AE3"/>
    <w:pPr>
      <w:keepNext/>
      <w:tabs>
        <w:tab w:val="left" w:pos="5963"/>
      </w:tabs>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9"/>
    <w:qFormat/>
    <w:rsid w:val="005645E2"/>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9"/>
    <w:qFormat/>
    <w:rsid w:val="005645E2"/>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9"/>
    <w:qFormat/>
    <w:rsid w:val="005645E2"/>
    <w:pPr>
      <w:keepNext/>
      <w:keepLines/>
      <w:spacing w:before="300" w:after="60"/>
      <w:outlineLvl w:val="4"/>
    </w:pPr>
    <w:rPr>
      <w:rFonts w:ascii="Arial" w:eastAsiaTheme="majorEastAsia" w:hAnsi="Arial" w:cs="Arial (Headings CS)"/>
      <w:b/>
      <w:color w:val="005EB8" w:themeColor="text2"/>
      <w:kern w:val="28"/>
      <w:sz w:val="24"/>
      <w:szCs w:val="24"/>
      <w14:ligatures w14:val="standardContextual"/>
    </w:rPr>
  </w:style>
  <w:style w:type="paragraph" w:styleId="Heading6">
    <w:name w:val="heading 6"/>
    <w:next w:val="Normal"/>
    <w:link w:val="Heading6Char"/>
    <w:autoRedefine/>
    <w:uiPriority w:val="9"/>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paragraph" w:styleId="Heading7">
    <w:name w:val="heading 7"/>
    <w:basedOn w:val="Normal"/>
    <w:next w:val="Normal"/>
    <w:link w:val="Heading7Char"/>
    <w:uiPriority w:val="9"/>
    <w:unhideWhenUsed/>
    <w:qFormat/>
    <w:rsid w:val="00FF6C25"/>
    <w:pPr>
      <w:keepNext/>
      <w:widowControl w:val="0"/>
      <w:autoSpaceDE w:val="0"/>
      <w:autoSpaceDN w:val="0"/>
      <w:spacing w:before="40" w:after="0" w:line="240" w:lineRule="auto"/>
      <w:textboxTightWrap w:val="none"/>
      <w:outlineLvl w:val="6"/>
    </w:pPr>
    <w:rPr>
      <w:rFonts w:asciiTheme="majorHAnsi" w:eastAsiaTheme="majorEastAsia" w:hAnsiTheme="majorHAnsi" w:cstheme="majorBidi"/>
      <w:i/>
      <w:iCs/>
      <w:color w:val="243F60"/>
      <w:sz w:val="22"/>
      <w:szCs w:val="22"/>
    </w:rPr>
  </w:style>
  <w:style w:type="paragraph" w:styleId="Heading8">
    <w:name w:val="heading 8"/>
    <w:basedOn w:val="Normal"/>
    <w:next w:val="Normal"/>
    <w:link w:val="Heading8Char"/>
    <w:uiPriority w:val="9"/>
    <w:unhideWhenUsed/>
    <w:qFormat/>
    <w:rsid w:val="00FF6C25"/>
    <w:pPr>
      <w:keepNext/>
      <w:widowControl w:val="0"/>
      <w:autoSpaceDE w:val="0"/>
      <w:autoSpaceDN w:val="0"/>
      <w:spacing w:before="40" w:after="0" w:line="240" w:lineRule="auto"/>
      <w:textboxTightWrap w:val="none"/>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FF6C25"/>
    <w:pPr>
      <w:keepNext/>
      <w:widowControl w:val="0"/>
      <w:autoSpaceDE w:val="0"/>
      <w:autoSpaceDN w:val="0"/>
      <w:spacing w:before="40" w:after="0" w:line="240" w:lineRule="auto"/>
      <w:textboxTightWrap w:val="none"/>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242AE3"/>
    <w:rPr>
      <w:rFonts w:ascii="Arial Bold" w:hAnsi="Arial Bold" w:cs="Arial"/>
      <w:b/>
      <w:color w:val="005EB8"/>
      <w:kern w:val="28"/>
      <w:sz w:val="36"/>
      <w:szCs w:val="24"/>
      <w14:ligatures w14:val="standardContextual"/>
    </w:rPr>
  </w:style>
  <w:style w:type="character" w:customStyle="1" w:styleId="Heading1Char">
    <w:name w:val="Heading 1 Char"/>
    <w:basedOn w:val="DefaultParagraphFont"/>
    <w:link w:val="Heading1"/>
    <w:uiPriority w:val="2"/>
    <w:semiHidden/>
    <w:rsid w:val="00F0026B"/>
    <w:rPr>
      <w:rFonts w:ascii="Arial" w:hAnsi="Arial" w:cs="Arial"/>
      <w:b/>
      <w:bCs/>
      <w:kern w:val="28"/>
      <w:sz w:val="80"/>
      <w:szCs w:val="32"/>
      <w14:ligatures w14:val="standardContextual"/>
    </w:rPr>
  </w:style>
  <w:style w:type="paragraph" w:styleId="ListParagraph">
    <w:name w:val="List Paragraph"/>
    <w:basedOn w:val="Normal"/>
    <w:link w:val="ListParagraphChar"/>
    <w:uiPriority w:val="1"/>
    <w:qFormat/>
    <w:rsid w:val="00D93D0D"/>
    <w:pPr>
      <w:spacing w:after="180"/>
      <w:ind w:firstLine="360"/>
    </w:pPr>
  </w:style>
  <w:style w:type="character" w:customStyle="1" w:styleId="Heading3Char">
    <w:name w:val="Heading 3 Char"/>
    <w:basedOn w:val="DefaultParagraphFont"/>
    <w:link w:val="Heading3"/>
    <w:uiPriority w:val="9"/>
    <w:rsid w:val="005645E2"/>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9"/>
    <w:qFormat/>
    <w:rsid w:val="00355C51"/>
    <w:pPr>
      <w:numPr>
        <w:numId w:val="1"/>
      </w:numPr>
      <w:autoSpaceDE w:val="0"/>
      <w:autoSpaceDN w:val="0"/>
      <w:adjustRightInd w:val="0"/>
      <w:spacing w:after="240"/>
      <w:ind w:left="924" w:hanging="357"/>
      <w:contextualSpacing/>
      <w:textboxTightWrap w:val="none"/>
    </w:pPr>
    <w:rPr>
      <w:rFonts w:cs="FrutigerLTStd-Light"/>
      <w:szCs w:val="22"/>
    </w:rPr>
  </w:style>
  <w:style w:type="character" w:customStyle="1" w:styleId="BulletlistChar">
    <w:name w:val="Bullet list Char"/>
    <w:basedOn w:val="DefaultParagraphFont"/>
    <w:link w:val="Bulletlist"/>
    <w:uiPriority w:val="19"/>
    <w:rsid w:val="000E44EF"/>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9"/>
    <w:rsid w:val="005645E2"/>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qFormat/>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qFormat/>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qFormat/>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F64933"/>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F64933"/>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9"/>
    <w:rsid w:val="005645E2"/>
    <w:rPr>
      <w:rFonts w:ascii="Arial" w:eastAsiaTheme="majorEastAsia" w:hAnsi="Arial"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eading2-numbered">
    <w:name w:val="Heading 2 - numbered"/>
    <w:basedOn w:val="Heading2"/>
    <w:link w:val="Heading2-numberedChar"/>
    <w:uiPriority w:val="4"/>
    <w:qFormat/>
    <w:rsid w:val="00C15176"/>
    <w:pPr>
      <w:numPr>
        <w:numId w:val="3"/>
      </w:numPr>
    </w:pPr>
  </w:style>
  <w:style w:type="paragraph" w:customStyle="1" w:styleId="Heading3-numbered">
    <w:name w:val="Heading 3 - numbered"/>
    <w:basedOn w:val="Heading3"/>
    <w:link w:val="Heading3-numberedChar"/>
    <w:uiPriority w:val="6"/>
    <w:qFormat/>
    <w:rsid w:val="00C15176"/>
    <w:pPr>
      <w:numPr>
        <w:ilvl w:val="1"/>
        <w:numId w:val="3"/>
      </w:numPr>
    </w:pPr>
  </w:style>
  <w:style w:type="character" w:customStyle="1" w:styleId="Heading2-numberedChar">
    <w:name w:val="Heading 2 - numbered Char"/>
    <w:basedOn w:val="Heading2Char"/>
    <w:link w:val="Heading2-numbered"/>
    <w:uiPriority w:val="4"/>
    <w:rsid w:val="00BC5F53"/>
    <w:rPr>
      <w:rFonts w:ascii="Arial Bold" w:hAnsi="Arial Bold" w:cs="Arial"/>
      <w:b/>
      <w:color w:val="005EB8"/>
      <w:kern w:val="28"/>
      <w:sz w:val="32"/>
      <w:szCs w:val="24"/>
      <w14:ligatures w14:val="standardContextual"/>
    </w:rPr>
  </w:style>
  <w:style w:type="paragraph" w:customStyle="1" w:styleId="Heading4-numbered">
    <w:name w:val="Heading 4 - numbered"/>
    <w:basedOn w:val="Heading4"/>
    <w:link w:val="Heading4-numberedChar"/>
    <w:uiPriority w:val="7"/>
    <w:qFormat/>
    <w:rsid w:val="00C15176"/>
    <w:pPr>
      <w:numPr>
        <w:ilvl w:val="2"/>
        <w:numId w:val="3"/>
      </w:numPr>
    </w:pPr>
  </w:style>
  <w:style w:type="character" w:customStyle="1" w:styleId="Heading3-numberedChar">
    <w:name w:val="Heading 3 - numbered Char"/>
    <w:basedOn w:val="Heading3Char"/>
    <w:link w:val="Heading3-numbered"/>
    <w:uiPriority w:val="6"/>
    <w:rsid w:val="00BC5F53"/>
    <w:rPr>
      <w:rFonts w:ascii="Arial" w:hAnsi="Arial" w:cs="Arial"/>
      <w:b/>
      <w:color w:val="005EB8" w:themeColor="text2"/>
      <w:kern w:val="28"/>
      <w:sz w:val="28"/>
      <w:szCs w:val="24"/>
      <w14:ligatures w14:val="standardContextual"/>
    </w:rPr>
  </w:style>
  <w:style w:type="paragraph" w:customStyle="1" w:styleId="Heading5-numbered">
    <w:name w:val="Heading 5 - numbered"/>
    <w:basedOn w:val="Heading5"/>
    <w:link w:val="Heading5-numberedChar"/>
    <w:uiPriority w:val="9"/>
    <w:qFormat/>
    <w:rsid w:val="00C15176"/>
    <w:pPr>
      <w:numPr>
        <w:ilvl w:val="3"/>
        <w:numId w:val="3"/>
      </w:numPr>
    </w:pPr>
  </w:style>
  <w:style w:type="character" w:customStyle="1" w:styleId="Heading4-numberedChar">
    <w:name w:val="Heading 4 - numbered Char"/>
    <w:basedOn w:val="Heading4Char"/>
    <w:link w:val="Heading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eading5-numberedChar">
    <w:name w:val="Heading 5 - numbered Char"/>
    <w:basedOn w:val="Heading5Char"/>
    <w:link w:val="Heading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level2">
    <w:name w:val="Body text - numbered - level 2"/>
    <w:basedOn w:val="Normal"/>
    <w:link w:val="Bodytext-numbered-level2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level3">
    <w:name w:val="Body text - numbered - level 3"/>
    <w:basedOn w:val="Normal"/>
    <w:link w:val="Bodytext-numbered-level3Char"/>
    <w:uiPriority w:val="16"/>
    <w:qFormat/>
    <w:rsid w:val="00943EC5"/>
    <w:pPr>
      <w:numPr>
        <w:ilvl w:val="6"/>
        <w:numId w:val="3"/>
      </w:numPr>
      <w:spacing w:after="120"/>
    </w:pPr>
  </w:style>
  <w:style w:type="character" w:customStyle="1" w:styleId="Bodytext-numbered-level2Char">
    <w:name w:val="Body text - numbered - level 2 Char"/>
    <w:basedOn w:val="DefaultParagraphFont"/>
    <w:link w:val="Bodytext-numbered-level2"/>
    <w:uiPriority w:val="15"/>
    <w:rsid w:val="008D50ED"/>
    <w:rPr>
      <w:rFonts w:ascii="Arial" w:hAnsi="Arial"/>
      <w:color w:val="000000"/>
      <w:sz w:val="24"/>
      <w:szCs w:val="24"/>
    </w:rPr>
  </w:style>
  <w:style w:type="paragraph" w:styleId="Caption">
    <w:name w:val="caption"/>
    <w:basedOn w:val="Normal"/>
    <w:next w:val="Normal"/>
    <w:uiPriority w:val="19"/>
    <w:semiHidden/>
    <w:qFormat/>
    <w:rsid w:val="00355C51"/>
    <w:pPr>
      <w:spacing w:before="120" w:after="120" w:line="240" w:lineRule="auto"/>
    </w:pPr>
    <w:rPr>
      <w:b/>
      <w:iCs/>
      <w:color w:val="auto"/>
      <w:szCs w:val="18"/>
    </w:rPr>
  </w:style>
  <w:style w:type="character" w:customStyle="1" w:styleId="Bodytext-numbered-level3Char">
    <w:name w:val="Body text - numbered - level 3 Char"/>
    <w:basedOn w:val="DefaultParagraphFont"/>
    <w:link w:val="Bodytext-numbered-level3"/>
    <w:uiPriority w:val="16"/>
    <w:rsid w:val="008D50ED"/>
    <w:rPr>
      <w:rFonts w:ascii="Arial" w:hAnsi="Arial"/>
      <w:color w:val="000000"/>
      <w:sz w:val="24"/>
      <w:szCs w:val="24"/>
    </w:rPr>
  </w:style>
  <w:style w:type="paragraph" w:styleId="TOC4">
    <w:name w:val="toc 4"/>
    <w:basedOn w:val="Normal"/>
    <w:next w:val="Normal"/>
    <w:autoRedefine/>
    <w:uiPriority w:val="39"/>
    <w:rsid w:val="002F45CE"/>
    <w:pPr>
      <w:spacing w:after="100"/>
      <w:ind w:left="720"/>
    </w:pPr>
  </w:style>
  <w:style w:type="character" w:styleId="CommentReference">
    <w:name w:val="annotation reference"/>
    <w:basedOn w:val="DefaultParagraphFont"/>
    <w:unhideWhenUsed/>
    <w:rsid w:val="0019592C"/>
    <w:rPr>
      <w:sz w:val="16"/>
      <w:szCs w:val="16"/>
    </w:rPr>
  </w:style>
  <w:style w:type="paragraph" w:styleId="CommentText">
    <w:name w:val="annotation text"/>
    <w:basedOn w:val="Normal"/>
    <w:link w:val="CommentTextChar"/>
    <w:uiPriority w:val="99"/>
    <w:rsid w:val="0019592C"/>
    <w:pPr>
      <w:spacing w:line="240" w:lineRule="auto"/>
    </w:pPr>
    <w:rPr>
      <w:sz w:val="20"/>
      <w:szCs w:val="20"/>
    </w:rPr>
  </w:style>
  <w:style w:type="character" w:customStyle="1" w:styleId="CommentTextChar">
    <w:name w:val="Comment Text Char"/>
    <w:basedOn w:val="DefaultParagraphFont"/>
    <w:link w:val="CommentText"/>
    <w:uiPriority w:val="99"/>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character" w:customStyle="1" w:styleId="Heading7Char">
    <w:name w:val="Heading 7 Char"/>
    <w:basedOn w:val="DefaultParagraphFont"/>
    <w:link w:val="Heading7"/>
    <w:uiPriority w:val="9"/>
    <w:rsid w:val="00FF6C25"/>
    <w:rPr>
      <w:rFonts w:asciiTheme="majorHAnsi" w:eastAsiaTheme="majorEastAsia" w:hAnsiTheme="majorHAnsi" w:cstheme="majorBidi"/>
      <w:i/>
      <w:iCs/>
      <w:color w:val="243F60"/>
      <w:sz w:val="22"/>
      <w:szCs w:val="22"/>
    </w:rPr>
  </w:style>
  <w:style w:type="character" w:customStyle="1" w:styleId="Heading8Char">
    <w:name w:val="Heading 8 Char"/>
    <w:basedOn w:val="DefaultParagraphFont"/>
    <w:link w:val="Heading8"/>
    <w:uiPriority w:val="9"/>
    <w:rsid w:val="00FF6C25"/>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FF6C25"/>
    <w:rPr>
      <w:rFonts w:asciiTheme="majorHAnsi" w:eastAsiaTheme="majorEastAsia" w:hAnsiTheme="majorHAnsi" w:cstheme="majorBidi"/>
      <w:i/>
      <w:iCs/>
      <w:color w:val="272727"/>
      <w:sz w:val="21"/>
      <w:szCs w:val="21"/>
    </w:rPr>
  </w:style>
  <w:style w:type="paragraph" w:styleId="BodyText">
    <w:name w:val="Body Text"/>
    <w:basedOn w:val="Normal"/>
    <w:link w:val="BodyTextChar"/>
    <w:uiPriority w:val="1"/>
    <w:qFormat/>
    <w:rsid w:val="00FF6C25"/>
    <w:pPr>
      <w:widowControl w:val="0"/>
      <w:autoSpaceDE w:val="0"/>
      <w:autoSpaceDN w:val="0"/>
      <w:spacing w:after="0" w:line="240" w:lineRule="auto"/>
      <w:textboxTightWrap w:val="none"/>
    </w:pPr>
    <w:rPr>
      <w:rFonts w:eastAsia="Arial" w:cs="Arial"/>
      <w:color w:val="auto"/>
    </w:rPr>
  </w:style>
  <w:style w:type="character" w:customStyle="1" w:styleId="BodyTextChar">
    <w:name w:val="Body Text Char"/>
    <w:basedOn w:val="DefaultParagraphFont"/>
    <w:link w:val="BodyText"/>
    <w:uiPriority w:val="1"/>
    <w:rsid w:val="00FF6C25"/>
    <w:rPr>
      <w:rFonts w:ascii="Arial" w:eastAsia="Arial" w:hAnsi="Arial" w:cs="Arial"/>
      <w:sz w:val="24"/>
      <w:szCs w:val="24"/>
    </w:rPr>
  </w:style>
  <w:style w:type="paragraph" w:customStyle="1" w:styleId="TableParagraph">
    <w:name w:val="Table Paragraph"/>
    <w:basedOn w:val="Normal"/>
    <w:uiPriority w:val="1"/>
    <w:qFormat/>
    <w:rsid w:val="00FF6C25"/>
    <w:pPr>
      <w:widowControl w:val="0"/>
      <w:autoSpaceDE w:val="0"/>
      <w:autoSpaceDN w:val="0"/>
      <w:spacing w:before="128" w:after="0" w:line="240" w:lineRule="auto"/>
      <w:ind w:left="200"/>
      <w:textboxTightWrap w:val="none"/>
    </w:pPr>
    <w:rPr>
      <w:rFonts w:eastAsia="Arial" w:cs="Arial"/>
      <w:color w:val="auto"/>
      <w:sz w:val="22"/>
      <w:szCs w:val="22"/>
    </w:rPr>
  </w:style>
  <w:style w:type="paragraph" w:styleId="Revision">
    <w:name w:val="Revision"/>
    <w:hidden/>
    <w:uiPriority w:val="99"/>
    <w:semiHidden/>
    <w:rsid w:val="00FF6C25"/>
    <w:rPr>
      <w:rFonts w:ascii="Arial" w:eastAsia="Arial" w:hAnsi="Arial" w:cs="Arial"/>
      <w:sz w:val="22"/>
      <w:szCs w:val="22"/>
      <w:lang w:val="en-US"/>
    </w:rPr>
  </w:style>
  <w:style w:type="character" w:customStyle="1" w:styleId="UnresolvedMention1">
    <w:name w:val="Unresolved Mention1"/>
    <w:basedOn w:val="DefaultParagraphFont"/>
    <w:uiPriority w:val="99"/>
    <w:unhideWhenUsed/>
    <w:rsid w:val="00FF6C25"/>
    <w:rPr>
      <w:color w:val="605E5C"/>
      <w:shd w:val="clear" w:color="auto" w:fill="E1DFDD"/>
    </w:rPr>
  </w:style>
  <w:style w:type="character" w:customStyle="1" w:styleId="Mention1">
    <w:name w:val="Mention1"/>
    <w:basedOn w:val="DefaultParagraphFont"/>
    <w:uiPriority w:val="99"/>
    <w:unhideWhenUsed/>
    <w:rsid w:val="00FF6C25"/>
    <w:rPr>
      <w:color w:val="2B579A"/>
      <w:shd w:val="clear" w:color="auto" w:fill="E1DFDD"/>
    </w:rPr>
  </w:style>
  <w:style w:type="paragraph" w:styleId="FootnoteText">
    <w:name w:val="footnote text"/>
    <w:basedOn w:val="Normal"/>
    <w:link w:val="FootnoteTextChar"/>
    <w:uiPriority w:val="99"/>
    <w:semiHidden/>
    <w:unhideWhenUsed/>
    <w:rsid w:val="00FF6C25"/>
    <w:pPr>
      <w:widowControl w:val="0"/>
      <w:autoSpaceDE w:val="0"/>
      <w:autoSpaceDN w:val="0"/>
      <w:spacing w:after="0" w:line="240" w:lineRule="auto"/>
      <w:textboxTightWrap w:val="none"/>
    </w:pPr>
    <w:rPr>
      <w:rFonts w:eastAsia="Arial" w:cs="Arial"/>
      <w:color w:val="auto"/>
      <w:sz w:val="20"/>
      <w:szCs w:val="20"/>
    </w:rPr>
  </w:style>
  <w:style w:type="character" w:customStyle="1" w:styleId="FootnoteTextChar">
    <w:name w:val="Footnote Text Char"/>
    <w:basedOn w:val="DefaultParagraphFont"/>
    <w:link w:val="FootnoteText"/>
    <w:uiPriority w:val="99"/>
    <w:semiHidden/>
    <w:rsid w:val="00FF6C25"/>
    <w:rPr>
      <w:rFonts w:ascii="Arial" w:eastAsia="Arial" w:hAnsi="Arial" w:cs="Arial"/>
    </w:rPr>
  </w:style>
  <w:style w:type="paragraph" w:customStyle="1" w:styleId="ListParagraphNumber">
    <w:name w:val="List Paragraph Number"/>
    <w:basedOn w:val="ListParagraph"/>
    <w:qFormat/>
    <w:rsid w:val="00FF6C25"/>
    <w:pPr>
      <w:numPr>
        <w:numId w:val="16"/>
      </w:numPr>
      <w:autoSpaceDE w:val="0"/>
      <w:autoSpaceDN w:val="0"/>
      <w:spacing w:before="120" w:after="120" w:line="288" w:lineRule="auto"/>
      <w:contextualSpacing/>
      <w:textboxTightWrap w:val="none"/>
    </w:pPr>
    <w:rPr>
      <w:rFonts w:eastAsia="Arial" w:cs="Arial"/>
      <w:color w:val="auto"/>
      <w:sz w:val="22"/>
      <w:szCs w:val="22"/>
    </w:rPr>
  </w:style>
  <w:style w:type="paragraph" w:customStyle="1" w:styleId="ListParagraphBullet">
    <w:name w:val="List Paragraph Bullet"/>
    <w:basedOn w:val="ListParagraph"/>
    <w:uiPriority w:val="1"/>
    <w:qFormat/>
    <w:rsid w:val="00FF6C25"/>
    <w:pPr>
      <w:numPr>
        <w:numId w:val="18"/>
      </w:numPr>
      <w:autoSpaceDE w:val="0"/>
      <w:autoSpaceDN w:val="0"/>
      <w:spacing w:before="120" w:after="120" w:line="288" w:lineRule="auto"/>
      <w:textboxTightWrap w:val="none"/>
    </w:pPr>
    <w:rPr>
      <w:rFonts w:eastAsia="Arial" w:cs="Arial"/>
      <w:color w:val="auto"/>
      <w:sz w:val="22"/>
      <w:szCs w:val="22"/>
    </w:rPr>
  </w:style>
  <w:style w:type="paragraph" w:styleId="Title">
    <w:name w:val="Title"/>
    <w:basedOn w:val="Normal"/>
    <w:next w:val="Normal"/>
    <w:link w:val="TitleChar"/>
    <w:uiPriority w:val="10"/>
    <w:qFormat/>
    <w:rsid w:val="00FF6C25"/>
    <w:pPr>
      <w:widowControl w:val="0"/>
      <w:autoSpaceDE w:val="0"/>
      <w:autoSpaceDN w:val="0"/>
      <w:spacing w:after="0" w:line="240" w:lineRule="auto"/>
      <w:contextualSpacing/>
      <w:textboxTightWrap w:val="none"/>
    </w:pPr>
    <w:rPr>
      <w:rFonts w:asciiTheme="majorHAnsi" w:eastAsiaTheme="majorEastAsia" w:hAnsiTheme="majorHAnsi" w:cstheme="majorBidi"/>
      <w:color w:val="auto"/>
      <w:sz w:val="56"/>
      <w:szCs w:val="56"/>
    </w:rPr>
  </w:style>
  <w:style w:type="character" w:customStyle="1" w:styleId="TitleChar">
    <w:name w:val="Title Char"/>
    <w:basedOn w:val="DefaultParagraphFont"/>
    <w:link w:val="Title"/>
    <w:uiPriority w:val="10"/>
    <w:rsid w:val="00FF6C25"/>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FF6C25"/>
    <w:pPr>
      <w:widowControl w:val="0"/>
      <w:autoSpaceDE w:val="0"/>
      <w:autoSpaceDN w:val="0"/>
      <w:spacing w:after="0" w:line="240" w:lineRule="auto"/>
      <w:textboxTightWrap w:val="none"/>
    </w:pPr>
    <w:rPr>
      <w:rFonts w:eastAsiaTheme="minorEastAsia" w:cs="Arial"/>
      <w:color w:val="5A5A5A"/>
      <w:sz w:val="22"/>
      <w:szCs w:val="22"/>
    </w:rPr>
  </w:style>
  <w:style w:type="character" w:customStyle="1" w:styleId="SubtitleChar">
    <w:name w:val="Subtitle Char"/>
    <w:basedOn w:val="DefaultParagraphFont"/>
    <w:link w:val="Subtitle"/>
    <w:uiPriority w:val="11"/>
    <w:rsid w:val="00FF6C25"/>
    <w:rPr>
      <w:rFonts w:ascii="Arial" w:eastAsiaTheme="minorEastAsia" w:hAnsi="Arial" w:cs="Arial"/>
      <w:color w:val="5A5A5A"/>
      <w:sz w:val="22"/>
      <w:szCs w:val="22"/>
    </w:rPr>
  </w:style>
  <w:style w:type="paragraph" w:styleId="IntenseQuote">
    <w:name w:val="Intense Quote"/>
    <w:basedOn w:val="Normal"/>
    <w:next w:val="Normal"/>
    <w:link w:val="IntenseQuoteChar"/>
    <w:uiPriority w:val="30"/>
    <w:qFormat/>
    <w:rsid w:val="00FF6C25"/>
    <w:pPr>
      <w:widowControl w:val="0"/>
      <w:autoSpaceDE w:val="0"/>
      <w:autoSpaceDN w:val="0"/>
      <w:spacing w:before="360" w:after="360" w:line="240" w:lineRule="auto"/>
      <w:ind w:left="864" w:right="864"/>
      <w:jc w:val="center"/>
      <w:textboxTightWrap w:val="none"/>
    </w:pPr>
    <w:rPr>
      <w:rFonts w:eastAsia="Arial" w:cs="Arial"/>
      <w:i/>
      <w:iCs/>
      <w:color w:val="003087" w:themeColor="accent1"/>
      <w:sz w:val="22"/>
      <w:szCs w:val="22"/>
    </w:rPr>
  </w:style>
  <w:style w:type="character" w:customStyle="1" w:styleId="IntenseQuoteChar">
    <w:name w:val="Intense Quote Char"/>
    <w:basedOn w:val="DefaultParagraphFont"/>
    <w:link w:val="IntenseQuote"/>
    <w:uiPriority w:val="30"/>
    <w:rsid w:val="00FF6C25"/>
    <w:rPr>
      <w:rFonts w:ascii="Arial" w:eastAsia="Arial" w:hAnsi="Arial" w:cs="Arial"/>
      <w:i/>
      <w:iCs/>
      <w:color w:val="003087" w:themeColor="accent1"/>
      <w:sz w:val="22"/>
      <w:szCs w:val="22"/>
    </w:rPr>
  </w:style>
  <w:style w:type="paragraph" w:styleId="TOC5">
    <w:name w:val="toc 5"/>
    <w:basedOn w:val="Normal"/>
    <w:next w:val="Normal"/>
    <w:uiPriority w:val="39"/>
    <w:unhideWhenUsed/>
    <w:rsid w:val="00FF6C25"/>
    <w:pPr>
      <w:widowControl w:val="0"/>
      <w:autoSpaceDE w:val="0"/>
      <w:autoSpaceDN w:val="0"/>
      <w:spacing w:after="100" w:line="240" w:lineRule="auto"/>
      <w:ind w:left="880"/>
      <w:textboxTightWrap w:val="none"/>
    </w:pPr>
    <w:rPr>
      <w:rFonts w:eastAsia="Arial" w:cs="Arial"/>
      <w:color w:val="auto"/>
      <w:sz w:val="22"/>
      <w:szCs w:val="22"/>
    </w:rPr>
  </w:style>
  <w:style w:type="paragraph" w:styleId="TOC6">
    <w:name w:val="toc 6"/>
    <w:basedOn w:val="Normal"/>
    <w:next w:val="Normal"/>
    <w:uiPriority w:val="39"/>
    <w:unhideWhenUsed/>
    <w:rsid w:val="00FF6C25"/>
    <w:pPr>
      <w:widowControl w:val="0"/>
      <w:autoSpaceDE w:val="0"/>
      <w:autoSpaceDN w:val="0"/>
      <w:spacing w:after="100" w:line="240" w:lineRule="auto"/>
      <w:ind w:left="1100"/>
      <w:textboxTightWrap w:val="none"/>
    </w:pPr>
    <w:rPr>
      <w:rFonts w:eastAsia="Arial" w:cs="Arial"/>
      <w:color w:val="auto"/>
      <w:sz w:val="22"/>
      <w:szCs w:val="22"/>
    </w:rPr>
  </w:style>
  <w:style w:type="paragraph" w:styleId="TOC7">
    <w:name w:val="toc 7"/>
    <w:basedOn w:val="Normal"/>
    <w:next w:val="Normal"/>
    <w:uiPriority w:val="39"/>
    <w:unhideWhenUsed/>
    <w:rsid w:val="00FF6C25"/>
    <w:pPr>
      <w:widowControl w:val="0"/>
      <w:autoSpaceDE w:val="0"/>
      <w:autoSpaceDN w:val="0"/>
      <w:spacing w:after="100" w:line="240" w:lineRule="auto"/>
      <w:ind w:left="1320"/>
      <w:textboxTightWrap w:val="none"/>
    </w:pPr>
    <w:rPr>
      <w:rFonts w:eastAsia="Arial" w:cs="Arial"/>
      <w:color w:val="auto"/>
      <w:sz w:val="22"/>
      <w:szCs w:val="22"/>
    </w:rPr>
  </w:style>
  <w:style w:type="paragraph" w:styleId="TOC8">
    <w:name w:val="toc 8"/>
    <w:basedOn w:val="Normal"/>
    <w:next w:val="Normal"/>
    <w:uiPriority w:val="39"/>
    <w:unhideWhenUsed/>
    <w:rsid w:val="00FF6C25"/>
    <w:pPr>
      <w:widowControl w:val="0"/>
      <w:autoSpaceDE w:val="0"/>
      <w:autoSpaceDN w:val="0"/>
      <w:spacing w:after="100" w:line="240" w:lineRule="auto"/>
      <w:ind w:left="1540"/>
      <w:textboxTightWrap w:val="none"/>
    </w:pPr>
    <w:rPr>
      <w:rFonts w:eastAsia="Arial" w:cs="Arial"/>
      <w:color w:val="auto"/>
      <w:sz w:val="22"/>
      <w:szCs w:val="22"/>
    </w:rPr>
  </w:style>
  <w:style w:type="paragraph" w:styleId="TOC9">
    <w:name w:val="toc 9"/>
    <w:basedOn w:val="Normal"/>
    <w:next w:val="Normal"/>
    <w:uiPriority w:val="39"/>
    <w:unhideWhenUsed/>
    <w:rsid w:val="00FF6C25"/>
    <w:pPr>
      <w:widowControl w:val="0"/>
      <w:autoSpaceDE w:val="0"/>
      <w:autoSpaceDN w:val="0"/>
      <w:spacing w:after="100" w:line="240" w:lineRule="auto"/>
      <w:ind w:left="1760"/>
      <w:textboxTightWrap w:val="none"/>
    </w:pPr>
    <w:rPr>
      <w:rFonts w:eastAsia="Arial" w:cs="Arial"/>
      <w:color w:val="auto"/>
      <w:sz w:val="22"/>
      <w:szCs w:val="22"/>
    </w:rPr>
  </w:style>
  <w:style w:type="paragraph" w:styleId="EndnoteText">
    <w:name w:val="endnote text"/>
    <w:basedOn w:val="Normal"/>
    <w:link w:val="EndnoteTextChar"/>
    <w:uiPriority w:val="99"/>
    <w:semiHidden/>
    <w:unhideWhenUsed/>
    <w:rsid w:val="00FF6C25"/>
    <w:pPr>
      <w:widowControl w:val="0"/>
      <w:autoSpaceDE w:val="0"/>
      <w:autoSpaceDN w:val="0"/>
      <w:spacing w:after="0" w:line="240" w:lineRule="auto"/>
      <w:textboxTightWrap w:val="none"/>
    </w:pPr>
    <w:rPr>
      <w:rFonts w:eastAsia="Arial" w:cs="Arial"/>
      <w:color w:val="auto"/>
      <w:sz w:val="20"/>
      <w:szCs w:val="20"/>
    </w:rPr>
  </w:style>
  <w:style w:type="character" w:customStyle="1" w:styleId="EndnoteTextChar">
    <w:name w:val="Endnote Text Char"/>
    <w:basedOn w:val="DefaultParagraphFont"/>
    <w:link w:val="EndnoteText"/>
    <w:uiPriority w:val="99"/>
    <w:semiHidden/>
    <w:rsid w:val="00FF6C25"/>
    <w:rPr>
      <w:rFonts w:ascii="Arial" w:eastAsia="Arial" w:hAnsi="Arial" w:cs="Arial"/>
    </w:rPr>
  </w:style>
  <w:style w:type="character" w:styleId="UnresolvedMention">
    <w:name w:val="Unresolved Mention"/>
    <w:basedOn w:val="DefaultParagraphFont"/>
    <w:uiPriority w:val="99"/>
    <w:semiHidden/>
    <w:unhideWhenUsed/>
    <w:rsid w:val="00FF6C25"/>
    <w:rPr>
      <w:color w:val="605E5C"/>
      <w:shd w:val="clear" w:color="auto" w:fill="E1DFDD"/>
    </w:rPr>
  </w:style>
  <w:style w:type="character" w:styleId="EndnoteReference">
    <w:name w:val="endnote reference"/>
    <w:basedOn w:val="DefaultParagraphFont"/>
    <w:uiPriority w:val="99"/>
    <w:semiHidden/>
    <w:unhideWhenUsed/>
    <w:rsid w:val="00FF6C25"/>
    <w:rPr>
      <w:vertAlign w:val="superscript"/>
    </w:rPr>
  </w:style>
  <w:style w:type="paragraph" w:customStyle="1" w:styleId="Heading1Numbered">
    <w:name w:val="Heading 1 Numbered"/>
    <w:basedOn w:val="Heading1"/>
    <w:next w:val="BodyText"/>
    <w:uiPriority w:val="9"/>
    <w:qFormat/>
    <w:rsid w:val="00FF6C25"/>
    <w:pPr>
      <w:keepLines/>
      <w:numPr>
        <w:numId w:val="38"/>
      </w:numPr>
      <w:spacing w:before="640" w:after="240"/>
      <w:contextualSpacing/>
    </w:pPr>
    <w:rPr>
      <w:rFonts w:eastAsiaTheme="majorEastAsia" w:cstheme="majorBidi"/>
      <w:b w:val="0"/>
      <w:bCs w:val="0"/>
      <w:color w:val="005EB8"/>
      <w:kern w:val="0"/>
      <w:sz w:val="48"/>
      <w14:ligatures w14:val="none"/>
    </w:rPr>
  </w:style>
  <w:style w:type="paragraph" w:customStyle="1" w:styleId="Heading2Numbered">
    <w:name w:val="Heading 2 Numbered"/>
    <w:basedOn w:val="Heading2"/>
    <w:next w:val="BodyText"/>
    <w:uiPriority w:val="9"/>
    <w:qFormat/>
    <w:rsid w:val="00FF6C25"/>
    <w:pPr>
      <w:keepLines/>
      <w:numPr>
        <w:ilvl w:val="1"/>
        <w:numId w:val="38"/>
      </w:numPr>
      <w:tabs>
        <w:tab w:val="clear" w:pos="5963"/>
      </w:tabs>
      <w:spacing w:before="360"/>
    </w:pPr>
    <w:rPr>
      <w:rFonts w:ascii="Arial" w:eastAsiaTheme="majorEastAsia" w:hAnsi="Arial" w:cstheme="majorBidi"/>
      <w:b w:val="0"/>
      <w:kern w:val="0"/>
      <w:szCs w:val="26"/>
      <w14:ligatures w14:val="none"/>
    </w:rPr>
  </w:style>
  <w:style w:type="paragraph" w:customStyle="1" w:styleId="Heading3Numbered">
    <w:name w:val="Heading 3 Numbered"/>
    <w:basedOn w:val="Heading3"/>
    <w:next w:val="BodyText"/>
    <w:uiPriority w:val="9"/>
    <w:qFormat/>
    <w:rsid w:val="00FF6C25"/>
    <w:pPr>
      <w:keepLines/>
      <w:numPr>
        <w:ilvl w:val="2"/>
        <w:numId w:val="38"/>
      </w:numPr>
      <w:spacing w:after="100"/>
    </w:pPr>
    <w:rPr>
      <w:rFonts w:eastAsiaTheme="majorEastAsia" w:cstheme="majorBidi"/>
      <w:color w:val="231F20"/>
      <w:kern w:val="0"/>
      <w:sz w:val="28"/>
      <w14:ligatures w14:val="none"/>
    </w:rPr>
  </w:style>
  <w:style w:type="numbering" w:customStyle="1" w:styleId="NHSHeadings">
    <w:name w:val="NHS Headings"/>
    <w:basedOn w:val="NoList"/>
    <w:uiPriority w:val="99"/>
    <w:rsid w:val="00FF6C25"/>
    <w:pPr>
      <w:numPr>
        <w:numId w:val="37"/>
      </w:numPr>
    </w:pPr>
  </w:style>
  <w:style w:type="paragraph" w:customStyle="1" w:styleId="BodyText21">
    <w:name w:val="Body Text 2.1"/>
    <w:basedOn w:val="BodyText"/>
    <w:link w:val="BodyText21Char"/>
    <w:qFormat/>
    <w:rsid w:val="00FF6C25"/>
    <w:pPr>
      <w:widowControl/>
      <w:numPr>
        <w:ilvl w:val="3"/>
        <w:numId w:val="38"/>
      </w:numPr>
      <w:autoSpaceDE/>
      <w:autoSpaceDN/>
      <w:spacing w:after="200" w:line="360" w:lineRule="atLeast"/>
    </w:pPr>
    <w:rPr>
      <w:rFonts w:eastAsiaTheme="minorHAnsi" w:cstheme="minorBidi"/>
      <w:color w:val="231F20"/>
    </w:rPr>
  </w:style>
  <w:style w:type="paragraph" w:customStyle="1" w:styleId="BodyText211">
    <w:name w:val="Body Text 2.1.1"/>
    <w:basedOn w:val="BodyText"/>
    <w:qFormat/>
    <w:rsid w:val="00FF6C25"/>
    <w:pPr>
      <w:widowControl/>
      <w:numPr>
        <w:ilvl w:val="4"/>
        <w:numId w:val="38"/>
      </w:numPr>
      <w:autoSpaceDE/>
      <w:autoSpaceDN/>
      <w:spacing w:after="200" w:line="360" w:lineRule="atLeast"/>
    </w:pPr>
    <w:rPr>
      <w:rFonts w:eastAsiaTheme="minorHAnsi" w:cstheme="minorBidi"/>
      <w:color w:val="231F20"/>
    </w:rPr>
  </w:style>
  <w:style w:type="character" w:customStyle="1" w:styleId="BodyText21Char">
    <w:name w:val="Body Text 2.1 Char"/>
    <w:basedOn w:val="DefaultParagraphFont"/>
    <w:link w:val="BodyText21"/>
    <w:rsid w:val="00FF6C25"/>
    <w:rPr>
      <w:rFonts w:ascii="Arial" w:eastAsiaTheme="minorHAnsi" w:hAnsi="Arial" w:cstheme="minorBidi"/>
      <w:color w:val="231F20"/>
      <w:sz w:val="24"/>
      <w:szCs w:val="24"/>
    </w:rPr>
  </w:style>
  <w:style w:type="character" w:customStyle="1" w:styleId="contentcontrolboundarysink">
    <w:name w:val="contentcontrolboundarysink"/>
    <w:basedOn w:val="DefaultParagraphFont"/>
    <w:rsid w:val="00A64F08"/>
  </w:style>
  <w:style w:type="character" w:customStyle="1" w:styleId="normaltextrun">
    <w:name w:val="normaltextrun"/>
    <w:basedOn w:val="DefaultParagraphFont"/>
    <w:rsid w:val="00A64F08"/>
  </w:style>
  <w:style w:type="character" w:customStyle="1" w:styleId="eop">
    <w:name w:val="eop"/>
    <w:basedOn w:val="DefaultParagraphFont"/>
    <w:rsid w:val="00A64F08"/>
  </w:style>
  <w:style w:type="character" w:styleId="FollowedHyperlink">
    <w:name w:val="FollowedHyperlink"/>
    <w:basedOn w:val="DefaultParagraphFont"/>
    <w:uiPriority w:val="99"/>
    <w:semiHidden/>
    <w:unhideWhenUsed/>
    <w:rsid w:val="00E347A9"/>
    <w:rPr>
      <w:color w:val="003087" w:themeColor="followedHyperlink"/>
      <w:u w:val="single"/>
    </w:rPr>
  </w:style>
  <w:style w:type="character" w:customStyle="1" w:styleId="cf01">
    <w:name w:val="cf01"/>
    <w:basedOn w:val="DefaultParagraphFont"/>
    <w:rsid w:val="009A30B2"/>
    <w:rPr>
      <w:rFonts w:ascii="Segoe UI" w:hAnsi="Segoe UI" w:cs="Segoe UI" w:hint="default"/>
      <w:sz w:val="18"/>
      <w:szCs w:val="18"/>
      <w:shd w:val="clear" w:color="auto" w:fill="FFFF00"/>
    </w:rPr>
  </w:style>
  <w:style w:type="character" w:customStyle="1" w:styleId="cf11">
    <w:name w:val="cf11"/>
    <w:basedOn w:val="DefaultParagraphFont"/>
    <w:rsid w:val="009A30B2"/>
    <w:rPr>
      <w:rFonts w:ascii="Segoe UI" w:hAnsi="Segoe UI" w:cs="Segoe UI" w:hint="default"/>
      <w:sz w:val="18"/>
      <w:szCs w:val="18"/>
      <w:shd w:val="clear" w:color="auto" w:fill="FFFF00"/>
    </w:rPr>
  </w:style>
  <w:style w:type="character" w:styleId="Mention">
    <w:name w:val="Mention"/>
    <w:basedOn w:val="DefaultParagraphFont"/>
    <w:uiPriority w:val="99"/>
    <w:unhideWhenUsed/>
    <w:rsid w:val="002856DC"/>
    <w:rPr>
      <w:color w:val="2B579A"/>
      <w:shd w:val="clear" w:color="auto" w:fill="E1DFDD"/>
    </w:rPr>
  </w:style>
  <w:style w:type="paragraph" w:styleId="NormalWeb">
    <w:name w:val="Normal (Web)"/>
    <w:basedOn w:val="Normal"/>
    <w:uiPriority w:val="99"/>
    <w:semiHidden/>
    <w:unhideWhenUsed/>
    <w:rsid w:val="00AB554C"/>
    <w:pPr>
      <w:spacing w:before="100" w:beforeAutospacing="1" w:after="100" w:afterAutospacing="1" w:line="240" w:lineRule="auto"/>
      <w:textboxTightWrap w:val="none"/>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701904">
      <w:bodyDiv w:val="1"/>
      <w:marLeft w:val="0"/>
      <w:marRight w:val="0"/>
      <w:marTop w:val="0"/>
      <w:marBottom w:val="0"/>
      <w:divBdr>
        <w:top w:val="none" w:sz="0" w:space="0" w:color="auto"/>
        <w:left w:val="none" w:sz="0" w:space="0" w:color="auto"/>
        <w:bottom w:val="none" w:sz="0" w:space="0" w:color="auto"/>
        <w:right w:val="none" w:sz="0" w:space="0" w:color="auto"/>
      </w:divBdr>
    </w:div>
    <w:div w:id="1298801555">
      <w:bodyDiv w:val="1"/>
      <w:marLeft w:val="0"/>
      <w:marRight w:val="0"/>
      <w:marTop w:val="0"/>
      <w:marBottom w:val="0"/>
      <w:divBdr>
        <w:top w:val="none" w:sz="0" w:space="0" w:color="auto"/>
        <w:left w:val="none" w:sz="0" w:space="0" w:color="auto"/>
        <w:bottom w:val="none" w:sz="0" w:space="0" w:color="auto"/>
        <w:right w:val="none" w:sz="0" w:space="0" w:color="auto"/>
      </w:divBdr>
    </w:div>
    <w:div w:id="1402941777">
      <w:bodyDiv w:val="1"/>
      <w:marLeft w:val="0"/>
      <w:marRight w:val="0"/>
      <w:marTop w:val="0"/>
      <w:marBottom w:val="0"/>
      <w:divBdr>
        <w:top w:val="none" w:sz="0" w:space="0" w:color="auto"/>
        <w:left w:val="none" w:sz="0" w:space="0" w:color="auto"/>
        <w:bottom w:val="none" w:sz="0" w:space="0" w:color="auto"/>
        <w:right w:val="none" w:sz="0" w:space="0" w:color="auto"/>
      </w:divBdr>
    </w:div>
    <w:div w:id="182597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clinical-governance-approved-particulars" TargetMode="External"/><Relationship Id="rId26" Type="http://schemas.openxmlformats.org/officeDocument/2006/relationships/hyperlink" Target="https://www.nhsbsa.nhs.uk/pharmacies-gp-practices-and-appliance-contractors/drug-tariff" TargetMode="External"/><Relationship Id="rId3" Type="http://schemas.openxmlformats.org/officeDocument/2006/relationships/customXml" Target="../customXml/item3.xml"/><Relationship Id="rId21" Type="http://schemas.openxmlformats.org/officeDocument/2006/relationships/hyperlink" Target="https://elearning.ncsct.co.uk/mental_health_specialty_module-registration"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ice.org.uk/guidance/ng209" TargetMode="External"/><Relationship Id="rId25" Type="http://schemas.openxmlformats.org/officeDocument/2006/relationships/hyperlink" Target="https://www.ncsct.co.uk/publications/STP_NHS_SC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learning.ncsct.co.uk/" TargetMode="External"/><Relationship Id="rId29" Type="http://schemas.openxmlformats.org/officeDocument/2006/relationships/hyperlink" Target="https://transform.england.nhs.uk/information-governance/guidance/records-management-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ps.nhs.uk/articles/considering-drug-interactions-with-smoking/"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learning.ncsct.co.uk/vaping-registration" TargetMode="External"/><Relationship Id="rId28" Type="http://schemas.openxmlformats.org/officeDocument/2006/relationships/hyperlink" Target="https://www.england.nhs.uk/publication/advanced-service-specification-nhs-community-pharmacy-smoking-cessation-service/" TargetMode="External"/><Relationship Id="rId10" Type="http://schemas.openxmlformats.org/officeDocument/2006/relationships/endnotes" Target="endnotes.xml"/><Relationship Id="rId19" Type="http://schemas.openxmlformats.org/officeDocument/2006/relationships/hyperlink" Target="https://www.england.nhs.uk/publication/remote-and-video-consultations-guidance-for-community-pharmacy-team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elearning.ncsct.co.uk/pregnancy_specialty_module-registration" TargetMode="External"/><Relationship Id="rId27" Type="http://schemas.openxmlformats.org/officeDocument/2006/relationships/hyperlink" Target="https://www.nhsbsa.nhs.uk/pharmacies-gp-practices-and-appliance-contractors/dispensing-contractors-information/manage-your-service-mys/mys-pharmacy" TargetMode="External"/><Relationship Id="rId30" Type="http://schemas.openxmlformats.org/officeDocument/2006/relationships/image" Target="media/image4.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MVD8Z5XZ\OneDrive%20-%20NHS\Documents\Smoking%20Cessation%20Specification%2020250605%20S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6CB93B9B8641F98AFC095B7BF957B8"/>
        <w:category>
          <w:name w:val="General"/>
          <w:gallery w:val="placeholder"/>
        </w:category>
        <w:types>
          <w:type w:val="bbPlcHdr"/>
        </w:types>
        <w:behaviors>
          <w:behavior w:val="content"/>
        </w:behaviors>
        <w:guid w:val="{212863C4-9E21-4D55-B4E6-55509FDAD4E6}"/>
      </w:docPartPr>
      <w:docPartBody>
        <w:p w:rsidR="00024398" w:rsidRDefault="00024398">
          <w:pPr>
            <w:pStyle w:val="616CB93B9B8641F98AFC095B7BF957B8"/>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98"/>
    <w:rsid w:val="00024398"/>
    <w:rsid w:val="000336A8"/>
    <w:rsid w:val="00047216"/>
    <w:rsid w:val="00081A5B"/>
    <w:rsid w:val="00116E0B"/>
    <w:rsid w:val="0017402D"/>
    <w:rsid w:val="001A37E1"/>
    <w:rsid w:val="002138F9"/>
    <w:rsid w:val="00214F62"/>
    <w:rsid w:val="00231646"/>
    <w:rsid w:val="002615EE"/>
    <w:rsid w:val="00262640"/>
    <w:rsid w:val="002B1D16"/>
    <w:rsid w:val="002D682D"/>
    <w:rsid w:val="003A12CC"/>
    <w:rsid w:val="003B7312"/>
    <w:rsid w:val="003C7BC3"/>
    <w:rsid w:val="0040479F"/>
    <w:rsid w:val="004C4D6D"/>
    <w:rsid w:val="004D1908"/>
    <w:rsid w:val="004F6DCE"/>
    <w:rsid w:val="005060A1"/>
    <w:rsid w:val="00546BB2"/>
    <w:rsid w:val="00557650"/>
    <w:rsid w:val="00577EBF"/>
    <w:rsid w:val="005B0237"/>
    <w:rsid w:val="005B0825"/>
    <w:rsid w:val="005D77B8"/>
    <w:rsid w:val="005F058C"/>
    <w:rsid w:val="005F417C"/>
    <w:rsid w:val="00665AF9"/>
    <w:rsid w:val="00695098"/>
    <w:rsid w:val="006A4BD9"/>
    <w:rsid w:val="006F0F41"/>
    <w:rsid w:val="007127D6"/>
    <w:rsid w:val="00787BF2"/>
    <w:rsid w:val="00814046"/>
    <w:rsid w:val="00814CD9"/>
    <w:rsid w:val="00992FFB"/>
    <w:rsid w:val="009E263C"/>
    <w:rsid w:val="009E41D2"/>
    <w:rsid w:val="009F16DD"/>
    <w:rsid w:val="00A444C0"/>
    <w:rsid w:val="00A776B3"/>
    <w:rsid w:val="00AD0626"/>
    <w:rsid w:val="00AD3396"/>
    <w:rsid w:val="00AF2A9F"/>
    <w:rsid w:val="00B36F0C"/>
    <w:rsid w:val="00B9619D"/>
    <w:rsid w:val="00BC25E7"/>
    <w:rsid w:val="00BD0CAC"/>
    <w:rsid w:val="00C13EBC"/>
    <w:rsid w:val="00C4215B"/>
    <w:rsid w:val="00C71E45"/>
    <w:rsid w:val="00C879B2"/>
    <w:rsid w:val="00C939DA"/>
    <w:rsid w:val="00CC35F8"/>
    <w:rsid w:val="00D05083"/>
    <w:rsid w:val="00D311B5"/>
    <w:rsid w:val="00D41BDD"/>
    <w:rsid w:val="00DB32A7"/>
    <w:rsid w:val="00DD5EAD"/>
    <w:rsid w:val="00E310AC"/>
    <w:rsid w:val="00E327B2"/>
    <w:rsid w:val="00E6052E"/>
    <w:rsid w:val="00EB10B1"/>
    <w:rsid w:val="00ED7350"/>
    <w:rsid w:val="00F01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6CB93B9B8641F98AFC095B7BF957B8">
    <w:name w:val="616CB93B9B8641F98AFC095B7BF95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217a25-48d9-43aa-b36d-99e8c5fa0c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B46D80D61EF141B33502E875594512" ma:contentTypeVersion="14" ma:contentTypeDescription="Create a new document." ma:contentTypeScope="" ma:versionID="72c4b03d105b70216d7412b4fcabcc0b">
  <xsd:schema xmlns:xsd="http://www.w3.org/2001/XMLSchema" xmlns:xs="http://www.w3.org/2001/XMLSchema" xmlns:p="http://schemas.microsoft.com/office/2006/metadata/properties" xmlns:ns1="http://schemas.microsoft.com/sharepoint/v3" xmlns:ns2="c0217a25-48d9-43aa-b36d-99e8c5fa0c3c" targetNamespace="http://schemas.microsoft.com/office/2006/metadata/properties" ma:root="true" ma:fieldsID="defe15d35ed69c511337c1f2619b6869" ns1:_="" ns2:_="">
    <xsd:import namespace="http://schemas.microsoft.com/sharepoint/v3"/>
    <xsd:import namespace="c0217a25-48d9-43aa-b36d-99e8c5fa0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17a25-48d9-43aa-b36d-99e8c5fa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c0217a25-48d9-43aa-b36d-99e8c5fa0c3c"/>
    <ds:schemaRef ds:uri="http://schemas.microsoft.com/sharepoint/v3"/>
  </ds:schemaRefs>
</ds:datastoreItem>
</file>

<file path=customXml/itemProps2.xml><?xml version="1.0" encoding="utf-8"?>
<ds:datastoreItem xmlns:ds="http://schemas.openxmlformats.org/officeDocument/2006/customXml" ds:itemID="{7A5FF0DF-9051-47EE-857F-F6885918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17a25-48d9-43aa-b36d-99e8c5fa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BD2161B6-D9A2-4285-B5A1-A504549C808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Smoking Cessation Specification 20250605 SP</Template>
  <TotalTime>112</TotalTime>
  <Pages>22</Pages>
  <Words>5700</Words>
  <Characters>32490</Characters>
  <Application>Microsoft Office Word</Application>
  <DocSecurity>0</DocSecurity>
  <Lines>270</Lines>
  <Paragraphs>76</Paragraphs>
  <ScaleCrop>false</ScaleCrop>
  <Company>Health &amp; Social Care Information Centre</Company>
  <LinksUpToDate>false</LinksUpToDate>
  <CharactersWithSpaces>38114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Smoking Cessation Service</dc:title>
  <dc:subject/>
  <dc:creator>PAREKH, Sejal (NHS ENGLAND - X24)</dc:creator>
  <cp:keywords/>
  <dc:description/>
  <cp:lastModifiedBy>Simon Craig</cp:lastModifiedBy>
  <cp:revision>65</cp:revision>
  <cp:lastPrinted>2016-07-15T17:27:00Z</cp:lastPrinted>
  <dcterms:created xsi:type="dcterms:W3CDTF">2025-12-15T15:52:00Z</dcterms:created>
  <dcterms:modified xsi:type="dcterms:W3CDTF">2026-05-27T10:49:00Z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0x010100C9B46D80D61EF141B33502E875594512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y fmtid="{D5CDD505-2E9C-101B-9397-08002B2CF9AE}" pid="9" name="docLang">
    <vt:lpwstr>en</vt:lpwstr>
  </property>
</Properties>
</file>