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488D620A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</w:t>
            </w:r>
            <w:r w:rsidR="001C2B72">
              <w:rPr>
                <w:rFonts w:ascii="Arial" w:hAnsi="Arial" w:cs="Arial"/>
              </w:rPr>
              <w:t xml:space="preserve">             </w:t>
            </w:r>
            <w:r w:rsidR="007A07D1">
              <w:rPr>
                <w:rFonts w:ascii="Arial" w:hAnsi="Arial" w:cs="Arial"/>
              </w:rPr>
              <w:t xml:space="preserve"> </w:t>
            </w:r>
            <w:r w:rsidR="00192D31">
              <w:rPr>
                <w:rFonts w:ascii="Arial" w:hAnsi="Arial" w:cs="Arial"/>
              </w:rPr>
              <w:t>1</w:t>
            </w:r>
            <w:r w:rsidR="00B2464F">
              <w:rPr>
                <w:rFonts w:ascii="Arial" w:hAnsi="Arial" w:cs="Arial"/>
              </w:rPr>
              <w:t>8</w:t>
            </w:r>
            <w:r w:rsidR="00363747">
              <w:rPr>
                <w:rFonts w:ascii="Arial" w:hAnsi="Arial" w:cs="Arial"/>
              </w:rPr>
              <w:t xml:space="preserve"> May</w:t>
            </w:r>
            <w:r w:rsidR="007A07D1">
              <w:rPr>
                <w:rFonts w:ascii="Arial" w:hAnsi="Arial" w:cs="Arial"/>
              </w:rPr>
              <w:t xml:space="preserve"> 202</w:t>
            </w:r>
            <w:r w:rsidR="00524F3F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175B6793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363747">
        <w:rPr>
          <w:rFonts w:ascii="Arial" w:eastAsia="Times New Roman" w:hAnsi="Arial" w:cs="Arial"/>
        </w:rPr>
        <w:t>5</w:t>
      </w:r>
      <w:r w:rsidR="00202011">
        <w:rPr>
          <w:rFonts w:ascii="Arial" w:eastAsia="Times New Roman" w:hAnsi="Arial" w:cs="Arial"/>
        </w:rPr>
        <w:t>.</w:t>
      </w:r>
      <w:r w:rsidR="00B2464F">
        <w:rPr>
          <w:rFonts w:ascii="Arial" w:eastAsia="Times New Roman" w:hAnsi="Arial" w:cs="Arial"/>
        </w:rPr>
        <w:t>2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546AA27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</w:t>
      </w:r>
    </w:p>
    <w:p w14:paraId="4B502D3C" w14:textId="77777777" w:rsidR="00363747" w:rsidRDefault="00363747" w:rsidP="00261DE8">
      <w:pPr>
        <w:rPr>
          <w:rFonts w:ascii="Arial" w:eastAsia="Times New Roman" w:hAnsi="Arial" w:cs="Arial"/>
        </w:rPr>
      </w:pPr>
    </w:p>
    <w:p w14:paraId="147B824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A020041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D43885F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D9BB94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Updating the SNOMED CT UK Drug Extension model to reflect the SNOMED International model for national drug extensions – Phase 3 and Phase 4 changes</w:t>
      </w:r>
    </w:p>
    <w:p w14:paraId="7CFDE13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32B72ED7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NHS England is providing an update to the </w:t>
      </w:r>
      <w:hyperlink r:id="rId14" w:history="1">
        <w:r w:rsidRPr="00363747">
          <w:rPr>
            <w:rStyle w:val="Hyperlink"/>
            <w:rFonts w:ascii="Arial" w:hAnsi="Arial" w:cs="Arial"/>
          </w:rPr>
          <w:t>information</w:t>
        </w:r>
      </w:hyperlink>
      <w:r w:rsidRPr="00363747">
        <w:rPr>
          <w:rFonts w:ascii="Arial" w:hAnsi="Arial" w:cs="Arial"/>
        </w:rPr>
        <w:t> posted in March regarding the planned </w:t>
      </w:r>
      <w:hyperlink r:id="rId15" w:history="1">
        <w:r w:rsidRPr="00363747">
          <w:rPr>
            <w:rStyle w:val="Hyperlink"/>
            <w:rFonts w:ascii="Arial" w:hAnsi="Arial" w:cs="Arial"/>
          </w:rPr>
          <w:t>Phase 3</w:t>
        </w:r>
      </w:hyperlink>
      <w:r w:rsidRPr="00363747">
        <w:rPr>
          <w:rFonts w:ascii="Arial" w:hAnsi="Arial" w:cs="Arial"/>
        </w:rPr>
        <w:t> and </w:t>
      </w:r>
      <w:hyperlink r:id="rId16" w:history="1">
        <w:r w:rsidRPr="00363747">
          <w:rPr>
            <w:rStyle w:val="Hyperlink"/>
            <w:rFonts w:ascii="Arial" w:hAnsi="Arial" w:cs="Arial"/>
          </w:rPr>
          <w:t>Phase 4</w:t>
        </w:r>
      </w:hyperlink>
      <w:r w:rsidRPr="00363747">
        <w:rPr>
          <w:rFonts w:ascii="Arial" w:hAnsi="Arial" w:cs="Arial"/>
        </w:rPr>
        <w:t> changes to the SNOMED CT UK Drug Extension.</w:t>
      </w:r>
    </w:p>
    <w:p w14:paraId="388CB8CF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099ABAB7" w14:textId="0A598325" w:rsidR="00363747" w:rsidRPr="00363747" w:rsidRDefault="00363747" w:rsidP="00363747">
      <w:pPr>
        <w:rPr>
          <w:rFonts w:ascii="Arial" w:hAnsi="Arial" w:cs="Arial"/>
          <w:b/>
          <w:bCs/>
        </w:rPr>
      </w:pPr>
      <w:r w:rsidRPr="00363747">
        <w:rPr>
          <w:rFonts w:ascii="Arial" w:hAnsi="Arial" w:cs="Arial"/>
          <w:b/>
          <w:bCs/>
        </w:rPr>
        <w:t xml:space="preserve">NHS England </w:t>
      </w:r>
      <w:r w:rsidR="00745DC1">
        <w:rPr>
          <w:rFonts w:ascii="Arial" w:hAnsi="Arial" w:cs="Arial"/>
          <w:b/>
          <w:bCs/>
        </w:rPr>
        <w:t>went</w:t>
      </w:r>
      <w:r w:rsidRPr="00363747">
        <w:rPr>
          <w:rFonts w:ascii="Arial" w:hAnsi="Arial" w:cs="Arial"/>
          <w:b/>
          <w:bCs/>
        </w:rPr>
        <w:t xml:space="preserve"> live with the Phase 3 and Phase 4 changes as a joint release </w:t>
      </w:r>
      <w:proofErr w:type="gramStart"/>
      <w:r w:rsidRPr="00363747">
        <w:rPr>
          <w:rFonts w:ascii="Arial" w:hAnsi="Arial" w:cs="Arial"/>
          <w:b/>
          <w:bCs/>
        </w:rPr>
        <w:t>in</w:t>
      </w:r>
      <w:proofErr w:type="gramEnd"/>
      <w:r w:rsidRPr="00363747">
        <w:rPr>
          <w:rFonts w:ascii="Arial" w:hAnsi="Arial" w:cs="Arial"/>
          <w:b/>
          <w:bCs/>
        </w:rPr>
        <w:t xml:space="preserve"> 42.1.0</w:t>
      </w:r>
      <w:r w:rsidR="00745DC1">
        <w:rPr>
          <w:rFonts w:ascii="Arial" w:hAnsi="Arial" w:cs="Arial"/>
          <w:b/>
          <w:bCs/>
        </w:rPr>
        <w:t xml:space="preserve"> on</w:t>
      </w:r>
      <w:r w:rsidRPr="00363747">
        <w:rPr>
          <w:rFonts w:ascii="Arial" w:hAnsi="Arial" w:cs="Arial"/>
          <w:b/>
          <w:bCs/>
        </w:rPr>
        <w:t> 13 May 2026.</w:t>
      </w:r>
    </w:p>
    <w:p w14:paraId="0FF9A5F9" w14:textId="77777777" w:rsidR="00363747" w:rsidRPr="00363747" w:rsidRDefault="00363747" w:rsidP="00363747">
      <w:pPr>
        <w:rPr>
          <w:rFonts w:ascii="Arial" w:hAnsi="Arial" w:cs="Arial"/>
          <w:b/>
          <w:bCs/>
        </w:rPr>
      </w:pPr>
    </w:p>
    <w:p w14:paraId="7760EA5D" w14:textId="77777777" w:rsidR="00363747" w:rsidRPr="00363747" w:rsidRDefault="00363747" w:rsidP="00363747">
      <w:pPr>
        <w:rPr>
          <w:rFonts w:ascii="Arial" w:hAnsi="Arial" w:cs="Arial"/>
        </w:rPr>
      </w:pPr>
      <w:r w:rsidRPr="00363747">
        <w:rPr>
          <w:rFonts w:ascii="Arial" w:hAnsi="Arial" w:cs="Arial"/>
        </w:rPr>
        <w:t>Further information about this work can be found on our </w:t>
      </w:r>
      <w:hyperlink r:id="rId17" w:history="1">
        <w:r w:rsidRPr="00363747">
          <w:rPr>
            <w:rStyle w:val="Hyperlink"/>
            <w:rFonts w:ascii="Arial" w:hAnsi="Arial" w:cs="Arial"/>
          </w:rPr>
          <w:t>NHS England webpage</w:t>
        </w:r>
      </w:hyperlink>
      <w:r w:rsidRPr="00363747">
        <w:rPr>
          <w:rFonts w:ascii="Arial" w:hAnsi="Arial" w:cs="Arial"/>
        </w:rPr>
        <w:t>.</w:t>
      </w:r>
    </w:p>
    <w:p w14:paraId="5C0BF8BB" w14:textId="77777777" w:rsidR="00363747" w:rsidRPr="00363747" w:rsidRDefault="00363747" w:rsidP="00363747">
      <w:pPr>
        <w:rPr>
          <w:rFonts w:ascii="Arial" w:hAnsi="Arial" w:cs="Arial"/>
        </w:rPr>
      </w:pPr>
    </w:p>
    <w:p w14:paraId="63337BF0" w14:textId="5251FD04" w:rsidR="00363747" w:rsidRPr="00363747" w:rsidRDefault="00363747" w:rsidP="00363747">
      <w:pPr>
        <w:rPr>
          <w:rFonts w:ascii="Arial" w:eastAsia="Times New Roman" w:hAnsi="Arial" w:cs="Arial"/>
        </w:rPr>
      </w:pPr>
      <w:r w:rsidRPr="00363747">
        <w:rPr>
          <w:rFonts w:ascii="Arial" w:hAnsi="Arial" w:cs="Arial"/>
        </w:rPr>
        <w:t>If you would like to discuss this work further, please contact </w:t>
      </w:r>
      <w:hyperlink r:id="rId18" w:history="1">
        <w:r w:rsidRPr="00363747">
          <w:rPr>
            <w:rStyle w:val="Hyperlink"/>
            <w:rFonts w:ascii="Arial" w:hAnsi="Arial" w:cs="Arial"/>
          </w:rPr>
          <w:t>nhsdigital.ukmeds@nhs.net</w:t>
        </w:r>
      </w:hyperlink>
    </w:p>
    <w:p w14:paraId="4BF3D13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6F6D28A3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10CBA3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0BE0E4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21EA17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7EB5BF8B" w14:textId="77777777" w:rsidR="00CC7EB0" w:rsidRDefault="00CC7EB0" w:rsidP="00261DE8">
      <w:pPr>
        <w:rPr>
          <w:rFonts w:ascii="Arial" w:eastAsia="Times New Roman" w:hAnsi="Arial" w:cs="Arial"/>
        </w:rPr>
      </w:pPr>
    </w:p>
    <w:p w14:paraId="2937CD69" w14:textId="77777777" w:rsidR="00CC7EB0" w:rsidRDefault="00CC7EB0" w:rsidP="00261DE8">
      <w:pPr>
        <w:rPr>
          <w:rFonts w:ascii="Arial" w:eastAsia="Times New Roman" w:hAnsi="Arial" w:cs="Arial"/>
        </w:rPr>
      </w:pPr>
    </w:p>
    <w:p w14:paraId="346010C8" w14:textId="77777777" w:rsidR="00CC7EB0" w:rsidRDefault="00CC7EB0" w:rsidP="00261DE8">
      <w:pPr>
        <w:rPr>
          <w:rFonts w:ascii="Arial" w:eastAsia="Times New Roman" w:hAnsi="Arial" w:cs="Arial"/>
        </w:rPr>
      </w:pPr>
    </w:p>
    <w:p w14:paraId="4DD4EDCD" w14:textId="77777777" w:rsidR="00CC7EB0" w:rsidRDefault="00CC7EB0" w:rsidP="00261DE8">
      <w:pPr>
        <w:rPr>
          <w:rFonts w:ascii="Arial" w:eastAsia="Times New Roman" w:hAnsi="Arial" w:cs="Arial"/>
        </w:rPr>
      </w:pPr>
    </w:p>
    <w:p w14:paraId="1715A754" w14:textId="77777777" w:rsidR="00CC7EB0" w:rsidRPr="00363747" w:rsidRDefault="00CC7EB0" w:rsidP="00261DE8">
      <w:pPr>
        <w:rPr>
          <w:rFonts w:ascii="Arial" w:eastAsia="Times New Roman" w:hAnsi="Arial" w:cs="Arial"/>
        </w:rPr>
      </w:pPr>
    </w:p>
    <w:p w14:paraId="1D67A0C5" w14:textId="77777777" w:rsidR="00363747" w:rsidRDefault="00363747" w:rsidP="00261DE8">
      <w:pPr>
        <w:rPr>
          <w:rFonts w:ascii="Arial" w:eastAsia="Times New Roman" w:hAnsi="Arial" w:cs="Arial"/>
        </w:rPr>
      </w:pPr>
    </w:p>
    <w:p w14:paraId="35AE08CA" w14:textId="77777777" w:rsidR="00363747" w:rsidRDefault="00363747" w:rsidP="00261DE8">
      <w:pPr>
        <w:rPr>
          <w:rFonts w:ascii="Arial" w:eastAsia="Times New Roman" w:hAnsi="Arial" w:cs="Arial"/>
        </w:rPr>
      </w:pPr>
    </w:p>
    <w:p w14:paraId="4C4C9461" w14:textId="77777777" w:rsidR="00363747" w:rsidRPr="00363747" w:rsidRDefault="00363747" w:rsidP="0036374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63747">
        <w:rPr>
          <w:rFonts w:ascii="Arial" w:hAnsi="Arial" w:cs="Arial"/>
          <w:b/>
          <w:bCs/>
          <w:u w:val="single"/>
        </w:rPr>
        <w:t>SNOMED International proposal to increase Description length limit</w:t>
      </w:r>
    </w:p>
    <w:p w14:paraId="30E52A3A" w14:textId="77777777" w:rsidR="00363747" w:rsidRDefault="00363747" w:rsidP="00363747">
      <w:pPr>
        <w:rPr>
          <w:rFonts w:ascii="Arial" w:hAnsi="Arial" w:cs="Arial"/>
          <w:b/>
          <w:bCs/>
        </w:rPr>
      </w:pPr>
    </w:p>
    <w:p w14:paraId="6291B681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NHS England is providing an update to the information posted in </w:t>
      </w:r>
      <w:hyperlink r:id="rId19" w:history="1">
        <w:r>
          <w:rPr>
            <w:rStyle w:val="Hyperlink"/>
            <w:rFonts w:cs="Arial"/>
          </w:rPr>
          <w:t xml:space="preserve"> </w:t>
        </w:r>
        <w:r>
          <w:rPr>
            <w:rStyle w:val="Hyperlink"/>
            <w:rFonts w:ascii="Arial" w:hAnsi="Arial" w:cs="Arial"/>
          </w:rPr>
          <w:t>September 2025 </w:t>
        </w:r>
      </w:hyperlink>
      <w:r>
        <w:rPr>
          <w:rFonts w:ascii="Arial" w:hAnsi="Arial" w:cs="Arial"/>
        </w:rPr>
        <w:t>regarding the proposal from SNOMED International to increase the maximum length of Fully Specified Name (FSN) and Synonym descriptions, from 255 to 4096 characters.</w:t>
      </w:r>
    </w:p>
    <w:p w14:paraId="0B135EFD" w14:textId="77777777" w:rsidR="00363747" w:rsidRDefault="00363747" w:rsidP="00363747">
      <w:pPr>
        <w:rPr>
          <w:rFonts w:ascii="Arial" w:hAnsi="Arial" w:cs="Arial"/>
        </w:rPr>
      </w:pPr>
    </w:p>
    <w:p w14:paraId="012FC783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Further information has been provided by SNOMED International which can be found in the following document: </w:t>
      </w:r>
      <w:hyperlink r:id="rId20" w:history="1">
        <w:r>
          <w:rPr>
            <w:rStyle w:val="Hyperlink"/>
            <w:rFonts w:ascii="Arial" w:hAnsi="Arial" w:cs="Arial"/>
          </w:rPr>
          <w:t>Transition plan to increase Description Type Length Limits</w:t>
        </w:r>
      </w:hyperlink>
    </w:p>
    <w:p w14:paraId="21059787" w14:textId="77777777" w:rsidR="00363747" w:rsidRDefault="00363747" w:rsidP="00363747">
      <w:pPr>
        <w:rPr>
          <w:rFonts w:ascii="Arial" w:hAnsi="Arial" w:cs="Arial"/>
        </w:rPr>
      </w:pPr>
    </w:p>
    <w:p w14:paraId="6E92CC97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A blog with further information is also available on the </w:t>
      </w:r>
      <w:hyperlink r:id="rId21" w:history="1">
        <w:r>
          <w:rPr>
            <w:rStyle w:val="Hyperlink"/>
            <w:rFonts w:ascii="Arial" w:hAnsi="Arial" w:cs="Arial"/>
          </w:rPr>
          <w:t>SNOMED International website</w:t>
        </w:r>
      </w:hyperlink>
      <w:r>
        <w:rPr>
          <w:rFonts w:ascii="Arial" w:hAnsi="Arial" w:cs="Arial"/>
        </w:rPr>
        <w:t>.</w:t>
      </w:r>
    </w:p>
    <w:p w14:paraId="10BFAB31" w14:textId="77777777" w:rsidR="00363747" w:rsidRDefault="00363747" w:rsidP="00363747">
      <w:pPr>
        <w:rPr>
          <w:rFonts w:ascii="Arial" w:hAnsi="Arial" w:cs="Arial"/>
        </w:rPr>
      </w:pPr>
    </w:p>
    <w:p w14:paraId="24172914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>If UK stakeholders have any questions or concerns, please email </w:t>
      </w:r>
      <w:hyperlink r:id="rId22" w:history="1">
        <w:r>
          <w:rPr>
            <w:rStyle w:val="Hyperlink"/>
            <w:rFonts w:ascii="Arial" w:hAnsi="Arial" w:cs="Arial"/>
          </w:rPr>
          <w:t>support.digitalservices@nhs.net</w:t>
        </w:r>
      </w:hyperlink>
      <w:r>
        <w:rPr>
          <w:rFonts w:ascii="Arial" w:hAnsi="Arial" w:cs="Arial"/>
        </w:rPr>
        <w:t> adding</w:t>
      </w:r>
      <w:r>
        <w:rPr>
          <w:rFonts w:ascii="Arial" w:hAnsi="Arial" w:cs="Arial"/>
          <w:b/>
          <w:bCs/>
        </w:rPr>
        <w:t> ‘SNOMED International proposal to increase Description length limit’ </w:t>
      </w:r>
      <w:r>
        <w:rPr>
          <w:rFonts w:ascii="Arial" w:hAnsi="Arial" w:cs="Arial"/>
        </w:rPr>
        <w:t>to the subject line.</w:t>
      </w:r>
    </w:p>
    <w:p w14:paraId="278FB989" w14:textId="77777777" w:rsidR="00363747" w:rsidRDefault="00363747" w:rsidP="00363747">
      <w:pPr>
        <w:rPr>
          <w:rFonts w:ascii="Arial" w:hAnsi="Arial" w:cs="Arial"/>
        </w:rPr>
      </w:pPr>
    </w:p>
    <w:p w14:paraId="4FCD8B5E" w14:textId="77777777" w:rsidR="00363747" w:rsidRDefault="00363747" w:rsidP="003637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NHS England will continue to share communications </w:t>
      </w:r>
      <w:proofErr w:type="gramStart"/>
      <w:r>
        <w:rPr>
          <w:rFonts w:ascii="Arial" w:hAnsi="Arial" w:cs="Arial"/>
        </w:rPr>
        <w:t>from</w:t>
      </w:r>
      <w:proofErr w:type="gramEnd"/>
      <w:r>
        <w:rPr>
          <w:rFonts w:ascii="Arial" w:hAnsi="Arial" w:cs="Arial"/>
        </w:rPr>
        <w:t xml:space="preserve"> SNOMED International as they become available.</w:t>
      </w:r>
    </w:p>
    <w:p w14:paraId="1B6883BF" w14:textId="77777777" w:rsidR="00363747" w:rsidRDefault="00363747" w:rsidP="00363747">
      <w:pPr>
        <w:rPr>
          <w:rFonts w:ascii="Arial" w:hAnsi="Arial" w:cs="Arial"/>
        </w:rPr>
      </w:pPr>
    </w:p>
    <w:p w14:paraId="12603FB3" w14:textId="77777777" w:rsidR="00BF6162" w:rsidRDefault="00BF6162" w:rsidP="00261DE8">
      <w:pPr>
        <w:rPr>
          <w:rFonts w:ascii="Arial" w:eastAsia="Times New Roman" w:hAnsi="Arial" w:cs="Arial"/>
        </w:rPr>
      </w:pPr>
    </w:p>
    <w:p w14:paraId="54827F61" w14:textId="77777777" w:rsidR="00BF6162" w:rsidRDefault="00BF6162" w:rsidP="00261DE8">
      <w:pPr>
        <w:rPr>
          <w:rFonts w:ascii="Arial" w:eastAsia="Times New Roman" w:hAnsi="Arial" w:cs="Arial"/>
        </w:rPr>
      </w:pPr>
    </w:p>
    <w:p w14:paraId="7006284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DA54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361AB9E0" w14:textId="0A30214C" w:rsidR="00D734C0" w:rsidRPr="00D734C0" w:rsidRDefault="00D734C0" w:rsidP="00D734C0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Upcoming addition of 'Trade Family' and 'Trade Family Group' to </w:t>
      </w:r>
      <w:proofErr w:type="spellStart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b/>
          <w:bCs/>
          <w:u w:val="single"/>
          <w:lang w:val="en-GB"/>
        </w:rPr>
        <w:t xml:space="preserve"> XML Release Files</w:t>
      </w:r>
    </w:p>
    <w:p w14:paraId="3A59852A" w14:textId="77777777" w:rsidR="00D734C0" w:rsidRPr="00D734C0" w:rsidRDefault="00D734C0" w:rsidP="00D734C0">
      <w:pPr>
        <w:rPr>
          <w:rFonts w:ascii="Arial" w:eastAsia="Times New Roman" w:hAnsi="Arial" w:cs="Arial"/>
          <w:b/>
          <w:bCs/>
          <w:i/>
          <w:iCs/>
          <w:lang w:val="en-GB"/>
        </w:rPr>
      </w:pPr>
    </w:p>
    <w:p w14:paraId="17567E5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As part of the </w:t>
      </w:r>
      <w:hyperlink r:id="rId23" w:history="1">
        <w:r w:rsidRPr="00D734C0">
          <w:rPr>
            <w:rStyle w:val="Hyperlink"/>
            <w:rFonts w:ascii="Arial" w:eastAsia="Times New Roman" w:hAnsi="Arial" w:cs="Arial"/>
            <w:lang w:val="en-GB"/>
          </w:rPr>
          <w:t>UK Medicines Terminology Futures work</w:t>
        </w:r>
      </w:hyperlink>
      <w:r w:rsidRPr="00D734C0">
        <w:rPr>
          <w:rFonts w:ascii="Arial" w:eastAsia="Times New Roman" w:hAnsi="Arial" w:cs="Arial"/>
          <w:lang w:val="en-GB"/>
        </w:rPr>
        <w:t xml:space="preserve">, the NHS Business Services Authority (NHSBSA) will begin maintaining and supporting Trade Family and Trade Family Group concept classes in the </w:t>
      </w:r>
      <w:proofErr w:type="spellStart"/>
      <w:r w:rsidRPr="00D734C0">
        <w:rPr>
          <w:rFonts w:ascii="Arial" w:eastAsia="Times New Roman" w:hAnsi="Arial" w:cs="Arial"/>
          <w:lang w:val="en-GB"/>
        </w:rPr>
        <w:t>dm+d</w:t>
      </w:r>
      <w:proofErr w:type="spellEnd"/>
      <w:r w:rsidRPr="00D734C0">
        <w:rPr>
          <w:rFonts w:ascii="Arial" w:eastAsia="Times New Roman" w:hAnsi="Arial" w:cs="Arial"/>
          <w:lang w:val="en-GB"/>
        </w:rPr>
        <w:t xml:space="preserve"> supplementary extract files.</w:t>
      </w:r>
    </w:p>
    <w:p w14:paraId="6C39A087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9D03B79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>This is an advance notice that these updates are planned for the first quarter of the 2026/27 financial year. Further details, including specific dates, will be published closer to the time.</w:t>
      </w:r>
    </w:p>
    <w:p w14:paraId="44868878" w14:textId="7777777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</w:p>
    <w:p w14:paraId="782E32A4" w14:textId="6D488C07" w:rsidR="00D734C0" w:rsidRPr="00D734C0" w:rsidRDefault="00D734C0" w:rsidP="00D734C0">
      <w:pPr>
        <w:rPr>
          <w:rFonts w:ascii="Arial" w:eastAsia="Times New Roman" w:hAnsi="Arial" w:cs="Arial"/>
          <w:lang w:val="en-GB"/>
        </w:rPr>
      </w:pPr>
      <w:r w:rsidRPr="00D734C0">
        <w:rPr>
          <w:rFonts w:ascii="Arial" w:eastAsia="Times New Roman" w:hAnsi="Arial" w:cs="Arial"/>
          <w:lang w:val="en-GB"/>
        </w:rPr>
        <w:t xml:space="preserve">The </w:t>
      </w:r>
      <w:hyperlink r:id="rId24" w:history="1"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NHS </w:t>
        </w:r>
        <w:proofErr w:type="spellStart"/>
        <w:r w:rsidRPr="00D734C0">
          <w:rPr>
            <w:rStyle w:val="Hyperlink"/>
            <w:rFonts w:ascii="Arial" w:eastAsia="Times New Roman" w:hAnsi="Arial" w:cs="Arial"/>
            <w:lang w:val="en-GB"/>
          </w:rPr>
          <w:t>dm+d</w:t>
        </w:r>
        <w:proofErr w:type="spellEnd"/>
        <w:r w:rsidRPr="00D734C0">
          <w:rPr>
            <w:rStyle w:val="Hyperlink"/>
            <w:rFonts w:ascii="Arial" w:eastAsia="Times New Roman" w:hAnsi="Arial" w:cs="Arial"/>
            <w:lang w:val="en-GB"/>
          </w:rPr>
          <w:t xml:space="preserve"> browser</w:t>
        </w:r>
      </w:hyperlink>
      <w:r w:rsidRPr="00D734C0">
        <w:rPr>
          <w:rFonts w:ascii="Arial" w:eastAsia="Times New Roman" w:hAnsi="Arial" w:cs="Arial"/>
          <w:lang w:val="en-GB"/>
        </w:rPr>
        <w:t xml:space="preserve"> will also be updated to include Trade Families information.</w:t>
      </w:r>
    </w:p>
    <w:p w14:paraId="4B80B12E" w14:textId="77777777" w:rsidR="00D734C0" w:rsidRDefault="00D734C0" w:rsidP="00261DE8">
      <w:pPr>
        <w:rPr>
          <w:rFonts w:ascii="Arial" w:eastAsia="Times New Roman" w:hAnsi="Arial" w:cs="Arial"/>
        </w:rPr>
      </w:pPr>
    </w:p>
    <w:p w14:paraId="1CDA7FAF" w14:textId="4D558B92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  <w:r w:rsidRPr="00FD69CF">
        <w:rPr>
          <w:rFonts w:ascii="Arial" w:eastAsia="Times New Roman" w:hAnsi="Arial" w:cs="Arial"/>
          <w:lang w:val="en-GB"/>
        </w:rPr>
        <w:t xml:space="preserve">If you have any questions, please email the </w:t>
      </w:r>
      <w:proofErr w:type="spellStart"/>
      <w:r w:rsidRPr="00FD69CF">
        <w:rPr>
          <w:rFonts w:ascii="Arial" w:eastAsia="Times New Roman" w:hAnsi="Arial" w:cs="Arial"/>
          <w:lang w:val="en-GB"/>
        </w:rPr>
        <w:t>dm+d</w:t>
      </w:r>
      <w:proofErr w:type="spellEnd"/>
      <w:r w:rsidRPr="00FD69CF">
        <w:rPr>
          <w:rFonts w:ascii="Arial" w:eastAsia="Times New Roman" w:hAnsi="Arial" w:cs="Arial"/>
          <w:lang w:val="en-GB"/>
        </w:rPr>
        <w:t xml:space="preserve"> enquiries helpdesk: </w:t>
      </w:r>
      <w:hyperlink r:id="rId25" w:tgtFrame="_blank" w:tooltip="mailto:dmdenquiries@nhsbsa.nhs.uk" w:history="1">
        <w:r w:rsidRPr="00FD69CF">
          <w:rPr>
            <w:rStyle w:val="Hyperlink"/>
            <w:rFonts w:ascii="Arial" w:eastAsia="Times New Roman" w:hAnsi="Arial" w:cs="Arial"/>
            <w:lang w:val="en-GB"/>
          </w:rPr>
          <w:t>dmdenquiries@nhsbsa.nhs.uk</w:t>
        </w:r>
      </w:hyperlink>
      <w:r w:rsidRPr="00FD69CF">
        <w:rPr>
          <w:rFonts w:ascii="Arial" w:eastAsia="Times New Roman" w:hAnsi="Arial" w:cs="Arial"/>
          <w:lang w:val="en-GB"/>
        </w:rPr>
        <w:t> </w:t>
      </w:r>
    </w:p>
    <w:p w14:paraId="05612243" w14:textId="77777777" w:rsidR="00FD69CF" w:rsidRPr="00FD69CF" w:rsidRDefault="00FD69CF" w:rsidP="00FD69CF">
      <w:pPr>
        <w:rPr>
          <w:rFonts w:ascii="Arial" w:eastAsia="Times New Roman" w:hAnsi="Arial" w:cs="Arial"/>
          <w:lang w:val="en-GB"/>
        </w:rPr>
      </w:pPr>
    </w:p>
    <w:p w14:paraId="16A9EA46" w14:textId="77777777" w:rsidR="00B32FA2" w:rsidRDefault="00B32FA2" w:rsidP="00261DE8">
      <w:pPr>
        <w:rPr>
          <w:rFonts w:ascii="Arial" w:eastAsia="Times New Roman" w:hAnsi="Arial" w:cs="Arial"/>
        </w:rPr>
      </w:pPr>
    </w:p>
    <w:p w14:paraId="3DD01BD4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CC097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CA7C63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7EF1C4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6AFD180" w14:textId="77777777" w:rsidR="00AE45B4" w:rsidRDefault="00AE45B4" w:rsidP="00261DE8">
      <w:pPr>
        <w:rPr>
          <w:rFonts w:ascii="Arial" w:eastAsia="Times New Roman" w:hAnsi="Arial" w:cs="Arial"/>
        </w:rPr>
      </w:pPr>
    </w:p>
    <w:p w14:paraId="2D823E9F" w14:textId="77777777" w:rsidR="00AE45B4" w:rsidRDefault="00AE45B4" w:rsidP="00261DE8">
      <w:pPr>
        <w:rPr>
          <w:rFonts w:ascii="Arial" w:eastAsia="Times New Roman" w:hAnsi="Arial" w:cs="Arial"/>
        </w:rPr>
      </w:pPr>
    </w:p>
    <w:p w14:paraId="0EBA4649" w14:textId="77777777" w:rsidR="00AE45B4" w:rsidRDefault="00AE45B4" w:rsidP="00261DE8">
      <w:pPr>
        <w:rPr>
          <w:rFonts w:ascii="Arial" w:eastAsia="Times New Roman" w:hAnsi="Arial" w:cs="Arial"/>
        </w:rPr>
      </w:pPr>
    </w:p>
    <w:p w14:paraId="4357C76A" w14:textId="77777777" w:rsidR="00AE45B4" w:rsidRDefault="00AE45B4" w:rsidP="00261DE8">
      <w:pPr>
        <w:rPr>
          <w:rFonts w:ascii="Arial" w:eastAsia="Times New Roman" w:hAnsi="Arial" w:cs="Arial"/>
        </w:rPr>
      </w:pPr>
    </w:p>
    <w:p w14:paraId="5F70F131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4244B2E" w14:textId="77777777" w:rsidR="00AE45B4" w:rsidRDefault="00AE45B4" w:rsidP="00261DE8">
      <w:pPr>
        <w:rPr>
          <w:rFonts w:ascii="Arial" w:eastAsia="Times New Roman" w:hAnsi="Arial" w:cs="Arial"/>
        </w:rPr>
      </w:pPr>
    </w:p>
    <w:p w14:paraId="6C9FC716" w14:textId="77777777" w:rsidR="00AE45B4" w:rsidRDefault="00AE45B4" w:rsidP="00261DE8">
      <w:pPr>
        <w:rPr>
          <w:rFonts w:ascii="Arial" w:eastAsia="Times New Roman" w:hAnsi="Arial" w:cs="Arial"/>
        </w:rPr>
      </w:pPr>
    </w:p>
    <w:p w14:paraId="12E2B3B5" w14:textId="77777777" w:rsidR="00AE45B4" w:rsidRDefault="00AE45B4" w:rsidP="00261DE8">
      <w:pPr>
        <w:rPr>
          <w:rFonts w:ascii="Arial" w:eastAsia="Times New Roman" w:hAnsi="Arial" w:cs="Arial"/>
        </w:rPr>
      </w:pPr>
    </w:p>
    <w:p w14:paraId="7BAE1B1F" w14:textId="77777777" w:rsidR="00D41754" w:rsidRDefault="00D41754" w:rsidP="00D41754">
      <w:pPr>
        <w:rPr>
          <w:rFonts w:ascii="Arial" w:eastAsia="Times New Roman" w:hAnsi="Arial" w:cs="Arial"/>
        </w:rPr>
      </w:pPr>
    </w:p>
    <w:p w14:paraId="13A8FC9D" w14:textId="0358AB3E" w:rsidR="00D41754" w:rsidRPr="00D41754" w:rsidRDefault="00D41754" w:rsidP="00D41754">
      <w:pPr>
        <w:rPr>
          <w:rFonts w:ascii="Arial" w:hAnsi="Arial" w:cs="Arial"/>
          <w:b/>
          <w:bCs/>
          <w:u w:val="single"/>
        </w:rPr>
      </w:pPr>
      <w:r w:rsidRPr="00D41754">
        <w:rPr>
          <w:rFonts w:ascii="Arial" w:hAnsi="Arial" w:cs="Arial"/>
          <w:b/>
          <w:bCs/>
          <w:u w:val="single"/>
        </w:rPr>
        <w:lastRenderedPageBreak/>
        <w:t>Cumulative SNOMED code updates</w:t>
      </w:r>
    </w:p>
    <w:p w14:paraId="54EFE17C" w14:textId="77777777" w:rsidR="00D41754" w:rsidRPr="00D41754" w:rsidRDefault="00D41754" w:rsidP="00D41754">
      <w:pPr>
        <w:rPr>
          <w:rFonts w:ascii="Arial" w:hAnsi="Arial" w:cs="Arial"/>
          <w:b/>
          <w:bCs/>
          <w:u w:val="single"/>
        </w:rPr>
      </w:pPr>
    </w:p>
    <w:p w14:paraId="4968095E" w14:textId="546D4E21" w:rsidR="00D41754" w:rsidRPr="00D41754" w:rsidRDefault="00D41754" w:rsidP="00D41754">
      <w:pPr>
        <w:rPr>
          <w:rFonts w:ascii="Arial" w:hAnsi="Arial" w:cs="Arial"/>
          <w:lang w:val="en-GB"/>
        </w:rPr>
      </w:pPr>
      <w:r w:rsidRPr="00D41754">
        <w:rPr>
          <w:rFonts w:ascii="Arial" w:hAnsi="Arial" w:cs="Arial"/>
        </w:rPr>
        <w:t xml:space="preserve">The SNOMED codes for the following have been updated in line with NHS England </w:t>
      </w:r>
      <w:r w:rsidRPr="00D41754">
        <w:rPr>
          <w:rFonts w:ascii="Arial" w:hAnsi="Arial" w:cs="Arial"/>
          <w:lang w:val="en-GB"/>
        </w:rPr>
        <w:t xml:space="preserve">SNOMED CT April 2026 </w:t>
      </w:r>
      <w:r w:rsidR="006C4CC7" w:rsidRPr="00D41754">
        <w:rPr>
          <w:rFonts w:ascii="Arial" w:hAnsi="Arial" w:cs="Arial"/>
          <w:lang w:val="en-GB"/>
        </w:rPr>
        <w:t>Release. Additions</w:t>
      </w:r>
      <w:r w:rsidRPr="00D41754">
        <w:rPr>
          <w:rFonts w:ascii="Arial" w:hAnsi="Arial" w:cs="Arial"/>
          <w:lang w:val="en-GB"/>
        </w:rPr>
        <w:t xml:space="preserve"> to this week’s </w:t>
      </w:r>
      <w:proofErr w:type="spellStart"/>
      <w:r w:rsidRPr="00D41754">
        <w:rPr>
          <w:rFonts w:ascii="Arial" w:hAnsi="Arial" w:cs="Arial"/>
          <w:lang w:val="en-GB"/>
        </w:rPr>
        <w:t>dm+d</w:t>
      </w:r>
      <w:proofErr w:type="spellEnd"/>
      <w:r w:rsidRPr="00D41754">
        <w:rPr>
          <w:rFonts w:ascii="Arial" w:hAnsi="Arial" w:cs="Arial"/>
          <w:lang w:val="en-GB"/>
        </w:rPr>
        <w:t xml:space="preserve"> extract are in italics below.</w:t>
      </w: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0BA490F2" w14:textId="77777777" w:rsidR="00F97D4B" w:rsidRDefault="00F97D4B" w:rsidP="00261DE8">
      <w:pPr>
        <w:rPr>
          <w:rFonts w:ascii="Arial" w:eastAsia="Times New Roman" w:hAnsi="Arial" w:cs="Arial"/>
        </w:rPr>
      </w:pPr>
    </w:p>
    <w:tbl>
      <w:tblPr>
        <w:tblW w:w="10055" w:type="dxa"/>
        <w:tblInd w:w="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2820"/>
        <w:gridCol w:w="3455"/>
      </w:tblGrid>
      <w:tr w:rsidR="00E15086" w:rsidRPr="00E15086" w14:paraId="04E98A00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6CC8C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VTM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1F67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2ABE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E15086" w:rsidRPr="00E15086" w14:paraId="1EF1C59F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5FE6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Amphotericin B phospholipid complex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229D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773381005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F75E8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2273391000001100</w:t>
            </w:r>
          </w:p>
        </w:tc>
      </w:tr>
      <w:tr w:rsidR="00E15086" w:rsidRPr="00E15086" w14:paraId="51C2B2BA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372C2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64B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A8A4B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2CB9AAF5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F6BA7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form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1B697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ID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69F4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Updated SNOMED ID</w:t>
            </w:r>
          </w:p>
        </w:tc>
      </w:tr>
      <w:tr w:rsidR="00E15086" w:rsidRPr="00E15086" w14:paraId="7F5D098F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0410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Solution for intraocular irrigation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2AD8E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42729711000001103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09E7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230581000087102</w:t>
            </w:r>
          </w:p>
        </w:tc>
      </w:tr>
      <w:tr w:rsidR="00E15086" w:rsidRPr="00E15086" w14:paraId="6C9B4750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49F3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D135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ADA74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69DE6189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BCA98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ingredient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DD73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290B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E15086" w:rsidRPr="00E15086" w14:paraId="7B91B72B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0BD1B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Acetyl-L-carnitine hydrochloride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383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10597711000001107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09AD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1446471000168107</w:t>
            </w:r>
          </w:p>
        </w:tc>
      </w:tr>
      <w:tr w:rsidR="00E15086" w:rsidRPr="00E15086" w14:paraId="4CF813D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2CF73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Amphotericin B phospholipid complex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5BA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768664009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A0841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2273381000001102</w:t>
            </w:r>
          </w:p>
        </w:tc>
      </w:tr>
      <w:tr w:rsidR="00E15086" w:rsidRPr="00E15086" w14:paraId="576F1B4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1DDC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Andusomeran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FDE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42095811000001102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07E6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1024011000122106</w:t>
            </w:r>
          </w:p>
        </w:tc>
      </w:tr>
      <w:tr w:rsidR="00E15086" w:rsidRPr="00E15086" w14:paraId="1FF3987B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63A0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Angiotensin II acetate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DD49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41141111000001106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1BD2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337931000202102</w:t>
            </w:r>
          </w:p>
        </w:tc>
      </w:tr>
      <w:tr w:rsidR="00E15086" w:rsidRPr="00E15086" w14:paraId="7D1AEFD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2D697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Bulevirtide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acetate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330E2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40845611000001101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B3FDC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247311000202101</w:t>
            </w:r>
          </w:p>
        </w:tc>
      </w:tr>
      <w:tr w:rsidR="00E15086" w:rsidRPr="00E15086" w14:paraId="15AC978C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FE8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Cabazitaxel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323B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39818011000001107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EDDFB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528071000202102</w:t>
            </w:r>
          </w:p>
        </w:tc>
      </w:tr>
      <w:tr w:rsidR="00E15086" w:rsidRPr="00E15086" w14:paraId="2EAA75E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3E997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Camellia sinensis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17E1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30279911000001104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FCDE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1383321000168107</w:t>
            </w:r>
          </w:p>
        </w:tc>
      </w:tr>
      <w:tr w:rsidR="00E15086" w:rsidRPr="00E15086" w14:paraId="339D35E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78E83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Delgocitinib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2728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44892411000001104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FB2D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567841000202108</w:t>
            </w:r>
          </w:p>
        </w:tc>
      </w:tr>
      <w:tr w:rsidR="00E15086" w:rsidRPr="00E15086" w14:paraId="2101B9FF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AB20B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Elinzanetant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D2DE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45819811000001102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601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933586171000036103</w:t>
            </w:r>
          </w:p>
        </w:tc>
      </w:tr>
      <w:tr w:rsidR="00E15086" w:rsidRPr="00E15086" w14:paraId="3618867C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4927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Enmetazobactam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5FE5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42895211000001104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7AF51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1372729001</w:t>
            </w:r>
          </w:p>
        </w:tc>
      </w:tr>
      <w:tr w:rsidR="00E15086" w:rsidRPr="00E15086" w14:paraId="3E145BF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C1FC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Eptacog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beta activated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8D1D1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41141211000001100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1F3D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75921000122100</w:t>
            </w:r>
          </w:p>
        </w:tc>
      </w:tr>
      <w:tr w:rsidR="00E15086" w:rsidRPr="00E15086" w14:paraId="5268414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18087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Garadacimab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0A786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44965511000001103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8FA5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608401000202100</w:t>
            </w:r>
          </w:p>
        </w:tc>
      </w:tr>
      <w:tr w:rsidR="00E15086" w:rsidRPr="00E15086" w14:paraId="7E3950D2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E308C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Gefapixant</w:t>
            </w:r>
            <w:proofErr w:type="spellEnd"/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 xml:space="preserve"> citrate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90AD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45658211000001105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23C8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467511000202104</w:t>
            </w:r>
          </w:p>
        </w:tc>
      </w:tr>
      <w:tr w:rsidR="00E15086" w:rsidRPr="00E15086" w14:paraId="7B2A965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E8E8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Ginger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0FF0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17565711000001105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C3F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1380211000168102</w:t>
            </w:r>
          </w:p>
        </w:tc>
      </w:tr>
      <w:tr w:rsidR="00E15086" w:rsidRPr="00E15086" w14:paraId="458B45DE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D6FE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Hexaminolevulinate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EE151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11142111000001104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C141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899901000168103</w:t>
            </w:r>
          </w:p>
        </w:tc>
      </w:tr>
      <w:tr w:rsidR="00E15086" w:rsidRPr="00E15086" w14:paraId="2E46977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042021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Inavolisib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515A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45688311000001108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0D536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933451381000036107</w:t>
            </w:r>
          </w:p>
        </w:tc>
      </w:tr>
      <w:tr w:rsidR="00E15086" w:rsidRPr="00E15086" w14:paraId="33E22C6D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2DE81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Iptacopan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hydrochloride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2E23E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43170911000001105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245BC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1371644005</w:t>
            </w:r>
          </w:p>
        </w:tc>
      </w:tr>
      <w:tr w:rsidR="00E15086" w:rsidRPr="00E15086" w14:paraId="1920C96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F157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Landiolol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7FF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41330511000001103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8825D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1084141000202107</w:t>
            </w:r>
          </w:p>
        </w:tc>
      </w:tr>
      <w:tr w:rsidR="00E15086" w:rsidRPr="00E15086" w14:paraId="1665632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DA560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Landiolol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hydrochloride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22D81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41330611000001104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C958E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1084181000202102</w:t>
            </w:r>
          </w:p>
        </w:tc>
      </w:tr>
      <w:tr w:rsidR="00E15086" w:rsidRPr="00E15086" w14:paraId="7337189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8931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Lazertinib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50031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44992511000001106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28C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933451401000036107</w:t>
            </w:r>
          </w:p>
        </w:tc>
      </w:tr>
      <w:tr w:rsidR="00E15086" w:rsidRPr="00E15086" w14:paraId="1123209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6C3B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Lazertinib </w:t>
            </w: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mesilate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monohydrate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7F88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44992411000001107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1EC4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579861000202108</w:t>
            </w:r>
          </w:p>
        </w:tc>
      </w:tr>
      <w:tr w:rsidR="00E15086" w:rsidRPr="00E15086" w14:paraId="6762B167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4FF0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Leniolisib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D819F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44284211000001101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8E69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933450921000036101</w:t>
            </w:r>
          </w:p>
        </w:tc>
      </w:tr>
      <w:tr w:rsidR="00E15086" w:rsidRPr="00E15086" w14:paraId="55F9ED2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C9D00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Magnesium oxide heavy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5FE80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17871311000001100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547AD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1000771000202105</w:t>
            </w:r>
          </w:p>
        </w:tc>
      </w:tr>
      <w:tr w:rsidR="00E15086" w:rsidRPr="00E15086" w14:paraId="37C9A9FA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0B3FCA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Magnesium oxide light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B0DA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3565611000001107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8E2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1014361000202108</w:t>
            </w:r>
          </w:p>
        </w:tc>
      </w:tr>
      <w:tr w:rsidR="00E15086" w:rsidRPr="00E15086" w14:paraId="40693ED0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A9D9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Maltodextrin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CD2F9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11482011000001108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A72CA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900003821000179100</w:t>
            </w:r>
          </w:p>
        </w:tc>
      </w:tr>
      <w:tr w:rsidR="00E15086" w:rsidRPr="00E15086" w14:paraId="6384B727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B8F4D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Nemolizumab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D5395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44942011000001106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68E1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933506281000036107</w:t>
            </w:r>
          </w:p>
        </w:tc>
      </w:tr>
      <w:tr w:rsidR="00E15086" w:rsidRPr="00E15086" w14:paraId="786C4598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734D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Netarsudil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mesylate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833E7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41887111000001101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15D7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1371434000</w:t>
            </w:r>
          </w:p>
        </w:tc>
      </w:tr>
      <w:tr w:rsidR="00E15086" w:rsidRPr="00E15086" w14:paraId="5C4D824F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B6D9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Nicoboxil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C1B72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4031611000001100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CE01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691651000168103</w:t>
            </w:r>
          </w:p>
        </w:tc>
      </w:tr>
      <w:tr w:rsidR="00E15086" w:rsidRPr="00E15086" w14:paraId="120FBA41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CF42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Oxiglutatione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7E71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10160211000001109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CB873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6817006</w:t>
            </w:r>
          </w:p>
        </w:tc>
      </w:tr>
      <w:tr w:rsidR="00E15086" w:rsidRPr="00E15086" w14:paraId="3CB68545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68FE9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Potassium </w:t>
            </w: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sulfate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FBE2C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4174911000001102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8237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494961000221105</w:t>
            </w:r>
          </w:p>
        </w:tc>
      </w:tr>
      <w:tr w:rsidR="00E15086" w:rsidRPr="00E15086" w14:paraId="65F686C0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23828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Pridinol </w:t>
            </w: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mesilate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271E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39003111000001102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E9232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384661000221105</w:t>
            </w:r>
          </w:p>
        </w:tc>
      </w:tr>
      <w:tr w:rsidR="00E15086" w:rsidRPr="00E15086" w14:paraId="1B6DD4D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9C700E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Seladelpar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3B00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44456111000001105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053924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1371803007</w:t>
            </w:r>
          </w:p>
        </w:tc>
      </w:tr>
      <w:tr w:rsidR="00E15086" w:rsidRPr="00E15086" w14:paraId="7E5EDC6B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8A65B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Seladelpar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lysine dihydrate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CE6C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44456211000001104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DD930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1373066009</w:t>
            </w:r>
          </w:p>
        </w:tc>
      </w:tr>
      <w:tr w:rsidR="00E15086" w:rsidRPr="00E15086" w14:paraId="25605703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AE3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Sodium </w:t>
            </w: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oxidronate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324A2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39471811000001105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54417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1210491000168103</w:t>
            </w:r>
          </w:p>
        </w:tc>
      </w:tr>
      <w:tr w:rsidR="00E15086" w:rsidRPr="00E15086" w14:paraId="68D4CB78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6CD67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Sotatercept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2D4E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45161111000001102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EEF7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933398421000036106</w:t>
            </w:r>
          </w:p>
        </w:tc>
      </w:tr>
      <w:tr w:rsidR="00E15086" w:rsidRPr="00E15086" w14:paraId="00168728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8E996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lastRenderedPageBreak/>
              <w:t>Sparsentan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9EEF7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45314311000001108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5557C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548411000202103</w:t>
            </w:r>
          </w:p>
        </w:tc>
      </w:tr>
      <w:tr w:rsidR="00E15086" w:rsidRPr="00E15086" w14:paraId="7E0C18A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4BACA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Tapentadol tartrate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C239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42642411000001106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5E4F1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517691000202103</w:t>
            </w:r>
          </w:p>
        </w:tc>
      </w:tr>
      <w:tr w:rsidR="00E15086" w:rsidRPr="00E15086" w14:paraId="35E78C03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1A20C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Teplizumab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813A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45412211000001101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6278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276261000087109</w:t>
            </w:r>
          </w:p>
        </w:tc>
      </w:tr>
      <w:tr w:rsidR="00E15086" w:rsidRPr="00E15086" w14:paraId="1BB6734F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30F75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Toripalimab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4B01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45737711000001107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04C2EA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933451391000036109</w:t>
            </w:r>
          </w:p>
        </w:tc>
      </w:tr>
      <w:tr w:rsidR="00E15086" w:rsidRPr="00E15086" w14:paraId="01B25114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72718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Vadadustat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AC526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44051411000001103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EA32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1701801000168108</w:t>
            </w:r>
          </w:p>
        </w:tc>
      </w:tr>
      <w:tr w:rsidR="00E15086" w:rsidRPr="00E15086" w14:paraId="78C4002C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D1ED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proofErr w:type="spellStart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Velmanase</w:t>
            </w:r>
            <w:proofErr w:type="spellEnd"/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 xml:space="preserve"> alfa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F50F4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41167211000001104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56DF5F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1012851000202107</w:t>
            </w:r>
          </w:p>
        </w:tc>
      </w:tr>
      <w:tr w:rsidR="00E15086" w:rsidRPr="00E15086" w14:paraId="10525EFA" w14:textId="77777777" w:rsidTr="00E15086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78ED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Vitis vinifera extract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3EEB6C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33756011000001100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A85F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6511000122103</w:t>
            </w:r>
          </w:p>
        </w:tc>
      </w:tr>
      <w:tr w:rsidR="00E15086" w:rsidRPr="00E15086" w14:paraId="09488A45" w14:textId="77777777" w:rsidTr="0049118A">
        <w:trPr>
          <w:trHeight w:val="300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12552B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5A1CE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455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129770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</w:p>
        </w:tc>
      </w:tr>
      <w:tr w:rsidR="00E15086" w:rsidRPr="00E15086" w14:paraId="62331FA4" w14:textId="77777777" w:rsidTr="0049118A">
        <w:trPr>
          <w:trHeight w:val="56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D1FBB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dm+d</w:t>
            </w:r>
            <w:proofErr w:type="spellEnd"/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 xml:space="preserve"> Unit of Measure (UOM) name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1849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Previous SNOMED code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B69B6" w14:textId="77777777" w:rsidR="00E15086" w:rsidRPr="0049118A" w:rsidRDefault="00E15086" w:rsidP="00E1508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49118A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  <w:t>Replacement SNOMED code</w:t>
            </w:r>
          </w:p>
        </w:tc>
      </w:tr>
      <w:tr w:rsidR="00E15086" w:rsidRPr="00E15086" w14:paraId="192B37F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51BD14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Disc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F94B1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427678004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7F769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1382281008</w:t>
            </w:r>
          </w:p>
        </w:tc>
      </w:tr>
      <w:tr w:rsidR="00E15086" w:rsidRPr="00E15086" w14:paraId="2A89C236" w14:textId="77777777" w:rsidTr="0049118A">
        <w:trPr>
          <w:trHeight w:val="28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0E9BE1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Tera vector genome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7ED378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10696711000001102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35612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1495251000168101</w:t>
            </w:r>
          </w:p>
        </w:tc>
      </w:tr>
      <w:tr w:rsidR="00E15086" w:rsidRPr="00E15086" w14:paraId="0D63F2AD" w14:textId="77777777" w:rsidTr="0049118A">
        <w:trPr>
          <w:trHeight w:val="31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EC6B03" w14:textId="77777777" w:rsidR="00E15086" w:rsidRPr="00E15086" w:rsidRDefault="00E15086" w:rsidP="00E15086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i/>
                <w:iCs/>
                <w:sz w:val="20"/>
                <w:szCs w:val="20"/>
                <w:lang w:val="en-GB"/>
              </w:rPr>
              <w:t>Vector genome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D1F9F3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10696211000001109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ED165" w14:textId="77777777" w:rsidR="00E15086" w:rsidRPr="00E15086" w:rsidRDefault="00E15086" w:rsidP="00E15086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15086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1388150000</w:t>
            </w:r>
          </w:p>
        </w:tc>
      </w:tr>
    </w:tbl>
    <w:p w14:paraId="1AE8C679" w14:textId="77777777" w:rsidR="00E15086" w:rsidRDefault="00E15086" w:rsidP="00261DE8">
      <w:pPr>
        <w:rPr>
          <w:rFonts w:ascii="Arial" w:eastAsia="Times New Roman" w:hAnsi="Arial" w:cs="Arial"/>
        </w:rPr>
      </w:pPr>
    </w:p>
    <w:p w14:paraId="29C80B2D" w14:textId="77777777" w:rsidR="00863BE0" w:rsidRDefault="00863BE0" w:rsidP="00617C0C">
      <w:pPr>
        <w:rPr>
          <w:rFonts w:ascii="Arial" w:hAnsi="Arial" w:cs="Arial"/>
          <w:b/>
          <w:bCs/>
          <w:u w:val="single"/>
        </w:rPr>
      </w:pPr>
    </w:p>
    <w:p w14:paraId="31D5FDC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57DD333E" w14:textId="77777777" w:rsidR="008672D7" w:rsidRDefault="008672D7" w:rsidP="00617C0C">
      <w:pPr>
        <w:rPr>
          <w:rFonts w:ascii="Arial" w:hAnsi="Arial" w:cs="Arial"/>
          <w:b/>
          <w:bCs/>
          <w:u w:val="single"/>
        </w:rPr>
      </w:pPr>
    </w:p>
    <w:p w14:paraId="3E3502A7" w14:textId="7976A678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6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82B829A" w14:textId="77777777" w:rsidR="000B4824" w:rsidRDefault="000B4824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C91974A" w14:textId="77777777" w:rsidR="005015D5" w:rsidRDefault="005015D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C3B34F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49BFED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619B83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A732E5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B9CA000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2FFEEA2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2C529C6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FE23167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228B7FA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BC6275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2489E41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1D53173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F144C5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23A6A79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696D83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A5FE0D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1F7A8DC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169E9DC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99AC431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416DA05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A882D8E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7068ADD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3892C28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81FCCA4" w14:textId="77777777" w:rsidR="008672D7" w:rsidRDefault="008672D7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6FB282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lastRenderedPageBreak/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DE53DD6" w14:textId="77777777" w:rsidR="00F97D4B" w:rsidRDefault="00F97D4B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0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0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  <w:tr w:rsidR="002E5F72" w:rsidRPr="00271D16" w14:paraId="044BD80F" w14:textId="77777777" w:rsidTr="006E4097">
        <w:trPr>
          <w:trHeight w:val="258"/>
        </w:trPr>
        <w:tc>
          <w:tcPr>
            <w:tcW w:w="4253" w:type="dxa"/>
          </w:tcPr>
          <w:p w14:paraId="2A8B07DC" w14:textId="64107EC9" w:rsidR="002E5F72" w:rsidRDefault="002E5F72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 w:rsidRPr="002E5F72">
              <w:rPr>
                <w:rFonts w:ascii="Arial" w:hAnsi="Arial" w:cs="Arial"/>
                <w:sz w:val="20"/>
                <w:szCs w:val="20"/>
              </w:rPr>
              <w:t>Clonidine 100microgram tablets</w:t>
            </w:r>
          </w:p>
        </w:tc>
        <w:tc>
          <w:tcPr>
            <w:tcW w:w="2268" w:type="dxa"/>
          </w:tcPr>
          <w:p w14:paraId="32B95891" w14:textId="59E185D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39943911000001103</w:t>
            </w:r>
          </w:p>
        </w:tc>
        <w:tc>
          <w:tcPr>
            <w:tcW w:w="2127" w:type="dxa"/>
          </w:tcPr>
          <w:p w14:paraId="0B877DC2" w14:textId="51F3C721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87FD5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7F02F1A" w14:textId="18D52700" w:rsidR="002E5F72" w:rsidRDefault="00187FD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29/12/2025</w:t>
            </w:r>
          </w:p>
        </w:tc>
      </w:tr>
      <w:tr w:rsidR="00160FE8" w:rsidRPr="00271D16" w14:paraId="37C8E9CC" w14:textId="77777777" w:rsidTr="006E4097">
        <w:trPr>
          <w:trHeight w:val="258"/>
        </w:trPr>
        <w:tc>
          <w:tcPr>
            <w:tcW w:w="4253" w:type="dxa"/>
          </w:tcPr>
          <w:p w14:paraId="414583B9" w14:textId="2B608E58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80mg modified-release capsules</w:t>
            </w:r>
          </w:p>
        </w:tc>
        <w:tc>
          <w:tcPr>
            <w:tcW w:w="2268" w:type="dxa"/>
          </w:tcPr>
          <w:p w14:paraId="22DB2E78" w14:textId="7900C624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45642411000001109</w:t>
            </w:r>
          </w:p>
        </w:tc>
        <w:tc>
          <w:tcPr>
            <w:tcW w:w="2127" w:type="dxa"/>
          </w:tcPr>
          <w:p w14:paraId="4D927867" w14:textId="24DAAC21" w:rsidR="00160FE8" w:rsidRPr="00187FD5" w:rsidRDefault="008F290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721D3D9" w14:textId="319F3AFB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160FE8" w:rsidRPr="00271D16" w14:paraId="59D0C3F5" w14:textId="77777777" w:rsidTr="006E4097">
        <w:trPr>
          <w:trHeight w:val="258"/>
        </w:trPr>
        <w:tc>
          <w:tcPr>
            <w:tcW w:w="4253" w:type="dxa"/>
          </w:tcPr>
          <w:p w14:paraId="74EF4C1D" w14:textId="5CCDB234" w:rsidR="00160FE8" w:rsidRPr="002E5F72" w:rsidRDefault="00160FE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Propranolol 160mg modified-release capsules</w:t>
            </w:r>
          </w:p>
        </w:tc>
        <w:tc>
          <w:tcPr>
            <w:tcW w:w="2268" w:type="dxa"/>
          </w:tcPr>
          <w:p w14:paraId="1B47FC75" w14:textId="0F68EC19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45642711000001103</w:t>
            </w:r>
          </w:p>
        </w:tc>
        <w:tc>
          <w:tcPr>
            <w:tcW w:w="2127" w:type="dxa"/>
          </w:tcPr>
          <w:p w14:paraId="33ACDB2A" w14:textId="762BA6E8" w:rsidR="00160FE8" w:rsidRPr="00187FD5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96098C0" w14:textId="16B2D5CF" w:rsidR="00160FE8" w:rsidRDefault="0093245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12/01/2026</w:t>
            </w:r>
          </w:p>
        </w:tc>
      </w:tr>
      <w:tr w:rsidR="0091596F" w:rsidRPr="00271D16" w14:paraId="2D7B6494" w14:textId="77777777" w:rsidTr="006E4097">
        <w:trPr>
          <w:trHeight w:val="258"/>
        </w:trPr>
        <w:tc>
          <w:tcPr>
            <w:tcW w:w="4253" w:type="dxa"/>
          </w:tcPr>
          <w:p w14:paraId="0F583CDF" w14:textId="7CA2277E" w:rsidR="0091596F" w:rsidRDefault="00C9602E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5mg sublingual tablets sugar free</w:t>
            </w:r>
          </w:p>
        </w:tc>
        <w:tc>
          <w:tcPr>
            <w:tcW w:w="2268" w:type="dxa"/>
          </w:tcPr>
          <w:p w14:paraId="4723E34B" w14:textId="70CA5344" w:rsidR="0091596F" w:rsidRDefault="008954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45693511000001107</w:t>
            </w:r>
          </w:p>
        </w:tc>
        <w:tc>
          <w:tcPr>
            <w:tcW w:w="2127" w:type="dxa"/>
          </w:tcPr>
          <w:p w14:paraId="46D39B7F" w14:textId="0F4F3043" w:rsidR="0091596F" w:rsidRDefault="005B0F9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013C84" w14:textId="29BB4C59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2B1ABAA2" w14:textId="77777777" w:rsidTr="006E4097">
        <w:trPr>
          <w:trHeight w:val="258"/>
        </w:trPr>
        <w:tc>
          <w:tcPr>
            <w:tcW w:w="4253" w:type="dxa"/>
          </w:tcPr>
          <w:p w14:paraId="5BA65C3A" w14:textId="7EC9E005" w:rsidR="0091596F" w:rsidRDefault="008954D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10mg sublingual tablets sugar free</w:t>
            </w:r>
          </w:p>
        </w:tc>
        <w:tc>
          <w:tcPr>
            <w:tcW w:w="2268" w:type="dxa"/>
          </w:tcPr>
          <w:p w14:paraId="182CFE7B" w14:textId="666BE4BF" w:rsidR="0091596F" w:rsidRDefault="006E547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45693911000001100</w:t>
            </w:r>
          </w:p>
        </w:tc>
        <w:tc>
          <w:tcPr>
            <w:tcW w:w="2127" w:type="dxa"/>
          </w:tcPr>
          <w:p w14:paraId="112B6D42" w14:textId="6A03E6E1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0B35C6" w14:textId="1A632EBC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6A560437" w14:textId="77777777" w:rsidTr="006E4097">
        <w:trPr>
          <w:trHeight w:val="258"/>
        </w:trPr>
        <w:tc>
          <w:tcPr>
            <w:tcW w:w="4253" w:type="dxa"/>
          </w:tcPr>
          <w:p w14:paraId="3D4E4E8A" w14:textId="0EDB7756" w:rsidR="0091596F" w:rsidRDefault="006E547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3.8mg/24hours transdermal patches</w:t>
            </w:r>
          </w:p>
        </w:tc>
        <w:tc>
          <w:tcPr>
            <w:tcW w:w="2268" w:type="dxa"/>
          </w:tcPr>
          <w:p w14:paraId="0027E877" w14:textId="23E361A3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45694511000001105</w:t>
            </w:r>
          </w:p>
        </w:tc>
        <w:tc>
          <w:tcPr>
            <w:tcW w:w="2127" w:type="dxa"/>
          </w:tcPr>
          <w:p w14:paraId="160DD907" w14:textId="490BD9E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C4B9313" w14:textId="769B24D2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45C90694" w14:textId="77777777" w:rsidTr="006E4097">
        <w:trPr>
          <w:trHeight w:val="258"/>
        </w:trPr>
        <w:tc>
          <w:tcPr>
            <w:tcW w:w="4253" w:type="dxa"/>
          </w:tcPr>
          <w:p w14:paraId="0DC03106" w14:textId="4F5E68A0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5.7mg/24hours transdermal patches</w:t>
            </w:r>
          </w:p>
        </w:tc>
        <w:tc>
          <w:tcPr>
            <w:tcW w:w="2268" w:type="dxa"/>
          </w:tcPr>
          <w:p w14:paraId="21255E6A" w14:textId="68CD77D5" w:rsidR="0091596F" w:rsidRDefault="007C62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45695111000001102</w:t>
            </w:r>
          </w:p>
        </w:tc>
        <w:tc>
          <w:tcPr>
            <w:tcW w:w="2127" w:type="dxa"/>
          </w:tcPr>
          <w:p w14:paraId="31A3DAEE" w14:textId="5F4DEE83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612AECE" w14:textId="7DFE45C0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134B022F" w14:textId="77777777" w:rsidTr="006E4097">
        <w:trPr>
          <w:trHeight w:val="258"/>
        </w:trPr>
        <w:tc>
          <w:tcPr>
            <w:tcW w:w="4253" w:type="dxa"/>
          </w:tcPr>
          <w:p w14:paraId="72ED050E" w14:textId="05F9353C" w:rsidR="0091596F" w:rsidRDefault="007C62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Asenapine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7B8">
              <w:rPr>
                <w:rFonts w:ascii="Arial" w:hAnsi="Arial" w:cs="Arial"/>
                <w:sz w:val="20"/>
                <w:szCs w:val="20"/>
              </w:rPr>
              <w:t>7.6mg/24hours transdermal patches</w:t>
            </w:r>
          </w:p>
        </w:tc>
        <w:tc>
          <w:tcPr>
            <w:tcW w:w="2268" w:type="dxa"/>
          </w:tcPr>
          <w:p w14:paraId="09E7DE3A" w14:textId="680CBFE8" w:rsidR="0091596F" w:rsidRDefault="00DD27B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45695411000001107</w:t>
            </w:r>
          </w:p>
        </w:tc>
        <w:tc>
          <w:tcPr>
            <w:tcW w:w="2127" w:type="dxa"/>
          </w:tcPr>
          <w:p w14:paraId="1F451F87" w14:textId="5120C5C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9D74A52" w14:textId="6B0D502A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0D3115FF" w14:textId="77777777" w:rsidTr="006E4097">
        <w:trPr>
          <w:trHeight w:val="258"/>
        </w:trPr>
        <w:tc>
          <w:tcPr>
            <w:tcW w:w="4253" w:type="dxa"/>
          </w:tcPr>
          <w:p w14:paraId="04006170" w14:textId="109C62E6" w:rsidR="0091596F" w:rsidRDefault="000444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Benzatropine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2mg/2ml solution for injection vials</w:t>
            </w:r>
          </w:p>
        </w:tc>
        <w:tc>
          <w:tcPr>
            <w:tcW w:w="2268" w:type="dxa"/>
          </w:tcPr>
          <w:p w14:paraId="1DA6BDD0" w14:textId="533C8B29" w:rsidR="0091596F" w:rsidRDefault="000444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45695811000001109</w:t>
            </w:r>
          </w:p>
        </w:tc>
        <w:tc>
          <w:tcPr>
            <w:tcW w:w="2127" w:type="dxa"/>
          </w:tcPr>
          <w:p w14:paraId="20CC89EA" w14:textId="6C994157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1D39612" w14:textId="11241668" w:rsidR="0091596F" w:rsidRDefault="0071724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3FD5BAC0" w14:textId="77777777" w:rsidTr="006E4097">
        <w:trPr>
          <w:trHeight w:val="258"/>
        </w:trPr>
        <w:tc>
          <w:tcPr>
            <w:tcW w:w="4253" w:type="dxa"/>
          </w:tcPr>
          <w:p w14:paraId="1C3A4F4F" w14:textId="72C987AD" w:rsidR="0091596F" w:rsidRDefault="00FD4CB9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Etoposide 100mg powder for solution for injection vials</w:t>
            </w:r>
          </w:p>
        </w:tc>
        <w:tc>
          <w:tcPr>
            <w:tcW w:w="2268" w:type="dxa"/>
          </w:tcPr>
          <w:p w14:paraId="04013F21" w14:textId="1DAF2DFA" w:rsidR="0091596F" w:rsidRDefault="00FD4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45696011000001107</w:t>
            </w:r>
          </w:p>
        </w:tc>
        <w:tc>
          <w:tcPr>
            <w:tcW w:w="2127" w:type="dxa"/>
          </w:tcPr>
          <w:p w14:paraId="3EDF75A8" w14:textId="2DD84CC5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DB18F5E" w14:textId="7B93921A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91596F" w:rsidRPr="00271D16" w14:paraId="772FC71E" w14:textId="77777777" w:rsidTr="006E4097">
        <w:trPr>
          <w:trHeight w:val="258"/>
        </w:trPr>
        <w:tc>
          <w:tcPr>
            <w:tcW w:w="4253" w:type="dxa"/>
          </w:tcPr>
          <w:p w14:paraId="2F848C78" w14:textId="4DDD81E6" w:rsidR="0091596F" w:rsidRDefault="003678A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Fluphenazine decanoate 125mg/5ml solution for injection vials</w:t>
            </w:r>
          </w:p>
        </w:tc>
        <w:tc>
          <w:tcPr>
            <w:tcW w:w="2268" w:type="dxa"/>
          </w:tcPr>
          <w:p w14:paraId="0B0DB016" w14:textId="4AA65027" w:rsidR="0091596F" w:rsidRDefault="00AC2F6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45696311000001105</w:t>
            </w:r>
          </w:p>
        </w:tc>
        <w:tc>
          <w:tcPr>
            <w:tcW w:w="2127" w:type="dxa"/>
          </w:tcPr>
          <w:p w14:paraId="27290353" w14:textId="64E9CA4C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715DFE" w14:textId="3868D3B2" w:rsidR="0091596F" w:rsidRDefault="0025071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09/02/2026</w:t>
            </w:r>
          </w:p>
        </w:tc>
      </w:tr>
      <w:tr w:rsidR="0073149B" w:rsidRPr="00271D16" w14:paraId="4F284EB4" w14:textId="77777777" w:rsidTr="006E4097">
        <w:trPr>
          <w:trHeight w:val="258"/>
        </w:trPr>
        <w:tc>
          <w:tcPr>
            <w:tcW w:w="4253" w:type="dxa"/>
          </w:tcPr>
          <w:p w14:paraId="6BD23FF8" w14:textId="0316A192" w:rsidR="0073149B" w:rsidRDefault="00C2101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Sulfadiazine silver 1% cream</w:t>
            </w:r>
          </w:p>
        </w:tc>
        <w:tc>
          <w:tcPr>
            <w:tcW w:w="2268" w:type="dxa"/>
          </w:tcPr>
          <w:p w14:paraId="7BED0400" w14:textId="1F93617E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42990711000001107</w:t>
            </w:r>
          </w:p>
        </w:tc>
        <w:tc>
          <w:tcPr>
            <w:tcW w:w="2127" w:type="dxa"/>
          </w:tcPr>
          <w:p w14:paraId="4EBF7E64" w14:textId="548AFD62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360AF0D" w14:textId="79862BDC" w:rsidR="0073149B" w:rsidRDefault="0043570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73149B" w:rsidRPr="00271D16" w14:paraId="68FA09ED" w14:textId="77777777" w:rsidTr="006E4097">
        <w:trPr>
          <w:trHeight w:val="258"/>
        </w:trPr>
        <w:tc>
          <w:tcPr>
            <w:tcW w:w="4253" w:type="dxa"/>
          </w:tcPr>
          <w:p w14:paraId="2DEC3F3D" w14:textId="2716694A" w:rsidR="0073149B" w:rsidRDefault="00C500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Potassium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</w:t>
            </w:r>
            <w:r w:rsidR="00182F2D">
              <w:rPr>
                <w:rFonts w:ascii="Arial" w:hAnsi="Arial" w:cs="Arial"/>
                <w:sz w:val="20"/>
                <w:szCs w:val="20"/>
              </w:rPr>
              <w:t>renoate</w:t>
            </w:r>
            <w:proofErr w:type="spellEnd"/>
            <w:r w:rsidR="00182F2D">
              <w:rPr>
                <w:rFonts w:ascii="Arial" w:hAnsi="Arial" w:cs="Arial"/>
                <w:sz w:val="20"/>
                <w:szCs w:val="20"/>
              </w:rPr>
              <w:t xml:space="preserve"> 200mg/10ml solution for injection ampoules</w:t>
            </w:r>
          </w:p>
        </w:tc>
        <w:tc>
          <w:tcPr>
            <w:tcW w:w="2268" w:type="dxa"/>
          </w:tcPr>
          <w:p w14:paraId="5B42E472" w14:textId="256F013A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45730111000001105</w:t>
            </w:r>
          </w:p>
        </w:tc>
        <w:tc>
          <w:tcPr>
            <w:tcW w:w="2127" w:type="dxa"/>
          </w:tcPr>
          <w:p w14:paraId="3042C8B9" w14:textId="23C0E5FB" w:rsidR="0073149B" w:rsidRDefault="002E1CB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D1B3CD9" w14:textId="76D47D1E" w:rsidR="0073149B" w:rsidRDefault="00134EE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126A4C88" w14:textId="77777777" w:rsidTr="006E4097">
        <w:trPr>
          <w:trHeight w:val="258"/>
        </w:trPr>
        <w:tc>
          <w:tcPr>
            <w:tcW w:w="4253" w:type="dxa"/>
          </w:tcPr>
          <w:p w14:paraId="67B4D117" w14:textId="01BA18F9" w:rsidR="00984A10" w:rsidRDefault="00984A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Clomipramine 50mg capsules</w:t>
            </w:r>
          </w:p>
        </w:tc>
        <w:tc>
          <w:tcPr>
            <w:tcW w:w="2268" w:type="dxa"/>
          </w:tcPr>
          <w:p w14:paraId="1EC65DC3" w14:textId="454011D5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45729811000001109</w:t>
            </w:r>
          </w:p>
        </w:tc>
        <w:tc>
          <w:tcPr>
            <w:tcW w:w="2127" w:type="dxa"/>
          </w:tcPr>
          <w:p w14:paraId="3B07C5BA" w14:textId="547294BD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43939C7" w14:textId="161F6A24" w:rsidR="00984A10" w:rsidRDefault="00984A1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16/02/2026</w:t>
            </w:r>
          </w:p>
        </w:tc>
      </w:tr>
      <w:tr w:rsidR="00984A10" w:rsidRPr="00271D16" w14:paraId="5B7791D2" w14:textId="77777777" w:rsidTr="006E4097">
        <w:trPr>
          <w:trHeight w:val="258"/>
        </w:trPr>
        <w:tc>
          <w:tcPr>
            <w:tcW w:w="4253" w:type="dxa"/>
          </w:tcPr>
          <w:p w14:paraId="6A6F1136" w14:textId="291A8651" w:rsidR="00984A10" w:rsidRDefault="00EA04A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40mg</w:t>
            </w:r>
            <w:r w:rsidR="00AD57F6">
              <w:rPr>
                <w:rFonts w:ascii="Arial" w:hAnsi="Arial" w:cs="Arial"/>
                <w:sz w:val="20"/>
                <w:szCs w:val="20"/>
              </w:rPr>
              <w:t>/200mg/5ml oral suspension sugar free</w:t>
            </w:r>
          </w:p>
        </w:tc>
        <w:tc>
          <w:tcPr>
            <w:tcW w:w="2268" w:type="dxa"/>
          </w:tcPr>
          <w:p w14:paraId="41F43263" w14:textId="4E7A10BC" w:rsidR="00984A10" w:rsidRDefault="0095142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42440811000001109</w:t>
            </w:r>
          </w:p>
        </w:tc>
        <w:tc>
          <w:tcPr>
            <w:tcW w:w="2127" w:type="dxa"/>
          </w:tcPr>
          <w:p w14:paraId="503DDDC6" w14:textId="12270EEC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071DEA7" w14:textId="7236538E" w:rsidR="00984A10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73149B" w:rsidRPr="00271D16" w14:paraId="76593DD8" w14:textId="77777777" w:rsidTr="006E4097">
        <w:trPr>
          <w:trHeight w:val="258"/>
        </w:trPr>
        <w:tc>
          <w:tcPr>
            <w:tcW w:w="4253" w:type="dxa"/>
          </w:tcPr>
          <w:p w14:paraId="5AA39046" w14:textId="7FABB642" w:rsidR="0073149B" w:rsidRDefault="0095142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Co-trimoxazole 80mg/400mg</w:t>
            </w:r>
            <w:r w:rsidR="0021185B">
              <w:rPr>
                <w:rFonts w:ascii="Arial" w:hAnsi="Arial" w:cs="Arial"/>
                <w:sz w:val="20"/>
                <w:szCs w:val="20"/>
              </w:rPr>
              <w:t>/5ml oral suspension</w:t>
            </w:r>
          </w:p>
        </w:tc>
        <w:tc>
          <w:tcPr>
            <w:tcW w:w="2268" w:type="dxa"/>
          </w:tcPr>
          <w:p w14:paraId="4FE2AF5C" w14:textId="2A49F7ED" w:rsidR="0073149B" w:rsidRDefault="0021185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45750211000001100</w:t>
            </w:r>
          </w:p>
        </w:tc>
        <w:tc>
          <w:tcPr>
            <w:tcW w:w="2127" w:type="dxa"/>
          </w:tcPr>
          <w:p w14:paraId="466E45C5" w14:textId="1C1729C0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F777F3F" w14:textId="06E3219D" w:rsidR="0073149B" w:rsidRDefault="00EA04A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02/03/2026</w:t>
            </w:r>
          </w:p>
        </w:tc>
      </w:tr>
      <w:tr w:rsidR="00153FC1" w:rsidRPr="00271D16" w14:paraId="611FB10C" w14:textId="77777777" w:rsidTr="006E4097">
        <w:trPr>
          <w:trHeight w:val="258"/>
        </w:trPr>
        <w:tc>
          <w:tcPr>
            <w:tcW w:w="4253" w:type="dxa"/>
          </w:tcPr>
          <w:p w14:paraId="6FA870C6" w14:textId="7511E739" w:rsidR="00153FC1" w:rsidRDefault="00F0093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250mg modified-release tablets</w:t>
            </w:r>
          </w:p>
        </w:tc>
        <w:tc>
          <w:tcPr>
            <w:tcW w:w="2268" w:type="dxa"/>
          </w:tcPr>
          <w:p w14:paraId="2BFB3E2A" w14:textId="6BC60A10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42441311000001105</w:t>
            </w:r>
          </w:p>
        </w:tc>
        <w:tc>
          <w:tcPr>
            <w:tcW w:w="2127" w:type="dxa"/>
          </w:tcPr>
          <w:p w14:paraId="608C89D4" w14:textId="49DB9148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A90692E" w14:textId="4306AE34" w:rsidR="00153FC1" w:rsidRDefault="00F009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153FC1" w:rsidRPr="00271D16" w14:paraId="76EAD018" w14:textId="77777777" w:rsidTr="006E4097">
        <w:trPr>
          <w:trHeight w:val="258"/>
        </w:trPr>
        <w:tc>
          <w:tcPr>
            <w:tcW w:w="4253" w:type="dxa"/>
          </w:tcPr>
          <w:p w14:paraId="0C97039A" w14:textId="79A9F6F2" w:rsidR="00153FC1" w:rsidRDefault="00F40F6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Disopyramide 100mg capsules</w:t>
            </w:r>
          </w:p>
        </w:tc>
        <w:tc>
          <w:tcPr>
            <w:tcW w:w="2268" w:type="dxa"/>
          </w:tcPr>
          <w:p w14:paraId="1871E8EA" w14:textId="74270FB0" w:rsidR="00153FC1" w:rsidRDefault="00F40F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43669</w:t>
            </w:r>
            <w:r w:rsidR="007333FB">
              <w:rPr>
                <w:rFonts w:ascii="Arial" w:hAnsi="Arial" w:cs="Arial"/>
                <w:sz w:val="20"/>
                <w:szCs w:val="20"/>
              </w:rPr>
              <w:t>311000001107</w:t>
            </w:r>
          </w:p>
        </w:tc>
        <w:tc>
          <w:tcPr>
            <w:tcW w:w="2127" w:type="dxa"/>
          </w:tcPr>
          <w:p w14:paraId="650114CC" w14:textId="0DA8AB41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87D45C" w14:textId="0A5FB387" w:rsidR="00153FC1" w:rsidRDefault="007333F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30/03/2026</w:t>
            </w:r>
          </w:p>
        </w:tc>
      </w:tr>
      <w:tr w:rsidR="00F46D12" w:rsidRPr="00271D16" w14:paraId="36474D67" w14:textId="77777777" w:rsidTr="006E4097">
        <w:trPr>
          <w:trHeight w:val="258"/>
        </w:trPr>
        <w:tc>
          <w:tcPr>
            <w:tcW w:w="4253" w:type="dxa"/>
          </w:tcPr>
          <w:p w14:paraId="3E3AE8A9" w14:textId="406B4445" w:rsidR="00F46D12" w:rsidRDefault="000D6D4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Cef</w:t>
            </w:r>
            <w:r w:rsidR="002D7112">
              <w:rPr>
                <w:rFonts w:ascii="Arial" w:hAnsi="Arial" w:cs="Arial"/>
                <w:sz w:val="20"/>
                <w:szCs w:val="20"/>
              </w:rPr>
              <w:t>ixime 200mg tablets</w:t>
            </w:r>
          </w:p>
        </w:tc>
        <w:tc>
          <w:tcPr>
            <w:tcW w:w="2268" w:type="dxa"/>
          </w:tcPr>
          <w:p w14:paraId="74FC6067" w14:textId="37AFC691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45818311000001100</w:t>
            </w:r>
          </w:p>
        </w:tc>
        <w:tc>
          <w:tcPr>
            <w:tcW w:w="2127" w:type="dxa"/>
          </w:tcPr>
          <w:p w14:paraId="110B346D" w14:textId="37DECB6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E6E760" w14:textId="6076C55F" w:rsidR="00F46D12" w:rsidRDefault="002D711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06/04/2026</w:t>
            </w:r>
          </w:p>
        </w:tc>
      </w:tr>
      <w:tr w:rsidR="001540FA" w:rsidRPr="00271D16" w14:paraId="49575259" w14:textId="77777777" w:rsidTr="006E4097">
        <w:trPr>
          <w:trHeight w:val="258"/>
        </w:trPr>
        <w:tc>
          <w:tcPr>
            <w:tcW w:w="4253" w:type="dxa"/>
          </w:tcPr>
          <w:p w14:paraId="110FC4AC" w14:textId="09CDFE40" w:rsidR="001540FA" w:rsidRDefault="001540F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Domperidone 1mg/ml oral suspension sugar free</w:t>
            </w:r>
          </w:p>
        </w:tc>
        <w:tc>
          <w:tcPr>
            <w:tcW w:w="2268" w:type="dxa"/>
          </w:tcPr>
          <w:p w14:paraId="24F8A858" w14:textId="363B11DF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45830811000001101</w:t>
            </w:r>
          </w:p>
        </w:tc>
        <w:tc>
          <w:tcPr>
            <w:tcW w:w="2127" w:type="dxa"/>
          </w:tcPr>
          <w:p w14:paraId="725EF1BC" w14:textId="791FA17A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F6CBB39" w14:textId="344E6211" w:rsidR="001540FA" w:rsidRDefault="001540F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13/04/2026</w:t>
            </w:r>
          </w:p>
        </w:tc>
      </w:tr>
      <w:tr w:rsidR="00132C94" w:rsidRPr="00271D16" w14:paraId="0FF576D0" w14:textId="77777777" w:rsidTr="006E4097">
        <w:trPr>
          <w:trHeight w:val="258"/>
        </w:trPr>
        <w:tc>
          <w:tcPr>
            <w:tcW w:w="4253" w:type="dxa"/>
          </w:tcPr>
          <w:p w14:paraId="4AC9D863" w14:textId="00ACAAED" w:rsidR="00132C94" w:rsidRDefault="00132C9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Solu-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Cortef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Act-O-Vial 100mg powder and solvent for solution for injection vials</w:t>
            </w:r>
          </w:p>
        </w:tc>
        <w:tc>
          <w:tcPr>
            <w:tcW w:w="2268" w:type="dxa"/>
          </w:tcPr>
          <w:p w14:paraId="3C7F2362" w14:textId="739A1982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45873611000001107</w:t>
            </w:r>
          </w:p>
        </w:tc>
        <w:tc>
          <w:tcPr>
            <w:tcW w:w="2127" w:type="dxa"/>
          </w:tcPr>
          <w:p w14:paraId="747D4323" w14:textId="029FD0DC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857C12" w14:textId="55A5D508" w:rsidR="00132C94" w:rsidRDefault="00C734D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22/04/2026</w:t>
            </w:r>
          </w:p>
        </w:tc>
      </w:tr>
    </w:tbl>
    <w:p w14:paraId="67789372" w14:textId="77777777" w:rsidR="00F97D4B" w:rsidRDefault="00F97D4B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147E58B3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5FAA0895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CC7947D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34B766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8EB259C" w14:textId="77777777" w:rsidR="008672D7" w:rsidRDefault="008672D7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710ADDC8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1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1"/>
    </w:p>
    <w:p w14:paraId="1D293B9C" w14:textId="18A19B7C" w:rsidR="00052AF1" w:rsidRDefault="00052AF1" w:rsidP="00052AF1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following concept</w:t>
      </w:r>
      <w:r w:rsidR="00610BF3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 xml:space="preserve"> </w:t>
      </w:r>
      <w:r w:rsidR="00D41754">
        <w:rPr>
          <w:rFonts w:ascii="Arial" w:hAnsi="Arial" w:cs="Arial"/>
          <w:lang w:val="en-GB"/>
        </w:rPr>
        <w:t>have been</w:t>
      </w:r>
      <w:r>
        <w:rPr>
          <w:rFonts w:ascii="Arial" w:hAnsi="Arial" w:cs="Arial"/>
          <w:lang w:val="en-GB"/>
        </w:rPr>
        <w:t xml:space="preserve"> invalidated as </w:t>
      </w:r>
      <w:r w:rsidR="00610BF3">
        <w:rPr>
          <w:rFonts w:ascii="Arial" w:hAnsi="Arial" w:cs="Arial"/>
          <w:lang w:val="en-GB"/>
        </w:rPr>
        <w:t xml:space="preserve">they were </w:t>
      </w:r>
      <w:r w:rsidR="00DF4BA5">
        <w:rPr>
          <w:rFonts w:ascii="Arial" w:hAnsi="Arial" w:cs="Arial"/>
          <w:lang w:val="en-GB"/>
        </w:rPr>
        <w:t xml:space="preserve">added </w:t>
      </w:r>
      <w:r w:rsidR="00CC7CF6">
        <w:rPr>
          <w:rFonts w:ascii="Arial" w:hAnsi="Arial" w:cs="Arial"/>
          <w:lang w:val="en-GB"/>
        </w:rPr>
        <w:t>erroneously</w:t>
      </w:r>
      <w:r w:rsidR="00DF4BA5">
        <w:rPr>
          <w:rFonts w:ascii="Arial" w:hAnsi="Arial" w:cs="Arial"/>
          <w:lang w:val="en-GB"/>
        </w:rPr>
        <w:t>.</w:t>
      </w:r>
    </w:p>
    <w:p w14:paraId="706C189F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85621AB" w14:textId="77777777" w:rsidR="00052AF1" w:rsidRDefault="00052AF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0C02BEB6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75CA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39EDF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D537B0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FC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</w:t>
            </w:r>
          </w:p>
          <w:p w14:paraId="0058663B" w14:textId="3BDB3184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1D994111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1E798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15FE717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2D7F6EE1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3C07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2FA80E1E" w14:textId="4D9BED8E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31B77EA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07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441DB1B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</w:tc>
      </w:tr>
      <w:tr w:rsidR="00052AF1" w:rsidRPr="007B0AB4" w14:paraId="3E16BAE4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7FF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42B1D7A1" w14:textId="6C5D94D0" w:rsidR="00052AF1" w:rsidRPr="00725FB0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A133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6B08CD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23C1EF74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809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FAE4B74" w14:textId="75AD6E96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FACF5F2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126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3F225920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4D0CADCC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BEBE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E664160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non-sterile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70A1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417BFFAF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 non-sterile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1D1EE18C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410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58F076AC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7430711000001101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59481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45762111000001101</w:t>
            </w:r>
          </w:p>
        </w:tc>
      </w:tr>
      <w:tr w:rsidR="00052AF1" w:rsidRPr="007B0AB4" w14:paraId="56AC02CC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F72A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F9F473D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1C7CDAA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E383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41FDBF0" w14:textId="77777777" w:rsidR="00052AF1" w:rsidRPr="00A4587C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587C"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0545827F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76F1A2F5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42F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78B91AE6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B7BB3">
              <w:rPr>
                <w:rFonts w:ascii="Arial" w:hAnsi="Arial" w:cs="Arial"/>
                <w:sz w:val="20"/>
                <w:szCs w:val="20"/>
                <w:lang w:val="en-GB"/>
              </w:rPr>
              <w:t xml:space="preserve">7430811000001109 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9D35A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5B3E0FD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4286">
              <w:rPr>
                <w:rFonts w:ascii="Arial" w:hAnsi="Arial" w:cs="Arial"/>
                <w:sz w:val="20"/>
                <w:szCs w:val="20"/>
                <w:lang w:val="en-GB"/>
              </w:rPr>
              <w:t>45762311000001104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7B350D7D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46FAEDC8" w14:textId="77777777" w:rsidR="00610BF3" w:rsidRDefault="00610BF3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052AF1" w:rsidRPr="00845A41" w14:paraId="1155600C" w14:textId="77777777" w:rsidTr="00FB2BAA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5BB0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3F831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052AF1" w:rsidRPr="005768DA" w14:paraId="598F6598" w14:textId="77777777" w:rsidTr="00FB2BAA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263B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D4E29F9" w14:textId="03BD6822" w:rsidR="00052AF1" w:rsidRPr="001540F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40FA"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AC8DFB0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A4C36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428A955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4DBE">
              <w:rPr>
                <w:rFonts w:ascii="Arial" w:hAnsi="Arial" w:cs="Arial"/>
                <w:sz w:val="20"/>
                <w:szCs w:val="20"/>
              </w:rPr>
              <w:t>Drainable night drainage bags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905567" w14:paraId="552F2022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96D41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1B391D9D" w14:textId="010022E5" w:rsidR="00052AF1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4F214C2D" w14:textId="77777777" w:rsidR="001540FA" w:rsidRPr="001540FA" w:rsidRDefault="001540FA" w:rsidP="001540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3409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43FD275E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45AF">
              <w:rPr>
                <w:rFonts w:ascii="Arial" w:hAnsi="Arial" w:cs="Arial"/>
                <w:sz w:val="20"/>
                <w:szCs w:val="20"/>
                <w:lang w:val="en-GB"/>
              </w:rPr>
              <w:t>7283311000001101</w:t>
            </w:r>
          </w:p>
          <w:p w14:paraId="61DC22C7" w14:textId="77777777" w:rsidR="00052AF1" w:rsidRPr="00905567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52AF1" w:rsidRPr="007B0AB4" w14:paraId="4F30B729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8B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2616FFA2" w14:textId="4878775D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5B59A09F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EB80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21E4B04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7B0AB4" w14:paraId="0BF39581" w14:textId="77777777" w:rsidTr="00FB2BAA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908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7387CBA7" w14:textId="7FE14919" w:rsidR="00052AF1" w:rsidRPr="005768DA" w:rsidRDefault="001540FA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N/A</w:t>
            </w:r>
          </w:p>
          <w:p w14:paraId="3B9CAC3F" w14:textId="77777777" w:rsidR="00052AF1" w:rsidRPr="005768DA" w:rsidRDefault="00052AF1" w:rsidP="00FB2B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B9FE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0C53F53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4116">
              <w:rPr>
                <w:rFonts w:ascii="Arial" w:hAnsi="Arial" w:cs="Arial"/>
                <w:sz w:val="20"/>
                <w:szCs w:val="20"/>
                <w:lang w:val="en-GB"/>
              </w:rPr>
              <w:t>6763411000001104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D130BBD" w14:textId="77777777" w:rsidTr="00FB2BAA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B2AC4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19645DD3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624DB">
              <w:rPr>
                <w:rFonts w:ascii="Arial" w:hAnsi="Arial" w:cs="Arial"/>
                <w:sz w:val="20"/>
                <w:szCs w:val="20"/>
              </w:rPr>
              <w:t>LINC-Flo sterile non-drainable night drainage bag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191B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797FF626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271E9">
              <w:rPr>
                <w:rFonts w:ascii="Arial" w:hAnsi="Arial" w:cs="Arial"/>
                <w:sz w:val="20"/>
                <w:szCs w:val="20"/>
              </w:rPr>
              <w:t>LINC-Flo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71E9">
              <w:rPr>
                <w:rFonts w:ascii="Arial" w:hAnsi="Arial" w:cs="Arial"/>
                <w:sz w:val="20"/>
                <w:szCs w:val="20"/>
              </w:rPr>
              <w:t>sterile drainable night drainage bag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052AF1" w:rsidRPr="005768DA" w14:paraId="399C07EE" w14:textId="77777777" w:rsidTr="00FB2BAA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615EC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4A73C46B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A3F34">
              <w:rPr>
                <w:rFonts w:ascii="Arial" w:hAnsi="Arial" w:cs="Arial"/>
                <w:sz w:val="20"/>
                <w:szCs w:val="20"/>
                <w:lang w:val="en-GB"/>
              </w:rPr>
              <w:t>7430911000001104</w:t>
            </w:r>
          </w:p>
          <w:p w14:paraId="564313DD" w14:textId="77777777" w:rsidR="00052AF1" w:rsidRPr="00845A4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DDAB4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1B1A79">
              <w:rPr>
                <w:rFonts w:ascii="Arial" w:hAnsi="Arial" w:cs="Arial"/>
                <w:sz w:val="20"/>
                <w:szCs w:val="20"/>
                <w:lang w:val="en-GB"/>
              </w:rPr>
              <w:t>4579321000001103</w:t>
            </w:r>
          </w:p>
        </w:tc>
      </w:tr>
      <w:tr w:rsidR="00052AF1" w:rsidRPr="007B0AB4" w14:paraId="1AE18092" w14:textId="77777777" w:rsidTr="00FB2BAA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F573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511D1B43" w14:textId="77777777" w:rsidR="00052AF1" w:rsidRPr="005768DA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  <w:p w14:paraId="64ABB50D" w14:textId="77777777" w:rsidR="00052AF1" w:rsidRPr="00725FB0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D9A27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7E1F8941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device</w:t>
            </w:r>
            <w:proofErr w:type="gramEnd"/>
          </w:p>
        </w:tc>
      </w:tr>
      <w:tr w:rsidR="00052AF1" w:rsidRPr="007B0AB4" w14:paraId="64AF5CED" w14:textId="77777777" w:rsidTr="00FB2BAA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218D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12A0720" w14:textId="77777777" w:rsidR="00052AF1" w:rsidRPr="00B32FB2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32FB2">
              <w:rPr>
                <w:rFonts w:ascii="Arial" w:hAnsi="Arial" w:cs="Arial"/>
                <w:sz w:val="20"/>
                <w:szCs w:val="20"/>
                <w:lang w:val="en-GB"/>
              </w:rPr>
              <w:t>7431011000001107</w:t>
            </w:r>
          </w:p>
          <w:p w14:paraId="3460157E" w14:textId="77777777" w:rsidR="00052AF1" w:rsidRPr="00F02923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54575" w14:textId="77777777" w:rsidR="00052AF1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1E68CAB" w14:textId="77777777" w:rsidR="00052AF1" w:rsidRPr="007B0AB4" w:rsidRDefault="00052AF1" w:rsidP="00FB2BA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20C5">
              <w:rPr>
                <w:rFonts w:ascii="Arial" w:hAnsi="Arial" w:cs="Arial"/>
                <w:sz w:val="20"/>
                <w:szCs w:val="20"/>
                <w:lang w:val="en-GB"/>
              </w:rPr>
              <w:t>45793311000001106</w:t>
            </w:r>
          </w:p>
        </w:tc>
      </w:tr>
    </w:tbl>
    <w:p w14:paraId="6706AFC3" w14:textId="77777777" w:rsid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DAE18C6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994FFC7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681DB36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FECBA1A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2AB6D82C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2469E1F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34D56EF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011400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6C0B832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FC9B4A7" w14:textId="77777777" w:rsidR="000D7008" w:rsidRDefault="000D7008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B1F44F9" w14:textId="2A671628" w:rsidR="00052AF1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lastRenderedPageBreak/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0A47DDC8" w14:textId="77777777" w:rsidR="00D41754" w:rsidRPr="00D41754" w:rsidRDefault="00D41754" w:rsidP="00BB7C98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0AEAF05" w14:textId="28FBE9BA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concept will be invalidated mid-June as the company has informed us the product has not been launched </w:t>
      </w:r>
      <w:r w:rsidR="007760CA">
        <w:rPr>
          <w:rFonts w:ascii="Arial" w:hAnsi="Arial" w:cs="Arial"/>
        </w:rPr>
        <w:t>yet.</w:t>
      </w:r>
      <w:r w:rsidR="007760CA" w:rsidRPr="007760CA">
        <w:rPr>
          <w:rFonts w:ascii="Arial" w:hAnsi="Arial" w:cs="Arial"/>
        </w:rPr>
        <w:t xml:space="preserve"> This was erroneously authored in advance of the launch date</w:t>
      </w:r>
    </w:p>
    <w:p w14:paraId="5C0C57BC" w14:textId="77777777" w:rsidR="007E23E3" w:rsidRDefault="007E23E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70EE73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5464A3" w:rsidRPr="00845A41" w14:paraId="0273A586" w14:textId="77777777" w:rsidTr="00482BA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D207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121C" w14:textId="77777777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5464A3" w:rsidRPr="005768DA" w14:paraId="20D9ACC3" w14:textId="77777777" w:rsidTr="00482BA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1C7F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2CF72A3" w14:textId="3E604B95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Sodium fluoride 1.1% dental paste sugar free (VMP not to be 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D99D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06B31FDA" w14:textId="2BD00839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905567" w14:paraId="7BBE9420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8204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99E21F8" w14:textId="0582305C" w:rsidR="005464A3" w:rsidRPr="001540F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10774711000001108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02BC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6ACAA8E7" w14:textId="328F36E7" w:rsidR="005464A3" w:rsidRPr="00905567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0556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</w:tr>
      <w:tr w:rsidR="005464A3" w:rsidRPr="007B0AB4" w14:paraId="4B925551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880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6F35D991" w14:textId="4FC6C01A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(VMPP not to </w:t>
            </w:r>
            <w:r w:rsidR="006A3F33">
              <w:rPr>
                <w:rFonts w:ascii="Arial" w:hAnsi="Arial" w:cs="Arial"/>
                <w:sz w:val="20"/>
                <w:szCs w:val="20"/>
                <w:lang w:val="en-GB"/>
              </w:rPr>
              <w:t xml:space="preserve">be </w:t>
            </w: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made invalid)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7F8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1571D8AE" w14:textId="3C143FA9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7B0AB4" w14:paraId="4081A9DC" w14:textId="77777777" w:rsidTr="00482BA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FD08E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0189245" w14:textId="5826CD1F" w:rsidR="005464A3" w:rsidRPr="005768DA" w:rsidRDefault="005464A3" w:rsidP="00482B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10770411000001108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05DF9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E11EB6D" w14:textId="4218FED3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02DB91D3" w14:textId="77777777" w:rsidTr="00482BA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11A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FF456AA" w14:textId="53AA8D74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Colgate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Duraphat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Protify</w:t>
            </w:r>
            <w:proofErr w:type="spellEnd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 5000ppm fluoride toothpaste (Colgate Palmolive (UK) Ltd)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D97E5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6DA8E163" w14:textId="6C17DDA7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5464A3" w:rsidRPr="005768DA" w14:paraId="62D1E75F" w14:textId="77777777" w:rsidTr="00482BA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5ECB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72CA90AE" w14:textId="1659F182" w:rsidR="005464A3" w:rsidRPr="00845A41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45757611000001104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D65A9" w14:textId="7D29AB5C" w:rsidR="005464A3" w:rsidRPr="005768DA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43F20EF3" w14:textId="77777777" w:rsidTr="00482BA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5B1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7B7AB82" w14:textId="76FCF787" w:rsidR="005464A3" w:rsidRPr="00725FB0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 xml:space="preserve">51 </w:t>
            </w:r>
            <w:proofErr w:type="gramStart"/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B84B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425EA523" w14:textId="08E613BE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5464A3" w:rsidRPr="007B0AB4" w14:paraId="32D5623C" w14:textId="77777777" w:rsidTr="00482BA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454F2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36DEE9F9" w14:textId="0D8EDFF2" w:rsidR="005464A3" w:rsidRPr="00F0292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D0">
              <w:rPr>
                <w:rFonts w:ascii="Arial" w:hAnsi="Arial" w:cs="Arial"/>
                <w:sz w:val="20"/>
                <w:szCs w:val="20"/>
                <w:lang w:val="en-GB"/>
              </w:rPr>
              <w:t>45757711000001108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D033" w14:textId="77777777" w:rsidR="005464A3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6CB9E6BA" w14:textId="1E4864A5" w:rsidR="005464A3" w:rsidRPr="007B0AB4" w:rsidRDefault="005464A3" w:rsidP="00482B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7409619E" w14:textId="77777777" w:rsidR="005464A3" w:rsidRDefault="005464A3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4DD70FC7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79402B7F" w14:textId="77777777" w:rsidR="003105E9" w:rsidRDefault="003105E9" w:rsidP="00BB7C98">
      <w:pPr>
        <w:autoSpaceDE w:val="0"/>
        <w:autoSpaceDN w:val="0"/>
        <w:adjustRightInd w:val="0"/>
        <w:rPr>
          <w:rFonts w:ascii="Arial" w:hAnsi="Arial" w:cs="Arial"/>
        </w:rPr>
      </w:pPr>
    </w:p>
    <w:p w14:paraId="635F9AFC" w14:textId="787D4800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B90D" w14:textId="77777777" w:rsidR="00FE44B2" w:rsidRDefault="00FE44B2">
      <w:r>
        <w:separator/>
      </w:r>
    </w:p>
  </w:endnote>
  <w:endnote w:type="continuationSeparator" w:id="0">
    <w:p w14:paraId="11857116" w14:textId="77777777" w:rsidR="00FE44B2" w:rsidRDefault="00FE44B2">
      <w:r>
        <w:continuationSeparator/>
      </w:r>
    </w:p>
  </w:endnote>
  <w:endnote w:type="continuationNotice" w:id="1">
    <w:p w14:paraId="633D9D4F" w14:textId="77777777" w:rsidR="00FE44B2" w:rsidRDefault="00FE44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F2D96" w14:textId="77777777" w:rsidR="00FE44B2" w:rsidRDefault="00FE44B2">
      <w:r>
        <w:separator/>
      </w:r>
    </w:p>
  </w:footnote>
  <w:footnote w:type="continuationSeparator" w:id="0">
    <w:p w14:paraId="59FD1182" w14:textId="77777777" w:rsidR="00FE44B2" w:rsidRDefault="00FE44B2">
      <w:r>
        <w:continuationSeparator/>
      </w:r>
    </w:p>
  </w:footnote>
  <w:footnote w:type="continuationNotice" w:id="1">
    <w:p w14:paraId="7029E6A5" w14:textId="77777777" w:rsidR="00FE44B2" w:rsidRDefault="00FE44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4A47F1"/>
    <w:multiLevelType w:val="multilevel"/>
    <w:tmpl w:val="7764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8"/>
  </w:num>
  <w:num w:numId="5" w16cid:durableId="17840294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9"/>
  </w:num>
  <w:num w:numId="10" w16cid:durableId="113549034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9C7"/>
    <w:rsid w:val="00004A87"/>
    <w:rsid w:val="00004F1F"/>
    <w:rsid w:val="0000526A"/>
    <w:rsid w:val="00005333"/>
    <w:rsid w:val="0000571F"/>
    <w:rsid w:val="0000587F"/>
    <w:rsid w:val="00005957"/>
    <w:rsid w:val="000063AA"/>
    <w:rsid w:val="000064D6"/>
    <w:rsid w:val="00006D3A"/>
    <w:rsid w:val="00006E10"/>
    <w:rsid w:val="00006EBD"/>
    <w:rsid w:val="00007062"/>
    <w:rsid w:val="000071C1"/>
    <w:rsid w:val="00007585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6A0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4B8"/>
    <w:rsid w:val="00034B97"/>
    <w:rsid w:val="00036930"/>
    <w:rsid w:val="00036EF3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44F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9B0"/>
    <w:rsid w:val="00052AF1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4097"/>
    <w:rsid w:val="000651A7"/>
    <w:rsid w:val="00065A71"/>
    <w:rsid w:val="00066403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5C2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6C22"/>
    <w:rsid w:val="00077124"/>
    <w:rsid w:val="000778A4"/>
    <w:rsid w:val="00077DA9"/>
    <w:rsid w:val="000808D0"/>
    <w:rsid w:val="00080A74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C2C"/>
    <w:rsid w:val="00091EA3"/>
    <w:rsid w:val="0009220C"/>
    <w:rsid w:val="00092699"/>
    <w:rsid w:val="00092906"/>
    <w:rsid w:val="00092C23"/>
    <w:rsid w:val="0009316E"/>
    <w:rsid w:val="00093977"/>
    <w:rsid w:val="00094924"/>
    <w:rsid w:val="00094A4A"/>
    <w:rsid w:val="000958DC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4824"/>
    <w:rsid w:val="000B5599"/>
    <w:rsid w:val="000B57CB"/>
    <w:rsid w:val="000B6F46"/>
    <w:rsid w:val="000B708F"/>
    <w:rsid w:val="000B7138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469"/>
    <w:rsid w:val="000C2776"/>
    <w:rsid w:val="000C2A37"/>
    <w:rsid w:val="000C335E"/>
    <w:rsid w:val="000C39DF"/>
    <w:rsid w:val="000C3F1F"/>
    <w:rsid w:val="000C5328"/>
    <w:rsid w:val="000C5700"/>
    <w:rsid w:val="000C5A97"/>
    <w:rsid w:val="000C6E5B"/>
    <w:rsid w:val="000C6F37"/>
    <w:rsid w:val="000C7995"/>
    <w:rsid w:val="000C7B13"/>
    <w:rsid w:val="000D01FA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44C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6D44"/>
    <w:rsid w:val="000D7008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C94"/>
    <w:rsid w:val="00132F9A"/>
    <w:rsid w:val="001332BB"/>
    <w:rsid w:val="0013380F"/>
    <w:rsid w:val="00133B10"/>
    <w:rsid w:val="00133D24"/>
    <w:rsid w:val="00133FBB"/>
    <w:rsid w:val="0013410E"/>
    <w:rsid w:val="00134218"/>
    <w:rsid w:val="00134285"/>
    <w:rsid w:val="00134323"/>
    <w:rsid w:val="00134EE4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042A"/>
    <w:rsid w:val="00151B6D"/>
    <w:rsid w:val="001529AA"/>
    <w:rsid w:val="001537C0"/>
    <w:rsid w:val="00153FC1"/>
    <w:rsid w:val="001540FA"/>
    <w:rsid w:val="0015461D"/>
    <w:rsid w:val="00155436"/>
    <w:rsid w:val="0015566A"/>
    <w:rsid w:val="00157E02"/>
    <w:rsid w:val="00160040"/>
    <w:rsid w:val="00160B58"/>
    <w:rsid w:val="00160FE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41C"/>
    <w:rsid w:val="00171C65"/>
    <w:rsid w:val="00173AE0"/>
    <w:rsid w:val="001742D6"/>
    <w:rsid w:val="00174314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2F2D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87FD5"/>
    <w:rsid w:val="001903F0"/>
    <w:rsid w:val="0019095F"/>
    <w:rsid w:val="00192091"/>
    <w:rsid w:val="001922EE"/>
    <w:rsid w:val="00192755"/>
    <w:rsid w:val="00192D31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8E"/>
    <w:rsid w:val="001B15FB"/>
    <w:rsid w:val="001B184D"/>
    <w:rsid w:val="001B2443"/>
    <w:rsid w:val="001B26B9"/>
    <w:rsid w:val="001B273A"/>
    <w:rsid w:val="001B2A14"/>
    <w:rsid w:val="001B2C3D"/>
    <w:rsid w:val="001B2E1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2B72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1D4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04F"/>
    <w:rsid w:val="001D621B"/>
    <w:rsid w:val="001D6EF1"/>
    <w:rsid w:val="001D71E3"/>
    <w:rsid w:val="001D7232"/>
    <w:rsid w:val="001E04A1"/>
    <w:rsid w:val="001E0B01"/>
    <w:rsid w:val="001E0DA7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17E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185B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19C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630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4D14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0718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5AA6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1EA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3550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2B1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110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73C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112"/>
    <w:rsid w:val="002D798B"/>
    <w:rsid w:val="002D7CFD"/>
    <w:rsid w:val="002D7D51"/>
    <w:rsid w:val="002E0D2E"/>
    <w:rsid w:val="002E0DB0"/>
    <w:rsid w:val="002E0EAD"/>
    <w:rsid w:val="002E1808"/>
    <w:rsid w:val="002E1B34"/>
    <w:rsid w:val="002E1CB9"/>
    <w:rsid w:val="002E1E1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5F72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4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5E9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2824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04C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D0F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553A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D8A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747"/>
    <w:rsid w:val="00363EB2"/>
    <w:rsid w:val="00364007"/>
    <w:rsid w:val="00364EDB"/>
    <w:rsid w:val="003656FC"/>
    <w:rsid w:val="00365AB2"/>
    <w:rsid w:val="00365ACF"/>
    <w:rsid w:val="00365AF3"/>
    <w:rsid w:val="00365EF4"/>
    <w:rsid w:val="0036603D"/>
    <w:rsid w:val="003671E5"/>
    <w:rsid w:val="00367260"/>
    <w:rsid w:val="003678AA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0B1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166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2AA1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285F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1E7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4C14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E39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0B0"/>
    <w:rsid w:val="0041089B"/>
    <w:rsid w:val="00411408"/>
    <w:rsid w:val="00411516"/>
    <w:rsid w:val="00412782"/>
    <w:rsid w:val="00413D9F"/>
    <w:rsid w:val="004152DE"/>
    <w:rsid w:val="00416373"/>
    <w:rsid w:val="00416499"/>
    <w:rsid w:val="00416986"/>
    <w:rsid w:val="00416BA2"/>
    <w:rsid w:val="00416FF3"/>
    <w:rsid w:val="00416FFC"/>
    <w:rsid w:val="00417DB8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704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C4"/>
    <w:rsid w:val="004547E9"/>
    <w:rsid w:val="004551D8"/>
    <w:rsid w:val="004557EE"/>
    <w:rsid w:val="00455808"/>
    <w:rsid w:val="004558C7"/>
    <w:rsid w:val="004558F0"/>
    <w:rsid w:val="00455DA4"/>
    <w:rsid w:val="00455F8D"/>
    <w:rsid w:val="00455FB8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31A"/>
    <w:rsid w:val="004706B3"/>
    <w:rsid w:val="00470AE6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4969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18A"/>
    <w:rsid w:val="004912EE"/>
    <w:rsid w:val="0049152C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15D5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3CD"/>
    <w:rsid w:val="00521A2A"/>
    <w:rsid w:val="00521AF6"/>
    <w:rsid w:val="0052222D"/>
    <w:rsid w:val="00522564"/>
    <w:rsid w:val="005225CD"/>
    <w:rsid w:val="00522C5A"/>
    <w:rsid w:val="00522F9A"/>
    <w:rsid w:val="0052367C"/>
    <w:rsid w:val="00523B85"/>
    <w:rsid w:val="005240AF"/>
    <w:rsid w:val="00524A6A"/>
    <w:rsid w:val="00524F3F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24C9"/>
    <w:rsid w:val="00533135"/>
    <w:rsid w:val="0053322C"/>
    <w:rsid w:val="00533A45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4A3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69F"/>
    <w:rsid w:val="00573B13"/>
    <w:rsid w:val="00573C2E"/>
    <w:rsid w:val="0057469C"/>
    <w:rsid w:val="0057672D"/>
    <w:rsid w:val="00576843"/>
    <w:rsid w:val="00576EB1"/>
    <w:rsid w:val="00577105"/>
    <w:rsid w:val="00577610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0F9B"/>
    <w:rsid w:val="005B1096"/>
    <w:rsid w:val="005B11DD"/>
    <w:rsid w:val="005B172A"/>
    <w:rsid w:val="005B1E4E"/>
    <w:rsid w:val="005B2148"/>
    <w:rsid w:val="005B227C"/>
    <w:rsid w:val="005B2CFA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3FC0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2495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A96"/>
    <w:rsid w:val="005D7B50"/>
    <w:rsid w:val="005D7D78"/>
    <w:rsid w:val="005E052E"/>
    <w:rsid w:val="005E18FF"/>
    <w:rsid w:val="005E1E7F"/>
    <w:rsid w:val="005E21FD"/>
    <w:rsid w:val="005E2599"/>
    <w:rsid w:val="005E2629"/>
    <w:rsid w:val="005E28A2"/>
    <w:rsid w:val="005E297C"/>
    <w:rsid w:val="005E2B20"/>
    <w:rsid w:val="005E2D94"/>
    <w:rsid w:val="005E3E1A"/>
    <w:rsid w:val="005E46F2"/>
    <w:rsid w:val="005E51A2"/>
    <w:rsid w:val="005E5D3F"/>
    <w:rsid w:val="005E5EDA"/>
    <w:rsid w:val="005E6028"/>
    <w:rsid w:val="005E6E6A"/>
    <w:rsid w:val="005E6F6B"/>
    <w:rsid w:val="005E714E"/>
    <w:rsid w:val="005E7634"/>
    <w:rsid w:val="005F06FF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2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5D98"/>
    <w:rsid w:val="00606188"/>
    <w:rsid w:val="00606721"/>
    <w:rsid w:val="00606BC4"/>
    <w:rsid w:val="006107B4"/>
    <w:rsid w:val="00610A45"/>
    <w:rsid w:val="00610BF3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1E60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5B61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49A9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01C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A53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234"/>
    <w:rsid w:val="006A13F1"/>
    <w:rsid w:val="006A1EDC"/>
    <w:rsid w:val="006A212E"/>
    <w:rsid w:val="006A2BE5"/>
    <w:rsid w:val="006A30EE"/>
    <w:rsid w:val="006A3211"/>
    <w:rsid w:val="006A3EF6"/>
    <w:rsid w:val="006A3F33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CC7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4A7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477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26A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7C1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4E"/>
    <w:rsid w:val="00717269"/>
    <w:rsid w:val="00720680"/>
    <w:rsid w:val="00720BBE"/>
    <w:rsid w:val="00721192"/>
    <w:rsid w:val="00721CA0"/>
    <w:rsid w:val="0072293B"/>
    <w:rsid w:val="00722A69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26E"/>
    <w:rsid w:val="0073149B"/>
    <w:rsid w:val="00731C62"/>
    <w:rsid w:val="00731EB3"/>
    <w:rsid w:val="007322C0"/>
    <w:rsid w:val="00732D92"/>
    <w:rsid w:val="007333FB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00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DC1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2E4E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60CA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0EF0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97BCA"/>
    <w:rsid w:val="007A06FE"/>
    <w:rsid w:val="007A07D1"/>
    <w:rsid w:val="007A0964"/>
    <w:rsid w:val="007A0C80"/>
    <w:rsid w:val="007A0E16"/>
    <w:rsid w:val="007A1722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5E06"/>
    <w:rsid w:val="007A63F6"/>
    <w:rsid w:val="007A6588"/>
    <w:rsid w:val="007A6649"/>
    <w:rsid w:val="007A672A"/>
    <w:rsid w:val="007A6B9F"/>
    <w:rsid w:val="007A774F"/>
    <w:rsid w:val="007B0296"/>
    <w:rsid w:val="007B02DF"/>
    <w:rsid w:val="007B0AB4"/>
    <w:rsid w:val="007B0E44"/>
    <w:rsid w:val="007B17A9"/>
    <w:rsid w:val="007B1C00"/>
    <w:rsid w:val="007B273A"/>
    <w:rsid w:val="007B301B"/>
    <w:rsid w:val="007B3331"/>
    <w:rsid w:val="007B33E7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D1"/>
    <w:rsid w:val="007B5CEE"/>
    <w:rsid w:val="007B62C6"/>
    <w:rsid w:val="007B6FCF"/>
    <w:rsid w:val="007B7079"/>
    <w:rsid w:val="007B74A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0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114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0462"/>
    <w:rsid w:val="007E1070"/>
    <w:rsid w:val="007E23E3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6CE1"/>
    <w:rsid w:val="007E7F96"/>
    <w:rsid w:val="007F09C5"/>
    <w:rsid w:val="007F0ACF"/>
    <w:rsid w:val="007F1079"/>
    <w:rsid w:val="007F14AE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BA4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37EA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03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6D1E"/>
    <w:rsid w:val="00847E29"/>
    <w:rsid w:val="00847E55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1017"/>
    <w:rsid w:val="0086220F"/>
    <w:rsid w:val="008632C5"/>
    <w:rsid w:val="008632E1"/>
    <w:rsid w:val="00863636"/>
    <w:rsid w:val="008639DE"/>
    <w:rsid w:val="00863BE0"/>
    <w:rsid w:val="00863C90"/>
    <w:rsid w:val="00863F5D"/>
    <w:rsid w:val="00864338"/>
    <w:rsid w:val="008644A5"/>
    <w:rsid w:val="00864C18"/>
    <w:rsid w:val="0086572E"/>
    <w:rsid w:val="00865999"/>
    <w:rsid w:val="00865CBB"/>
    <w:rsid w:val="00865E22"/>
    <w:rsid w:val="008665EB"/>
    <w:rsid w:val="00866847"/>
    <w:rsid w:val="008672D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4F"/>
    <w:rsid w:val="008942C7"/>
    <w:rsid w:val="00894DCA"/>
    <w:rsid w:val="008954D3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AF1"/>
    <w:rsid w:val="008A7C2B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6F4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2901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365"/>
    <w:rsid w:val="0091366C"/>
    <w:rsid w:val="00913BBF"/>
    <w:rsid w:val="00914036"/>
    <w:rsid w:val="00914EA1"/>
    <w:rsid w:val="00915208"/>
    <w:rsid w:val="0091585F"/>
    <w:rsid w:val="0091596F"/>
    <w:rsid w:val="00915C1A"/>
    <w:rsid w:val="00915F42"/>
    <w:rsid w:val="00916090"/>
    <w:rsid w:val="009168F2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3C78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45A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1426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1E9A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4A10"/>
    <w:rsid w:val="009851B8"/>
    <w:rsid w:val="00985736"/>
    <w:rsid w:val="0098583E"/>
    <w:rsid w:val="0098585F"/>
    <w:rsid w:val="009861D3"/>
    <w:rsid w:val="00986339"/>
    <w:rsid w:val="00986416"/>
    <w:rsid w:val="00986438"/>
    <w:rsid w:val="009870E4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4FFC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686"/>
    <w:rsid w:val="00A15C61"/>
    <w:rsid w:val="00A15F93"/>
    <w:rsid w:val="00A166E5"/>
    <w:rsid w:val="00A1689B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077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2794"/>
    <w:rsid w:val="00A73332"/>
    <w:rsid w:val="00A734AD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34"/>
    <w:rsid w:val="00AA44C9"/>
    <w:rsid w:val="00AA4DAD"/>
    <w:rsid w:val="00AA5299"/>
    <w:rsid w:val="00AA5488"/>
    <w:rsid w:val="00AA577B"/>
    <w:rsid w:val="00AA6F0D"/>
    <w:rsid w:val="00AA796B"/>
    <w:rsid w:val="00AA7DBD"/>
    <w:rsid w:val="00AB02EE"/>
    <w:rsid w:val="00AB106C"/>
    <w:rsid w:val="00AB1302"/>
    <w:rsid w:val="00AB1E70"/>
    <w:rsid w:val="00AB211F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659"/>
    <w:rsid w:val="00AB79D2"/>
    <w:rsid w:val="00AB7B03"/>
    <w:rsid w:val="00AB7C08"/>
    <w:rsid w:val="00AC0997"/>
    <w:rsid w:val="00AC1179"/>
    <w:rsid w:val="00AC1492"/>
    <w:rsid w:val="00AC17F2"/>
    <w:rsid w:val="00AC1C9E"/>
    <w:rsid w:val="00AC292E"/>
    <w:rsid w:val="00AC2F60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65D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7F6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5B4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1EBF"/>
    <w:rsid w:val="00AF21E5"/>
    <w:rsid w:val="00AF2B73"/>
    <w:rsid w:val="00AF36CE"/>
    <w:rsid w:val="00AF4962"/>
    <w:rsid w:val="00AF496A"/>
    <w:rsid w:val="00AF498E"/>
    <w:rsid w:val="00AF4995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4D7C"/>
    <w:rsid w:val="00B05176"/>
    <w:rsid w:val="00B05187"/>
    <w:rsid w:val="00B0563F"/>
    <w:rsid w:val="00B062BF"/>
    <w:rsid w:val="00B0694A"/>
    <w:rsid w:val="00B06B04"/>
    <w:rsid w:val="00B06D35"/>
    <w:rsid w:val="00B071D1"/>
    <w:rsid w:val="00B07766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598"/>
    <w:rsid w:val="00B227D0"/>
    <w:rsid w:val="00B227FE"/>
    <w:rsid w:val="00B22918"/>
    <w:rsid w:val="00B231E8"/>
    <w:rsid w:val="00B23456"/>
    <w:rsid w:val="00B237BE"/>
    <w:rsid w:val="00B23E9E"/>
    <w:rsid w:val="00B243C9"/>
    <w:rsid w:val="00B2464F"/>
    <w:rsid w:val="00B2498A"/>
    <w:rsid w:val="00B24E4A"/>
    <w:rsid w:val="00B2557F"/>
    <w:rsid w:val="00B26D28"/>
    <w:rsid w:val="00B272A0"/>
    <w:rsid w:val="00B275B4"/>
    <w:rsid w:val="00B31799"/>
    <w:rsid w:val="00B318B2"/>
    <w:rsid w:val="00B3213E"/>
    <w:rsid w:val="00B32E7C"/>
    <w:rsid w:val="00B32FA2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651"/>
    <w:rsid w:val="00B47891"/>
    <w:rsid w:val="00B501EB"/>
    <w:rsid w:val="00B5051D"/>
    <w:rsid w:val="00B50E5F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4D6"/>
    <w:rsid w:val="00B776D4"/>
    <w:rsid w:val="00B77863"/>
    <w:rsid w:val="00B77C92"/>
    <w:rsid w:val="00B8008A"/>
    <w:rsid w:val="00B802BE"/>
    <w:rsid w:val="00B80708"/>
    <w:rsid w:val="00B80E01"/>
    <w:rsid w:val="00B81A52"/>
    <w:rsid w:val="00B81DE6"/>
    <w:rsid w:val="00B827F9"/>
    <w:rsid w:val="00B828CF"/>
    <w:rsid w:val="00B82D52"/>
    <w:rsid w:val="00B82F4E"/>
    <w:rsid w:val="00B831F5"/>
    <w:rsid w:val="00B83C36"/>
    <w:rsid w:val="00B84C80"/>
    <w:rsid w:val="00B857F3"/>
    <w:rsid w:val="00B8619E"/>
    <w:rsid w:val="00B863B5"/>
    <w:rsid w:val="00B8652B"/>
    <w:rsid w:val="00B86AA9"/>
    <w:rsid w:val="00B86FA4"/>
    <w:rsid w:val="00B873BD"/>
    <w:rsid w:val="00B877EB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202B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0CD0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6162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149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01B"/>
    <w:rsid w:val="00C2123B"/>
    <w:rsid w:val="00C220D1"/>
    <w:rsid w:val="00C22575"/>
    <w:rsid w:val="00C228D6"/>
    <w:rsid w:val="00C22C25"/>
    <w:rsid w:val="00C22CAD"/>
    <w:rsid w:val="00C22FB3"/>
    <w:rsid w:val="00C234CA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A97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026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65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4D8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602E"/>
    <w:rsid w:val="00C962AF"/>
    <w:rsid w:val="00C97CD3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CF6"/>
    <w:rsid w:val="00CC7E64"/>
    <w:rsid w:val="00CC7EB0"/>
    <w:rsid w:val="00CD033D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6A54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424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0A1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5C0"/>
    <w:rsid w:val="00D306EF"/>
    <w:rsid w:val="00D310EE"/>
    <w:rsid w:val="00D317E0"/>
    <w:rsid w:val="00D318FF"/>
    <w:rsid w:val="00D31C0D"/>
    <w:rsid w:val="00D326AC"/>
    <w:rsid w:val="00D326C1"/>
    <w:rsid w:val="00D32B90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754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CA5"/>
    <w:rsid w:val="00D53DA7"/>
    <w:rsid w:val="00D555BE"/>
    <w:rsid w:val="00D55837"/>
    <w:rsid w:val="00D55850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16A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4C0"/>
    <w:rsid w:val="00D73992"/>
    <w:rsid w:val="00D73DA0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1FCC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559E"/>
    <w:rsid w:val="00DB66FF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27B8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A5"/>
    <w:rsid w:val="00DF4BB2"/>
    <w:rsid w:val="00DF4CDF"/>
    <w:rsid w:val="00DF5031"/>
    <w:rsid w:val="00DF50A6"/>
    <w:rsid w:val="00DF5783"/>
    <w:rsid w:val="00DF5817"/>
    <w:rsid w:val="00DF5BD3"/>
    <w:rsid w:val="00DF67B7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ABF"/>
    <w:rsid w:val="00E10DDB"/>
    <w:rsid w:val="00E11605"/>
    <w:rsid w:val="00E11DF9"/>
    <w:rsid w:val="00E11E98"/>
    <w:rsid w:val="00E121C4"/>
    <w:rsid w:val="00E12D5C"/>
    <w:rsid w:val="00E13135"/>
    <w:rsid w:val="00E13B0B"/>
    <w:rsid w:val="00E15086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601B"/>
    <w:rsid w:val="00E2707A"/>
    <w:rsid w:val="00E2723B"/>
    <w:rsid w:val="00E279F4"/>
    <w:rsid w:val="00E27EB2"/>
    <w:rsid w:val="00E3043C"/>
    <w:rsid w:val="00E3076E"/>
    <w:rsid w:val="00E309CD"/>
    <w:rsid w:val="00E318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0E9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1C1A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47A2C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226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434"/>
    <w:rsid w:val="00E739AA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474C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04A0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865"/>
    <w:rsid w:val="00EB6D47"/>
    <w:rsid w:val="00EB7834"/>
    <w:rsid w:val="00EB7907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E9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0930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C39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37E9E"/>
    <w:rsid w:val="00F40E41"/>
    <w:rsid w:val="00F40F6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D12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5FD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8EE"/>
    <w:rsid w:val="00F71B54"/>
    <w:rsid w:val="00F71BAC"/>
    <w:rsid w:val="00F71D15"/>
    <w:rsid w:val="00F71F78"/>
    <w:rsid w:val="00F72D21"/>
    <w:rsid w:val="00F72E00"/>
    <w:rsid w:val="00F72E7A"/>
    <w:rsid w:val="00F72EB5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97D4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44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4CB9"/>
    <w:rsid w:val="00FD5482"/>
    <w:rsid w:val="00FD5A18"/>
    <w:rsid w:val="00FD6979"/>
    <w:rsid w:val="00FD69CF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4B2"/>
    <w:rsid w:val="00FE4643"/>
    <w:rsid w:val="00FE4E19"/>
    <w:rsid w:val="00FE5292"/>
    <w:rsid w:val="00FE5314"/>
    <w:rsid w:val="00FE54C5"/>
    <w:rsid w:val="00FE5523"/>
    <w:rsid w:val="00FE5CFE"/>
    <w:rsid w:val="00FE60FF"/>
    <w:rsid w:val="00FE6AB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4ADD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0B906D6B-E561-40FE-AEF6-493E0B8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hyperlink" Target="mailto:medicinestandards@nhs.ne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nomed.org/news/blog%3A-snomed-international-concludes-community-feedback-period-on-proposed-description-character-limit-increase-and-finalizes-next-steps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5" Type="http://schemas.openxmlformats.org/officeDocument/2006/relationships/hyperlink" Target="mailto:dmdenquiries@nhsbsa.nhs.uk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0" Type="http://schemas.openxmlformats.org/officeDocument/2006/relationships/hyperlink" Target="https://nhsengland.kahootz.com/t_c_home/viewdocument?docID=285832901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md-browser.nhsbsa.nhs.uk/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3" Type="http://schemas.openxmlformats.org/officeDocument/2006/relationships/hyperlink" Target="https://digital.nhs.uk/services/terminology-and-classifications/uk-medicines-terminology-futures/changes-to-digital-terminologies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nhsengland.kahootz.com/t_c_home/viewBlogArticle?articleID=1206937&amp;nextURL=%2Ft_c_home%2FviewBlog%3Fblogid%3D50136%26startRow%3D11" TargetMode="External"/><Relationship Id="rId31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358361&amp;nextURL=%2Ft_c_home%2FviewBlog%3Fblogid%3D50136" TargetMode="External"/><Relationship Id="rId22" Type="http://schemas.openxmlformats.org/officeDocument/2006/relationships/hyperlink" Target="mailto:support.digitalservices@nhs.net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5" ma:contentTypeDescription="Create a new document." ma:contentTypeScope="" ma:versionID="5b6420981c97e01271ab29075e2ad6f6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a6f4e093b57f8c357553fbe26ee619c3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88DB727-B1DC-41FF-80FB-210C928647C5}">
  <ds:schemaRefs>
    <ds:schemaRef ds:uri="http://schemas.microsoft.com/office/infopath/2007/PartnerControls"/>
    <ds:schemaRef ds:uri="http://schemas.microsoft.com/sharepoint/v3"/>
    <ds:schemaRef ds:uri="http://purl.org/dc/dcmitype/"/>
    <ds:schemaRef ds:uri="http://www.w3.org/XML/1998/namespace"/>
    <ds:schemaRef ds:uri="2799d30d-6731-4efe-ac9b-c4895a8828d9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408b6d32-b3ac-4a38-98e1-ef8e3c4d7f64"/>
    <ds:schemaRef ds:uri="8feeaf8e-aaef-4e15-9788-32941f65bec8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17111D4-8F75-451F-922E-DBECB91A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6d0482-86b1-4f88-8c0c-3b4de4cb402c}" enabled="0" method="" siteId="{cf6d0482-86b1-4f88-8c0c-3b4de4cb402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26</TotalTime>
  <Pages>8</Pages>
  <Words>2235</Words>
  <Characters>12741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14947</CharactersWithSpaces>
  <SharedDoc>false</SharedDoc>
  <HLinks>
    <vt:vector size="48" baseType="variant">
      <vt:variant>
        <vt:i4>1441846</vt:i4>
      </vt:variant>
      <vt:variant>
        <vt:i4>21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4849702</vt:i4>
      </vt:variant>
      <vt:variant>
        <vt:i4>18</vt:i4>
      </vt:variant>
      <vt:variant>
        <vt:i4>0</vt:i4>
      </vt:variant>
      <vt:variant>
        <vt:i4>5</vt:i4>
      </vt:variant>
      <vt:variant>
        <vt:lpwstr>mailto:nhsdigital.ukmeds@nhs.net</vt:lpwstr>
      </vt:variant>
      <vt:variant>
        <vt:lpwstr/>
      </vt:variant>
      <vt:variant>
        <vt:i4>4653083</vt:i4>
      </vt:variant>
      <vt:variant>
        <vt:i4>15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/>
      </vt:variant>
      <vt:variant>
        <vt:i4>1835016</vt:i4>
      </vt:variant>
      <vt:variant>
        <vt:i4>12</vt:i4>
      </vt:variant>
      <vt:variant>
        <vt:i4>0</vt:i4>
      </vt:variant>
      <vt:variant>
        <vt:i4>5</vt:i4>
      </vt:variant>
      <vt:variant>
        <vt:lpwstr>https://digital.nhs.uk/services/terminology-and-classifications/uk-medicines-terminology-futures/changes-to-digital-terminologies/updating-the-snomed-ct-uk-drug-extension-model</vt:lpwstr>
      </vt:variant>
      <vt:variant>
        <vt:lpwstr>our-expected-timeframe-for-making-these-changes-is-2025/6</vt:lpwstr>
      </vt:variant>
      <vt:variant>
        <vt:i4>720896</vt:i4>
      </vt:variant>
      <vt:variant>
        <vt:i4>9</vt:i4>
      </vt:variant>
      <vt:variant>
        <vt:i4>0</vt:i4>
      </vt:variant>
      <vt:variant>
        <vt:i4>5</vt:i4>
      </vt:variant>
      <vt:variant>
        <vt:lpwstr>https://nhsengland.kahootz.com/t_c_home/viewBlogArticle?articleID=1292153&amp;nextURL=%2Ft_c_home%2FviewBlog%3Fblogid%3D50136</vt:lpwstr>
      </vt:variant>
      <vt:variant>
        <vt:lpwstr/>
      </vt:variant>
      <vt:variant>
        <vt:i4>2949190</vt:i4>
      </vt:variant>
      <vt:variant>
        <vt:i4>6</vt:i4>
      </vt:variant>
      <vt:variant>
        <vt:i4>0</vt:i4>
      </vt:variant>
      <vt:variant>
        <vt:i4>5</vt:i4>
      </vt:variant>
      <vt:variant>
        <vt:lpwstr>mailto:dmdenquiries@nhsbsa.nhs.uk</vt:lpwstr>
      </vt:variant>
      <vt:variant>
        <vt:lpwstr/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Andrew Bickle</cp:lastModifiedBy>
  <cp:revision>6</cp:revision>
  <cp:lastPrinted>2026-05-14T11:30:00Z</cp:lastPrinted>
  <dcterms:created xsi:type="dcterms:W3CDTF">2026-05-14T10:44:00Z</dcterms:created>
  <dcterms:modified xsi:type="dcterms:W3CDTF">2026-05-14T11:30:00Z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