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E046646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B723F2">
              <w:rPr>
                <w:rFonts w:ascii="Arial" w:hAnsi="Arial" w:cs="Arial"/>
              </w:rPr>
              <w:t>25</w:t>
            </w:r>
            <w:r w:rsidR="00363747">
              <w:rPr>
                <w:rFonts w:ascii="Arial" w:hAnsi="Arial" w:cs="Arial"/>
              </w:rPr>
              <w:t xml:space="preserve"> May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13B6BFD2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363747">
        <w:rPr>
          <w:rFonts w:ascii="Arial" w:eastAsia="Times New Roman" w:hAnsi="Arial" w:cs="Arial"/>
        </w:rPr>
        <w:t>5</w:t>
      </w:r>
      <w:r w:rsidR="00202011">
        <w:rPr>
          <w:rFonts w:ascii="Arial" w:eastAsia="Times New Roman" w:hAnsi="Arial" w:cs="Arial"/>
        </w:rPr>
        <w:t>.</w:t>
      </w:r>
      <w:r w:rsidR="00B723F2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>Dear dm+d User</w:t>
      </w:r>
    </w:p>
    <w:p w14:paraId="4B502D3C" w14:textId="77777777" w:rsidR="00363747" w:rsidRDefault="00363747" w:rsidP="00261DE8">
      <w:pPr>
        <w:rPr>
          <w:rFonts w:ascii="Arial" w:eastAsia="Times New Roman" w:hAnsi="Arial" w:cs="Arial"/>
        </w:rPr>
      </w:pPr>
    </w:p>
    <w:p w14:paraId="0389C49A" w14:textId="77777777" w:rsidR="00762032" w:rsidRDefault="00762032" w:rsidP="00762032">
      <w:pPr>
        <w:rPr>
          <w:rFonts w:ascii="Arial" w:hAnsi="Arial" w:cs="Arial"/>
          <w:b/>
          <w:bCs/>
          <w:u w:val="single"/>
        </w:rPr>
      </w:pPr>
      <w:r w:rsidRPr="003350B3">
        <w:rPr>
          <w:rFonts w:ascii="Arial" w:hAnsi="Arial" w:cs="Arial"/>
          <w:b/>
          <w:bCs/>
          <w:u w:val="single"/>
        </w:rPr>
        <w:t>Advanced Notice of dm+d Updates</w:t>
      </w:r>
    </w:p>
    <w:p w14:paraId="2328BF4A" w14:textId="77777777" w:rsidR="000E7251" w:rsidRPr="003350B3" w:rsidRDefault="000E7251" w:rsidP="00762032">
      <w:pPr>
        <w:rPr>
          <w:rFonts w:ascii="Arial" w:hAnsi="Arial" w:cs="Arial"/>
          <w:b/>
          <w:bCs/>
          <w:u w:val="single"/>
        </w:rPr>
      </w:pPr>
    </w:p>
    <w:p w14:paraId="5748005D" w14:textId="77777777" w:rsidR="00762032" w:rsidRPr="003350B3" w:rsidRDefault="00762032" w:rsidP="00762032">
      <w:pPr>
        <w:rPr>
          <w:rFonts w:ascii="Arial" w:hAnsi="Arial" w:cs="Arial"/>
        </w:rPr>
      </w:pPr>
      <w:r w:rsidRPr="003350B3">
        <w:rPr>
          <w:rFonts w:ascii="Arial" w:hAnsi="Arial" w:cs="Arial"/>
        </w:rPr>
        <w:t>At a recent national dm+d Content Committee meeting the following dm+d updates have been agreed:</w:t>
      </w:r>
    </w:p>
    <w:p w14:paraId="0042E760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AMP ‘Current Licensing Authority’ attribute is to be renamed to ‘Relevant Regulatory Authority’.</w:t>
      </w:r>
    </w:p>
    <w:p w14:paraId="21B2FD75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The values associated with this attribute will be updated to:</w:t>
      </w:r>
    </w:p>
    <w:p w14:paraId="6AB23217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3350B3">
        <w:rPr>
          <w:rFonts w:ascii="Arial" w:hAnsi="Arial" w:cs="Arial"/>
        </w:rPr>
        <w:t xml:space="preserve">= None </w:t>
      </w:r>
    </w:p>
    <w:p w14:paraId="51389A9C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1 = Medicines</w:t>
      </w:r>
    </w:p>
    <w:p w14:paraId="03902EFD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2 = Medical Devices</w:t>
      </w:r>
    </w:p>
    <w:p w14:paraId="4D674AFE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3 = Unknown</w:t>
      </w:r>
    </w:p>
    <w:p w14:paraId="0EB4DD20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4 = Traditional Herbal Medicines</w:t>
      </w:r>
    </w:p>
    <w:p w14:paraId="4B93C8DA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5 = Homeopathic medicine (i.e.</w:t>
      </w:r>
      <w:r>
        <w:rPr>
          <w:rFonts w:ascii="Arial" w:hAnsi="Arial" w:cs="Arial"/>
        </w:rPr>
        <w:t xml:space="preserve"> new value applied to relevant AMPs</w:t>
      </w:r>
      <w:r w:rsidRPr="003350B3">
        <w:rPr>
          <w:rFonts w:ascii="Arial" w:hAnsi="Arial" w:cs="Arial"/>
        </w:rPr>
        <w:t>)</w:t>
      </w:r>
    </w:p>
    <w:p w14:paraId="7F8D1DD2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The ‘licensing authority’ term will be replaced with the term ‘regulatory authority’ in the additional attributes too:</w:t>
      </w:r>
    </w:p>
    <w:p w14:paraId="63BDFE31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Previous licensing authority</w:t>
      </w:r>
    </w:p>
    <w:p w14:paraId="0ACD9637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Date of change of licensing authority</w:t>
      </w:r>
    </w:p>
    <w:p w14:paraId="0C086B7D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Licensing authority change reason</w:t>
      </w:r>
    </w:p>
    <w:p w14:paraId="3A105408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The dm+d Editorial Policy, the Technical Specification of Data Files and the online NHS dm+d browser will be updated to reflect these changes too.</w:t>
      </w:r>
    </w:p>
    <w:p w14:paraId="1F748489" w14:textId="77777777" w:rsidR="00762032" w:rsidRPr="003350B3" w:rsidRDefault="00762032" w:rsidP="00762032">
      <w:pPr>
        <w:rPr>
          <w:rFonts w:ascii="Arial" w:hAnsi="Arial" w:cs="Arial"/>
        </w:rPr>
      </w:pPr>
      <w:r w:rsidRPr="003350B3">
        <w:rPr>
          <w:rFonts w:ascii="Arial" w:hAnsi="Arial" w:cs="Arial"/>
        </w:rPr>
        <w:t>The plan is to make these updates for</w:t>
      </w:r>
      <w:r>
        <w:rPr>
          <w:rFonts w:ascii="Arial" w:hAnsi="Arial" w:cs="Arial"/>
        </w:rPr>
        <w:t xml:space="preserve"> the end of June / beginning of July</w:t>
      </w:r>
      <w:r w:rsidRPr="003350B3">
        <w:rPr>
          <w:rFonts w:ascii="Arial" w:hAnsi="Arial" w:cs="Arial"/>
        </w:rPr>
        <w:t>.</w:t>
      </w:r>
    </w:p>
    <w:p w14:paraId="540D3623" w14:textId="77777777" w:rsidR="00762032" w:rsidRDefault="00762032" w:rsidP="00762032"/>
    <w:p w14:paraId="147B824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A020041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D43885F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D9BB94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Updating the SNOMED CT UK Drug Extension model to reflect the SNOMED International model for national drug extensions – Phase 3 and Phase 4 changes</w:t>
      </w:r>
    </w:p>
    <w:p w14:paraId="7CFDE13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32B72ED7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NHS England is providing an update to the </w:t>
      </w:r>
      <w:hyperlink r:id="rId14" w:history="1">
        <w:r w:rsidRPr="00363747">
          <w:rPr>
            <w:rStyle w:val="Hyperlink"/>
            <w:rFonts w:ascii="Arial" w:hAnsi="Arial" w:cs="Arial"/>
          </w:rPr>
          <w:t>information</w:t>
        </w:r>
      </w:hyperlink>
      <w:r w:rsidRPr="00363747">
        <w:rPr>
          <w:rFonts w:ascii="Arial" w:hAnsi="Arial" w:cs="Arial"/>
        </w:rPr>
        <w:t> posted in March regarding the planned </w:t>
      </w:r>
      <w:hyperlink r:id="rId15" w:history="1">
        <w:r w:rsidRPr="00363747">
          <w:rPr>
            <w:rStyle w:val="Hyperlink"/>
            <w:rFonts w:ascii="Arial" w:hAnsi="Arial" w:cs="Arial"/>
          </w:rPr>
          <w:t>Phase 3</w:t>
        </w:r>
      </w:hyperlink>
      <w:r w:rsidRPr="00363747">
        <w:rPr>
          <w:rFonts w:ascii="Arial" w:hAnsi="Arial" w:cs="Arial"/>
        </w:rPr>
        <w:t> and </w:t>
      </w:r>
      <w:hyperlink r:id="rId16" w:history="1">
        <w:r w:rsidRPr="00363747">
          <w:rPr>
            <w:rStyle w:val="Hyperlink"/>
            <w:rFonts w:ascii="Arial" w:hAnsi="Arial" w:cs="Arial"/>
          </w:rPr>
          <w:t>Phase 4</w:t>
        </w:r>
      </w:hyperlink>
      <w:r w:rsidRPr="00363747">
        <w:rPr>
          <w:rFonts w:ascii="Arial" w:hAnsi="Arial" w:cs="Arial"/>
        </w:rPr>
        <w:t> changes to the SNOMED CT UK Drug Extension.</w:t>
      </w:r>
    </w:p>
    <w:p w14:paraId="388CB8C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099ABAB7" w14:textId="0A598325" w:rsidR="00363747" w:rsidRPr="00363747" w:rsidRDefault="00363747" w:rsidP="00363747">
      <w:pPr>
        <w:rPr>
          <w:rFonts w:ascii="Arial" w:hAnsi="Arial" w:cs="Arial"/>
          <w:b/>
          <w:bCs/>
        </w:rPr>
      </w:pPr>
      <w:r w:rsidRPr="00363747">
        <w:rPr>
          <w:rFonts w:ascii="Arial" w:hAnsi="Arial" w:cs="Arial"/>
          <w:b/>
          <w:bCs/>
        </w:rPr>
        <w:t xml:space="preserve">NHS England </w:t>
      </w:r>
      <w:r w:rsidR="00745DC1">
        <w:rPr>
          <w:rFonts w:ascii="Arial" w:hAnsi="Arial" w:cs="Arial"/>
          <w:b/>
          <w:bCs/>
        </w:rPr>
        <w:t>went</w:t>
      </w:r>
      <w:r w:rsidRPr="00363747">
        <w:rPr>
          <w:rFonts w:ascii="Arial" w:hAnsi="Arial" w:cs="Arial"/>
          <w:b/>
          <w:bCs/>
        </w:rPr>
        <w:t xml:space="preserve"> live with the Phase 3 and Phase 4 changes as a joint release in 42.1.0</w:t>
      </w:r>
      <w:r w:rsidR="00745DC1">
        <w:rPr>
          <w:rFonts w:ascii="Arial" w:hAnsi="Arial" w:cs="Arial"/>
          <w:b/>
          <w:bCs/>
        </w:rPr>
        <w:t xml:space="preserve"> on</w:t>
      </w:r>
      <w:r w:rsidRPr="00363747">
        <w:rPr>
          <w:rFonts w:ascii="Arial" w:hAnsi="Arial" w:cs="Arial"/>
          <w:b/>
          <w:bCs/>
        </w:rPr>
        <w:t> 13 May 2026.</w:t>
      </w:r>
    </w:p>
    <w:p w14:paraId="0FF9A5F9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7760EA5D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Further information about this work can be found on our </w:t>
      </w:r>
      <w:hyperlink r:id="rId17" w:history="1">
        <w:r w:rsidRPr="00363747">
          <w:rPr>
            <w:rStyle w:val="Hyperlink"/>
            <w:rFonts w:ascii="Arial" w:hAnsi="Arial" w:cs="Arial"/>
          </w:rPr>
          <w:t>NHS England webpage</w:t>
        </w:r>
      </w:hyperlink>
      <w:r w:rsidRPr="00363747">
        <w:rPr>
          <w:rFonts w:ascii="Arial" w:hAnsi="Arial" w:cs="Arial"/>
        </w:rPr>
        <w:t>.</w:t>
      </w:r>
    </w:p>
    <w:p w14:paraId="5C0BF8BB" w14:textId="77777777" w:rsidR="00363747" w:rsidRPr="00363747" w:rsidRDefault="00363747" w:rsidP="00363747">
      <w:pPr>
        <w:rPr>
          <w:rFonts w:ascii="Arial" w:hAnsi="Arial" w:cs="Arial"/>
        </w:rPr>
      </w:pPr>
    </w:p>
    <w:p w14:paraId="63337BF0" w14:textId="5251FD04" w:rsidR="00363747" w:rsidRPr="00363747" w:rsidRDefault="00363747" w:rsidP="00363747">
      <w:pPr>
        <w:rPr>
          <w:rFonts w:ascii="Arial" w:eastAsia="Times New Roman" w:hAnsi="Arial" w:cs="Arial"/>
        </w:rPr>
      </w:pPr>
      <w:r w:rsidRPr="00363747">
        <w:rPr>
          <w:rFonts w:ascii="Arial" w:hAnsi="Arial" w:cs="Arial"/>
        </w:rPr>
        <w:t>If you would like to discuss this work further, please contact </w:t>
      </w:r>
      <w:hyperlink r:id="rId18" w:history="1">
        <w:r w:rsidRPr="00363747">
          <w:rPr>
            <w:rStyle w:val="Hyperlink"/>
            <w:rFonts w:ascii="Arial" w:hAnsi="Arial" w:cs="Arial"/>
          </w:rPr>
          <w:t>nhsdigital.ukmeds@nhs.net</w:t>
        </w:r>
      </w:hyperlink>
    </w:p>
    <w:p w14:paraId="4BF3D13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F6D28A3" w14:textId="77777777" w:rsidR="00AE45B4" w:rsidRDefault="00AE45B4" w:rsidP="00261DE8">
      <w:pPr>
        <w:rPr>
          <w:rFonts w:ascii="Arial" w:eastAsia="Times New Roman" w:hAnsi="Arial" w:cs="Arial"/>
        </w:rPr>
      </w:pPr>
    </w:p>
    <w:p w14:paraId="1D67A0C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AE08C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4C4C9461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SNOMED International proposal to increase Description length limit</w:t>
      </w:r>
    </w:p>
    <w:p w14:paraId="30E52A3A" w14:textId="77777777" w:rsidR="00363747" w:rsidRDefault="00363747" w:rsidP="00363747">
      <w:pPr>
        <w:rPr>
          <w:rFonts w:ascii="Arial" w:hAnsi="Arial" w:cs="Arial"/>
          <w:b/>
          <w:bCs/>
        </w:rPr>
      </w:pPr>
    </w:p>
    <w:p w14:paraId="6291B681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NHS England is providing an update to the information posted in </w:t>
      </w:r>
      <w:hyperlink r:id="rId19" w:history="1">
        <w:r>
          <w:rPr>
            <w:rStyle w:val="Hyperlink"/>
            <w:rFonts w:cs="Arial"/>
          </w:rPr>
          <w:t xml:space="preserve"> </w:t>
        </w:r>
        <w:r>
          <w:rPr>
            <w:rStyle w:val="Hyperlink"/>
            <w:rFonts w:ascii="Arial" w:hAnsi="Arial" w:cs="Arial"/>
          </w:rPr>
          <w:t>September 2025 </w:t>
        </w:r>
      </w:hyperlink>
      <w:r>
        <w:rPr>
          <w:rFonts w:ascii="Arial" w:hAnsi="Arial" w:cs="Arial"/>
        </w:rPr>
        <w:t>regarding the proposal from SNOMED International to increase the maximum length of Fully Specified Name (FSN) and Synonym descriptions, from 255 to 4096 characters.</w:t>
      </w:r>
    </w:p>
    <w:p w14:paraId="0B135EFD" w14:textId="77777777" w:rsidR="00363747" w:rsidRDefault="00363747" w:rsidP="00363747">
      <w:pPr>
        <w:rPr>
          <w:rFonts w:ascii="Arial" w:hAnsi="Arial" w:cs="Arial"/>
        </w:rPr>
      </w:pPr>
    </w:p>
    <w:p w14:paraId="012FC783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Further information has been provided by SNOMED International which can be found in the following document: </w:t>
      </w:r>
      <w:hyperlink r:id="rId20" w:history="1">
        <w:r>
          <w:rPr>
            <w:rStyle w:val="Hyperlink"/>
            <w:rFonts w:ascii="Arial" w:hAnsi="Arial" w:cs="Arial"/>
          </w:rPr>
          <w:t>Transition plan to increase Description Type Length Limits</w:t>
        </w:r>
      </w:hyperlink>
    </w:p>
    <w:p w14:paraId="21059787" w14:textId="77777777" w:rsidR="00363747" w:rsidRDefault="00363747" w:rsidP="00363747">
      <w:pPr>
        <w:rPr>
          <w:rFonts w:ascii="Arial" w:hAnsi="Arial" w:cs="Arial"/>
        </w:rPr>
      </w:pPr>
    </w:p>
    <w:p w14:paraId="6E92CC97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A blog with further information is also available on the </w:t>
      </w:r>
      <w:hyperlink r:id="rId21" w:history="1">
        <w:r>
          <w:rPr>
            <w:rStyle w:val="Hyperlink"/>
            <w:rFonts w:ascii="Arial" w:hAnsi="Arial" w:cs="Arial"/>
          </w:rPr>
          <w:t>SNOMED International website</w:t>
        </w:r>
      </w:hyperlink>
      <w:r>
        <w:rPr>
          <w:rFonts w:ascii="Arial" w:hAnsi="Arial" w:cs="Arial"/>
        </w:rPr>
        <w:t>.</w:t>
      </w:r>
    </w:p>
    <w:p w14:paraId="10BFAB31" w14:textId="77777777" w:rsidR="00363747" w:rsidRDefault="00363747" w:rsidP="00363747">
      <w:pPr>
        <w:rPr>
          <w:rFonts w:ascii="Arial" w:hAnsi="Arial" w:cs="Arial"/>
        </w:rPr>
      </w:pPr>
    </w:p>
    <w:p w14:paraId="24172914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If UK stakeholders have any questions or concerns, please email </w:t>
      </w:r>
      <w:hyperlink r:id="rId22" w:history="1">
        <w:r>
          <w:rPr>
            <w:rStyle w:val="Hyperlink"/>
            <w:rFonts w:ascii="Arial" w:hAnsi="Arial" w:cs="Arial"/>
          </w:rPr>
          <w:t>support.digitalservices@nhs.net</w:t>
        </w:r>
      </w:hyperlink>
      <w:r>
        <w:rPr>
          <w:rFonts w:ascii="Arial" w:hAnsi="Arial" w:cs="Arial"/>
        </w:rPr>
        <w:t> adding</w:t>
      </w:r>
      <w:r>
        <w:rPr>
          <w:rFonts w:ascii="Arial" w:hAnsi="Arial" w:cs="Arial"/>
          <w:b/>
          <w:bCs/>
        </w:rPr>
        <w:t> ‘SNOMED International proposal to increase Description length limit’ </w:t>
      </w:r>
      <w:r>
        <w:rPr>
          <w:rFonts w:ascii="Arial" w:hAnsi="Arial" w:cs="Arial"/>
        </w:rPr>
        <w:t>to the subject line.</w:t>
      </w:r>
    </w:p>
    <w:p w14:paraId="278FB989" w14:textId="77777777" w:rsidR="00363747" w:rsidRDefault="00363747" w:rsidP="00363747">
      <w:pPr>
        <w:rPr>
          <w:rFonts w:ascii="Arial" w:hAnsi="Arial" w:cs="Arial"/>
        </w:rPr>
      </w:pPr>
    </w:p>
    <w:p w14:paraId="4FCD8B5E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NHS England will continue to share communications from SNOMED International as they become available.</w:t>
      </w:r>
    </w:p>
    <w:p w14:paraId="1B6883BF" w14:textId="77777777" w:rsidR="00363747" w:rsidRDefault="00363747" w:rsidP="00363747">
      <w:pPr>
        <w:rPr>
          <w:rFonts w:ascii="Arial" w:hAnsi="Arial" w:cs="Arial"/>
        </w:rPr>
      </w:pPr>
    </w:p>
    <w:p w14:paraId="12603FB3" w14:textId="77777777" w:rsidR="00BF6162" w:rsidRDefault="00BF6162" w:rsidP="00261DE8">
      <w:pPr>
        <w:rPr>
          <w:rFonts w:ascii="Arial" w:eastAsia="Times New Roman" w:hAnsi="Arial" w:cs="Arial"/>
        </w:rPr>
      </w:pPr>
    </w:p>
    <w:p w14:paraId="54827F61" w14:textId="77777777" w:rsidR="00BF6162" w:rsidRDefault="00BF6162" w:rsidP="00261DE8">
      <w:pPr>
        <w:rPr>
          <w:rFonts w:ascii="Arial" w:eastAsia="Times New Roman" w:hAnsi="Arial" w:cs="Arial"/>
        </w:rPr>
      </w:pPr>
    </w:p>
    <w:p w14:paraId="7006284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DA54B5" w14:textId="77777777" w:rsidR="00AE45B4" w:rsidRDefault="00AE45B4" w:rsidP="00261DE8">
      <w:pPr>
        <w:rPr>
          <w:rFonts w:ascii="Arial" w:eastAsia="Times New Roman" w:hAnsi="Arial" w:cs="Arial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>Upcoming addition of 'Trade Family' and 'Trade Family Group' to dm+d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23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>, the NHS Business Services Authority (NHSBSA) will begin maintaining and supporting Trade Family and Trade Family Group concept classes in the dm+d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4A54C82A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This is an advance notice that these updates are planned for </w:t>
      </w:r>
      <w:r w:rsidR="00B723F2">
        <w:rPr>
          <w:rFonts w:ascii="Arial" w:eastAsia="Times New Roman" w:hAnsi="Arial" w:cs="Arial"/>
          <w:lang w:val="en-GB"/>
        </w:rPr>
        <w:t>Quarter 2</w:t>
      </w:r>
      <w:r w:rsidRPr="00D734C0">
        <w:rPr>
          <w:rFonts w:ascii="Arial" w:eastAsia="Times New Roman" w:hAnsi="Arial" w:cs="Arial"/>
          <w:lang w:val="en-GB"/>
        </w:rPr>
        <w:t xml:space="preserve">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2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NHS dm+d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dm+d enquiries helpdesk: </w:t>
      </w:r>
      <w:hyperlink r:id="rId25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13A8FC9D" w14:textId="0358AB3E" w:rsidR="00D41754" w:rsidRPr="00D41754" w:rsidRDefault="00D41754" w:rsidP="00D41754">
      <w:pPr>
        <w:rPr>
          <w:rFonts w:ascii="Arial" w:hAnsi="Arial" w:cs="Arial"/>
          <w:b/>
          <w:bCs/>
          <w:u w:val="single"/>
        </w:rPr>
      </w:pPr>
      <w:r w:rsidRPr="00D41754">
        <w:rPr>
          <w:rFonts w:ascii="Arial" w:hAnsi="Arial" w:cs="Arial"/>
          <w:b/>
          <w:bCs/>
          <w:u w:val="single"/>
        </w:rPr>
        <w:lastRenderedPageBreak/>
        <w:t>Cumulative SNOMED code updates</w:t>
      </w:r>
    </w:p>
    <w:p w14:paraId="54EFE17C" w14:textId="77777777" w:rsidR="00D41754" w:rsidRPr="00D41754" w:rsidRDefault="00D41754" w:rsidP="00D41754">
      <w:pPr>
        <w:rPr>
          <w:rFonts w:ascii="Arial" w:hAnsi="Arial" w:cs="Arial"/>
          <w:b/>
          <w:bCs/>
          <w:u w:val="single"/>
        </w:rPr>
      </w:pPr>
    </w:p>
    <w:p w14:paraId="4968095E" w14:textId="216C958D" w:rsidR="00D41754" w:rsidRPr="00D41754" w:rsidRDefault="00D41754" w:rsidP="00D41754">
      <w:pPr>
        <w:rPr>
          <w:rFonts w:ascii="Arial" w:hAnsi="Arial" w:cs="Arial"/>
          <w:lang w:val="en-GB"/>
        </w:rPr>
      </w:pPr>
      <w:r w:rsidRPr="00D41754">
        <w:rPr>
          <w:rFonts w:ascii="Arial" w:hAnsi="Arial" w:cs="Arial"/>
        </w:rPr>
        <w:t xml:space="preserve">The SNOMED codes for the following have been updated in line with NHS England </w:t>
      </w:r>
      <w:r w:rsidRPr="00D41754">
        <w:rPr>
          <w:rFonts w:ascii="Arial" w:hAnsi="Arial" w:cs="Arial"/>
          <w:lang w:val="en-GB"/>
        </w:rPr>
        <w:t xml:space="preserve">SNOMED CT April 2026 </w:t>
      </w:r>
      <w:r w:rsidR="006C4CC7" w:rsidRPr="00D41754">
        <w:rPr>
          <w:rFonts w:ascii="Arial" w:hAnsi="Arial" w:cs="Arial"/>
          <w:lang w:val="en-GB"/>
        </w:rPr>
        <w:t>Release.</w:t>
      </w: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tbl>
      <w:tblPr>
        <w:tblW w:w="10055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2820"/>
        <w:gridCol w:w="3455"/>
      </w:tblGrid>
      <w:tr w:rsidR="00E15086" w:rsidRPr="00E15086" w14:paraId="04E98A00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CC8C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dm+d VTM name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F679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Previous SNOMED ID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2ABE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Updated SNOMED ID</w:t>
            </w:r>
          </w:p>
        </w:tc>
      </w:tr>
      <w:tr w:rsidR="00E15086" w:rsidRPr="00E15086" w14:paraId="1EF1C59F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FE6B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Amphotericin B phospholipid complex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29D4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773381005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75E8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2273391000001100</w:t>
            </w:r>
          </w:p>
        </w:tc>
      </w:tr>
      <w:tr w:rsidR="00E15086" w:rsidRPr="00E15086" w14:paraId="51C2B2BA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72C2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64B6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8A4B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15086" w:rsidRPr="00E15086" w14:paraId="2CB9AAF5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6BA7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dm+d form name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B697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Previous SNOMED ID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9F49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Updated SNOMED ID</w:t>
            </w:r>
          </w:p>
        </w:tc>
      </w:tr>
      <w:tr w:rsidR="00E15086" w:rsidRPr="00E15086" w14:paraId="7F5D098F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0410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Solution for intraocular irrigation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AD8E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42729711000001103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09E7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230581000087102</w:t>
            </w:r>
          </w:p>
        </w:tc>
      </w:tr>
      <w:tr w:rsidR="00E15086" w:rsidRPr="00E15086" w14:paraId="6C9B4750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49F3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D135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ADA74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15086" w:rsidRPr="00E15086" w14:paraId="69DE6189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CA98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dm+d ingredient name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DD73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Previous SNOMED code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290B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Replacement SNOMED code</w:t>
            </w:r>
          </w:p>
        </w:tc>
      </w:tr>
      <w:tr w:rsidR="00E15086" w:rsidRPr="00E15086" w14:paraId="7B91B72B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0BD1B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Acetyl-L-carnitine hydrochloride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383B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10597711000001107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09AD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1446471000168107</w:t>
            </w:r>
          </w:p>
        </w:tc>
      </w:tr>
      <w:tr w:rsidR="00E15086" w:rsidRPr="00E15086" w14:paraId="4CF813D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CF73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Amphotericin B phospholipid complex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5BA7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768664009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0841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2273381000001102</w:t>
            </w:r>
          </w:p>
        </w:tc>
      </w:tr>
      <w:tr w:rsidR="00E15086" w:rsidRPr="00E15086" w14:paraId="576F1B4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DDC7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Andusomeran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FDEB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42095811000001102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07E6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1024011000122106</w:t>
            </w:r>
          </w:p>
        </w:tc>
      </w:tr>
      <w:tr w:rsidR="00E15086" w:rsidRPr="00E15086" w14:paraId="1FF3987B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63A0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Angiotensin II acetate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DD49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41141111000001106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1BD2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337931000202102</w:t>
            </w:r>
          </w:p>
        </w:tc>
      </w:tr>
      <w:tr w:rsidR="00E15086" w:rsidRPr="00E15086" w14:paraId="7D1AEFD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D697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Bulevirtide acetate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30E2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40845611000001101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3FDC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247311000202101</w:t>
            </w:r>
          </w:p>
        </w:tc>
      </w:tr>
      <w:tr w:rsidR="00E15086" w:rsidRPr="00E15086" w14:paraId="15AC978C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FE86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Cabazitaxel monohydrate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323B7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39818011000001107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DDFB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528071000202102</w:t>
            </w:r>
          </w:p>
        </w:tc>
      </w:tr>
      <w:tr w:rsidR="00E15086" w:rsidRPr="00E15086" w14:paraId="2EAA75E0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E997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Camellia sinensis extract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17E1D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30279911000001104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FCDE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1383321000168107</w:t>
            </w:r>
          </w:p>
        </w:tc>
      </w:tr>
      <w:tr w:rsidR="00E15086" w:rsidRPr="00E15086" w14:paraId="339D35EE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8E83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Delgocitinib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2728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44892411000001104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FB2D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567841000202108</w:t>
            </w:r>
          </w:p>
        </w:tc>
      </w:tr>
      <w:tr w:rsidR="00E15086" w:rsidRPr="00E15086" w14:paraId="2101B9FF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AB20B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Elinzanetant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D2DE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45819811000001102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6016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933586171000036103</w:t>
            </w:r>
          </w:p>
        </w:tc>
      </w:tr>
      <w:tr w:rsidR="00E15086" w:rsidRPr="00E15086" w14:paraId="3618867C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927B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Enmetazobactam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5FE5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42895211000001104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AF51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1372729001</w:t>
            </w:r>
          </w:p>
        </w:tc>
      </w:tr>
      <w:tr w:rsidR="00E15086" w:rsidRPr="00E15086" w14:paraId="3E145BF1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C1FC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Eptacog beta activated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D1D1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41141211000001100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1F3D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75921000122100</w:t>
            </w:r>
          </w:p>
        </w:tc>
      </w:tr>
      <w:tr w:rsidR="00E15086" w:rsidRPr="00E15086" w14:paraId="5268414E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8087D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Garadacimab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A786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44965511000001103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8FA5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608401000202100</w:t>
            </w:r>
          </w:p>
        </w:tc>
      </w:tr>
      <w:tr w:rsidR="00E15086" w:rsidRPr="00E15086" w14:paraId="7E3950D2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E308C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Gefapixant citrate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90AD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45658211000001105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23C8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467511000202104</w:t>
            </w:r>
          </w:p>
        </w:tc>
      </w:tr>
      <w:tr w:rsidR="00E15086" w:rsidRPr="00E15086" w14:paraId="7B2A965A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E8E8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Ginger extract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FF0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17565711000001105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C3F0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1380211000168102</w:t>
            </w:r>
          </w:p>
        </w:tc>
      </w:tr>
      <w:tr w:rsidR="00E15086" w:rsidRPr="00E15086" w14:paraId="458B45DE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6FE7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Hexaminolevulinate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E1517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11142111000001104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C141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899901000168103</w:t>
            </w:r>
          </w:p>
        </w:tc>
      </w:tr>
      <w:tr w:rsidR="00E15086" w:rsidRPr="00E15086" w14:paraId="2E46977A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42021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Inavolisib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15A9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45688311000001108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D536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933451381000036107</w:t>
            </w:r>
          </w:p>
        </w:tc>
      </w:tr>
      <w:tr w:rsidR="00E15086" w:rsidRPr="00E15086" w14:paraId="33E22C6D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DE81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Iptacopan hydrochloride monohydrate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E23E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43170911000001105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45BC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1371644005</w:t>
            </w:r>
          </w:p>
        </w:tc>
      </w:tr>
      <w:tr w:rsidR="00E15086" w:rsidRPr="00E15086" w14:paraId="1920C961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F157D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Landiolol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7FF4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41330511000001103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825D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1084141000202107</w:t>
            </w:r>
          </w:p>
        </w:tc>
      </w:tr>
      <w:tr w:rsidR="00E15086" w:rsidRPr="00E15086" w14:paraId="16656320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A560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Landiolol hydrochloride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2D81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41330611000001104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958E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1084181000202102</w:t>
            </w:r>
          </w:p>
        </w:tc>
      </w:tr>
      <w:tr w:rsidR="00E15086" w:rsidRPr="00E15086" w14:paraId="73371893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8931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Lazertinib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0031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44992511000001106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28C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933451401000036107</w:t>
            </w:r>
          </w:p>
        </w:tc>
      </w:tr>
      <w:tr w:rsidR="00E15086" w:rsidRPr="00E15086" w14:paraId="11232090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6C3B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Lazertinib mesilate monohydrate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F880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44992411000001107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1EC4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579861000202108</w:t>
            </w:r>
          </w:p>
        </w:tc>
      </w:tr>
      <w:tr w:rsidR="00E15086" w:rsidRPr="00E15086" w14:paraId="6762B167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4FF0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Leniolisib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819F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44284211000001101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8E69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933450921000036101</w:t>
            </w:r>
          </w:p>
        </w:tc>
      </w:tr>
      <w:tr w:rsidR="00E15086" w:rsidRPr="00E15086" w14:paraId="55F9ED23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C9D00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Magnesium oxide heavy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FE80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17871311000001100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47AD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1000771000202105</w:t>
            </w:r>
          </w:p>
        </w:tc>
      </w:tr>
      <w:tr w:rsidR="00E15086" w:rsidRPr="00E15086" w14:paraId="37C9A9FA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B3FCA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Magnesium oxide light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B0DA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3565611000001107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8E29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1014361000202108</w:t>
            </w:r>
          </w:p>
        </w:tc>
      </w:tr>
      <w:tr w:rsidR="00E15086" w:rsidRPr="00E15086" w14:paraId="40693ED0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A9D9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Maltodextrin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D2F9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11482011000001108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72CA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900003821000179100</w:t>
            </w:r>
          </w:p>
        </w:tc>
      </w:tr>
      <w:tr w:rsidR="00E15086" w:rsidRPr="00E15086" w14:paraId="6384B727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B8F4D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Nemolizumab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5395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44942011000001106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68E1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933506281000036107</w:t>
            </w:r>
          </w:p>
        </w:tc>
      </w:tr>
      <w:tr w:rsidR="00E15086" w:rsidRPr="00E15086" w14:paraId="786C4598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34D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Netarsudil mesylate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33E7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41887111000001101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15D7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1371434000</w:t>
            </w:r>
          </w:p>
        </w:tc>
      </w:tr>
      <w:tr w:rsidR="00E15086" w:rsidRPr="00E15086" w14:paraId="5C4D824F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6D97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Nicoboxil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1B72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4031611000001100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CE01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691651000168103</w:t>
            </w:r>
          </w:p>
        </w:tc>
      </w:tr>
      <w:tr w:rsidR="00E15086" w:rsidRPr="00E15086" w14:paraId="120FBA41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CF42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Oxiglutatione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E714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10160211000001109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B873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6817006</w:t>
            </w:r>
          </w:p>
        </w:tc>
      </w:tr>
      <w:tr w:rsidR="00E15086" w:rsidRPr="00E15086" w14:paraId="3CB68545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8FE9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Potassium sulfate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BE2C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4174911000001102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8237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494961000221105</w:t>
            </w:r>
          </w:p>
        </w:tc>
      </w:tr>
      <w:tr w:rsidR="00E15086" w:rsidRPr="00E15086" w14:paraId="65F686C0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3828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Pridinol mesilate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271E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39003111000001102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9232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384661000221105</w:t>
            </w:r>
          </w:p>
        </w:tc>
      </w:tr>
      <w:tr w:rsidR="00E15086" w:rsidRPr="00E15086" w14:paraId="1B6DD4D3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C700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Seladelpar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3B00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44456111000001105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53924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1371803007</w:t>
            </w:r>
          </w:p>
        </w:tc>
      </w:tr>
      <w:tr w:rsidR="00E15086" w:rsidRPr="00E15086" w14:paraId="7E5EDC6B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A65B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Seladelpar lysine dihydrate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CE6C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44456211000001104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D930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1373066009</w:t>
            </w:r>
          </w:p>
        </w:tc>
      </w:tr>
      <w:tr w:rsidR="00E15086" w:rsidRPr="00E15086" w14:paraId="25605703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AE36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Sodium oxidronate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24A2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39471811000001105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44177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1210491000168103</w:t>
            </w:r>
          </w:p>
        </w:tc>
      </w:tr>
      <w:tr w:rsidR="00E15086" w:rsidRPr="00E15086" w14:paraId="68D4CB78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6CD67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Sotatercept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2D4E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45161111000001102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EEF7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933398421000036106</w:t>
            </w:r>
          </w:p>
        </w:tc>
      </w:tr>
      <w:tr w:rsidR="00E15086" w:rsidRPr="00E15086" w14:paraId="00168728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E996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Sparsentan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EEF7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45314311000001108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557C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548411000202103</w:t>
            </w:r>
          </w:p>
        </w:tc>
      </w:tr>
      <w:tr w:rsidR="00E15086" w:rsidRPr="00E15086" w14:paraId="7E0C18A3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BACA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>Tapentadol tartrate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C239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42642411000001106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E4F1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517691000202103</w:t>
            </w:r>
          </w:p>
        </w:tc>
      </w:tr>
      <w:tr w:rsidR="00E15086" w:rsidRPr="00E15086" w14:paraId="35E78C03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A20C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Teplizumab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813A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45412211000001101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6278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276261000087109</w:t>
            </w:r>
          </w:p>
        </w:tc>
      </w:tr>
      <w:tr w:rsidR="00E15086" w:rsidRPr="00E15086" w14:paraId="1BB6734F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30F75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Toripalimab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4B01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45737711000001107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4C2E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933451391000036109</w:t>
            </w:r>
          </w:p>
        </w:tc>
      </w:tr>
      <w:tr w:rsidR="00E15086" w:rsidRPr="00E15086" w14:paraId="01B25114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72718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Vadadustat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AC52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44051411000001103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A32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1701801000168108</w:t>
            </w:r>
          </w:p>
        </w:tc>
      </w:tr>
      <w:tr w:rsidR="00E15086" w:rsidRPr="00E15086" w14:paraId="78C4002C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D1ED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Velmanase alfa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50F4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41167211000001104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6DF5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1012851000202107</w:t>
            </w:r>
          </w:p>
        </w:tc>
      </w:tr>
      <w:tr w:rsidR="00E15086" w:rsidRPr="00E15086" w14:paraId="10525EFA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78ED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Vitis vinifera extract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EEB6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33756011000001100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A85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6511000122103</w:t>
            </w:r>
          </w:p>
        </w:tc>
      </w:tr>
      <w:tr w:rsidR="00E15086" w:rsidRPr="00E15086" w14:paraId="09488A45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2552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A1CE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2977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15086" w:rsidRPr="00E15086" w14:paraId="62331FA4" w14:textId="77777777" w:rsidTr="0049118A">
        <w:trPr>
          <w:trHeight w:val="5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1FBB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dm+d Unit of Measure (UOM) name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1849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Previous SNOMED code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69B6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Replacement SNOMED code</w:t>
            </w:r>
          </w:p>
        </w:tc>
      </w:tr>
      <w:tr w:rsidR="00E15086" w:rsidRPr="00E15086" w14:paraId="192B37F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1BD14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Disc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F94B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427678004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7F76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1382281008</w:t>
            </w:r>
          </w:p>
        </w:tc>
      </w:tr>
      <w:tr w:rsidR="00E15086" w:rsidRPr="00E15086" w14:paraId="2A89C23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E9BE1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Tera vector genome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ED37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10696711000001102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3561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1495251000168101</w:t>
            </w:r>
          </w:p>
        </w:tc>
      </w:tr>
      <w:tr w:rsidR="00E15086" w:rsidRPr="00E15086" w14:paraId="0D63F2AD" w14:textId="77777777" w:rsidTr="0049118A">
        <w:trPr>
          <w:trHeight w:val="31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C6B03" w14:textId="77777777" w:rsidR="00E15086" w:rsidRPr="00B723F2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23F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Vector genome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1F9F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10696211000001109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ED16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1388150000</w:t>
            </w:r>
          </w:p>
        </w:tc>
      </w:tr>
    </w:tbl>
    <w:p w14:paraId="1AE8C679" w14:textId="77777777" w:rsidR="00E15086" w:rsidRDefault="00E15086" w:rsidP="00261DE8">
      <w:pPr>
        <w:rPr>
          <w:rFonts w:ascii="Arial" w:eastAsia="Times New Roman" w:hAnsi="Arial" w:cs="Arial"/>
        </w:rPr>
      </w:pPr>
    </w:p>
    <w:p w14:paraId="29C80B2D" w14:textId="77777777" w:rsidR="00863BE0" w:rsidRDefault="00863BE0" w:rsidP="00617C0C">
      <w:pPr>
        <w:rPr>
          <w:rFonts w:ascii="Arial" w:hAnsi="Arial" w:cs="Arial"/>
          <w:b/>
          <w:bCs/>
          <w:u w:val="single"/>
        </w:rPr>
      </w:pPr>
    </w:p>
    <w:p w14:paraId="31D5FDCE" w14:textId="77777777" w:rsidR="008672D7" w:rsidRDefault="008672D7" w:rsidP="00617C0C">
      <w:pPr>
        <w:rPr>
          <w:rFonts w:ascii="Arial" w:hAnsi="Arial" w:cs="Arial"/>
          <w:b/>
          <w:bCs/>
          <w:u w:val="single"/>
        </w:rPr>
      </w:pPr>
    </w:p>
    <w:p w14:paraId="32DA1775" w14:textId="77777777" w:rsidR="00B723F2" w:rsidRDefault="00B723F2" w:rsidP="00617C0C">
      <w:pPr>
        <w:rPr>
          <w:rFonts w:ascii="Arial" w:hAnsi="Arial" w:cs="Arial"/>
          <w:b/>
          <w:bCs/>
          <w:u w:val="single"/>
        </w:rPr>
      </w:pPr>
    </w:p>
    <w:p w14:paraId="10EF4A41" w14:textId="77777777" w:rsidR="00B723F2" w:rsidRDefault="00B723F2" w:rsidP="00617C0C">
      <w:pPr>
        <w:rPr>
          <w:rFonts w:ascii="Arial" w:hAnsi="Arial" w:cs="Arial"/>
          <w:b/>
          <w:bCs/>
          <w:u w:val="single"/>
        </w:rPr>
      </w:pPr>
    </w:p>
    <w:p w14:paraId="57DD333E" w14:textId="77777777" w:rsidR="008672D7" w:rsidRDefault="008672D7" w:rsidP="00617C0C">
      <w:pPr>
        <w:rPr>
          <w:rFonts w:ascii="Arial" w:hAnsi="Arial" w:cs="Arial"/>
          <w:b/>
          <w:bCs/>
          <w:u w:val="single"/>
        </w:rPr>
      </w:pPr>
    </w:p>
    <w:p w14:paraId="3E3502A7" w14:textId="7976A678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>Monthly dm+d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>NHS England hosts a monthly workshop for IT system suppliers to discuss dm+d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6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C3B34F3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49BFED9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619B83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A732E5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B9CA000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2FFEEA2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2C529C6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FE23167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228B7FA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BBC6275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2489E41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1D53173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F144C58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23A6A79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696D838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A5FE0D4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1F7A8DC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169E9DC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99AC431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416DA05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A882D8E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7068AD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3892C28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81FCCA4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6FB282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require these concepts to be made available and visible (similar to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Pancreaze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Pangrol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Pangrol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>Sodium fusidate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C2CDB">
              <w:rPr>
                <w:rFonts w:ascii="Arial" w:hAnsi="Arial" w:cs="Arial"/>
                <w:sz w:val="20"/>
                <w:szCs w:val="20"/>
              </w:rPr>
              <w:t>Fusidic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 1million unit powder for 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Tetracosactide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Asenapine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Asenapine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Asenapine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Asenapine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Asenapine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Benzatropine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Potassium 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  <w:tr w:rsidR="00132C94" w:rsidRPr="00271D16" w14:paraId="0FF576D0" w14:textId="77777777" w:rsidTr="006E4097">
        <w:trPr>
          <w:trHeight w:val="258"/>
        </w:trPr>
        <w:tc>
          <w:tcPr>
            <w:tcW w:w="4253" w:type="dxa"/>
          </w:tcPr>
          <w:p w14:paraId="4AC9D863" w14:textId="00ACAAED" w:rsidR="00132C94" w:rsidRDefault="00132C9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Solu-Cortef Act-O-Vial 100mg powder and solvent for solution for injection vials</w:t>
            </w:r>
          </w:p>
        </w:tc>
        <w:tc>
          <w:tcPr>
            <w:tcW w:w="2268" w:type="dxa"/>
          </w:tcPr>
          <w:p w14:paraId="3C7F2362" w14:textId="739A1982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45873611000001107</w:t>
            </w:r>
          </w:p>
        </w:tc>
        <w:tc>
          <w:tcPr>
            <w:tcW w:w="2127" w:type="dxa"/>
          </w:tcPr>
          <w:p w14:paraId="747D4323" w14:textId="029FD0DC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857C12" w14:textId="55A5D508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</w:tbl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147E58B3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FAA0895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CC7947D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34B766C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8EB259C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0ADDC8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06BBC1C0" w14:textId="6D7582BE" w:rsidR="000E49D1" w:rsidRDefault="00B723F2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2469E1F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FC9B4A7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B1F44F9" w14:textId="2A671628" w:rsidR="00052AF1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A47DDC8" w14:textId="77777777" w:rsidR="00D41754" w:rsidRPr="00D41754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0AEAF05" w14:textId="28FBE9BA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concept will be invalidated mid-June as the company has informed us the product has not been launched </w:t>
      </w:r>
      <w:r w:rsidR="007760CA">
        <w:rPr>
          <w:rFonts w:ascii="Arial" w:hAnsi="Arial" w:cs="Arial"/>
        </w:rPr>
        <w:t>yet.</w:t>
      </w:r>
      <w:r w:rsidR="007760CA" w:rsidRPr="007760CA">
        <w:rPr>
          <w:rFonts w:ascii="Arial" w:hAnsi="Arial" w:cs="Arial"/>
        </w:rPr>
        <w:t xml:space="preserve"> This was erroneously authored in advance of the launch date</w:t>
      </w:r>
    </w:p>
    <w:p w14:paraId="5C0C57BC" w14:textId="77777777" w:rsidR="007E23E3" w:rsidRDefault="007E23E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70EE73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464A3" w:rsidRPr="00845A41" w14:paraId="0273A586" w14:textId="77777777" w:rsidTr="00482BA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207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121C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464A3" w:rsidRPr="005768DA" w14:paraId="20D9ACC3" w14:textId="77777777" w:rsidTr="00482BA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C7F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F72A3" w14:textId="3E604B95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Sodium fluoride 1.1% dental paste sugar free (VMP not to be 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99D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6B31FDA" w14:textId="2BD00839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905567" w14:paraId="7BBE9420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820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99E21F8" w14:textId="0582305C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10774711000001108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02BC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ACAA8E7" w14:textId="328F36E7" w:rsidR="005464A3" w:rsidRPr="00905567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055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464A3" w:rsidRPr="007B0AB4" w14:paraId="4B925551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880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F35D991" w14:textId="4FC6C01A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gram (VMPP not to </w:t>
            </w:r>
            <w:r w:rsidR="006A3F33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7F8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571D8AE" w14:textId="3C143FA9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7B0AB4" w14:paraId="4081A9DC" w14:textId="77777777" w:rsidTr="00482BA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D08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189245" w14:textId="5826CD1F" w:rsidR="005464A3" w:rsidRPr="005768D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10770411000001108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5DF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E11EB6D" w14:textId="4218FED3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02DB91D3" w14:textId="77777777" w:rsidTr="00482BA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411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FF456AA" w14:textId="53AA8D74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Colgate Duraphat Protify 5000ppm fluoride toothpaste (Colgate Palmolive (UK)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97E5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DA8E163" w14:textId="6C17DDA7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62D1E75F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5ECB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2CA90AE" w14:textId="1659F182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45757611000001104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65A9" w14:textId="7D29AB5C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43F20EF3" w14:textId="77777777" w:rsidTr="00482BA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25B1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B7AB82" w14:textId="76FCF787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51 gram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84B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25EA523" w14:textId="08E613BE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32D5623C" w14:textId="77777777" w:rsidTr="00482BA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54F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6DEE9F9" w14:textId="0D8EDFF2" w:rsidR="005464A3" w:rsidRPr="00F0292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D03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CB9E6BA" w14:textId="1E4864A5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409619E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4DD70FC7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9402B7F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787D4800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261DE8">
        <w:rPr>
          <w:rFonts w:ascii="Arial" w:hAnsi="Arial" w:cs="Arial"/>
        </w:rPr>
        <w:t>dm+d Authoring Team</w:t>
      </w:r>
    </w:p>
    <w:sectPr w:rsidR="00896091" w:rsidRPr="00BB7C98" w:rsidSect="000A71A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553D" w14:textId="77777777" w:rsidR="00953533" w:rsidRDefault="00953533">
      <w:r>
        <w:separator/>
      </w:r>
    </w:p>
  </w:endnote>
  <w:endnote w:type="continuationSeparator" w:id="0">
    <w:p w14:paraId="67469288" w14:textId="77777777" w:rsidR="00953533" w:rsidRDefault="00953533">
      <w:r>
        <w:continuationSeparator/>
      </w:r>
    </w:p>
  </w:endnote>
  <w:endnote w:type="continuationNotice" w:id="1">
    <w:p w14:paraId="04176850" w14:textId="77777777" w:rsidR="00953533" w:rsidRDefault="00953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3A47" w14:textId="77777777" w:rsidR="00953533" w:rsidRDefault="00953533">
      <w:r>
        <w:separator/>
      </w:r>
    </w:p>
  </w:footnote>
  <w:footnote w:type="continuationSeparator" w:id="0">
    <w:p w14:paraId="4A0AEE71" w14:textId="77777777" w:rsidR="00953533" w:rsidRDefault="00953533">
      <w:r>
        <w:continuationSeparator/>
      </w:r>
    </w:p>
  </w:footnote>
  <w:footnote w:type="continuationNotice" w:id="1">
    <w:p w14:paraId="26F00305" w14:textId="77777777" w:rsidR="00953533" w:rsidRDefault="00953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5C1"/>
    <w:multiLevelType w:val="hybridMultilevel"/>
    <w:tmpl w:val="8F20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3"/>
  </w:num>
  <w:num w:numId="2" w16cid:durableId="1101687399">
    <w:abstractNumId w:val="4"/>
  </w:num>
  <w:num w:numId="3" w16cid:durableId="534738005">
    <w:abstractNumId w:val="5"/>
  </w:num>
  <w:num w:numId="4" w16cid:durableId="588393040">
    <w:abstractNumId w:val="9"/>
  </w:num>
  <w:num w:numId="5" w16cid:durableId="1784029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2"/>
  </w:num>
  <w:num w:numId="7" w16cid:durableId="193426348">
    <w:abstractNumId w:val="6"/>
  </w:num>
  <w:num w:numId="8" w16cid:durableId="1970277488">
    <w:abstractNumId w:val="1"/>
  </w:num>
  <w:num w:numId="9" w16cid:durableId="1364599509">
    <w:abstractNumId w:val="10"/>
  </w:num>
  <w:num w:numId="10" w16cid:durableId="1135490341">
    <w:abstractNumId w:val="7"/>
  </w:num>
  <w:num w:numId="11" w16cid:durableId="17416368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4B8"/>
    <w:rsid w:val="00034B97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008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251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C94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31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1EA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2B1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1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5E9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747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18A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2F9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3A45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4A3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6CF9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2495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5D98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01C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3F33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CC7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DC1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032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60CA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97BCA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3E3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37EA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6D1E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BE0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2D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3533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1B8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A7DBD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5B4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64F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3F2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0E01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592F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0CD0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4D8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C7EB0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424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754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5850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16A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ABF"/>
    <w:rsid w:val="00E10DDB"/>
    <w:rsid w:val="00E11605"/>
    <w:rsid w:val="00E11DF9"/>
    <w:rsid w:val="00E11E98"/>
    <w:rsid w:val="00E121C4"/>
    <w:rsid w:val="00E12D5C"/>
    <w:rsid w:val="00E13135"/>
    <w:rsid w:val="00E13B0B"/>
    <w:rsid w:val="00E15086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8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37E9E"/>
    <w:rsid w:val="00F40E41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4B2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hyperlink" Target="mailto:medicinestandards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5" Type="http://schemas.openxmlformats.org/officeDocument/2006/relationships/hyperlink" Target="mailto:dmdenquiries@nhsbsa.nhs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0" Type="http://schemas.openxmlformats.org/officeDocument/2006/relationships/hyperlink" Target="https://nhsengland.kahootz.com/t_c_home/viewdocument?docID=28583290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md-browser.nhsbsa.nhs.uk/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3" Type="http://schemas.openxmlformats.org/officeDocument/2006/relationships/hyperlink" Target="https://digital.nhs.uk/services/terminology-and-classifications/uk-medicines-terminology-futures/changes-to-digital-terminologies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58361&amp;nextURL=%2Ft_c_home%2FviewBlog%3Fblogid%3D50136" TargetMode="External"/><Relationship Id="rId22" Type="http://schemas.openxmlformats.org/officeDocument/2006/relationships/hyperlink" Target="mailto:support.digitalservices@nhs.ne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11</TotalTime>
  <Pages>7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14659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4</cp:revision>
  <cp:lastPrinted>2026-05-14T11:30:00Z</cp:lastPrinted>
  <dcterms:created xsi:type="dcterms:W3CDTF">2026-05-20T10:47:00Z</dcterms:created>
  <dcterms:modified xsi:type="dcterms:W3CDTF">2026-05-21T10:58:00Z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