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6118D978" w:rsidR="00281FAE" w:rsidRPr="001F6DFE" w:rsidRDefault="00F946FC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 May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2EEC0C74" w:rsidR="009C32CF" w:rsidRPr="00234F87" w:rsidRDefault="00F946FC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04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>
        <w:rPr>
          <w:rFonts w:ascii="Arial" w:hAnsi="Arial" w:cs="Arial"/>
          <w:lang w:val="en-GB" w:eastAsia="en-GB"/>
        </w:rPr>
        <w:t>5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>
        <w:rPr>
          <w:rFonts w:ascii="Arial" w:hAnsi="Arial" w:cs="Arial"/>
          <w:lang w:val="en-GB" w:eastAsia="en-GB"/>
        </w:rPr>
        <w:t>5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0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552AD3D0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>are</w:t>
      </w:r>
      <w:r w:rsidR="006E0789">
        <w:rPr>
          <w:rFonts w:ascii="Arial" w:hAnsi="Arial" w:cs="Arial"/>
        </w:rPr>
        <w:t xml:space="preserve"> 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7720" w14:textId="77777777" w:rsidR="00B51E8F" w:rsidRDefault="00B51E8F">
      <w:r>
        <w:separator/>
      </w:r>
    </w:p>
  </w:endnote>
  <w:endnote w:type="continuationSeparator" w:id="0">
    <w:p w14:paraId="5BF51351" w14:textId="77777777" w:rsidR="00B51E8F" w:rsidRDefault="00B51E8F">
      <w:r>
        <w:continuationSeparator/>
      </w:r>
    </w:p>
  </w:endnote>
  <w:endnote w:type="continuationNotice" w:id="1">
    <w:p w14:paraId="79E68275" w14:textId="77777777" w:rsidR="00B51E8F" w:rsidRDefault="00B51E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0D988" w14:textId="77777777" w:rsidR="00B51E8F" w:rsidRDefault="00B51E8F">
      <w:r>
        <w:separator/>
      </w:r>
    </w:p>
  </w:footnote>
  <w:footnote w:type="continuationSeparator" w:id="0">
    <w:p w14:paraId="18354D7B" w14:textId="77777777" w:rsidR="00B51E8F" w:rsidRDefault="00B51E8F">
      <w:r>
        <w:continuationSeparator/>
      </w:r>
    </w:p>
  </w:footnote>
  <w:footnote w:type="continuationNotice" w:id="1">
    <w:p w14:paraId="6201527F" w14:textId="77777777" w:rsidR="00B51E8F" w:rsidRDefault="00B51E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346F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6CCE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611FF"/>
    <w:rsid w:val="00A62B15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516B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46FC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448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2</cp:revision>
  <cp:lastPrinted>2026-04-16T08:56:00Z</cp:lastPrinted>
  <dcterms:created xsi:type="dcterms:W3CDTF">2026-04-30T06:11:00Z</dcterms:created>
  <dcterms:modified xsi:type="dcterms:W3CDTF">2026-04-30T06:11:00Z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