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290A4A7E" w:rsidR="00281FAE" w:rsidRPr="001F6DFE" w:rsidRDefault="00420EAB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F946FC">
              <w:rPr>
                <w:rFonts w:ascii="Arial" w:hAnsi="Arial" w:cs="Arial"/>
              </w:rPr>
              <w:t xml:space="preserve"> May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125FD910" w:rsidR="009C32CF" w:rsidRPr="00234F87" w:rsidRDefault="00420EAB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11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F946FC">
        <w:rPr>
          <w:rFonts w:ascii="Arial" w:hAnsi="Arial" w:cs="Arial"/>
          <w:lang w:val="en-GB" w:eastAsia="en-GB"/>
        </w:rPr>
        <w:t>5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F946FC">
        <w:rPr>
          <w:rFonts w:ascii="Arial" w:hAnsi="Arial" w:cs="Arial"/>
          <w:lang w:val="en-GB" w:eastAsia="en-GB"/>
        </w:rPr>
        <w:t>5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1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552AD3D0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>are</w:t>
      </w:r>
      <w:r w:rsidR="006E0789">
        <w:rPr>
          <w:rFonts w:ascii="Arial" w:hAnsi="Arial" w:cs="Arial"/>
        </w:rPr>
        <w:t xml:space="preserve"> 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7720" w14:textId="77777777" w:rsidR="00B51E8F" w:rsidRDefault="00B51E8F">
      <w:r>
        <w:separator/>
      </w:r>
    </w:p>
  </w:endnote>
  <w:endnote w:type="continuationSeparator" w:id="0">
    <w:p w14:paraId="5BF51351" w14:textId="77777777" w:rsidR="00B51E8F" w:rsidRDefault="00B51E8F">
      <w:r>
        <w:continuationSeparator/>
      </w:r>
    </w:p>
  </w:endnote>
  <w:endnote w:type="continuationNotice" w:id="1">
    <w:p w14:paraId="79E68275" w14:textId="77777777" w:rsidR="00B51E8F" w:rsidRDefault="00B51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D988" w14:textId="77777777" w:rsidR="00B51E8F" w:rsidRDefault="00B51E8F">
      <w:r>
        <w:separator/>
      </w:r>
    </w:p>
  </w:footnote>
  <w:footnote w:type="continuationSeparator" w:id="0">
    <w:p w14:paraId="18354D7B" w14:textId="77777777" w:rsidR="00B51E8F" w:rsidRDefault="00B51E8F">
      <w:r>
        <w:continuationSeparator/>
      </w:r>
    </w:p>
  </w:footnote>
  <w:footnote w:type="continuationNotice" w:id="1">
    <w:p w14:paraId="6201527F" w14:textId="77777777" w:rsidR="00B51E8F" w:rsidRDefault="00B51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01F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0EAB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1A1E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346F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6CCE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611FF"/>
    <w:rsid w:val="00A62B15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1E8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23DA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850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516B"/>
    <w:rsid w:val="00E318CD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18EE"/>
    <w:rsid w:val="00F748F5"/>
    <w:rsid w:val="00F75670"/>
    <w:rsid w:val="00F76077"/>
    <w:rsid w:val="00F842EC"/>
    <w:rsid w:val="00F87008"/>
    <w:rsid w:val="00F91AB1"/>
    <w:rsid w:val="00F946FC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5359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448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2</cp:revision>
  <cp:lastPrinted>2026-04-16T08:56:00Z</cp:lastPrinted>
  <dcterms:created xsi:type="dcterms:W3CDTF">2026-05-06T13:01:00Z</dcterms:created>
  <dcterms:modified xsi:type="dcterms:W3CDTF">2026-05-06T13:01:00Z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