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66AE9DF0" w:rsidR="00281FAE" w:rsidRPr="001F6DFE" w:rsidRDefault="00846DBE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F946FC">
              <w:rPr>
                <w:rFonts w:ascii="Arial" w:hAnsi="Arial" w:cs="Arial"/>
              </w:rPr>
              <w:t xml:space="preserve"> May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5BCAAD90" w:rsidR="009C32CF" w:rsidRPr="00234F87" w:rsidRDefault="00846DBE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25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F946FC">
        <w:rPr>
          <w:rFonts w:ascii="Arial" w:hAnsi="Arial" w:cs="Arial"/>
          <w:lang w:val="en-GB" w:eastAsia="en-GB"/>
        </w:rPr>
        <w:t>5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F946FC">
        <w:rPr>
          <w:rFonts w:ascii="Arial" w:hAnsi="Arial" w:cs="Arial"/>
          <w:lang w:val="en-GB" w:eastAsia="en-GB"/>
        </w:rPr>
        <w:t>5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7720" w14:textId="77777777" w:rsidR="00B51E8F" w:rsidRDefault="00B51E8F">
      <w:r>
        <w:separator/>
      </w:r>
    </w:p>
  </w:endnote>
  <w:endnote w:type="continuationSeparator" w:id="0">
    <w:p w14:paraId="5BF51351" w14:textId="77777777" w:rsidR="00B51E8F" w:rsidRDefault="00B51E8F">
      <w:r>
        <w:continuationSeparator/>
      </w:r>
    </w:p>
  </w:endnote>
  <w:endnote w:type="continuationNotice" w:id="1">
    <w:p w14:paraId="79E68275" w14:textId="77777777" w:rsidR="00B51E8F" w:rsidRDefault="00B5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D988" w14:textId="77777777" w:rsidR="00B51E8F" w:rsidRDefault="00B51E8F">
      <w:r>
        <w:separator/>
      </w:r>
    </w:p>
  </w:footnote>
  <w:footnote w:type="continuationSeparator" w:id="0">
    <w:p w14:paraId="18354D7B" w14:textId="77777777" w:rsidR="00B51E8F" w:rsidRDefault="00B51E8F">
      <w:r>
        <w:continuationSeparator/>
      </w:r>
    </w:p>
  </w:footnote>
  <w:footnote w:type="continuationNotice" w:id="1">
    <w:p w14:paraId="6201527F" w14:textId="77777777" w:rsidR="00B51E8F" w:rsidRDefault="00B51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2026-04-16T08:56:00Z</cp:lastPrinted>
  <dcterms:created xsi:type="dcterms:W3CDTF">2026-05-20T10:37:00Z</dcterms:created>
  <dcterms:modified xsi:type="dcterms:W3CDTF">2026-05-20T10:37:00Z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