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1C2518F9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CF44A1">
              <w:rPr>
                <w:rFonts w:ascii="Arial" w:hAnsi="Arial" w:cs="Arial"/>
              </w:rPr>
              <w:t>22</w:t>
            </w:r>
            <w:r w:rsidR="00637513">
              <w:rPr>
                <w:rFonts w:ascii="Arial" w:hAnsi="Arial" w:cs="Arial"/>
              </w:rPr>
              <w:t xml:space="preserve"> June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4CF8EDBF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637513">
        <w:rPr>
          <w:rFonts w:ascii="Arial" w:eastAsia="Times New Roman" w:hAnsi="Arial" w:cs="Arial"/>
        </w:rPr>
        <w:t>6</w:t>
      </w:r>
      <w:r w:rsidR="00202011">
        <w:rPr>
          <w:rFonts w:ascii="Arial" w:eastAsia="Times New Roman" w:hAnsi="Arial" w:cs="Arial"/>
        </w:rPr>
        <w:t>.</w:t>
      </w:r>
      <w:r w:rsidR="00CF44A1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13C2A903" w14:textId="77777777" w:rsidR="00DD6483" w:rsidRDefault="00DD6483" w:rsidP="00261DE8">
      <w:pPr>
        <w:rPr>
          <w:rFonts w:ascii="Arial" w:eastAsia="Times New Roman" w:hAnsi="Arial" w:cs="Arial"/>
        </w:rPr>
      </w:pPr>
    </w:p>
    <w:p w14:paraId="32C49B63" w14:textId="77777777" w:rsidR="00DD6483" w:rsidRDefault="00DD6483" w:rsidP="00261DE8">
      <w:pPr>
        <w:rPr>
          <w:rFonts w:ascii="Arial" w:eastAsia="Times New Roman" w:hAnsi="Arial" w:cs="Arial"/>
        </w:rPr>
      </w:pPr>
    </w:p>
    <w:p w14:paraId="281904B4" w14:textId="77777777" w:rsidR="00DD6483" w:rsidRDefault="00DD6483" w:rsidP="00261DE8">
      <w:pPr>
        <w:rPr>
          <w:rFonts w:ascii="Arial" w:eastAsia="Times New Roman" w:hAnsi="Arial" w:cs="Arial"/>
        </w:rPr>
      </w:pPr>
    </w:p>
    <w:p w14:paraId="63A20822" w14:textId="77777777" w:rsidR="00DD6483" w:rsidRPr="006F02CC" w:rsidRDefault="00DD6483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 xml:space="preserve">Colgate </w:t>
      </w:r>
      <w:proofErr w:type="spellStart"/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>Duraphat</w:t>
      </w:r>
      <w:proofErr w:type="spellEnd"/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 xml:space="preserve"> </w:t>
      </w:r>
      <w:proofErr w:type="spellStart"/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>Protify</w:t>
      </w:r>
      <w:proofErr w:type="spellEnd"/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 xml:space="preserve"> 5000ppm fluoride toothpaste (Colgate Palmolive (UK) Ltd)</w:t>
      </w:r>
    </w:p>
    <w:p w14:paraId="5A1EF46A" w14:textId="77777777" w:rsidR="00DD6483" w:rsidRPr="006F02CC" w:rsidRDefault="00DD6483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</w:p>
    <w:p w14:paraId="70936E35" w14:textId="77777777" w:rsidR="00DD6483" w:rsidRDefault="00DD6483" w:rsidP="00DD6483">
      <w:pPr>
        <w:rPr>
          <w:rFonts w:ascii="Arial" w:eastAsia="Times New Roman" w:hAnsi="Arial" w:cs="Arial"/>
          <w:bCs/>
          <w:color w:val="000000" w:themeColor="text1"/>
          <w:lang w:val="en-GB"/>
        </w:rPr>
      </w:pPr>
      <w:r w:rsidRPr="006F02CC">
        <w:rPr>
          <w:rFonts w:ascii="Arial" w:eastAsia="Times New Roman" w:hAnsi="Arial" w:cs="Arial"/>
          <w:bCs/>
          <w:color w:val="000000" w:themeColor="text1"/>
          <w:lang w:val="en-GB"/>
        </w:rPr>
        <w:t xml:space="preserve">We have recently been communicating that the AMP (and associated VMP, VMPP and AMPP) are being invalidated in </w:t>
      </w:r>
      <w:proofErr w:type="spellStart"/>
      <w:r w:rsidRPr="006F02CC">
        <w:rPr>
          <w:rFonts w:ascii="Arial" w:eastAsia="Times New Roman" w:hAnsi="Arial" w:cs="Arial"/>
          <w:bCs/>
          <w:color w:val="000000" w:themeColor="text1"/>
          <w:lang w:val="en-GB"/>
        </w:rPr>
        <w:t>dm+d</w:t>
      </w:r>
      <w:proofErr w:type="spellEnd"/>
      <w:r w:rsidRPr="006F02CC">
        <w:rPr>
          <w:rFonts w:ascii="Arial" w:eastAsia="Times New Roman" w:hAnsi="Arial" w:cs="Arial"/>
          <w:bCs/>
          <w:color w:val="000000" w:themeColor="text1"/>
          <w:lang w:val="en-GB"/>
        </w:rPr>
        <w:t xml:space="preserve">. </w:t>
      </w:r>
    </w:p>
    <w:p w14:paraId="62F7D014" w14:textId="77777777" w:rsidR="00DD6483" w:rsidRPr="006F02CC" w:rsidRDefault="00DD6483" w:rsidP="00DD6483">
      <w:pPr>
        <w:rPr>
          <w:rFonts w:ascii="Arial" w:eastAsia="Times New Roman" w:hAnsi="Arial" w:cs="Arial"/>
          <w:bCs/>
          <w:color w:val="000000" w:themeColor="text1"/>
          <w:lang w:val="en-GB"/>
        </w:rPr>
      </w:pPr>
    </w:p>
    <w:p w14:paraId="57F66D99" w14:textId="77777777" w:rsidR="00DD6483" w:rsidRPr="006F02CC" w:rsidRDefault="00DD6483" w:rsidP="00DD6483">
      <w:pPr>
        <w:rPr>
          <w:rFonts w:ascii="Arial" w:eastAsia="Times New Roman" w:hAnsi="Arial" w:cs="Arial"/>
          <w:bCs/>
          <w:color w:val="000000" w:themeColor="text1"/>
          <w:lang w:val="en-GB"/>
        </w:rPr>
      </w:pPr>
      <w:r w:rsidRPr="006F02CC">
        <w:rPr>
          <w:rFonts w:ascii="Arial" w:eastAsia="Times New Roman" w:hAnsi="Arial" w:cs="Arial"/>
          <w:bCs/>
          <w:color w:val="000000" w:themeColor="text1"/>
          <w:lang w:val="en-GB"/>
        </w:rPr>
        <w:t xml:space="preserve">We are not proceeding with the invalidation as planned for the time being as we believe that stock availability may be imminent. </w:t>
      </w:r>
    </w:p>
    <w:p w14:paraId="4CDA0942" w14:textId="77777777" w:rsidR="00DD6483" w:rsidRDefault="00DD6483" w:rsidP="00261DE8">
      <w:pPr>
        <w:rPr>
          <w:rFonts w:ascii="Arial" w:eastAsia="Times New Roman" w:hAnsi="Arial" w:cs="Arial"/>
        </w:rPr>
      </w:pPr>
    </w:p>
    <w:p w14:paraId="4B502D3C" w14:textId="77777777" w:rsidR="00363747" w:rsidRDefault="00363747" w:rsidP="00261DE8">
      <w:pPr>
        <w:rPr>
          <w:rFonts w:ascii="Arial" w:eastAsia="Times New Roman" w:hAnsi="Arial" w:cs="Arial"/>
        </w:rPr>
      </w:pPr>
    </w:p>
    <w:p w14:paraId="0389C49A" w14:textId="77777777" w:rsidR="00762032" w:rsidRDefault="00762032" w:rsidP="00762032">
      <w:pPr>
        <w:rPr>
          <w:rFonts w:ascii="Arial" w:hAnsi="Arial" w:cs="Arial"/>
          <w:b/>
          <w:bCs/>
          <w:u w:val="single"/>
        </w:rPr>
      </w:pPr>
      <w:r w:rsidRPr="003350B3">
        <w:rPr>
          <w:rFonts w:ascii="Arial" w:hAnsi="Arial" w:cs="Arial"/>
          <w:b/>
          <w:bCs/>
          <w:u w:val="single"/>
        </w:rPr>
        <w:t xml:space="preserve">Advanced Notice of </w:t>
      </w:r>
      <w:proofErr w:type="spellStart"/>
      <w:r w:rsidRPr="003350B3">
        <w:rPr>
          <w:rFonts w:ascii="Arial" w:hAnsi="Arial" w:cs="Arial"/>
          <w:b/>
          <w:bCs/>
          <w:u w:val="single"/>
        </w:rPr>
        <w:t>dm+d</w:t>
      </w:r>
      <w:proofErr w:type="spellEnd"/>
      <w:r w:rsidRPr="003350B3">
        <w:rPr>
          <w:rFonts w:ascii="Arial" w:hAnsi="Arial" w:cs="Arial"/>
          <w:b/>
          <w:bCs/>
          <w:u w:val="single"/>
        </w:rPr>
        <w:t xml:space="preserve"> Updates</w:t>
      </w:r>
    </w:p>
    <w:p w14:paraId="2328BF4A" w14:textId="77777777" w:rsidR="000E7251" w:rsidRPr="003350B3" w:rsidRDefault="000E7251" w:rsidP="00762032">
      <w:pPr>
        <w:rPr>
          <w:rFonts w:ascii="Arial" w:hAnsi="Arial" w:cs="Arial"/>
          <w:b/>
          <w:bCs/>
          <w:u w:val="single"/>
        </w:rPr>
      </w:pPr>
    </w:p>
    <w:p w14:paraId="5748005D" w14:textId="77777777" w:rsidR="00762032" w:rsidRPr="003350B3" w:rsidRDefault="00762032" w:rsidP="00762032">
      <w:pPr>
        <w:rPr>
          <w:rFonts w:ascii="Arial" w:hAnsi="Arial" w:cs="Arial"/>
        </w:rPr>
      </w:pPr>
      <w:r w:rsidRPr="003350B3">
        <w:rPr>
          <w:rFonts w:ascii="Arial" w:hAnsi="Arial" w:cs="Arial"/>
        </w:rPr>
        <w:t xml:space="preserve">At a recent national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Content Committee meeting the following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updates have been agreed:</w:t>
      </w:r>
    </w:p>
    <w:p w14:paraId="0042E760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AMP ‘Current Licensing Authority’ attribute is to be renamed to ‘Relevant Regulatory Authority’.</w:t>
      </w:r>
    </w:p>
    <w:p w14:paraId="21B2FD75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values associated with this attribute will be updated to:</w:t>
      </w:r>
    </w:p>
    <w:p w14:paraId="6AB2321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3350B3">
        <w:rPr>
          <w:rFonts w:ascii="Arial" w:hAnsi="Arial" w:cs="Arial"/>
        </w:rPr>
        <w:t xml:space="preserve">= None </w:t>
      </w:r>
    </w:p>
    <w:p w14:paraId="51389A9C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1 = Medicines</w:t>
      </w:r>
    </w:p>
    <w:p w14:paraId="03902EFD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2 = Medical Devices</w:t>
      </w:r>
    </w:p>
    <w:p w14:paraId="4D674AFE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3 = Unknown</w:t>
      </w:r>
    </w:p>
    <w:p w14:paraId="0EB4DD20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4 = Traditional Herbal Medicines</w:t>
      </w:r>
    </w:p>
    <w:p w14:paraId="4B93C8DA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5 = Homeopathic medicine (i.e.</w:t>
      </w:r>
      <w:r>
        <w:rPr>
          <w:rFonts w:ascii="Arial" w:hAnsi="Arial" w:cs="Arial"/>
        </w:rPr>
        <w:t xml:space="preserve"> new value applied to relevant AMPs</w:t>
      </w:r>
      <w:r w:rsidRPr="003350B3">
        <w:rPr>
          <w:rFonts w:ascii="Arial" w:hAnsi="Arial" w:cs="Arial"/>
        </w:rPr>
        <w:t>)</w:t>
      </w:r>
    </w:p>
    <w:p w14:paraId="7F8D1DD2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lastRenderedPageBreak/>
        <w:t>The ‘licensing authority’ term will be replaced with the term ‘regulatory authority’ in the additional attributes too:</w:t>
      </w:r>
    </w:p>
    <w:p w14:paraId="63BDFE31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Previous licensing authority</w:t>
      </w:r>
    </w:p>
    <w:p w14:paraId="0ACD963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Date of change of licensing authority</w:t>
      </w:r>
    </w:p>
    <w:p w14:paraId="40042E36" w14:textId="182C5EA4" w:rsidR="00721FFB" w:rsidRPr="00721FFB" w:rsidRDefault="00762032" w:rsidP="00721FFB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Licensing authority change reason</w:t>
      </w:r>
    </w:p>
    <w:p w14:paraId="61AF7D9B" w14:textId="0C90CEA1" w:rsidR="00721FFB" w:rsidRPr="00721FFB" w:rsidRDefault="00721FFB" w:rsidP="00721FFB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 xml:space="preserve">The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Editorial Policy and the online NHS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browser will be updated to reflect these changes too.</w:t>
      </w:r>
    </w:p>
    <w:p w14:paraId="540D3623" w14:textId="264002C1" w:rsidR="00762032" w:rsidRPr="004D2704" w:rsidRDefault="0011544C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There will be no change to the XML schema and XML tags.</w:t>
      </w:r>
    </w:p>
    <w:p w14:paraId="4D58AB93" w14:textId="77777777" w:rsidR="004D2704" w:rsidRPr="004D2704" w:rsidRDefault="004D2704" w:rsidP="004D2704">
      <w:pPr>
        <w:rPr>
          <w:rFonts w:ascii="Arial" w:hAnsi="Arial" w:cs="Arial"/>
          <w:b/>
          <w:bCs/>
          <w:lang w:val="en-GB"/>
        </w:rPr>
      </w:pPr>
      <w:r w:rsidRPr="004D2704">
        <w:rPr>
          <w:rFonts w:ascii="Arial" w:hAnsi="Arial" w:cs="Arial"/>
          <w:b/>
          <w:bCs/>
          <w:lang w:val="en-GB"/>
        </w:rPr>
        <w:t xml:space="preserve">The plan is to make these updates this </w:t>
      </w:r>
      <w:proofErr w:type="gramStart"/>
      <w:r w:rsidRPr="004D2704">
        <w:rPr>
          <w:rFonts w:ascii="Arial" w:hAnsi="Arial" w:cs="Arial"/>
          <w:b/>
          <w:bCs/>
          <w:lang w:val="en-GB"/>
        </w:rPr>
        <w:t>summer</w:t>
      </w:r>
      <w:proofErr w:type="gramEnd"/>
      <w:r w:rsidRPr="004D2704">
        <w:rPr>
          <w:rFonts w:ascii="Arial" w:hAnsi="Arial" w:cs="Arial"/>
          <w:b/>
          <w:bCs/>
          <w:lang w:val="en-GB"/>
        </w:rPr>
        <w:t xml:space="preserve"> and we will give a further update nearer the time.</w:t>
      </w:r>
    </w:p>
    <w:p w14:paraId="43D68339" w14:textId="77777777" w:rsidR="004D2704" w:rsidRDefault="004D2704" w:rsidP="00762032"/>
    <w:p w14:paraId="147B824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A020041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D43885F" w14:textId="77777777" w:rsidR="00363747" w:rsidRDefault="00363747" w:rsidP="00261DE8">
      <w:pPr>
        <w:rPr>
          <w:rFonts w:ascii="Arial" w:eastAsia="Times New Roman" w:hAnsi="Arial" w:cs="Arial"/>
        </w:rPr>
      </w:pPr>
    </w:p>
    <w:p w14:paraId="4BE27D90" w14:textId="77777777" w:rsidR="00D55901" w:rsidRDefault="00D55901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37588C7" w14:textId="77777777" w:rsidR="00D55901" w:rsidRDefault="00D55901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61EFE35C" w14:textId="77777777" w:rsidR="00D55901" w:rsidRDefault="00D55901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49025EAE" w14:textId="77777777" w:rsidR="00D55901" w:rsidRDefault="00D55901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67C0E7D5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</w:t>
      </w:r>
      <w:r w:rsidR="00626ADD">
        <w:rPr>
          <w:rFonts w:ascii="Arial" w:eastAsia="Times New Roman" w:hAnsi="Arial" w:cs="Arial"/>
          <w:lang w:val="en-GB"/>
        </w:rPr>
        <w:t>e planned go-live date for addition of ‘Trade Family’ and ‘Trade Family Group</w:t>
      </w:r>
      <w:r w:rsidR="00BA02A9">
        <w:rPr>
          <w:rFonts w:ascii="Arial" w:eastAsia="Times New Roman" w:hAnsi="Arial" w:cs="Arial"/>
          <w:lang w:val="en-GB"/>
        </w:rPr>
        <w:t xml:space="preserve">’ to </w:t>
      </w:r>
      <w:proofErr w:type="spellStart"/>
      <w:r w:rsidR="00BA02A9">
        <w:rPr>
          <w:rFonts w:ascii="Arial" w:eastAsia="Times New Roman" w:hAnsi="Arial" w:cs="Arial"/>
          <w:lang w:val="en-GB"/>
        </w:rPr>
        <w:t>dm+d</w:t>
      </w:r>
      <w:proofErr w:type="spellEnd"/>
      <w:r w:rsidR="00BA02A9">
        <w:rPr>
          <w:rFonts w:ascii="Arial" w:eastAsia="Times New Roman" w:hAnsi="Arial" w:cs="Arial"/>
          <w:lang w:val="en-GB"/>
        </w:rPr>
        <w:t xml:space="preserve"> (XML) release files is Monday 6</w:t>
      </w:r>
      <w:r w:rsidR="00BA02A9" w:rsidRPr="00BA02A9">
        <w:rPr>
          <w:rFonts w:ascii="Arial" w:eastAsia="Times New Roman" w:hAnsi="Arial" w:cs="Arial"/>
          <w:vertAlign w:val="superscript"/>
          <w:lang w:val="en-GB"/>
        </w:rPr>
        <w:t>th</w:t>
      </w:r>
      <w:r w:rsidR="00BA02A9">
        <w:rPr>
          <w:rFonts w:ascii="Arial" w:eastAsia="Times New Roman" w:hAnsi="Arial" w:cs="Arial"/>
          <w:lang w:val="en-GB"/>
        </w:rPr>
        <w:t xml:space="preserve"> July 2026.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1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16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1AE8C679" w14:textId="77777777" w:rsidR="00E15086" w:rsidRDefault="00E15086" w:rsidP="00261DE8">
      <w:pPr>
        <w:rPr>
          <w:rFonts w:ascii="Arial" w:eastAsia="Times New Roman" w:hAnsi="Arial" w:cs="Arial"/>
        </w:rPr>
      </w:pPr>
    </w:p>
    <w:p w14:paraId="32DA1775" w14:textId="77777777" w:rsidR="00B723F2" w:rsidRDefault="00B723F2" w:rsidP="00617C0C">
      <w:pPr>
        <w:rPr>
          <w:rFonts w:ascii="Arial" w:hAnsi="Arial" w:cs="Arial"/>
          <w:b/>
          <w:bCs/>
          <w:u w:val="single"/>
        </w:rPr>
      </w:pPr>
    </w:p>
    <w:p w14:paraId="10EF4A41" w14:textId="77777777" w:rsidR="00B723F2" w:rsidRDefault="00B723F2" w:rsidP="00617C0C">
      <w:pPr>
        <w:rPr>
          <w:rFonts w:ascii="Arial" w:hAnsi="Arial" w:cs="Arial"/>
          <w:b/>
          <w:bCs/>
          <w:u w:val="single"/>
        </w:rPr>
      </w:pPr>
    </w:p>
    <w:p w14:paraId="57DD333E" w14:textId="77777777" w:rsidR="008672D7" w:rsidRDefault="008672D7" w:rsidP="00617C0C">
      <w:pPr>
        <w:rPr>
          <w:rFonts w:ascii="Arial" w:hAnsi="Arial" w:cs="Arial"/>
          <w:b/>
          <w:bCs/>
          <w:u w:val="single"/>
        </w:rPr>
      </w:pPr>
    </w:p>
    <w:p w14:paraId="3E3502A7" w14:textId="7976A678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7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4B0651ED" w14:textId="77777777" w:rsidR="005A2B1A" w:rsidRDefault="005A2B1A" w:rsidP="00D66CD5">
      <w:pPr>
        <w:rPr>
          <w:rFonts w:ascii="Arial" w:hAnsi="Arial" w:cs="Arial"/>
        </w:rPr>
      </w:pPr>
    </w:p>
    <w:p w14:paraId="2DA044D7" w14:textId="77777777" w:rsidR="005A2B1A" w:rsidRDefault="005A2B1A" w:rsidP="00D66CD5">
      <w:pPr>
        <w:rPr>
          <w:rFonts w:ascii="Arial" w:hAnsi="Arial" w:cs="Arial"/>
        </w:rPr>
      </w:pP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7DDDEE" w14:textId="77777777" w:rsidR="005A2B1A" w:rsidRDefault="005A2B1A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6FB282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E44ED5B" w14:textId="77777777" w:rsidR="004E2AEF" w:rsidRDefault="004E2AEF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ED14D55" w14:textId="77777777" w:rsidR="004E2AEF" w:rsidRDefault="004E2AEF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C484339" w14:textId="77777777" w:rsidR="004E2AEF" w:rsidRDefault="004E2AEF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0146300" w14:textId="77777777" w:rsidR="00283AEE" w:rsidRDefault="00283AEE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CA5EDA2" w14:textId="77777777" w:rsidR="00283AEE" w:rsidRDefault="00283AEE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4926B2CB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4D3B429F" w14:textId="2E0F9275" w:rsidR="00C648B3" w:rsidRPr="006F5A51" w:rsidRDefault="00F775C1" w:rsidP="00BB7C98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8D322BA" w14:textId="77777777" w:rsidR="00C648B3" w:rsidRDefault="00C648B3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B1F44F9" w14:textId="2A671628" w:rsidR="00052AF1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A47DDC8" w14:textId="77777777" w:rsidR="00D41754" w:rsidRPr="00D41754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2FBD391" w14:textId="77777777" w:rsidR="00C648B3" w:rsidRDefault="00C648B3" w:rsidP="00C648B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following concept will be invalidated mid-July. It was added erroneously.</w:t>
      </w:r>
    </w:p>
    <w:p w14:paraId="41F0633A" w14:textId="77777777" w:rsidR="00C648B3" w:rsidRDefault="00C648B3" w:rsidP="00C648B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C648B3" w:rsidRPr="00845A41" w14:paraId="4E6DFA8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8428" w14:textId="77777777" w:rsidR="00C648B3" w:rsidRPr="00845A41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D570" w14:textId="77777777" w:rsidR="00C648B3" w:rsidRPr="00845A41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C648B3" w:rsidRPr="005768DA" w14:paraId="72245999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333B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68759FE" w14:textId="77777777" w:rsidR="00C648B3" w:rsidRPr="00C37248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vials</w:t>
            </w:r>
          </w:p>
          <w:p w14:paraId="01942CFC" w14:textId="77777777" w:rsidR="00C648B3" w:rsidRPr="00C37248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6C81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6EE56A1A" w14:textId="77777777" w:rsidR="00C648B3" w:rsidRPr="005768DA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pre-filled syringes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648B3" w:rsidRPr="00905567" w14:paraId="4BFEF68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2542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3385DB9" w14:textId="77777777" w:rsidR="00C648B3" w:rsidRPr="001540FA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45531211000001109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48B7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2A26B66" w14:textId="77777777" w:rsidR="00C648B3" w:rsidRPr="00905567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46022111000001106</w:t>
            </w:r>
          </w:p>
        </w:tc>
      </w:tr>
      <w:tr w:rsidR="00C648B3" w:rsidRPr="007B0AB4" w14:paraId="6FC3283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9386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E7F3B4C" w14:textId="77777777" w:rsidR="00C648B3" w:rsidRPr="00725FB0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Vial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8E40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CE81D90" w14:textId="77777777" w:rsidR="00C648B3" w:rsidRPr="007B0AB4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pre-filled disposable injection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648B3" w:rsidRPr="007B0AB4" w14:paraId="341096C5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3048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5A813B2" w14:textId="77777777" w:rsidR="00C648B3" w:rsidRPr="005768DA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45520111000001106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6FD4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AB6DB86" w14:textId="77777777" w:rsidR="00C648B3" w:rsidRPr="007B0AB4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46021811000001108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648B3" w:rsidRPr="005768DA" w14:paraId="666DEEB0" w14:textId="77777777">
        <w:trPr>
          <w:trHeight w:val="67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DD67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D5EB074" w14:textId="77777777" w:rsidR="00C648B3" w:rsidRPr="00C37248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vials</w:t>
            </w:r>
            <w:r>
              <w:rPr>
                <w:rFonts w:ascii="Arial" w:hAnsi="Arial" w:cs="Arial"/>
                <w:sz w:val="20"/>
                <w:szCs w:val="20"/>
              </w:rPr>
              <w:t xml:space="preserve"> (Otsuka Pharmaceuticals (U.K.) Ltd)</w:t>
            </w:r>
          </w:p>
          <w:p w14:paraId="44A42BAE" w14:textId="77777777" w:rsidR="00C648B3" w:rsidRPr="00725FB0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C8E5F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5EBC62" w14:textId="77777777" w:rsidR="00C648B3" w:rsidRPr="005768DA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pre-filled syringes</w:t>
            </w:r>
            <w:r>
              <w:rPr>
                <w:rFonts w:ascii="Arial" w:hAnsi="Arial" w:cs="Arial"/>
                <w:sz w:val="20"/>
                <w:szCs w:val="20"/>
              </w:rPr>
              <w:t xml:space="preserve"> (Otsuka Pharmaceuticals (U.K.) Ltd)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648B3" w:rsidRPr="005768DA" w14:paraId="293B8A6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D624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7A5F4BF" w14:textId="77777777" w:rsidR="00C648B3" w:rsidRPr="00C37248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4324" w14:textId="77777777" w:rsidR="00C648B3" w:rsidRPr="005768DA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C37248">
              <w:rPr>
                <w:rFonts w:ascii="Arial" w:hAnsi="Arial" w:cs="Arial"/>
                <w:sz w:val="20"/>
                <w:szCs w:val="20"/>
              </w:rPr>
              <w:t>46021911000001103</w:t>
            </w:r>
          </w:p>
        </w:tc>
      </w:tr>
      <w:tr w:rsidR="00C648B3" w:rsidRPr="007B0AB4" w14:paraId="3D1A7DDD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7DF5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E450E39" w14:textId="77777777" w:rsidR="00C648B3" w:rsidRPr="00725FB0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Vial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820A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16C919A" w14:textId="77777777" w:rsidR="00C648B3" w:rsidRPr="007B0AB4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pre-filled disposable injection</w:t>
            </w:r>
          </w:p>
        </w:tc>
      </w:tr>
      <w:tr w:rsidR="00C648B3" w:rsidRPr="007B0AB4" w14:paraId="04B1EA3A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549D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6C9DB5C" w14:textId="77777777" w:rsidR="00C648B3" w:rsidRPr="00F0292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45520411000001101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2778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8418A3" w14:textId="77777777" w:rsidR="00C648B3" w:rsidRPr="007B0AB4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46022011000001105</w:t>
            </w:r>
          </w:p>
        </w:tc>
      </w:tr>
    </w:tbl>
    <w:p w14:paraId="4F41EB48" w14:textId="77777777" w:rsidR="009A5356" w:rsidRDefault="009A5356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089DD46E" w14:textId="77777777" w:rsidR="00C37248" w:rsidRDefault="00C37248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6511" w14:textId="77777777" w:rsidR="00995381" w:rsidRDefault="00995381">
      <w:r>
        <w:separator/>
      </w:r>
    </w:p>
  </w:endnote>
  <w:endnote w:type="continuationSeparator" w:id="0">
    <w:p w14:paraId="57960865" w14:textId="77777777" w:rsidR="00995381" w:rsidRDefault="00995381">
      <w:r>
        <w:continuationSeparator/>
      </w:r>
    </w:p>
  </w:endnote>
  <w:endnote w:type="continuationNotice" w:id="1">
    <w:p w14:paraId="1F05C8F3" w14:textId="77777777" w:rsidR="00995381" w:rsidRDefault="00995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7BA4" w14:textId="77777777" w:rsidR="00995381" w:rsidRDefault="00995381">
      <w:r>
        <w:separator/>
      </w:r>
    </w:p>
  </w:footnote>
  <w:footnote w:type="continuationSeparator" w:id="0">
    <w:p w14:paraId="78A1905E" w14:textId="77777777" w:rsidR="00995381" w:rsidRDefault="00995381">
      <w:r>
        <w:continuationSeparator/>
      </w:r>
    </w:p>
  </w:footnote>
  <w:footnote w:type="continuationNotice" w:id="1">
    <w:p w14:paraId="683F925A" w14:textId="77777777" w:rsidR="00995381" w:rsidRDefault="00995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5C1"/>
    <w:multiLevelType w:val="hybridMultilevel"/>
    <w:tmpl w:val="8F20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3"/>
  </w:num>
  <w:num w:numId="2" w16cid:durableId="1101687399">
    <w:abstractNumId w:val="4"/>
  </w:num>
  <w:num w:numId="3" w16cid:durableId="534738005">
    <w:abstractNumId w:val="5"/>
  </w:num>
  <w:num w:numId="4" w16cid:durableId="588393040">
    <w:abstractNumId w:val="9"/>
  </w:num>
  <w:num w:numId="5" w16cid:durableId="1784029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2"/>
  </w:num>
  <w:num w:numId="7" w16cid:durableId="193426348">
    <w:abstractNumId w:val="6"/>
  </w:num>
  <w:num w:numId="8" w16cid:durableId="1970277488">
    <w:abstractNumId w:val="1"/>
  </w:num>
  <w:num w:numId="9" w16cid:durableId="1364599509">
    <w:abstractNumId w:val="10"/>
  </w:num>
  <w:num w:numId="10" w16cid:durableId="1135490341">
    <w:abstractNumId w:val="7"/>
  </w:num>
  <w:num w:numId="11" w16cid:durableId="17416368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86D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4B8"/>
    <w:rsid w:val="00034B97"/>
    <w:rsid w:val="00034E2F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2FF6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6E5D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391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53B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154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3D37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008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251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17D1"/>
    <w:rsid w:val="0011202C"/>
    <w:rsid w:val="00112519"/>
    <w:rsid w:val="0011326F"/>
    <w:rsid w:val="00113B4C"/>
    <w:rsid w:val="001154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4DF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31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6AE5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36F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7A0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34D9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C8D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3AEE"/>
    <w:rsid w:val="002854A5"/>
    <w:rsid w:val="002854BE"/>
    <w:rsid w:val="00285626"/>
    <w:rsid w:val="002861EA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2B1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6D6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2C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D7D9A"/>
    <w:rsid w:val="002E0D2E"/>
    <w:rsid w:val="002E0DB0"/>
    <w:rsid w:val="002E0EAD"/>
    <w:rsid w:val="002E1808"/>
    <w:rsid w:val="002E1B34"/>
    <w:rsid w:val="002E1CB9"/>
    <w:rsid w:val="002E1E1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A47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747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88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3EE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18A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97A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4B25"/>
    <w:rsid w:val="004B6F95"/>
    <w:rsid w:val="004B773E"/>
    <w:rsid w:val="004B7AA0"/>
    <w:rsid w:val="004C0A77"/>
    <w:rsid w:val="004C0BC8"/>
    <w:rsid w:val="004C10A7"/>
    <w:rsid w:val="004C12A4"/>
    <w:rsid w:val="004C2CAE"/>
    <w:rsid w:val="004C38E0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2704"/>
    <w:rsid w:val="004D3492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AEF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07F2D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2F9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3A45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B1A"/>
    <w:rsid w:val="005A2D1F"/>
    <w:rsid w:val="005A2DB0"/>
    <w:rsid w:val="005A2DBC"/>
    <w:rsid w:val="005A3505"/>
    <w:rsid w:val="005A3C91"/>
    <w:rsid w:val="005A619B"/>
    <w:rsid w:val="005A6343"/>
    <w:rsid w:val="005A6C3C"/>
    <w:rsid w:val="005A6CF9"/>
    <w:rsid w:val="005A709B"/>
    <w:rsid w:val="005A7192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2495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0F8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ADD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513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581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01C"/>
    <w:rsid w:val="00683FC7"/>
    <w:rsid w:val="00684004"/>
    <w:rsid w:val="006848F3"/>
    <w:rsid w:val="00684A79"/>
    <w:rsid w:val="00684FC2"/>
    <w:rsid w:val="00685573"/>
    <w:rsid w:val="00685CA4"/>
    <w:rsid w:val="00686165"/>
    <w:rsid w:val="00686E9F"/>
    <w:rsid w:val="006870C9"/>
    <w:rsid w:val="0068764A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CC7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2CC"/>
    <w:rsid w:val="006F0489"/>
    <w:rsid w:val="006F16E3"/>
    <w:rsid w:val="006F225A"/>
    <w:rsid w:val="006F3329"/>
    <w:rsid w:val="006F37D7"/>
    <w:rsid w:val="006F4822"/>
    <w:rsid w:val="006F5A51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835"/>
    <w:rsid w:val="00721CA0"/>
    <w:rsid w:val="00721FFB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DC1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032"/>
    <w:rsid w:val="007628AE"/>
    <w:rsid w:val="00762AA4"/>
    <w:rsid w:val="00762B8A"/>
    <w:rsid w:val="00762C78"/>
    <w:rsid w:val="00762FA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97BCA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55D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3E3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4BA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3179"/>
    <w:rsid w:val="008337EA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6D1E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2A86"/>
    <w:rsid w:val="008632C5"/>
    <w:rsid w:val="008632E1"/>
    <w:rsid w:val="00863636"/>
    <w:rsid w:val="008639DE"/>
    <w:rsid w:val="00863BE0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2D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269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56B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04A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BC1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476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3533"/>
    <w:rsid w:val="0095458D"/>
    <w:rsid w:val="00954D5C"/>
    <w:rsid w:val="009555FF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1B8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381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5356"/>
    <w:rsid w:val="009A6292"/>
    <w:rsid w:val="009A6A65"/>
    <w:rsid w:val="009A6E9B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57A4"/>
    <w:rsid w:val="009C612F"/>
    <w:rsid w:val="009C6582"/>
    <w:rsid w:val="009C75E4"/>
    <w:rsid w:val="009C7EC4"/>
    <w:rsid w:val="009D002C"/>
    <w:rsid w:val="009D1594"/>
    <w:rsid w:val="009D25C1"/>
    <w:rsid w:val="009D28F7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1863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5C1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A7DBD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5B4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2C2A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5F85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64F"/>
    <w:rsid w:val="00B2498A"/>
    <w:rsid w:val="00B24E4A"/>
    <w:rsid w:val="00B2557F"/>
    <w:rsid w:val="00B25661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0FF9"/>
    <w:rsid w:val="00B616BB"/>
    <w:rsid w:val="00B618E7"/>
    <w:rsid w:val="00B62062"/>
    <w:rsid w:val="00B62578"/>
    <w:rsid w:val="00B62C3C"/>
    <w:rsid w:val="00B63542"/>
    <w:rsid w:val="00B639CA"/>
    <w:rsid w:val="00B6502B"/>
    <w:rsid w:val="00B6645F"/>
    <w:rsid w:val="00B66A84"/>
    <w:rsid w:val="00B701C3"/>
    <w:rsid w:val="00B704D9"/>
    <w:rsid w:val="00B71946"/>
    <w:rsid w:val="00B723F2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0E01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2A9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592F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3B66"/>
    <w:rsid w:val="00BD3D95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3EB8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24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8B3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67C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C7EB0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0D0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424"/>
    <w:rsid w:val="00CF3765"/>
    <w:rsid w:val="00CF3C3B"/>
    <w:rsid w:val="00CF44A1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92B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6C47"/>
    <w:rsid w:val="00D37BD4"/>
    <w:rsid w:val="00D37C38"/>
    <w:rsid w:val="00D408FB"/>
    <w:rsid w:val="00D40D63"/>
    <w:rsid w:val="00D41754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5901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29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28E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3882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E1C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483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D5C"/>
    <w:rsid w:val="00E13135"/>
    <w:rsid w:val="00E1367A"/>
    <w:rsid w:val="00E13B0B"/>
    <w:rsid w:val="00E15086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8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98D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5F1B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605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45CC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61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29F9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37E9E"/>
    <w:rsid w:val="00F40718"/>
    <w:rsid w:val="00F40E41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5C1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4B2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2DC82F26-11C0-4B85-AD9D-E6E18745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medicinestandards@nhs.ne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mdenquiries@nhsbsa.nhs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dmd-browser.nhsbsa.nhs.uk/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gital.nhs.uk/services/terminology-and-classifications/uk-medicines-terminology-futures/changes-to-digital-terminologies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16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9626</CharactersWithSpaces>
  <SharedDoc>false</SharedDoc>
  <HLinks>
    <vt:vector size="36" baseType="variant">
      <vt:variant>
        <vt:i4>1441846</vt:i4>
      </vt:variant>
      <vt:variant>
        <vt:i4>15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2949190</vt:i4>
      </vt:variant>
      <vt:variant>
        <vt:i4>12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3342369</vt:i4>
      </vt:variant>
      <vt:variant>
        <vt:i4>9</vt:i4>
      </vt:variant>
      <vt:variant>
        <vt:i4>0</vt:i4>
      </vt:variant>
      <vt:variant>
        <vt:i4>5</vt:i4>
      </vt:variant>
      <vt:variant>
        <vt:lpwstr>https://dmd-browser.nhsbsa.nhs.uk/</vt:lpwstr>
      </vt:variant>
      <vt:variant>
        <vt:lpwstr/>
      </vt:variant>
      <vt:variant>
        <vt:i4>1441875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David Daglish</cp:lastModifiedBy>
  <cp:revision>7</cp:revision>
  <cp:lastPrinted>2026-05-14T19:30:00Z</cp:lastPrinted>
  <dcterms:created xsi:type="dcterms:W3CDTF">2026-06-17T11:38:00Z</dcterms:created>
  <dcterms:modified xsi:type="dcterms:W3CDTF">2026-06-18T08:42:00Z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