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06608104" w:rsidR="00281FAE" w:rsidRPr="001F6DFE" w:rsidRDefault="00A63E99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June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4F58EB64" w:rsidR="009C32CF" w:rsidRPr="00234F87" w:rsidRDefault="00A63E99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01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0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D84F" w14:textId="77777777" w:rsidR="00DF1189" w:rsidRDefault="00DF1189">
      <w:r>
        <w:separator/>
      </w:r>
    </w:p>
  </w:endnote>
  <w:endnote w:type="continuationSeparator" w:id="0">
    <w:p w14:paraId="1DF6800C" w14:textId="77777777" w:rsidR="00DF1189" w:rsidRDefault="00DF1189">
      <w:r>
        <w:continuationSeparator/>
      </w:r>
    </w:p>
  </w:endnote>
  <w:endnote w:type="continuationNotice" w:id="1">
    <w:p w14:paraId="1C74A277" w14:textId="77777777" w:rsidR="00DF1189" w:rsidRDefault="00DF1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4C6C" w14:textId="77777777" w:rsidR="00DF1189" w:rsidRDefault="00DF1189">
      <w:r>
        <w:separator/>
      </w:r>
    </w:p>
  </w:footnote>
  <w:footnote w:type="continuationSeparator" w:id="0">
    <w:p w14:paraId="20A7C936" w14:textId="77777777" w:rsidR="00DF1189" w:rsidRDefault="00DF1189">
      <w:r>
        <w:continuationSeparator/>
      </w:r>
    </w:p>
  </w:footnote>
  <w:footnote w:type="continuationNotice" w:id="1">
    <w:p w14:paraId="061AC9C5" w14:textId="77777777" w:rsidR="00DF1189" w:rsidRDefault="00DF1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3E99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B52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1189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449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2026-04-16T08:56:00Z</cp:lastPrinted>
  <dcterms:created xsi:type="dcterms:W3CDTF">2026-05-27T11:49:00Z</dcterms:created>
  <dcterms:modified xsi:type="dcterms:W3CDTF">2026-05-27T11:49:00Z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