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00CC9782" w:rsidR="00281FAE" w:rsidRPr="001F6DFE" w:rsidRDefault="00A63E99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530F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June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14C19D2E" w:rsidR="009C32CF" w:rsidRPr="00234F87" w:rsidRDefault="00A63E99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</w:t>
      </w:r>
      <w:r w:rsidR="008530FA">
        <w:rPr>
          <w:rFonts w:ascii="Arial" w:hAnsi="Arial" w:cs="Arial"/>
          <w:lang w:val="en-GB" w:eastAsia="en-GB"/>
        </w:rPr>
        <w:t>8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8530FA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C3F5" w14:textId="77777777" w:rsidR="00E245BB" w:rsidRDefault="00E245BB">
      <w:r>
        <w:separator/>
      </w:r>
    </w:p>
  </w:endnote>
  <w:endnote w:type="continuationSeparator" w:id="0">
    <w:p w14:paraId="5EACDA6B" w14:textId="77777777" w:rsidR="00E245BB" w:rsidRDefault="00E245BB">
      <w:r>
        <w:continuationSeparator/>
      </w:r>
    </w:p>
  </w:endnote>
  <w:endnote w:type="continuationNotice" w:id="1">
    <w:p w14:paraId="5B84461E" w14:textId="77777777" w:rsidR="00E245BB" w:rsidRDefault="00E24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0E57" w14:textId="77777777" w:rsidR="00E245BB" w:rsidRDefault="00E245BB">
      <w:r>
        <w:separator/>
      </w:r>
    </w:p>
  </w:footnote>
  <w:footnote w:type="continuationSeparator" w:id="0">
    <w:p w14:paraId="40210934" w14:textId="77777777" w:rsidR="00E245BB" w:rsidRDefault="00E245BB">
      <w:r>
        <w:continuationSeparator/>
      </w:r>
    </w:p>
  </w:footnote>
  <w:footnote w:type="continuationNotice" w:id="1">
    <w:p w14:paraId="7855E86D" w14:textId="77777777" w:rsidR="00E245BB" w:rsidRDefault="00E24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2026-04-16T08:56:00Z</cp:lastPrinted>
  <dcterms:created xsi:type="dcterms:W3CDTF">2026-06-02T12:43:00Z</dcterms:created>
  <dcterms:modified xsi:type="dcterms:W3CDTF">2026-06-02T12:43:00Z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