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3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7BEB073F" w:rsidR="00281FAE" w:rsidRPr="001F6DFE" w:rsidRDefault="00856CF2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A63E99">
              <w:rPr>
                <w:rFonts w:ascii="Arial" w:hAnsi="Arial" w:cs="Arial"/>
              </w:rPr>
              <w:t xml:space="preserve"> June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68065D74" w:rsidR="009C32CF" w:rsidRPr="00234F87" w:rsidRDefault="00856CF2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15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A63E99"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A63E99"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3931D028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EA21E8">
        <w:rPr>
          <w:rFonts w:ascii="Arial" w:hAnsi="Arial" w:cs="Arial"/>
        </w:rPr>
        <w:t>is</w:t>
      </w:r>
      <w:r w:rsidR="006E0789">
        <w:rPr>
          <w:rFonts w:ascii="Arial" w:hAnsi="Arial" w:cs="Arial"/>
        </w:rPr>
        <w:t xml:space="preserve"> </w:t>
      </w:r>
      <w:r w:rsidR="00EA21E8">
        <w:rPr>
          <w:rFonts w:ascii="Arial" w:hAnsi="Arial" w:cs="Arial"/>
        </w:rPr>
        <w:t>1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 xml:space="preserve">update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r>
        <w:rPr>
          <w:rFonts w:ascii="Arial" w:hAnsi="Arial"/>
          <w:lang w:val="en-GB" w:eastAsia="en-GB"/>
        </w:rPr>
        <w:t>dm+d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1E94" w14:textId="77777777" w:rsidR="00107F3B" w:rsidRDefault="00107F3B">
      <w:r>
        <w:separator/>
      </w:r>
    </w:p>
  </w:endnote>
  <w:endnote w:type="continuationSeparator" w:id="0">
    <w:p w14:paraId="6E271661" w14:textId="77777777" w:rsidR="00107F3B" w:rsidRDefault="00107F3B">
      <w:r>
        <w:continuationSeparator/>
      </w:r>
    </w:p>
  </w:endnote>
  <w:endnote w:type="continuationNotice" w:id="1">
    <w:p w14:paraId="4C854A3F" w14:textId="77777777" w:rsidR="00107F3B" w:rsidRDefault="00107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7C7A" w14:textId="77777777" w:rsidR="00107F3B" w:rsidRDefault="00107F3B">
      <w:r>
        <w:separator/>
      </w:r>
    </w:p>
  </w:footnote>
  <w:footnote w:type="continuationSeparator" w:id="0">
    <w:p w14:paraId="6A943453" w14:textId="77777777" w:rsidR="00107F3B" w:rsidRDefault="00107F3B">
      <w:r>
        <w:continuationSeparator/>
      </w:r>
    </w:p>
  </w:footnote>
  <w:footnote w:type="continuationNotice" w:id="1">
    <w:p w14:paraId="1B775E3D" w14:textId="77777777" w:rsidR="00107F3B" w:rsidRDefault="00107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07F3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9747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C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3D8D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23D3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0B1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2FA8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6DBE"/>
    <w:rsid w:val="008477E3"/>
    <w:rsid w:val="00850001"/>
    <w:rsid w:val="008530FA"/>
    <w:rsid w:val="0085473C"/>
    <w:rsid w:val="00856CF2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3DB7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5495E"/>
    <w:rsid w:val="00A611FF"/>
    <w:rsid w:val="00A62B15"/>
    <w:rsid w:val="00A63E99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467A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27358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80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B52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1189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45BB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1E8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EF09632C-1494-4247-A5AB-74E232F9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letter.dotx</Template>
  <TotalTime>3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Clare Hubbard</cp:lastModifiedBy>
  <cp:revision>5</cp:revision>
  <cp:lastPrinted>2026-04-16T16:56:00Z</cp:lastPrinted>
  <dcterms:created xsi:type="dcterms:W3CDTF">2026-06-10T21:19:00Z</dcterms:created>
  <dcterms:modified xsi:type="dcterms:W3CDTF">2026-06-10T14:00:00Z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