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13E7AFD6" w14:textId="77777777" w:rsidR="00281FAE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  <w:p w14:paraId="5FF3F405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73C2AD72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1DCE490C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4024778B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08333395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722C5436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6642F3C6" w14:textId="29A7A0FE" w:rsidR="00BC3A4B" w:rsidRPr="00BC3A4B" w:rsidRDefault="00BC3A4B" w:rsidP="00BC3A4B">
            <w:pPr>
              <w:tabs>
                <w:tab w:val="left" w:pos="3514"/>
              </w:tabs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ab/>
            </w: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1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2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443D6381" w:rsidR="00281FAE" w:rsidRPr="001F6DFE" w:rsidRDefault="00917DDD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 July</w:t>
            </w:r>
            <w:r w:rsidR="00342118">
              <w:rPr>
                <w:rFonts w:ascii="Arial" w:hAnsi="Arial" w:cs="Arial"/>
              </w:rPr>
              <w:t xml:space="preserve"> </w:t>
            </w:r>
            <w:r w:rsidR="00F05C9A">
              <w:rPr>
                <w:rFonts w:ascii="Arial" w:hAnsi="Arial" w:cs="Arial"/>
              </w:rPr>
              <w:t>202</w:t>
            </w:r>
            <w:r w:rsidR="002125BF">
              <w:rPr>
                <w:rFonts w:ascii="Arial" w:hAnsi="Arial" w:cs="Arial"/>
              </w:rPr>
              <w:t>6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62C3D752" w14:textId="77777777" w:rsidR="007C0FD3" w:rsidRPr="00991E4D" w:rsidRDefault="007C0FD3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</w:p>
    <w:p w14:paraId="376D07A5" w14:textId="51E27C73" w:rsidR="009C32CF" w:rsidRPr="00234F87" w:rsidRDefault="00917DDD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06</w:t>
      </w:r>
      <w:r w:rsidR="00F05C9A" w:rsidRPr="00991E4D">
        <w:rPr>
          <w:rFonts w:ascii="Arial" w:hAnsi="Arial" w:cs="Arial"/>
          <w:lang w:val="en-GB" w:eastAsia="en-GB"/>
        </w:rPr>
        <w:t>/</w:t>
      </w:r>
      <w:r w:rsidR="002125BF">
        <w:rPr>
          <w:rFonts w:ascii="Arial" w:hAnsi="Arial" w:cs="Arial"/>
          <w:lang w:val="en-GB" w:eastAsia="en-GB"/>
        </w:rPr>
        <w:t>0</w:t>
      </w:r>
      <w:r>
        <w:rPr>
          <w:rFonts w:ascii="Arial" w:hAnsi="Arial" w:cs="Arial"/>
          <w:lang w:val="en-GB" w:eastAsia="en-GB"/>
        </w:rPr>
        <w:t>7</w:t>
      </w:r>
      <w:r w:rsidR="00B67963" w:rsidRPr="00991E4D">
        <w:rPr>
          <w:rFonts w:ascii="Arial" w:hAnsi="Arial" w:cs="Arial"/>
          <w:lang w:val="en-GB" w:eastAsia="en-GB"/>
        </w:rPr>
        <w:t>/20</w:t>
      </w:r>
      <w:r w:rsidR="00F05C9A" w:rsidRPr="00991E4D">
        <w:rPr>
          <w:rFonts w:ascii="Arial" w:hAnsi="Arial" w:cs="Arial"/>
          <w:lang w:val="en-GB" w:eastAsia="en-GB"/>
        </w:rPr>
        <w:t>2</w:t>
      </w:r>
      <w:r w:rsidR="002125BF">
        <w:rPr>
          <w:rFonts w:ascii="Arial" w:hAnsi="Arial" w:cs="Arial"/>
          <w:lang w:val="en-GB" w:eastAsia="en-GB"/>
        </w:rPr>
        <w:t>6</w:t>
      </w:r>
      <w:r w:rsidR="00322AB0" w:rsidRPr="00991E4D">
        <w:rPr>
          <w:rFonts w:ascii="Arial" w:hAnsi="Arial" w:cs="Arial"/>
          <w:lang w:val="en-GB" w:eastAsia="en-GB"/>
        </w:rPr>
        <w:t xml:space="preserve"> Version </w:t>
      </w:r>
      <w:r>
        <w:rPr>
          <w:rFonts w:ascii="Arial" w:hAnsi="Arial" w:cs="Arial"/>
          <w:lang w:val="en-GB" w:eastAsia="en-GB"/>
        </w:rPr>
        <w:t>7</w:t>
      </w:r>
      <w:r w:rsidR="00B67963" w:rsidRPr="00991E4D">
        <w:rPr>
          <w:rFonts w:ascii="Arial" w:hAnsi="Arial" w:cs="Arial"/>
          <w:lang w:val="en-GB" w:eastAsia="en-GB"/>
        </w:rPr>
        <w:t>.</w:t>
      </w:r>
      <w:r>
        <w:rPr>
          <w:rFonts w:ascii="Arial" w:hAnsi="Arial" w:cs="Arial"/>
          <w:lang w:val="en-GB" w:eastAsia="en-GB"/>
        </w:rPr>
        <w:t>0</w:t>
      </w:r>
      <w:r w:rsidR="00B67963" w:rsidRPr="00991E4D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3AF17211" w14:textId="47B968DF" w:rsidR="00BA19BD" w:rsidRDefault="00EC699C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 w:rsidRPr="00EC699C">
        <w:rPr>
          <w:rFonts w:ascii="Arial" w:hAnsi="Arial" w:cs="Arial"/>
        </w:rPr>
        <w:t>There are no updates on the GTIN Transfer Tracking Log this week.</w:t>
      </w:r>
      <w:r>
        <w:rPr>
          <w:rFonts w:ascii="Arial" w:hAnsi="Arial" w:cs="Arial"/>
        </w:rPr>
        <w:br/>
      </w: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proofErr w:type="spellStart"/>
      <w:r>
        <w:rPr>
          <w:rFonts w:ascii="Arial" w:hAnsi="Arial"/>
          <w:lang w:val="en-GB" w:eastAsia="en-GB"/>
        </w:rPr>
        <w:t>dm+d</w:t>
      </w:r>
      <w:proofErr w:type="spellEnd"/>
      <w:r>
        <w:rPr>
          <w:rFonts w:ascii="Arial" w:hAnsi="Arial"/>
          <w:lang w:val="en-GB" w:eastAsia="en-GB"/>
        </w:rPr>
        <w:t xml:space="preserve">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2E22" w14:textId="77777777" w:rsidR="00F11060" w:rsidRDefault="00F11060">
      <w:r>
        <w:separator/>
      </w:r>
    </w:p>
  </w:endnote>
  <w:endnote w:type="continuationSeparator" w:id="0">
    <w:p w14:paraId="5B860A3B" w14:textId="77777777" w:rsidR="00F11060" w:rsidRDefault="00F11060">
      <w:r>
        <w:continuationSeparator/>
      </w:r>
    </w:p>
  </w:endnote>
  <w:endnote w:type="continuationNotice" w:id="1">
    <w:p w14:paraId="74D27416" w14:textId="77777777" w:rsidR="00F11060" w:rsidRDefault="00F110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CDB9D" w14:textId="77777777" w:rsidR="00F11060" w:rsidRDefault="00F11060">
      <w:r>
        <w:separator/>
      </w:r>
    </w:p>
  </w:footnote>
  <w:footnote w:type="continuationSeparator" w:id="0">
    <w:p w14:paraId="21618E4B" w14:textId="77777777" w:rsidR="00F11060" w:rsidRDefault="00F11060">
      <w:r>
        <w:continuationSeparator/>
      </w:r>
    </w:p>
  </w:footnote>
  <w:footnote w:type="continuationNotice" w:id="1">
    <w:p w14:paraId="2E67B331" w14:textId="77777777" w:rsidR="00F11060" w:rsidRDefault="00F110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22E4"/>
    <w:rsid w:val="000030F2"/>
    <w:rsid w:val="00004005"/>
    <w:rsid w:val="000062ED"/>
    <w:rsid w:val="000063AA"/>
    <w:rsid w:val="00006D3A"/>
    <w:rsid w:val="00007062"/>
    <w:rsid w:val="00010158"/>
    <w:rsid w:val="00017808"/>
    <w:rsid w:val="00021A49"/>
    <w:rsid w:val="00022319"/>
    <w:rsid w:val="00023BC6"/>
    <w:rsid w:val="0002586E"/>
    <w:rsid w:val="0003406B"/>
    <w:rsid w:val="00035D12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76C22"/>
    <w:rsid w:val="00080922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340B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0F6D88"/>
    <w:rsid w:val="00101A85"/>
    <w:rsid w:val="0010258C"/>
    <w:rsid w:val="00102663"/>
    <w:rsid w:val="00103B61"/>
    <w:rsid w:val="00104EFB"/>
    <w:rsid w:val="00107F3B"/>
    <w:rsid w:val="0011007F"/>
    <w:rsid w:val="00112C87"/>
    <w:rsid w:val="00121205"/>
    <w:rsid w:val="00121B2A"/>
    <w:rsid w:val="00122ECF"/>
    <w:rsid w:val="00134B82"/>
    <w:rsid w:val="0013536F"/>
    <w:rsid w:val="001356DB"/>
    <w:rsid w:val="00136548"/>
    <w:rsid w:val="00136DD8"/>
    <w:rsid w:val="00136FBF"/>
    <w:rsid w:val="001407CA"/>
    <w:rsid w:val="00141BF9"/>
    <w:rsid w:val="00141FE6"/>
    <w:rsid w:val="00142B73"/>
    <w:rsid w:val="00143E50"/>
    <w:rsid w:val="00145566"/>
    <w:rsid w:val="0015701F"/>
    <w:rsid w:val="00157C80"/>
    <w:rsid w:val="0016250A"/>
    <w:rsid w:val="0016688B"/>
    <w:rsid w:val="001707C5"/>
    <w:rsid w:val="0017557F"/>
    <w:rsid w:val="00182483"/>
    <w:rsid w:val="001862CB"/>
    <w:rsid w:val="00187E6A"/>
    <w:rsid w:val="00190A87"/>
    <w:rsid w:val="00194C41"/>
    <w:rsid w:val="00197F02"/>
    <w:rsid w:val="001A0189"/>
    <w:rsid w:val="001A1BDC"/>
    <w:rsid w:val="001A3301"/>
    <w:rsid w:val="001A57E2"/>
    <w:rsid w:val="001A6436"/>
    <w:rsid w:val="001A7A3D"/>
    <w:rsid w:val="001A7E2A"/>
    <w:rsid w:val="001B5D3A"/>
    <w:rsid w:val="001B7A67"/>
    <w:rsid w:val="001C0696"/>
    <w:rsid w:val="001C1D3D"/>
    <w:rsid w:val="001C48B9"/>
    <w:rsid w:val="001C4AC2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A16"/>
    <w:rsid w:val="00201B30"/>
    <w:rsid w:val="00203CCE"/>
    <w:rsid w:val="00211C60"/>
    <w:rsid w:val="00211F92"/>
    <w:rsid w:val="002125BF"/>
    <w:rsid w:val="0021265C"/>
    <w:rsid w:val="00212CE9"/>
    <w:rsid w:val="002146DA"/>
    <w:rsid w:val="00215B51"/>
    <w:rsid w:val="00216ED7"/>
    <w:rsid w:val="00217233"/>
    <w:rsid w:val="002228F6"/>
    <w:rsid w:val="002271CE"/>
    <w:rsid w:val="00230F5B"/>
    <w:rsid w:val="00232327"/>
    <w:rsid w:val="00234F87"/>
    <w:rsid w:val="0023502D"/>
    <w:rsid w:val="00235129"/>
    <w:rsid w:val="0023596C"/>
    <w:rsid w:val="002371F9"/>
    <w:rsid w:val="002376B3"/>
    <w:rsid w:val="00241623"/>
    <w:rsid w:val="002426F1"/>
    <w:rsid w:val="0024342B"/>
    <w:rsid w:val="00250F85"/>
    <w:rsid w:val="002544D3"/>
    <w:rsid w:val="0025597B"/>
    <w:rsid w:val="00260C88"/>
    <w:rsid w:val="0026482A"/>
    <w:rsid w:val="00266B92"/>
    <w:rsid w:val="00272591"/>
    <w:rsid w:val="00272E21"/>
    <w:rsid w:val="00276008"/>
    <w:rsid w:val="00276A5A"/>
    <w:rsid w:val="00276F6E"/>
    <w:rsid w:val="00281010"/>
    <w:rsid w:val="00281E20"/>
    <w:rsid w:val="00281FAE"/>
    <w:rsid w:val="002859A1"/>
    <w:rsid w:val="00292E0D"/>
    <w:rsid w:val="002935B4"/>
    <w:rsid w:val="00294771"/>
    <w:rsid w:val="0029739C"/>
    <w:rsid w:val="0029747C"/>
    <w:rsid w:val="002A0E1B"/>
    <w:rsid w:val="002A51EA"/>
    <w:rsid w:val="002A5888"/>
    <w:rsid w:val="002A5B07"/>
    <w:rsid w:val="002A6110"/>
    <w:rsid w:val="002B038E"/>
    <w:rsid w:val="002B081D"/>
    <w:rsid w:val="002B34E6"/>
    <w:rsid w:val="002B59D3"/>
    <w:rsid w:val="002B673C"/>
    <w:rsid w:val="002B6C76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5599"/>
    <w:rsid w:val="002F6B62"/>
    <w:rsid w:val="002F7822"/>
    <w:rsid w:val="00302C55"/>
    <w:rsid w:val="00304951"/>
    <w:rsid w:val="00306B27"/>
    <w:rsid w:val="00306FE0"/>
    <w:rsid w:val="00307BD4"/>
    <w:rsid w:val="003109A6"/>
    <w:rsid w:val="003130A8"/>
    <w:rsid w:val="00314C90"/>
    <w:rsid w:val="00316D38"/>
    <w:rsid w:val="00322272"/>
    <w:rsid w:val="00322824"/>
    <w:rsid w:val="00322AB0"/>
    <w:rsid w:val="00322D85"/>
    <w:rsid w:val="00323EE3"/>
    <w:rsid w:val="00327556"/>
    <w:rsid w:val="00330990"/>
    <w:rsid w:val="00337D59"/>
    <w:rsid w:val="003409E2"/>
    <w:rsid w:val="00342118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C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3D8D"/>
    <w:rsid w:val="003B4E96"/>
    <w:rsid w:val="003B5489"/>
    <w:rsid w:val="003B5891"/>
    <w:rsid w:val="003B6288"/>
    <w:rsid w:val="003C0828"/>
    <w:rsid w:val="003C78DD"/>
    <w:rsid w:val="003D14F3"/>
    <w:rsid w:val="003D1FAD"/>
    <w:rsid w:val="003D26B6"/>
    <w:rsid w:val="003D275A"/>
    <w:rsid w:val="003D285F"/>
    <w:rsid w:val="003D408D"/>
    <w:rsid w:val="003D58D6"/>
    <w:rsid w:val="003D6F2E"/>
    <w:rsid w:val="003D6F5C"/>
    <w:rsid w:val="003D7BF6"/>
    <w:rsid w:val="003D7E00"/>
    <w:rsid w:val="003E1581"/>
    <w:rsid w:val="003E4C14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20EAB"/>
    <w:rsid w:val="004224C0"/>
    <w:rsid w:val="00430CC4"/>
    <w:rsid w:val="004315FE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4F2"/>
    <w:rsid w:val="00455A49"/>
    <w:rsid w:val="00456809"/>
    <w:rsid w:val="00460400"/>
    <w:rsid w:val="00460835"/>
    <w:rsid w:val="004620E8"/>
    <w:rsid w:val="00465763"/>
    <w:rsid w:val="004665E9"/>
    <w:rsid w:val="004721EA"/>
    <w:rsid w:val="0047542C"/>
    <w:rsid w:val="0047719E"/>
    <w:rsid w:val="00480DC3"/>
    <w:rsid w:val="00481FC8"/>
    <w:rsid w:val="00481FFB"/>
    <w:rsid w:val="00484A05"/>
    <w:rsid w:val="00485172"/>
    <w:rsid w:val="004852CC"/>
    <w:rsid w:val="00491459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1A1E"/>
    <w:rsid w:val="004D25C9"/>
    <w:rsid w:val="004D3492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2367C"/>
    <w:rsid w:val="00530803"/>
    <w:rsid w:val="00530978"/>
    <w:rsid w:val="00531A86"/>
    <w:rsid w:val="005341ED"/>
    <w:rsid w:val="0053792A"/>
    <w:rsid w:val="00540BF4"/>
    <w:rsid w:val="00546B9C"/>
    <w:rsid w:val="0055009E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7578B"/>
    <w:rsid w:val="0058252A"/>
    <w:rsid w:val="00583C8B"/>
    <w:rsid w:val="0058473A"/>
    <w:rsid w:val="00585470"/>
    <w:rsid w:val="00585E35"/>
    <w:rsid w:val="00590471"/>
    <w:rsid w:val="0059194D"/>
    <w:rsid w:val="00592A68"/>
    <w:rsid w:val="005934F8"/>
    <w:rsid w:val="00595873"/>
    <w:rsid w:val="0059607E"/>
    <w:rsid w:val="005966F9"/>
    <w:rsid w:val="005A1AE3"/>
    <w:rsid w:val="005A51BC"/>
    <w:rsid w:val="005B11DD"/>
    <w:rsid w:val="005B240F"/>
    <w:rsid w:val="005B4362"/>
    <w:rsid w:val="005B52D0"/>
    <w:rsid w:val="005B5638"/>
    <w:rsid w:val="005B5928"/>
    <w:rsid w:val="005C4352"/>
    <w:rsid w:val="005D05B1"/>
    <w:rsid w:val="005D071B"/>
    <w:rsid w:val="005D2495"/>
    <w:rsid w:val="005D346F"/>
    <w:rsid w:val="005D5A21"/>
    <w:rsid w:val="005D7A96"/>
    <w:rsid w:val="005E0421"/>
    <w:rsid w:val="005F3F5C"/>
    <w:rsid w:val="005F43A6"/>
    <w:rsid w:val="005F5B97"/>
    <w:rsid w:val="005F6EAC"/>
    <w:rsid w:val="006025C2"/>
    <w:rsid w:val="006045B1"/>
    <w:rsid w:val="0060537B"/>
    <w:rsid w:val="00605664"/>
    <w:rsid w:val="00606243"/>
    <w:rsid w:val="00606F83"/>
    <w:rsid w:val="00613316"/>
    <w:rsid w:val="00617D16"/>
    <w:rsid w:val="00620B8B"/>
    <w:rsid w:val="00621128"/>
    <w:rsid w:val="006213C1"/>
    <w:rsid w:val="0062479F"/>
    <w:rsid w:val="006247B6"/>
    <w:rsid w:val="00624F78"/>
    <w:rsid w:val="006252F5"/>
    <w:rsid w:val="00625897"/>
    <w:rsid w:val="00626520"/>
    <w:rsid w:val="00627785"/>
    <w:rsid w:val="00630513"/>
    <w:rsid w:val="006305AB"/>
    <w:rsid w:val="006323D3"/>
    <w:rsid w:val="00633625"/>
    <w:rsid w:val="006341D0"/>
    <w:rsid w:val="00634F3A"/>
    <w:rsid w:val="00635C27"/>
    <w:rsid w:val="00636DE6"/>
    <w:rsid w:val="00642F02"/>
    <w:rsid w:val="00646345"/>
    <w:rsid w:val="00651E46"/>
    <w:rsid w:val="00652116"/>
    <w:rsid w:val="00660450"/>
    <w:rsid w:val="00660C53"/>
    <w:rsid w:val="0066514E"/>
    <w:rsid w:val="0066569E"/>
    <w:rsid w:val="006660F2"/>
    <w:rsid w:val="0067157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5B9F"/>
    <w:rsid w:val="006B65B7"/>
    <w:rsid w:val="006C2064"/>
    <w:rsid w:val="006C7561"/>
    <w:rsid w:val="006D00E1"/>
    <w:rsid w:val="006D3E63"/>
    <w:rsid w:val="006D3E89"/>
    <w:rsid w:val="006D50B1"/>
    <w:rsid w:val="006D5442"/>
    <w:rsid w:val="006D6FEB"/>
    <w:rsid w:val="006D7195"/>
    <w:rsid w:val="006D72E4"/>
    <w:rsid w:val="006E0789"/>
    <w:rsid w:val="006E1FCB"/>
    <w:rsid w:val="006E3965"/>
    <w:rsid w:val="006E6139"/>
    <w:rsid w:val="006E7A04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419"/>
    <w:rsid w:val="00716582"/>
    <w:rsid w:val="007202A9"/>
    <w:rsid w:val="00721192"/>
    <w:rsid w:val="00722DCA"/>
    <w:rsid w:val="00726709"/>
    <w:rsid w:val="00730085"/>
    <w:rsid w:val="00731D2E"/>
    <w:rsid w:val="00734154"/>
    <w:rsid w:val="00740467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2FA8"/>
    <w:rsid w:val="00763086"/>
    <w:rsid w:val="00763B7B"/>
    <w:rsid w:val="007645C7"/>
    <w:rsid w:val="0076495A"/>
    <w:rsid w:val="007765B9"/>
    <w:rsid w:val="00777B77"/>
    <w:rsid w:val="007801EE"/>
    <w:rsid w:val="0078266C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0FD3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7F39DE"/>
    <w:rsid w:val="00801361"/>
    <w:rsid w:val="0080149C"/>
    <w:rsid w:val="0080428F"/>
    <w:rsid w:val="00807EB9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6DBE"/>
    <w:rsid w:val="008477E3"/>
    <w:rsid w:val="00850001"/>
    <w:rsid w:val="008530FA"/>
    <w:rsid w:val="0085473C"/>
    <w:rsid w:val="00856CF2"/>
    <w:rsid w:val="00863359"/>
    <w:rsid w:val="00864338"/>
    <w:rsid w:val="00865962"/>
    <w:rsid w:val="00874B62"/>
    <w:rsid w:val="00874F41"/>
    <w:rsid w:val="00881C0E"/>
    <w:rsid w:val="0088449C"/>
    <w:rsid w:val="008861A3"/>
    <w:rsid w:val="00892A59"/>
    <w:rsid w:val="00893B29"/>
    <w:rsid w:val="00893DD7"/>
    <w:rsid w:val="00896091"/>
    <w:rsid w:val="00896B5D"/>
    <w:rsid w:val="00896BCB"/>
    <w:rsid w:val="008A13BD"/>
    <w:rsid w:val="008A3204"/>
    <w:rsid w:val="008A50D5"/>
    <w:rsid w:val="008A602F"/>
    <w:rsid w:val="008A7C2B"/>
    <w:rsid w:val="008B01B8"/>
    <w:rsid w:val="008B2B2D"/>
    <w:rsid w:val="008B73ED"/>
    <w:rsid w:val="008C374E"/>
    <w:rsid w:val="008D1A94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17DDD"/>
    <w:rsid w:val="00922F4B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6CCE"/>
    <w:rsid w:val="00957167"/>
    <w:rsid w:val="00961780"/>
    <w:rsid w:val="00961813"/>
    <w:rsid w:val="00961CAC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1E4D"/>
    <w:rsid w:val="00992E35"/>
    <w:rsid w:val="00995208"/>
    <w:rsid w:val="009A0752"/>
    <w:rsid w:val="009A0C81"/>
    <w:rsid w:val="009B2B2A"/>
    <w:rsid w:val="009B66D1"/>
    <w:rsid w:val="009C10E5"/>
    <w:rsid w:val="009C32CF"/>
    <w:rsid w:val="009C35CA"/>
    <w:rsid w:val="009C42FB"/>
    <w:rsid w:val="009D0EFA"/>
    <w:rsid w:val="009D22F9"/>
    <w:rsid w:val="009D25DA"/>
    <w:rsid w:val="009D2F00"/>
    <w:rsid w:val="009D7DF6"/>
    <w:rsid w:val="009E6004"/>
    <w:rsid w:val="009E6AB3"/>
    <w:rsid w:val="009E744E"/>
    <w:rsid w:val="009F04D1"/>
    <w:rsid w:val="009F0876"/>
    <w:rsid w:val="009F10A1"/>
    <w:rsid w:val="009F5129"/>
    <w:rsid w:val="009F5303"/>
    <w:rsid w:val="009F5B51"/>
    <w:rsid w:val="00A01939"/>
    <w:rsid w:val="00A01D12"/>
    <w:rsid w:val="00A05087"/>
    <w:rsid w:val="00A05CD2"/>
    <w:rsid w:val="00A0687D"/>
    <w:rsid w:val="00A069F5"/>
    <w:rsid w:val="00A14BEA"/>
    <w:rsid w:val="00A17558"/>
    <w:rsid w:val="00A20D12"/>
    <w:rsid w:val="00A21ABB"/>
    <w:rsid w:val="00A23DB7"/>
    <w:rsid w:val="00A24747"/>
    <w:rsid w:val="00A252E0"/>
    <w:rsid w:val="00A26030"/>
    <w:rsid w:val="00A2624C"/>
    <w:rsid w:val="00A27625"/>
    <w:rsid w:val="00A3035A"/>
    <w:rsid w:val="00A3140B"/>
    <w:rsid w:val="00A33182"/>
    <w:rsid w:val="00A340A7"/>
    <w:rsid w:val="00A35499"/>
    <w:rsid w:val="00A360A0"/>
    <w:rsid w:val="00A412D5"/>
    <w:rsid w:val="00A44052"/>
    <w:rsid w:val="00A443DA"/>
    <w:rsid w:val="00A44A41"/>
    <w:rsid w:val="00A452CB"/>
    <w:rsid w:val="00A5495E"/>
    <w:rsid w:val="00A611FF"/>
    <w:rsid w:val="00A62B15"/>
    <w:rsid w:val="00A63E99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4280"/>
    <w:rsid w:val="00A87DAB"/>
    <w:rsid w:val="00A912D0"/>
    <w:rsid w:val="00A9161A"/>
    <w:rsid w:val="00AA0363"/>
    <w:rsid w:val="00AA352A"/>
    <w:rsid w:val="00AA3D9B"/>
    <w:rsid w:val="00AA4753"/>
    <w:rsid w:val="00AC629F"/>
    <w:rsid w:val="00AD6F7E"/>
    <w:rsid w:val="00AE0CC8"/>
    <w:rsid w:val="00AE0FAE"/>
    <w:rsid w:val="00AE1A3D"/>
    <w:rsid w:val="00AE28F8"/>
    <w:rsid w:val="00AE3A9E"/>
    <w:rsid w:val="00AE668F"/>
    <w:rsid w:val="00AE790E"/>
    <w:rsid w:val="00AF30AB"/>
    <w:rsid w:val="00AF467A"/>
    <w:rsid w:val="00AF6979"/>
    <w:rsid w:val="00AF748E"/>
    <w:rsid w:val="00AF7586"/>
    <w:rsid w:val="00B01E41"/>
    <w:rsid w:val="00B03C35"/>
    <w:rsid w:val="00B07834"/>
    <w:rsid w:val="00B14511"/>
    <w:rsid w:val="00B14B7F"/>
    <w:rsid w:val="00B23069"/>
    <w:rsid w:val="00B23C5F"/>
    <w:rsid w:val="00B252DA"/>
    <w:rsid w:val="00B25A96"/>
    <w:rsid w:val="00B27358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1E8F"/>
    <w:rsid w:val="00B55485"/>
    <w:rsid w:val="00B57720"/>
    <w:rsid w:val="00B57C74"/>
    <w:rsid w:val="00B60438"/>
    <w:rsid w:val="00B67963"/>
    <w:rsid w:val="00B71E4A"/>
    <w:rsid w:val="00B77949"/>
    <w:rsid w:val="00B82D52"/>
    <w:rsid w:val="00B83050"/>
    <w:rsid w:val="00B87038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2F50"/>
    <w:rsid w:val="00BB3D36"/>
    <w:rsid w:val="00BB42C1"/>
    <w:rsid w:val="00BB52E5"/>
    <w:rsid w:val="00BB59F7"/>
    <w:rsid w:val="00BC3506"/>
    <w:rsid w:val="00BC3A4B"/>
    <w:rsid w:val="00BC5115"/>
    <w:rsid w:val="00BC5C26"/>
    <w:rsid w:val="00BC696D"/>
    <w:rsid w:val="00BD058B"/>
    <w:rsid w:val="00BD08E0"/>
    <w:rsid w:val="00BD28C5"/>
    <w:rsid w:val="00BD37B3"/>
    <w:rsid w:val="00BD3D50"/>
    <w:rsid w:val="00BD59A6"/>
    <w:rsid w:val="00BD5D2C"/>
    <w:rsid w:val="00BD6C45"/>
    <w:rsid w:val="00BD7681"/>
    <w:rsid w:val="00BE202E"/>
    <w:rsid w:val="00BE2453"/>
    <w:rsid w:val="00BE462E"/>
    <w:rsid w:val="00BF22DE"/>
    <w:rsid w:val="00BF5941"/>
    <w:rsid w:val="00BF7676"/>
    <w:rsid w:val="00C0211B"/>
    <w:rsid w:val="00C03477"/>
    <w:rsid w:val="00C03480"/>
    <w:rsid w:val="00C034D5"/>
    <w:rsid w:val="00C05149"/>
    <w:rsid w:val="00C1729E"/>
    <w:rsid w:val="00C17A8E"/>
    <w:rsid w:val="00C17AB1"/>
    <w:rsid w:val="00C17BB7"/>
    <w:rsid w:val="00C30665"/>
    <w:rsid w:val="00C308C0"/>
    <w:rsid w:val="00C341A7"/>
    <w:rsid w:val="00C34786"/>
    <w:rsid w:val="00C353B8"/>
    <w:rsid w:val="00C403E1"/>
    <w:rsid w:val="00C560AC"/>
    <w:rsid w:val="00C61C76"/>
    <w:rsid w:val="00C63472"/>
    <w:rsid w:val="00C71E6B"/>
    <w:rsid w:val="00C814C2"/>
    <w:rsid w:val="00C839AC"/>
    <w:rsid w:val="00C840CD"/>
    <w:rsid w:val="00C95A5F"/>
    <w:rsid w:val="00C95B52"/>
    <w:rsid w:val="00C95F4B"/>
    <w:rsid w:val="00CA59CF"/>
    <w:rsid w:val="00CA6C4D"/>
    <w:rsid w:val="00CB34A8"/>
    <w:rsid w:val="00CB5506"/>
    <w:rsid w:val="00CC0130"/>
    <w:rsid w:val="00CC4AA3"/>
    <w:rsid w:val="00CC6AC4"/>
    <w:rsid w:val="00CD10EB"/>
    <w:rsid w:val="00CD182F"/>
    <w:rsid w:val="00CD4175"/>
    <w:rsid w:val="00CD5124"/>
    <w:rsid w:val="00CD52EC"/>
    <w:rsid w:val="00CD5D3E"/>
    <w:rsid w:val="00CD6A54"/>
    <w:rsid w:val="00CD780A"/>
    <w:rsid w:val="00CD789B"/>
    <w:rsid w:val="00CD7BEB"/>
    <w:rsid w:val="00CE20CC"/>
    <w:rsid w:val="00CE4264"/>
    <w:rsid w:val="00CE563D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55FC"/>
    <w:rsid w:val="00D167AE"/>
    <w:rsid w:val="00D21078"/>
    <w:rsid w:val="00D2152E"/>
    <w:rsid w:val="00D305B2"/>
    <w:rsid w:val="00D312DE"/>
    <w:rsid w:val="00D323DA"/>
    <w:rsid w:val="00D33594"/>
    <w:rsid w:val="00D35666"/>
    <w:rsid w:val="00D3666D"/>
    <w:rsid w:val="00D41CBF"/>
    <w:rsid w:val="00D42065"/>
    <w:rsid w:val="00D440B1"/>
    <w:rsid w:val="00D44795"/>
    <w:rsid w:val="00D53655"/>
    <w:rsid w:val="00D53CA5"/>
    <w:rsid w:val="00D55850"/>
    <w:rsid w:val="00D559E9"/>
    <w:rsid w:val="00D57DBC"/>
    <w:rsid w:val="00D62164"/>
    <w:rsid w:val="00D66A83"/>
    <w:rsid w:val="00D70CB1"/>
    <w:rsid w:val="00D72F9E"/>
    <w:rsid w:val="00D73DA0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1D0"/>
    <w:rsid w:val="00DC15E6"/>
    <w:rsid w:val="00DC32C6"/>
    <w:rsid w:val="00DC4635"/>
    <w:rsid w:val="00DC490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DF1189"/>
    <w:rsid w:val="00DF387F"/>
    <w:rsid w:val="00E01AC4"/>
    <w:rsid w:val="00E04532"/>
    <w:rsid w:val="00E05DDF"/>
    <w:rsid w:val="00E10667"/>
    <w:rsid w:val="00E1100C"/>
    <w:rsid w:val="00E14ACF"/>
    <w:rsid w:val="00E158FD"/>
    <w:rsid w:val="00E165CB"/>
    <w:rsid w:val="00E2235D"/>
    <w:rsid w:val="00E245BB"/>
    <w:rsid w:val="00E2516B"/>
    <w:rsid w:val="00E318CD"/>
    <w:rsid w:val="00E369D9"/>
    <w:rsid w:val="00E418D0"/>
    <w:rsid w:val="00E5143F"/>
    <w:rsid w:val="00E516FD"/>
    <w:rsid w:val="00E523B5"/>
    <w:rsid w:val="00E5268D"/>
    <w:rsid w:val="00E52CD0"/>
    <w:rsid w:val="00E644E4"/>
    <w:rsid w:val="00E67917"/>
    <w:rsid w:val="00E70443"/>
    <w:rsid w:val="00E72286"/>
    <w:rsid w:val="00E72FF0"/>
    <w:rsid w:val="00E7643F"/>
    <w:rsid w:val="00E85B5D"/>
    <w:rsid w:val="00E87954"/>
    <w:rsid w:val="00E87B22"/>
    <w:rsid w:val="00E90C54"/>
    <w:rsid w:val="00E914B3"/>
    <w:rsid w:val="00E9430B"/>
    <w:rsid w:val="00EA05E1"/>
    <w:rsid w:val="00EA2006"/>
    <w:rsid w:val="00EA21E8"/>
    <w:rsid w:val="00EA25D7"/>
    <w:rsid w:val="00EA53CF"/>
    <w:rsid w:val="00EB13DE"/>
    <w:rsid w:val="00EB266F"/>
    <w:rsid w:val="00EB44D9"/>
    <w:rsid w:val="00EB4795"/>
    <w:rsid w:val="00EB4B11"/>
    <w:rsid w:val="00EB4E25"/>
    <w:rsid w:val="00EB5394"/>
    <w:rsid w:val="00EC1F87"/>
    <w:rsid w:val="00EC4B32"/>
    <w:rsid w:val="00EC699C"/>
    <w:rsid w:val="00EC6C0E"/>
    <w:rsid w:val="00ED0BDA"/>
    <w:rsid w:val="00ED7E05"/>
    <w:rsid w:val="00EE1101"/>
    <w:rsid w:val="00EE601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42AC"/>
    <w:rsid w:val="00F05C9A"/>
    <w:rsid w:val="00F11060"/>
    <w:rsid w:val="00F1432B"/>
    <w:rsid w:val="00F15894"/>
    <w:rsid w:val="00F205EB"/>
    <w:rsid w:val="00F23229"/>
    <w:rsid w:val="00F23854"/>
    <w:rsid w:val="00F24492"/>
    <w:rsid w:val="00F25828"/>
    <w:rsid w:val="00F27755"/>
    <w:rsid w:val="00F34A34"/>
    <w:rsid w:val="00F35E18"/>
    <w:rsid w:val="00F363E9"/>
    <w:rsid w:val="00F42883"/>
    <w:rsid w:val="00F42A1D"/>
    <w:rsid w:val="00F43F7F"/>
    <w:rsid w:val="00F45191"/>
    <w:rsid w:val="00F47309"/>
    <w:rsid w:val="00F50EE5"/>
    <w:rsid w:val="00F51B76"/>
    <w:rsid w:val="00F5333A"/>
    <w:rsid w:val="00F55B5D"/>
    <w:rsid w:val="00F57050"/>
    <w:rsid w:val="00F61FB9"/>
    <w:rsid w:val="00F63099"/>
    <w:rsid w:val="00F645FD"/>
    <w:rsid w:val="00F64A8C"/>
    <w:rsid w:val="00F718EE"/>
    <w:rsid w:val="00F748F5"/>
    <w:rsid w:val="00F75670"/>
    <w:rsid w:val="00F76077"/>
    <w:rsid w:val="00F842EC"/>
    <w:rsid w:val="00F87008"/>
    <w:rsid w:val="00F91AB1"/>
    <w:rsid w:val="00F946FC"/>
    <w:rsid w:val="00F970C9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5359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EF09632C-1494-4247-A5AB-74E232F9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sa.prescriptionservices@nhsbsa.nhs.u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5" ma:contentTypeDescription="Create a new document." ma:contentTypeScope="" ma:versionID="5b6420981c97e01271ab29075e2ad6f6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a6f4e093b57f8c357553fbe26ee619c3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D13D41A-9946-46D1-93A1-4448793B5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6d0482-86b1-4f88-8c0c-3b4de4cb402c}" enabled="0" method="" siteId="{cf6d0482-86b1-4f88-8c0c-3b4de4cb40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Nicola Quinn</cp:lastModifiedBy>
  <cp:revision>2</cp:revision>
  <cp:lastPrinted>2026-04-16T16:56:00Z</cp:lastPrinted>
  <dcterms:created xsi:type="dcterms:W3CDTF">2026-07-02T06:18:00Z</dcterms:created>
  <dcterms:modified xsi:type="dcterms:W3CDTF">2026-07-02T06:18:00Z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