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Look w:val="00A0" w:firstRow="1" w:lastRow="0" w:firstColumn="1" w:lastColumn="0" w:noHBand="0" w:noVBand="0"/>
      </w:tblPr>
      <w:tblGrid>
        <w:gridCol w:w="4797"/>
        <w:gridCol w:w="5693"/>
      </w:tblGrid>
      <w:tr w:rsidR="00281FAE" w:rsidRPr="001F6DFE" w14:paraId="5E010C34" w14:textId="77777777" w:rsidTr="00F87008">
        <w:trPr>
          <w:trHeight w:val="2268"/>
        </w:trPr>
        <w:tc>
          <w:tcPr>
            <w:tcW w:w="5954" w:type="dxa"/>
          </w:tcPr>
          <w:p w14:paraId="54DE111A" w14:textId="77777777" w:rsidR="00281FAE" w:rsidRPr="00721192" w:rsidRDefault="00281FAE" w:rsidP="00E5268D">
            <w:pPr>
              <w:spacing w:line="288" w:lineRule="auto"/>
              <w:rPr>
                <w:rFonts w:ascii="Arial" w:hAnsi="Arial"/>
                <w:sz w:val="20"/>
                <w:szCs w:val="20"/>
              </w:rPr>
            </w:pPr>
          </w:p>
          <w:p w14:paraId="13E7AFD6" w14:textId="77777777" w:rsidR="00281FAE" w:rsidRDefault="00281FAE" w:rsidP="000E154A">
            <w:pPr>
              <w:spacing w:line="288" w:lineRule="auto"/>
              <w:rPr>
                <w:rFonts w:ascii="Helvetica" w:hAnsi="Helvetica"/>
                <w:sz w:val="20"/>
              </w:rPr>
            </w:pPr>
          </w:p>
          <w:p w14:paraId="5FF3F405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73C2AD72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1DCE490C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4024778B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08333395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722C5436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6642F3C6" w14:textId="29A7A0FE" w:rsidR="00BC3A4B" w:rsidRPr="00BC3A4B" w:rsidRDefault="00BC3A4B" w:rsidP="00BC3A4B">
            <w:pPr>
              <w:tabs>
                <w:tab w:val="left" w:pos="3514"/>
              </w:tabs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ab/>
            </w:r>
          </w:p>
        </w:tc>
        <w:tc>
          <w:tcPr>
            <w:tcW w:w="4536" w:type="dxa"/>
            <w:vMerge w:val="restart"/>
          </w:tcPr>
          <w:p w14:paraId="318EF143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53CA5441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140F354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267CB632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1966733C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0A5F7AD3" w14:textId="77777777" w:rsidR="00281FAE" w:rsidRPr="001F6DFE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lang w:val="en-GB" w:eastAsia="en-GB"/>
              </w:rPr>
            </w:pPr>
          </w:p>
          <w:p w14:paraId="1E276E87" w14:textId="77777777" w:rsidR="0009457D" w:rsidRDefault="00281FAE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Tel: </w:t>
            </w:r>
            <w:r w:rsidR="005A1AE3" w:rsidRPr="001F6DFE">
              <w:rPr>
                <w:rFonts w:ascii="Arial" w:eastAsia="Times New Roman" w:hAnsi="Arial" w:cs="Arial"/>
              </w:rPr>
              <w:t>0845 850 0001</w:t>
            </w:r>
          </w:p>
          <w:p w14:paraId="3629BA1E" w14:textId="4A6BBD35" w:rsidR="00281FAE" w:rsidRPr="001F6DFE" w:rsidRDefault="0091129C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Email:</w:t>
            </w:r>
            <w:hyperlink r:id="rId11" w:history="1">
              <w:r w:rsidR="001A7E2A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79D5EBDC" w14:textId="77777777" w:rsidR="00281FAE" w:rsidRDefault="00281FAE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Website: </w:t>
            </w:r>
            <w:hyperlink r:id="rId12" w:history="1">
              <w:r w:rsidRPr="001F6DFE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Pr="001F6DFE">
              <w:rPr>
                <w:rFonts w:ascii="Arial" w:hAnsi="Arial" w:cs="Arial"/>
              </w:rPr>
              <w:t xml:space="preserve"> </w:t>
            </w:r>
          </w:p>
          <w:p w14:paraId="1EC64465" w14:textId="77777777" w:rsidR="00651E46" w:rsidRPr="001F6DFE" w:rsidRDefault="00651E46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</w:p>
          <w:p w14:paraId="373A98B4" w14:textId="2D269CED" w:rsidR="00281FAE" w:rsidRPr="001F6DFE" w:rsidRDefault="0022167C" w:rsidP="0066569E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917DDD">
              <w:rPr>
                <w:rFonts w:ascii="Arial" w:hAnsi="Arial" w:cs="Arial"/>
              </w:rPr>
              <w:t xml:space="preserve"> July</w:t>
            </w:r>
            <w:r w:rsidR="00342118">
              <w:rPr>
                <w:rFonts w:ascii="Arial" w:hAnsi="Arial" w:cs="Arial"/>
              </w:rPr>
              <w:t xml:space="preserve"> </w:t>
            </w:r>
            <w:r w:rsidR="00F05C9A">
              <w:rPr>
                <w:rFonts w:ascii="Arial" w:hAnsi="Arial" w:cs="Arial"/>
              </w:rPr>
              <w:t>202</w:t>
            </w:r>
            <w:r w:rsidR="002125BF">
              <w:rPr>
                <w:rFonts w:ascii="Arial" w:hAnsi="Arial" w:cs="Arial"/>
              </w:rPr>
              <w:t>6</w:t>
            </w:r>
          </w:p>
        </w:tc>
      </w:tr>
      <w:tr w:rsidR="00281FAE" w14:paraId="2DBE26AA" w14:textId="77777777" w:rsidTr="00F87008">
        <w:trPr>
          <w:trHeight w:val="964"/>
        </w:trPr>
        <w:tc>
          <w:tcPr>
            <w:tcW w:w="5954" w:type="dxa"/>
          </w:tcPr>
          <w:p w14:paraId="693E066C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0B894DC8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vMerge/>
          </w:tcPr>
          <w:p w14:paraId="2D799E6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72DE1468" w14:textId="77777777" w:rsidR="00281FAE" w:rsidRDefault="00281FAE" w:rsidP="00896091">
      <w:pPr>
        <w:rPr>
          <w:rFonts w:ascii="Arial" w:hAnsi="Arial" w:cs="Arial"/>
          <w:iCs/>
          <w:lang w:val="en-GB"/>
        </w:rPr>
      </w:pPr>
    </w:p>
    <w:p w14:paraId="4CC1D304" w14:textId="77777777" w:rsidR="00A360A0" w:rsidRDefault="00A360A0" w:rsidP="00A360A0">
      <w:pPr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GTIN</w:t>
      </w:r>
    </w:p>
    <w:p w14:paraId="62C3D752" w14:textId="77777777" w:rsidR="007C0FD3" w:rsidRPr="00991E4D" w:rsidRDefault="007C0FD3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</w:p>
    <w:p w14:paraId="376D07A5" w14:textId="648A11C2" w:rsidR="009C32CF" w:rsidRPr="00234F87" w:rsidRDefault="0022167C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13</w:t>
      </w:r>
      <w:r w:rsidR="00F05C9A" w:rsidRPr="00991E4D">
        <w:rPr>
          <w:rFonts w:ascii="Arial" w:hAnsi="Arial" w:cs="Arial"/>
          <w:lang w:val="en-GB" w:eastAsia="en-GB"/>
        </w:rPr>
        <w:t>/</w:t>
      </w:r>
      <w:r w:rsidR="002125BF">
        <w:rPr>
          <w:rFonts w:ascii="Arial" w:hAnsi="Arial" w:cs="Arial"/>
          <w:lang w:val="en-GB" w:eastAsia="en-GB"/>
        </w:rPr>
        <w:t>0</w:t>
      </w:r>
      <w:r w:rsidR="00917DDD">
        <w:rPr>
          <w:rFonts w:ascii="Arial" w:hAnsi="Arial" w:cs="Arial"/>
          <w:lang w:val="en-GB" w:eastAsia="en-GB"/>
        </w:rPr>
        <w:t>7</w:t>
      </w:r>
      <w:r w:rsidR="00B67963" w:rsidRPr="00991E4D">
        <w:rPr>
          <w:rFonts w:ascii="Arial" w:hAnsi="Arial" w:cs="Arial"/>
          <w:lang w:val="en-GB" w:eastAsia="en-GB"/>
        </w:rPr>
        <w:t>/20</w:t>
      </w:r>
      <w:r w:rsidR="00F05C9A" w:rsidRPr="00991E4D">
        <w:rPr>
          <w:rFonts w:ascii="Arial" w:hAnsi="Arial" w:cs="Arial"/>
          <w:lang w:val="en-GB" w:eastAsia="en-GB"/>
        </w:rPr>
        <w:t>2</w:t>
      </w:r>
      <w:r w:rsidR="002125BF">
        <w:rPr>
          <w:rFonts w:ascii="Arial" w:hAnsi="Arial" w:cs="Arial"/>
          <w:lang w:val="en-GB" w:eastAsia="en-GB"/>
        </w:rPr>
        <w:t>6</w:t>
      </w:r>
      <w:r w:rsidR="00322AB0" w:rsidRPr="00991E4D">
        <w:rPr>
          <w:rFonts w:ascii="Arial" w:hAnsi="Arial" w:cs="Arial"/>
          <w:lang w:val="en-GB" w:eastAsia="en-GB"/>
        </w:rPr>
        <w:t xml:space="preserve"> Version </w:t>
      </w:r>
      <w:r w:rsidR="00917DDD">
        <w:rPr>
          <w:rFonts w:ascii="Arial" w:hAnsi="Arial" w:cs="Arial"/>
          <w:lang w:val="en-GB" w:eastAsia="en-GB"/>
        </w:rPr>
        <w:t>7</w:t>
      </w:r>
      <w:r w:rsidR="00B67963" w:rsidRPr="00991E4D">
        <w:rPr>
          <w:rFonts w:ascii="Arial" w:hAnsi="Arial" w:cs="Arial"/>
          <w:lang w:val="en-GB" w:eastAsia="en-GB"/>
        </w:rPr>
        <w:t>.</w:t>
      </w:r>
      <w:r>
        <w:rPr>
          <w:rFonts w:ascii="Arial" w:hAnsi="Arial" w:cs="Arial"/>
          <w:lang w:val="en-GB" w:eastAsia="en-GB"/>
        </w:rPr>
        <w:t>1</w:t>
      </w:r>
      <w:r w:rsidR="00B67963" w:rsidRPr="00991E4D">
        <w:rPr>
          <w:rFonts w:ascii="Arial" w:hAnsi="Arial" w:cs="Arial"/>
          <w:lang w:val="en-GB" w:eastAsia="en-GB"/>
        </w:rPr>
        <w:t>.0</w:t>
      </w:r>
      <w:r w:rsidR="007600C7" w:rsidRPr="00234F87">
        <w:rPr>
          <w:rFonts w:ascii="Arial" w:hAnsi="Arial" w:cs="Arial"/>
          <w:lang w:val="en-GB" w:eastAsia="en-GB"/>
        </w:rPr>
        <w:tab/>
      </w:r>
    </w:p>
    <w:p w14:paraId="69D67DF7" w14:textId="77777777" w:rsidR="00837E77" w:rsidRDefault="00837E77" w:rsidP="00A360A0">
      <w:pPr>
        <w:rPr>
          <w:rFonts w:ascii="Arial" w:hAnsi="Arial"/>
          <w:lang w:val="en-GB" w:eastAsia="en-GB"/>
        </w:rPr>
      </w:pPr>
    </w:p>
    <w:p w14:paraId="16194DC7" w14:textId="77777777" w:rsidR="00364526" w:rsidRDefault="00364526" w:rsidP="00A360A0">
      <w:pPr>
        <w:autoSpaceDE w:val="0"/>
        <w:autoSpaceDN w:val="0"/>
        <w:adjustRightInd w:val="0"/>
        <w:rPr>
          <w:rFonts w:ascii="Arial" w:hAnsi="Arial"/>
          <w:lang w:val="en-GB" w:eastAsia="en-GB"/>
        </w:rPr>
      </w:pPr>
    </w:p>
    <w:p w14:paraId="3AF17211" w14:textId="47B968DF" w:rsidR="00BA19BD" w:rsidRDefault="00EC699C" w:rsidP="00A360A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 w:rsidRPr="00EC699C">
        <w:rPr>
          <w:rFonts w:ascii="Arial" w:hAnsi="Arial" w:cs="Arial"/>
        </w:rPr>
        <w:t>There are no updates on the GTIN Transfer Tracking Log this week.</w:t>
      </w:r>
      <w:r>
        <w:rPr>
          <w:rFonts w:ascii="Arial" w:hAnsi="Arial" w:cs="Arial"/>
        </w:rPr>
        <w:br/>
      </w:r>
    </w:p>
    <w:p w14:paraId="160CC94E" w14:textId="63C97600" w:rsidR="00A360A0" w:rsidRPr="00626520" w:rsidRDefault="00A360A0" w:rsidP="0062652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>
        <w:rPr>
          <w:rFonts w:ascii="Arial" w:hAnsi="Arial"/>
          <w:lang w:val="en-GB" w:eastAsia="en-GB"/>
        </w:rPr>
        <w:t>Regards,</w:t>
      </w:r>
    </w:p>
    <w:p w14:paraId="0393818B" w14:textId="77777777" w:rsidR="00A360A0" w:rsidRPr="00092EB7" w:rsidRDefault="00A360A0" w:rsidP="00A360A0">
      <w:pPr>
        <w:rPr>
          <w:rStyle w:val="Strong"/>
        </w:rPr>
      </w:pPr>
    </w:p>
    <w:p w14:paraId="4CDD5A8E" w14:textId="77777777" w:rsidR="00896091" w:rsidRPr="00B07834" w:rsidRDefault="00A360A0" w:rsidP="00896091">
      <w:pPr>
        <w:rPr>
          <w:rFonts w:ascii="Arial" w:hAnsi="Arial"/>
          <w:lang w:val="en-GB" w:eastAsia="en-GB"/>
        </w:rPr>
      </w:pPr>
      <w:proofErr w:type="spellStart"/>
      <w:r>
        <w:rPr>
          <w:rFonts w:ascii="Arial" w:hAnsi="Arial"/>
          <w:lang w:val="en-GB" w:eastAsia="en-GB"/>
        </w:rPr>
        <w:t>dm+d</w:t>
      </w:r>
      <w:proofErr w:type="spellEnd"/>
      <w:r>
        <w:rPr>
          <w:rFonts w:ascii="Arial" w:hAnsi="Arial"/>
          <w:lang w:val="en-GB" w:eastAsia="en-GB"/>
        </w:rPr>
        <w:t xml:space="preserve"> authoring team</w:t>
      </w:r>
    </w:p>
    <w:p w14:paraId="62E7E81A" w14:textId="77777777" w:rsidR="00896091" w:rsidRPr="00896091" w:rsidRDefault="00896091" w:rsidP="0043794A">
      <w:pPr>
        <w:jc w:val="center"/>
        <w:rPr>
          <w:rFonts w:ascii="Arial" w:hAnsi="Arial" w:cs="Arial"/>
          <w:iCs/>
          <w:lang w:val="en-GB"/>
        </w:rPr>
      </w:pPr>
    </w:p>
    <w:p w14:paraId="75C02A93" w14:textId="77777777" w:rsidR="00896091" w:rsidRPr="00896091" w:rsidRDefault="00896091" w:rsidP="00992E35">
      <w:pPr>
        <w:jc w:val="center"/>
        <w:rPr>
          <w:rFonts w:ascii="Arial" w:hAnsi="Arial" w:cs="Arial"/>
          <w:iCs/>
          <w:lang w:val="en-GB"/>
        </w:rPr>
      </w:pPr>
    </w:p>
    <w:p w14:paraId="682E3047" w14:textId="77777777" w:rsidR="00896091" w:rsidRPr="00896091" w:rsidRDefault="00896091" w:rsidP="00C839AC">
      <w:pPr>
        <w:rPr>
          <w:rFonts w:ascii="Arial" w:hAnsi="Arial" w:cs="Arial"/>
          <w:iCs/>
          <w:lang w:val="en-GB"/>
        </w:rPr>
      </w:pPr>
    </w:p>
    <w:sectPr w:rsidR="00896091" w:rsidRPr="00896091" w:rsidSect="0091516F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ADB31" w14:textId="77777777" w:rsidR="007F368C" w:rsidRDefault="007F368C">
      <w:r>
        <w:separator/>
      </w:r>
    </w:p>
  </w:endnote>
  <w:endnote w:type="continuationSeparator" w:id="0">
    <w:p w14:paraId="70E61071" w14:textId="77777777" w:rsidR="007F368C" w:rsidRDefault="007F368C">
      <w:r>
        <w:continuationSeparator/>
      </w:r>
    </w:p>
  </w:endnote>
  <w:endnote w:type="continuationNotice" w:id="1">
    <w:p w14:paraId="541F7B27" w14:textId="77777777" w:rsidR="007F368C" w:rsidRDefault="007F36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6701" w14:textId="77777777" w:rsidR="00826913" w:rsidRDefault="00826913" w:rsidP="00CD182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EC86" w14:textId="77777777" w:rsidR="00826913" w:rsidRDefault="00826913" w:rsidP="00CD182F">
    <w:pPr>
      <w:pStyle w:val="Footer"/>
      <w:jc w:val="right"/>
      <w:rPr>
        <w:noProof/>
      </w:rPr>
    </w:pPr>
  </w:p>
  <w:p w14:paraId="5B67B2E9" w14:textId="77777777" w:rsidR="00826913" w:rsidRDefault="00826913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16D4C" w14:textId="77777777" w:rsidR="007F368C" w:rsidRDefault="007F368C">
      <w:r>
        <w:separator/>
      </w:r>
    </w:p>
  </w:footnote>
  <w:footnote w:type="continuationSeparator" w:id="0">
    <w:p w14:paraId="4F434AFD" w14:textId="77777777" w:rsidR="007F368C" w:rsidRDefault="007F368C">
      <w:r>
        <w:continuationSeparator/>
      </w:r>
    </w:p>
  </w:footnote>
  <w:footnote w:type="continuationNotice" w:id="1">
    <w:p w14:paraId="252BC69D" w14:textId="77777777" w:rsidR="007F368C" w:rsidRDefault="007F36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1A57" w14:textId="77777777" w:rsidR="00826913" w:rsidRDefault="00826913" w:rsidP="00CD182F">
    <w:pPr>
      <w:pStyle w:val="Header"/>
      <w:ind w:left="187"/>
      <w:jc w:val="right"/>
      <w:rPr>
        <w:noProof/>
      </w:rPr>
    </w:pPr>
  </w:p>
  <w:p w14:paraId="58DC4EDA" w14:textId="77777777" w:rsidR="00826913" w:rsidRDefault="00826913" w:rsidP="00CD182F">
    <w:pPr>
      <w:pStyle w:val="Header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E64C" w14:textId="77777777" w:rsidR="00826913" w:rsidRDefault="00826913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56D8EE8" wp14:editId="7E91220C">
          <wp:simplePos x="0" y="0"/>
          <wp:positionH relativeFrom="page">
            <wp:align>right</wp:align>
          </wp:positionH>
          <wp:positionV relativeFrom="paragraph">
            <wp:posOffset>327177</wp:posOffset>
          </wp:positionV>
          <wp:extent cx="7559040" cy="1603612"/>
          <wp:effectExtent l="0" t="0" r="3810" b="0"/>
          <wp:wrapTight wrapText="bothSides">
            <wp:wrapPolygon edited="0">
              <wp:start x="0" y="0"/>
              <wp:lineTo x="0" y="21301"/>
              <wp:lineTo x="21556" y="21301"/>
              <wp:lineTo x="21556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732" cy="160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1C3A7" wp14:editId="3FABD089">
          <wp:simplePos x="0" y="0"/>
          <wp:positionH relativeFrom="column">
            <wp:posOffset>-716280</wp:posOffset>
          </wp:positionH>
          <wp:positionV relativeFrom="paragraph">
            <wp:posOffset>0</wp:posOffset>
          </wp:positionV>
          <wp:extent cx="7560310" cy="1736090"/>
          <wp:effectExtent l="0" t="0" r="2540" b="0"/>
          <wp:wrapTight wrapText="bothSides">
            <wp:wrapPolygon edited="0">
              <wp:start x="0" y="0"/>
              <wp:lineTo x="0" y="21331"/>
              <wp:lineTo x="21553" y="21331"/>
              <wp:lineTo x="21553" y="0"/>
              <wp:lineTo x="0" y="0"/>
            </wp:wrapPolygon>
          </wp:wrapTight>
          <wp:docPr id="2" name="Picture 2" descr="NHS Prescription Services 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Prescription Services Swish A4 Portrait - 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3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BC7C8" w14:textId="77777777" w:rsidR="00826913" w:rsidRDefault="00826913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840"/>
    <w:rsid w:val="00001033"/>
    <w:rsid w:val="000022E4"/>
    <w:rsid w:val="000030F2"/>
    <w:rsid w:val="00004005"/>
    <w:rsid w:val="000062ED"/>
    <w:rsid w:val="000063AA"/>
    <w:rsid w:val="00006D3A"/>
    <w:rsid w:val="00007062"/>
    <w:rsid w:val="00010158"/>
    <w:rsid w:val="00017808"/>
    <w:rsid w:val="00021A49"/>
    <w:rsid w:val="00022319"/>
    <w:rsid w:val="00023BC6"/>
    <w:rsid w:val="0002586E"/>
    <w:rsid w:val="0003406B"/>
    <w:rsid w:val="00035D12"/>
    <w:rsid w:val="00036041"/>
    <w:rsid w:val="00037E3A"/>
    <w:rsid w:val="0004177F"/>
    <w:rsid w:val="00041AC5"/>
    <w:rsid w:val="00043E23"/>
    <w:rsid w:val="000450B3"/>
    <w:rsid w:val="0005273C"/>
    <w:rsid w:val="00054BAF"/>
    <w:rsid w:val="00054CF5"/>
    <w:rsid w:val="00066607"/>
    <w:rsid w:val="0007029D"/>
    <w:rsid w:val="0007329C"/>
    <w:rsid w:val="00076C22"/>
    <w:rsid w:val="00080922"/>
    <w:rsid w:val="00083C63"/>
    <w:rsid w:val="00083F9F"/>
    <w:rsid w:val="000879BE"/>
    <w:rsid w:val="00090348"/>
    <w:rsid w:val="00092EB7"/>
    <w:rsid w:val="0009457D"/>
    <w:rsid w:val="000A2320"/>
    <w:rsid w:val="000A4813"/>
    <w:rsid w:val="000A4FE3"/>
    <w:rsid w:val="000B1616"/>
    <w:rsid w:val="000B5E7F"/>
    <w:rsid w:val="000B60E7"/>
    <w:rsid w:val="000B7612"/>
    <w:rsid w:val="000C1136"/>
    <w:rsid w:val="000C2776"/>
    <w:rsid w:val="000D1E25"/>
    <w:rsid w:val="000D2983"/>
    <w:rsid w:val="000D2D8F"/>
    <w:rsid w:val="000D340B"/>
    <w:rsid w:val="000D4BB8"/>
    <w:rsid w:val="000D5806"/>
    <w:rsid w:val="000E154A"/>
    <w:rsid w:val="000E19E9"/>
    <w:rsid w:val="000E2240"/>
    <w:rsid w:val="000E2733"/>
    <w:rsid w:val="000E3104"/>
    <w:rsid w:val="000E4EB0"/>
    <w:rsid w:val="000E7252"/>
    <w:rsid w:val="000E733A"/>
    <w:rsid w:val="000F6992"/>
    <w:rsid w:val="000F6AE8"/>
    <w:rsid w:val="000F6D88"/>
    <w:rsid w:val="00101A85"/>
    <w:rsid w:val="0010258C"/>
    <w:rsid w:val="00102663"/>
    <w:rsid w:val="00103B61"/>
    <w:rsid w:val="00104EFB"/>
    <w:rsid w:val="00107F3B"/>
    <w:rsid w:val="0011007F"/>
    <w:rsid w:val="00112C87"/>
    <w:rsid w:val="00121205"/>
    <w:rsid w:val="00121B2A"/>
    <w:rsid w:val="00122ECF"/>
    <w:rsid w:val="00134B82"/>
    <w:rsid w:val="0013536F"/>
    <w:rsid w:val="001356DB"/>
    <w:rsid w:val="00136548"/>
    <w:rsid w:val="00136DD8"/>
    <w:rsid w:val="00136FBF"/>
    <w:rsid w:val="001407CA"/>
    <w:rsid w:val="00141BF9"/>
    <w:rsid w:val="00141FE6"/>
    <w:rsid w:val="00142B73"/>
    <w:rsid w:val="00143E50"/>
    <w:rsid w:val="00145566"/>
    <w:rsid w:val="0015701F"/>
    <w:rsid w:val="00157C80"/>
    <w:rsid w:val="0016250A"/>
    <w:rsid w:val="0016688B"/>
    <w:rsid w:val="001707C5"/>
    <w:rsid w:val="0017557F"/>
    <w:rsid w:val="00182483"/>
    <w:rsid w:val="001862CB"/>
    <w:rsid w:val="00187E6A"/>
    <w:rsid w:val="00190A87"/>
    <w:rsid w:val="00194C41"/>
    <w:rsid w:val="00197F02"/>
    <w:rsid w:val="001A0189"/>
    <w:rsid w:val="001A1BDC"/>
    <w:rsid w:val="001A3301"/>
    <w:rsid w:val="001A57E2"/>
    <w:rsid w:val="001A6436"/>
    <w:rsid w:val="001A7A3D"/>
    <w:rsid w:val="001A7E2A"/>
    <w:rsid w:val="001B5D3A"/>
    <w:rsid w:val="001B7A67"/>
    <w:rsid w:val="001C0696"/>
    <w:rsid w:val="001C1D3D"/>
    <w:rsid w:val="001C48B9"/>
    <w:rsid w:val="001C4AC2"/>
    <w:rsid w:val="001D0458"/>
    <w:rsid w:val="001D5438"/>
    <w:rsid w:val="001D5B64"/>
    <w:rsid w:val="001E2650"/>
    <w:rsid w:val="001E2B7F"/>
    <w:rsid w:val="001E4A31"/>
    <w:rsid w:val="001E4D0D"/>
    <w:rsid w:val="001E60EF"/>
    <w:rsid w:val="001F1618"/>
    <w:rsid w:val="001F2764"/>
    <w:rsid w:val="001F2E7E"/>
    <w:rsid w:val="001F41F9"/>
    <w:rsid w:val="001F4504"/>
    <w:rsid w:val="001F6DFE"/>
    <w:rsid w:val="001F71C2"/>
    <w:rsid w:val="00201A16"/>
    <w:rsid w:val="00201B30"/>
    <w:rsid w:val="00203CCE"/>
    <w:rsid w:val="00211C60"/>
    <w:rsid w:val="00211F92"/>
    <w:rsid w:val="002125BF"/>
    <w:rsid w:val="0021265C"/>
    <w:rsid w:val="00212CE9"/>
    <w:rsid w:val="002146DA"/>
    <w:rsid w:val="00215B51"/>
    <w:rsid w:val="00216ED7"/>
    <w:rsid w:val="00217233"/>
    <w:rsid w:val="0022167C"/>
    <w:rsid w:val="002228F6"/>
    <w:rsid w:val="002271CE"/>
    <w:rsid w:val="00230F5B"/>
    <w:rsid w:val="00232327"/>
    <w:rsid w:val="00234F87"/>
    <w:rsid w:val="0023502D"/>
    <w:rsid w:val="00235129"/>
    <w:rsid w:val="0023596C"/>
    <w:rsid w:val="002371F9"/>
    <w:rsid w:val="002376B3"/>
    <w:rsid w:val="00241623"/>
    <w:rsid w:val="002426F1"/>
    <w:rsid w:val="0024342B"/>
    <w:rsid w:val="00250F85"/>
    <w:rsid w:val="002544D3"/>
    <w:rsid w:val="0025597B"/>
    <w:rsid w:val="00260C88"/>
    <w:rsid w:val="0026482A"/>
    <w:rsid w:val="00266B92"/>
    <w:rsid w:val="00272591"/>
    <w:rsid w:val="00272E21"/>
    <w:rsid w:val="00276008"/>
    <w:rsid w:val="00276A5A"/>
    <w:rsid w:val="00276F6E"/>
    <w:rsid w:val="00281010"/>
    <w:rsid w:val="00281E20"/>
    <w:rsid w:val="00281FAE"/>
    <w:rsid w:val="002859A1"/>
    <w:rsid w:val="00292E0D"/>
    <w:rsid w:val="002935B4"/>
    <w:rsid w:val="00294771"/>
    <w:rsid w:val="0029739C"/>
    <w:rsid w:val="0029747C"/>
    <w:rsid w:val="002A0E1B"/>
    <w:rsid w:val="002A51EA"/>
    <w:rsid w:val="002A5888"/>
    <w:rsid w:val="002A5B07"/>
    <w:rsid w:val="002A6110"/>
    <w:rsid w:val="002B038E"/>
    <w:rsid w:val="002B081D"/>
    <w:rsid w:val="002B34E6"/>
    <w:rsid w:val="002B59D3"/>
    <w:rsid w:val="002B673C"/>
    <w:rsid w:val="002B6C76"/>
    <w:rsid w:val="002C3ECC"/>
    <w:rsid w:val="002D0E25"/>
    <w:rsid w:val="002D36C5"/>
    <w:rsid w:val="002D37EC"/>
    <w:rsid w:val="002D38FA"/>
    <w:rsid w:val="002D3925"/>
    <w:rsid w:val="002D39BC"/>
    <w:rsid w:val="002D5409"/>
    <w:rsid w:val="002D5822"/>
    <w:rsid w:val="002D5B13"/>
    <w:rsid w:val="002E13FF"/>
    <w:rsid w:val="002F28EF"/>
    <w:rsid w:val="002F4294"/>
    <w:rsid w:val="002F5599"/>
    <w:rsid w:val="002F6B62"/>
    <w:rsid w:val="002F7822"/>
    <w:rsid w:val="00302C55"/>
    <w:rsid w:val="00304951"/>
    <w:rsid w:val="00306B27"/>
    <w:rsid w:val="00306FE0"/>
    <w:rsid w:val="00307BD4"/>
    <w:rsid w:val="003109A6"/>
    <w:rsid w:val="003130A8"/>
    <w:rsid w:val="00314C90"/>
    <w:rsid w:val="00316D38"/>
    <w:rsid w:val="00322272"/>
    <w:rsid w:val="00322824"/>
    <w:rsid w:val="00322AB0"/>
    <w:rsid w:val="00322D85"/>
    <w:rsid w:val="00323EE3"/>
    <w:rsid w:val="00327556"/>
    <w:rsid w:val="00330990"/>
    <w:rsid w:val="00337D59"/>
    <w:rsid w:val="003409E2"/>
    <w:rsid w:val="00342118"/>
    <w:rsid w:val="0034221A"/>
    <w:rsid w:val="00342D7E"/>
    <w:rsid w:val="00344137"/>
    <w:rsid w:val="00344F4E"/>
    <w:rsid w:val="00350F30"/>
    <w:rsid w:val="00360BAC"/>
    <w:rsid w:val="00363694"/>
    <w:rsid w:val="00364526"/>
    <w:rsid w:val="00364DEC"/>
    <w:rsid w:val="0036523F"/>
    <w:rsid w:val="003652F5"/>
    <w:rsid w:val="00365799"/>
    <w:rsid w:val="0037158C"/>
    <w:rsid w:val="0037158F"/>
    <w:rsid w:val="00374BCC"/>
    <w:rsid w:val="00374BDA"/>
    <w:rsid w:val="00375968"/>
    <w:rsid w:val="00384AA4"/>
    <w:rsid w:val="003858D7"/>
    <w:rsid w:val="003962F4"/>
    <w:rsid w:val="00397D44"/>
    <w:rsid w:val="00397ED3"/>
    <w:rsid w:val="003A1679"/>
    <w:rsid w:val="003A2B33"/>
    <w:rsid w:val="003A330C"/>
    <w:rsid w:val="003A4CF1"/>
    <w:rsid w:val="003A6810"/>
    <w:rsid w:val="003A691E"/>
    <w:rsid w:val="003A6DBA"/>
    <w:rsid w:val="003B1458"/>
    <w:rsid w:val="003B3D8D"/>
    <w:rsid w:val="003B4E96"/>
    <w:rsid w:val="003B5489"/>
    <w:rsid w:val="003B5891"/>
    <w:rsid w:val="003B6288"/>
    <w:rsid w:val="003C0828"/>
    <w:rsid w:val="003C78DD"/>
    <w:rsid w:val="003D14F3"/>
    <w:rsid w:val="003D1FAD"/>
    <w:rsid w:val="003D26B6"/>
    <w:rsid w:val="003D275A"/>
    <w:rsid w:val="003D285F"/>
    <w:rsid w:val="003D408D"/>
    <w:rsid w:val="003D58D6"/>
    <w:rsid w:val="003D6F2E"/>
    <w:rsid w:val="003D6F5C"/>
    <w:rsid w:val="003D7BF6"/>
    <w:rsid w:val="003D7E00"/>
    <w:rsid w:val="003E1581"/>
    <w:rsid w:val="003E4C14"/>
    <w:rsid w:val="003F2BCF"/>
    <w:rsid w:val="003F4425"/>
    <w:rsid w:val="00401FBC"/>
    <w:rsid w:val="004031C1"/>
    <w:rsid w:val="00404359"/>
    <w:rsid w:val="0040436D"/>
    <w:rsid w:val="0040441C"/>
    <w:rsid w:val="004044FF"/>
    <w:rsid w:val="00411B88"/>
    <w:rsid w:val="00411D99"/>
    <w:rsid w:val="00412230"/>
    <w:rsid w:val="00413B4C"/>
    <w:rsid w:val="00417278"/>
    <w:rsid w:val="00420EAB"/>
    <w:rsid w:val="004224C0"/>
    <w:rsid w:val="00430CC4"/>
    <w:rsid w:val="004315FE"/>
    <w:rsid w:val="00431C8F"/>
    <w:rsid w:val="0043590A"/>
    <w:rsid w:val="00435F8D"/>
    <w:rsid w:val="004363F5"/>
    <w:rsid w:val="0043794A"/>
    <w:rsid w:val="0044075B"/>
    <w:rsid w:val="004418CE"/>
    <w:rsid w:val="004438F9"/>
    <w:rsid w:val="00445C9C"/>
    <w:rsid w:val="0044796D"/>
    <w:rsid w:val="0045192C"/>
    <w:rsid w:val="00451B2C"/>
    <w:rsid w:val="00452ECB"/>
    <w:rsid w:val="004530B9"/>
    <w:rsid w:val="0045484D"/>
    <w:rsid w:val="00454DEB"/>
    <w:rsid w:val="004554F2"/>
    <w:rsid w:val="00455A49"/>
    <w:rsid w:val="00456809"/>
    <w:rsid w:val="00460400"/>
    <w:rsid w:val="00460835"/>
    <w:rsid w:val="004620E8"/>
    <w:rsid w:val="00465763"/>
    <w:rsid w:val="004665E9"/>
    <w:rsid w:val="004721EA"/>
    <w:rsid w:val="0047542C"/>
    <w:rsid w:val="0047719E"/>
    <w:rsid w:val="00480DC3"/>
    <w:rsid w:val="00481FC8"/>
    <w:rsid w:val="00481FFB"/>
    <w:rsid w:val="00484A05"/>
    <w:rsid w:val="00485172"/>
    <w:rsid w:val="004852CC"/>
    <w:rsid w:val="00491459"/>
    <w:rsid w:val="00497155"/>
    <w:rsid w:val="004978D4"/>
    <w:rsid w:val="004979BB"/>
    <w:rsid w:val="004A1E9D"/>
    <w:rsid w:val="004A200B"/>
    <w:rsid w:val="004A4F35"/>
    <w:rsid w:val="004B52BF"/>
    <w:rsid w:val="004B5D58"/>
    <w:rsid w:val="004B60D7"/>
    <w:rsid w:val="004C442C"/>
    <w:rsid w:val="004C4B5E"/>
    <w:rsid w:val="004D0025"/>
    <w:rsid w:val="004D1A1E"/>
    <w:rsid w:val="004D25C9"/>
    <w:rsid w:val="004D3492"/>
    <w:rsid w:val="004D3CCD"/>
    <w:rsid w:val="004D597C"/>
    <w:rsid w:val="004D6F4C"/>
    <w:rsid w:val="004E2D06"/>
    <w:rsid w:val="004E2D29"/>
    <w:rsid w:val="004E3944"/>
    <w:rsid w:val="004E3F93"/>
    <w:rsid w:val="004E51E4"/>
    <w:rsid w:val="004F1A5C"/>
    <w:rsid w:val="004F3543"/>
    <w:rsid w:val="00503E6D"/>
    <w:rsid w:val="0050435D"/>
    <w:rsid w:val="00504C7F"/>
    <w:rsid w:val="00511D81"/>
    <w:rsid w:val="005221A9"/>
    <w:rsid w:val="0052303C"/>
    <w:rsid w:val="0052367C"/>
    <w:rsid w:val="00530803"/>
    <w:rsid w:val="00530978"/>
    <w:rsid w:val="00531A86"/>
    <w:rsid w:val="005341ED"/>
    <w:rsid w:val="0053792A"/>
    <w:rsid w:val="00540BF4"/>
    <w:rsid w:val="00546B9C"/>
    <w:rsid w:val="0055009E"/>
    <w:rsid w:val="005538D3"/>
    <w:rsid w:val="00555AF6"/>
    <w:rsid w:val="005618FC"/>
    <w:rsid w:val="005632CC"/>
    <w:rsid w:val="00564B7C"/>
    <w:rsid w:val="0056647B"/>
    <w:rsid w:val="00570A15"/>
    <w:rsid w:val="00572E03"/>
    <w:rsid w:val="00574A08"/>
    <w:rsid w:val="0057578B"/>
    <w:rsid w:val="0058252A"/>
    <w:rsid w:val="00583C8B"/>
    <w:rsid w:val="0058473A"/>
    <w:rsid w:val="00585470"/>
    <w:rsid w:val="00585E35"/>
    <w:rsid w:val="00590471"/>
    <w:rsid w:val="0059194D"/>
    <w:rsid w:val="00592A68"/>
    <w:rsid w:val="005934F8"/>
    <w:rsid w:val="00595873"/>
    <w:rsid w:val="0059607E"/>
    <w:rsid w:val="005966F9"/>
    <w:rsid w:val="005A1AE3"/>
    <w:rsid w:val="005A51BC"/>
    <w:rsid w:val="005B11DD"/>
    <w:rsid w:val="005B240F"/>
    <w:rsid w:val="005B4362"/>
    <w:rsid w:val="005B52D0"/>
    <w:rsid w:val="005B5638"/>
    <w:rsid w:val="005B5928"/>
    <w:rsid w:val="005C4352"/>
    <w:rsid w:val="005D05B1"/>
    <w:rsid w:val="005D071B"/>
    <w:rsid w:val="005D2495"/>
    <w:rsid w:val="005D346F"/>
    <w:rsid w:val="005D5A21"/>
    <w:rsid w:val="005D7A96"/>
    <w:rsid w:val="005E0421"/>
    <w:rsid w:val="005F3F5C"/>
    <w:rsid w:val="005F43A6"/>
    <w:rsid w:val="005F5B97"/>
    <w:rsid w:val="005F6EAC"/>
    <w:rsid w:val="006025C2"/>
    <w:rsid w:val="006045B1"/>
    <w:rsid w:val="0060537B"/>
    <w:rsid w:val="00605664"/>
    <w:rsid w:val="00606243"/>
    <w:rsid w:val="00606F83"/>
    <w:rsid w:val="00613316"/>
    <w:rsid w:val="00617D16"/>
    <w:rsid w:val="00620B8B"/>
    <w:rsid w:val="00621128"/>
    <w:rsid w:val="006213C1"/>
    <w:rsid w:val="0062479F"/>
    <w:rsid w:val="006247B6"/>
    <w:rsid w:val="00624F78"/>
    <w:rsid w:val="006252F5"/>
    <w:rsid w:val="00625897"/>
    <w:rsid w:val="00626520"/>
    <w:rsid w:val="00627785"/>
    <w:rsid w:val="00630513"/>
    <w:rsid w:val="006305AB"/>
    <w:rsid w:val="006323D3"/>
    <w:rsid w:val="00633625"/>
    <w:rsid w:val="006341D0"/>
    <w:rsid w:val="00634F3A"/>
    <w:rsid w:val="00635C27"/>
    <w:rsid w:val="00636DE6"/>
    <w:rsid w:val="00642F02"/>
    <w:rsid w:val="00646345"/>
    <w:rsid w:val="00651E46"/>
    <w:rsid w:val="00652116"/>
    <w:rsid w:val="00660450"/>
    <w:rsid w:val="00660C53"/>
    <w:rsid w:val="0066514E"/>
    <w:rsid w:val="0066569E"/>
    <w:rsid w:val="006660F2"/>
    <w:rsid w:val="00671572"/>
    <w:rsid w:val="006720C2"/>
    <w:rsid w:val="0067222F"/>
    <w:rsid w:val="0068523E"/>
    <w:rsid w:val="00685269"/>
    <w:rsid w:val="00687C62"/>
    <w:rsid w:val="00694828"/>
    <w:rsid w:val="006A0213"/>
    <w:rsid w:val="006A5CB3"/>
    <w:rsid w:val="006A61E8"/>
    <w:rsid w:val="006A6CEE"/>
    <w:rsid w:val="006A716F"/>
    <w:rsid w:val="006A7BCD"/>
    <w:rsid w:val="006B06CF"/>
    <w:rsid w:val="006B15FE"/>
    <w:rsid w:val="006B5B9F"/>
    <w:rsid w:val="006B65B7"/>
    <w:rsid w:val="006C2064"/>
    <w:rsid w:val="006C7561"/>
    <w:rsid w:val="006D00E1"/>
    <w:rsid w:val="006D3E63"/>
    <w:rsid w:val="006D3E89"/>
    <w:rsid w:val="006D50B1"/>
    <w:rsid w:val="006D5442"/>
    <w:rsid w:val="006D6FEB"/>
    <w:rsid w:val="006D7195"/>
    <w:rsid w:val="006D72E4"/>
    <w:rsid w:val="006E0789"/>
    <w:rsid w:val="006E1FCB"/>
    <w:rsid w:val="006E3965"/>
    <w:rsid w:val="006E6139"/>
    <w:rsid w:val="006E7A04"/>
    <w:rsid w:val="006F11B2"/>
    <w:rsid w:val="006F178F"/>
    <w:rsid w:val="006F1C50"/>
    <w:rsid w:val="006F3063"/>
    <w:rsid w:val="006F676B"/>
    <w:rsid w:val="00701D18"/>
    <w:rsid w:val="00705C30"/>
    <w:rsid w:val="00707C96"/>
    <w:rsid w:val="00712DEA"/>
    <w:rsid w:val="00713966"/>
    <w:rsid w:val="007141D4"/>
    <w:rsid w:val="00714D7B"/>
    <w:rsid w:val="0071524E"/>
    <w:rsid w:val="00715C48"/>
    <w:rsid w:val="00716419"/>
    <w:rsid w:val="00716582"/>
    <w:rsid w:val="007202A9"/>
    <w:rsid w:val="00721192"/>
    <w:rsid w:val="00722DCA"/>
    <w:rsid w:val="00726709"/>
    <w:rsid w:val="00730085"/>
    <w:rsid w:val="00731D2E"/>
    <w:rsid w:val="00734154"/>
    <w:rsid w:val="00740467"/>
    <w:rsid w:val="007420D3"/>
    <w:rsid w:val="00743FCD"/>
    <w:rsid w:val="00745031"/>
    <w:rsid w:val="0075018D"/>
    <w:rsid w:val="00751353"/>
    <w:rsid w:val="00752114"/>
    <w:rsid w:val="00752408"/>
    <w:rsid w:val="0075355C"/>
    <w:rsid w:val="00753654"/>
    <w:rsid w:val="00756A54"/>
    <w:rsid w:val="007600C7"/>
    <w:rsid w:val="0076257B"/>
    <w:rsid w:val="00762FA8"/>
    <w:rsid w:val="00763086"/>
    <w:rsid w:val="00763B7B"/>
    <w:rsid w:val="007645C7"/>
    <w:rsid w:val="0076495A"/>
    <w:rsid w:val="007765B9"/>
    <w:rsid w:val="00777B77"/>
    <w:rsid w:val="007801EE"/>
    <w:rsid w:val="0078266C"/>
    <w:rsid w:val="0078572C"/>
    <w:rsid w:val="007878BA"/>
    <w:rsid w:val="00795E06"/>
    <w:rsid w:val="00797E30"/>
    <w:rsid w:val="007A2BC3"/>
    <w:rsid w:val="007A63F6"/>
    <w:rsid w:val="007B03FB"/>
    <w:rsid w:val="007B2E1A"/>
    <w:rsid w:val="007B3421"/>
    <w:rsid w:val="007B56AF"/>
    <w:rsid w:val="007B5884"/>
    <w:rsid w:val="007B5A5D"/>
    <w:rsid w:val="007B6E66"/>
    <w:rsid w:val="007C0FD3"/>
    <w:rsid w:val="007C1EE8"/>
    <w:rsid w:val="007C3228"/>
    <w:rsid w:val="007C6C49"/>
    <w:rsid w:val="007C7682"/>
    <w:rsid w:val="007D0356"/>
    <w:rsid w:val="007D6447"/>
    <w:rsid w:val="007D75A7"/>
    <w:rsid w:val="007E2D4B"/>
    <w:rsid w:val="007E3283"/>
    <w:rsid w:val="007E4115"/>
    <w:rsid w:val="007E5F74"/>
    <w:rsid w:val="007F2736"/>
    <w:rsid w:val="007F368C"/>
    <w:rsid w:val="007F39DE"/>
    <w:rsid w:val="00801361"/>
    <w:rsid w:val="0080149C"/>
    <w:rsid w:val="0080428F"/>
    <w:rsid w:val="00807EB9"/>
    <w:rsid w:val="00807F34"/>
    <w:rsid w:val="00812744"/>
    <w:rsid w:val="00813DA4"/>
    <w:rsid w:val="00815D33"/>
    <w:rsid w:val="0082443D"/>
    <w:rsid w:val="00824F55"/>
    <w:rsid w:val="00826913"/>
    <w:rsid w:val="008325CF"/>
    <w:rsid w:val="00833837"/>
    <w:rsid w:val="008362D9"/>
    <w:rsid w:val="00837E77"/>
    <w:rsid w:val="0084066B"/>
    <w:rsid w:val="0084493D"/>
    <w:rsid w:val="00846DBE"/>
    <w:rsid w:val="008477E3"/>
    <w:rsid w:val="00850001"/>
    <w:rsid w:val="008530FA"/>
    <w:rsid w:val="0085473C"/>
    <w:rsid w:val="00856CF2"/>
    <w:rsid w:val="00863359"/>
    <w:rsid w:val="00864338"/>
    <w:rsid w:val="00865962"/>
    <w:rsid w:val="00874B62"/>
    <w:rsid w:val="00874F41"/>
    <w:rsid w:val="00881C0E"/>
    <w:rsid w:val="0088449C"/>
    <w:rsid w:val="008861A3"/>
    <w:rsid w:val="00892A59"/>
    <w:rsid w:val="00893B29"/>
    <w:rsid w:val="00893DD7"/>
    <w:rsid w:val="00896091"/>
    <w:rsid w:val="00896B5D"/>
    <w:rsid w:val="00896BCB"/>
    <w:rsid w:val="008A13BD"/>
    <w:rsid w:val="008A3204"/>
    <w:rsid w:val="008A50D5"/>
    <w:rsid w:val="008A602F"/>
    <w:rsid w:val="008A7C2B"/>
    <w:rsid w:val="008B01B8"/>
    <w:rsid w:val="008B2B2D"/>
    <w:rsid w:val="008B73ED"/>
    <w:rsid w:val="008C374E"/>
    <w:rsid w:val="008D1A94"/>
    <w:rsid w:val="008D2295"/>
    <w:rsid w:val="008D3B1D"/>
    <w:rsid w:val="008D6352"/>
    <w:rsid w:val="008E12CE"/>
    <w:rsid w:val="008F1B77"/>
    <w:rsid w:val="00901AC0"/>
    <w:rsid w:val="0090368E"/>
    <w:rsid w:val="00904574"/>
    <w:rsid w:val="0091129C"/>
    <w:rsid w:val="00913A2F"/>
    <w:rsid w:val="0091516F"/>
    <w:rsid w:val="0091644D"/>
    <w:rsid w:val="00917DDD"/>
    <w:rsid w:val="00922F4B"/>
    <w:rsid w:val="00930250"/>
    <w:rsid w:val="009316D6"/>
    <w:rsid w:val="00932F30"/>
    <w:rsid w:val="009353AF"/>
    <w:rsid w:val="00944103"/>
    <w:rsid w:val="009462FA"/>
    <w:rsid w:val="00946684"/>
    <w:rsid w:val="00951631"/>
    <w:rsid w:val="00952756"/>
    <w:rsid w:val="00953C95"/>
    <w:rsid w:val="00956B98"/>
    <w:rsid w:val="00956CCE"/>
    <w:rsid w:val="00957167"/>
    <w:rsid w:val="00961780"/>
    <w:rsid w:val="00961813"/>
    <w:rsid w:val="00961CAC"/>
    <w:rsid w:val="00962575"/>
    <w:rsid w:val="009675AD"/>
    <w:rsid w:val="0097048B"/>
    <w:rsid w:val="00972AA1"/>
    <w:rsid w:val="00976C35"/>
    <w:rsid w:val="009803BF"/>
    <w:rsid w:val="00980D02"/>
    <w:rsid w:val="009822A5"/>
    <w:rsid w:val="00984696"/>
    <w:rsid w:val="00986E03"/>
    <w:rsid w:val="00991E4D"/>
    <w:rsid w:val="00992E35"/>
    <w:rsid w:val="00995208"/>
    <w:rsid w:val="009A0752"/>
    <w:rsid w:val="009A0C81"/>
    <w:rsid w:val="009B2B2A"/>
    <w:rsid w:val="009B66D1"/>
    <w:rsid w:val="009C10E5"/>
    <w:rsid w:val="009C32CF"/>
    <w:rsid w:val="009C35CA"/>
    <w:rsid w:val="009C42FB"/>
    <w:rsid w:val="009D0EFA"/>
    <w:rsid w:val="009D22F9"/>
    <w:rsid w:val="009D25DA"/>
    <w:rsid w:val="009D2F00"/>
    <w:rsid w:val="009D7DF6"/>
    <w:rsid w:val="009E6004"/>
    <w:rsid w:val="009E6AB3"/>
    <w:rsid w:val="009E744E"/>
    <w:rsid w:val="009F04D1"/>
    <w:rsid w:val="009F0876"/>
    <w:rsid w:val="009F10A1"/>
    <w:rsid w:val="009F5129"/>
    <w:rsid w:val="009F5303"/>
    <w:rsid w:val="009F5B51"/>
    <w:rsid w:val="00A01939"/>
    <w:rsid w:val="00A01D12"/>
    <w:rsid w:val="00A05087"/>
    <w:rsid w:val="00A05CD2"/>
    <w:rsid w:val="00A0687D"/>
    <w:rsid w:val="00A069F5"/>
    <w:rsid w:val="00A14BEA"/>
    <w:rsid w:val="00A17558"/>
    <w:rsid w:val="00A20D12"/>
    <w:rsid w:val="00A21ABB"/>
    <w:rsid w:val="00A23DB7"/>
    <w:rsid w:val="00A24747"/>
    <w:rsid w:val="00A252E0"/>
    <w:rsid w:val="00A26030"/>
    <w:rsid w:val="00A2624C"/>
    <w:rsid w:val="00A27625"/>
    <w:rsid w:val="00A3035A"/>
    <w:rsid w:val="00A3140B"/>
    <w:rsid w:val="00A33182"/>
    <w:rsid w:val="00A340A7"/>
    <w:rsid w:val="00A35499"/>
    <w:rsid w:val="00A360A0"/>
    <w:rsid w:val="00A412D5"/>
    <w:rsid w:val="00A44052"/>
    <w:rsid w:val="00A443DA"/>
    <w:rsid w:val="00A44A41"/>
    <w:rsid w:val="00A452CB"/>
    <w:rsid w:val="00A5495E"/>
    <w:rsid w:val="00A611FF"/>
    <w:rsid w:val="00A62B15"/>
    <w:rsid w:val="00A63E99"/>
    <w:rsid w:val="00A67970"/>
    <w:rsid w:val="00A70B09"/>
    <w:rsid w:val="00A71157"/>
    <w:rsid w:val="00A72700"/>
    <w:rsid w:val="00A74F2C"/>
    <w:rsid w:val="00A76FD4"/>
    <w:rsid w:val="00A811DD"/>
    <w:rsid w:val="00A81D3C"/>
    <w:rsid w:val="00A82099"/>
    <w:rsid w:val="00A8251C"/>
    <w:rsid w:val="00A826B8"/>
    <w:rsid w:val="00A83323"/>
    <w:rsid w:val="00A84280"/>
    <w:rsid w:val="00A87DAB"/>
    <w:rsid w:val="00A912D0"/>
    <w:rsid w:val="00A9161A"/>
    <w:rsid w:val="00AA0363"/>
    <w:rsid w:val="00AA352A"/>
    <w:rsid w:val="00AA3D9B"/>
    <w:rsid w:val="00AA4753"/>
    <w:rsid w:val="00AC629F"/>
    <w:rsid w:val="00AD6F7E"/>
    <w:rsid w:val="00AE0CC8"/>
    <w:rsid w:val="00AE0FAE"/>
    <w:rsid w:val="00AE1A3D"/>
    <w:rsid w:val="00AE28F8"/>
    <w:rsid w:val="00AE3A9E"/>
    <w:rsid w:val="00AE668F"/>
    <w:rsid w:val="00AE790E"/>
    <w:rsid w:val="00AF30AB"/>
    <w:rsid w:val="00AF467A"/>
    <w:rsid w:val="00AF6979"/>
    <w:rsid w:val="00AF748E"/>
    <w:rsid w:val="00AF7586"/>
    <w:rsid w:val="00B01E41"/>
    <w:rsid w:val="00B03C35"/>
    <w:rsid w:val="00B07834"/>
    <w:rsid w:val="00B14511"/>
    <w:rsid w:val="00B14B7F"/>
    <w:rsid w:val="00B23069"/>
    <w:rsid w:val="00B23C5F"/>
    <w:rsid w:val="00B252DA"/>
    <w:rsid w:val="00B25A96"/>
    <w:rsid w:val="00B27358"/>
    <w:rsid w:val="00B305EB"/>
    <w:rsid w:val="00B30DED"/>
    <w:rsid w:val="00B321C0"/>
    <w:rsid w:val="00B35EA4"/>
    <w:rsid w:val="00B36E24"/>
    <w:rsid w:val="00B374DA"/>
    <w:rsid w:val="00B3768C"/>
    <w:rsid w:val="00B459BC"/>
    <w:rsid w:val="00B45FF7"/>
    <w:rsid w:val="00B51BFF"/>
    <w:rsid w:val="00B51E8F"/>
    <w:rsid w:val="00B55485"/>
    <w:rsid w:val="00B57720"/>
    <w:rsid w:val="00B57C74"/>
    <w:rsid w:val="00B60438"/>
    <w:rsid w:val="00B67963"/>
    <w:rsid w:val="00B71E4A"/>
    <w:rsid w:val="00B77949"/>
    <w:rsid w:val="00B82D52"/>
    <w:rsid w:val="00B83050"/>
    <w:rsid w:val="00B87038"/>
    <w:rsid w:val="00B87A29"/>
    <w:rsid w:val="00B90EB9"/>
    <w:rsid w:val="00B94252"/>
    <w:rsid w:val="00BA063F"/>
    <w:rsid w:val="00BA1853"/>
    <w:rsid w:val="00BA19BD"/>
    <w:rsid w:val="00BA344D"/>
    <w:rsid w:val="00BA6DFA"/>
    <w:rsid w:val="00BA7DC0"/>
    <w:rsid w:val="00BB2F50"/>
    <w:rsid w:val="00BB3D36"/>
    <w:rsid w:val="00BB42C1"/>
    <w:rsid w:val="00BB52E5"/>
    <w:rsid w:val="00BB59F7"/>
    <w:rsid w:val="00BC3506"/>
    <w:rsid w:val="00BC3A4B"/>
    <w:rsid w:val="00BC5115"/>
    <w:rsid w:val="00BC5C26"/>
    <w:rsid w:val="00BC696D"/>
    <w:rsid w:val="00BD058B"/>
    <w:rsid w:val="00BD08E0"/>
    <w:rsid w:val="00BD28C5"/>
    <w:rsid w:val="00BD37B3"/>
    <w:rsid w:val="00BD3D50"/>
    <w:rsid w:val="00BD59A6"/>
    <w:rsid w:val="00BD5D2C"/>
    <w:rsid w:val="00BD6C45"/>
    <w:rsid w:val="00BD7681"/>
    <w:rsid w:val="00BE202E"/>
    <w:rsid w:val="00BE2453"/>
    <w:rsid w:val="00BE462E"/>
    <w:rsid w:val="00BF22DE"/>
    <w:rsid w:val="00BF5941"/>
    <w:rsid w:val="00BF7676"/>
    <w:rsid w:val="00C0211B"/>
    <w:rsid w:val="00C03477"/>
    <w:rsid w:val="00C03480"/>
    <w:rsid w:val="00C034D5"/>
    <w:rsid w:val="00C05149"/>
    <w:rsid w:val="00C1729E"/>
    <w:rsid w:val="00C17A8E"/>
    <w:rsid w:val="00C17AB1"/>
    <w:rsid w:val="00C17BB7"/>
    <w:rsid w:val="00C30665"/>
    <w:rsid w:val="00C308C0"/>
    <w:rsid w:val="00C341A7"/>
    <w:rsid w:val="00C34786"/>
    <w:rsid w:val="00C353B8"/>
    <w:rsid w:val="00C403E1"/>
    <w:rsid w:val="00C560AC"/>
    <w:rsid w:val="00C61C76"/>
    <w:rsid w:val="00C63472"/>
    <w:rsid w:val="00C71E6B"/>
    <w:rsid w:val="00C814C2"/>
    <w:rsid w:val="00C839AC"/>
    <w:rsid w:val="00C840CD"/>
    <w:rsid w:val="00C95A5F"/>
    <w:rsid w:val="00C95B52"/>
    <w:rsid w:val="00C95F4B"/>
    <w:rsid w:val="00CA59CF"/>
    <w:rsid w:val="00CA6C4D"/>
    <w:rsid w:val="00CB34A8"/>
    <w:rsid w:val="00CB5506"/>
    <w:rsid w:val="00CC0130"/>
    <w:rsid w:val="00CC4AA3"/>
    <w:rsid w:val="00CC6AC4"/>
    <w:rsid w:val="00CD10EB"/>
    <w:rsid w:val="00CD182F"/>
    <w:rsid w:val="00CD4175"/>
    <w:rsid w:val="00CD5124"/>
    <w:rsid w:val="00CD52EC"/>
    <w:rsid w:val="00CD5D3E"/>
    <w:rsid w:val="00CD6A54"/>
    <w:rsid w:val="00CD780A"/>
    <w:rsid w:val="00CD789B"/>
    <w:rsid w:val="00CD7BEB"/>
    <w:rsid w:val="00CE20CC"/>
    <w:rsid w:val="00CE4264"/>
    <w:rsid w:val="00CE563D"/>
    <w:rsid w:val="00CE5749"/>
    <w:rsid w:val="00CE5BED"/>
    <w:rsid w:val="00CE6DB6"/>
    <w:rsid w:val="00CE79F0"/>
    <w:rsid w:val="00CF3671"/>
    <w:rsid w:val="00CF39F1"/>
    <w:rsid w:val="00CF50D3"/>
    <w:rsid w:val="00CF5E49"/>
    <w:rsid w:val="00CF6D3A"/>
    <w:rsid w:val="00D04CC8"/>
    <w:rsid w:val="00D05043"/>
    <w:rsid w:val="00D10EBD"/>
    <w:rsid w:val="00D11526"/>
    <w:rsid w:val="00D1252F"/>
    <w:rsid w:val="00D135E3"/>
    <w:rsid w:val="00D155FC"/>
    <w:rsid w:val="00D167AE"/>
    <w:rsid w:val="00D21078"/>
    <w:rsid w:val="00D2152E"/>
    <w:rsid w:val="00D305B2"/>
    <w:rsid w:val="00D312DE"/>
    <w:rsid w:val="00D323DA"/>
    <w:rsid w:val="00D33594"/>
    <w:rsid w:val="00D35666"/>
    <w:rsid w:val="00D3666D"/>
    <w:rsid w:val="00D41CBF"/>
    <w:rsid w:val="00D42065"/>
    <w:rsid w:val="00D440B1"/>
    <w:rsid w:val="00D44795"/>
    <w:rsid w:val="00D53655"/>
    <w:rsid w:val="00D53CA5"/>
    <w:rsid w:val="00D55850"/>
    <w:rsid w:val="00D559E9"/>
    <w:rsid w:val="00D57DBC"/>
    <w:rsid w:val="00D62164"/>
    <w:rsid w:val="00D66A83"/>
    <w:rsid w:val="00D70CB1"/>
    <w:rsid w:val="00D72F9E"/>
    <w:rsid w:val="00D73DA0"/>
    <w:rsid w:val="00D749CC"/>
    <w:rsid w:val="00D84865"/>
    <w:rsid w:val="00D909D7"/>
    <w:rsid w:val="00D94703"/>
    <w:rsid w:val="00DA390B"/>
    <w:rsid w:val="00DA54D8"/>
    <w:rsid w:val="00DB2A70"/>
    <w:rsid w:val="00DB3500"/>
    <w:rsid w:val="00DB5C09"/>
    <w:rsid w:val="00DC0546"/>
    <w:rsid w:val="00DC11D0"/>
    <w:rsid w:val="00DC15E6"/>
    <w:rsid w:val="00DC32C6"/>
    <w:rsid w:val="00DC4635"/>
    <w:rsid w:val="00DC4905"/>
    <w:rsid w:val="00DD04D6"/>
    <w:rsid w:val="00DD3E20"/>
    <w:rsid w:val="00DD3E47"/>
    <w:rsid w:val="00DD4F55"/>
    <w:rsid w:val="00DE0E57"/>
    <w:rsid w:val="00DE1193"/>
    <w:rsid w:val="00DE3824"/>
    <w:rsid w:val="00DE4230"/>
    <w:rsid w:val="00DE4562"/>
    <w:rsid w:val="00DF07A8"/>
    <w:rsid w:val="00DF1065"/>
    <w:rsid w:val="00DF1189"/>
    <w:rsid w:val="00DF387F"/>
    <w:rsid w:val="00E01AC4"/>
    <w:rsid w:val="00E04532"/>
    <w:rsid w:val="00E05DDF"/>
    <w:rsid w:val="00E10667"/>
    <w:rsid w:val="00E1100C"/>
    <w:rsid w:val="00E14ACF"/>
    <w:rsid w:val="00E158FD"/>
    <w:rsid w:val="00E165CB"/>
    <w:rsid w:val="00E2235D"/>
    <w:rsid w:val="00E245BB"/>
    <w:rsid w:val="00E2516B"/>
    <w:rsid w:val="00E318CD"/>
    <w:rsid w:val="00E369D9"/>
    <w:rsid w:val="00E418D0"/>
    <w:rsid w:val="00E5143F"/>
    <w:rsid w:val="00E516FD"/>
    <w:rsid w:val="00E523B5"/>
    <w:rsid w:val="00E5268D"/>
    <w:rsid w:val="00E52CD0"/>
    <w:rsid w:val="00E644E4"/>
    <w:rsid w:val="00E67917"/>
    <w:rsid w:val="00E70443"/>
    <w:rsid w:val="00E72286"/>
    <w:rsid w:val="00E72FF0"/>
    <w:rsid w:val="00E7643F"/>
    <w:rsid w:val="00E85B5D"/>
    <w:rsid w:val="00E87954"/>
    <w:rsid w:val="00E87B22"/>
    <w:rsid w:val="00E90C54"/>
    <w:rsid w:val="00E914B3"/>
    <w:rsid w:val="00E9430B"/>
    <w:rsid w:val="00EA05E1"/>
    <w:rsid w:val="00EA2006"/>
    <w:rsid w:val="00EA21E8"/>
    <w:rsid w:val="00EA25D7"/>
    <w:rsid w:val="00EA53CF"/>
    <w:rsid w:val="00EB13DE"/>
    <w:rsid w:val="00EB266F"/>
    <w:rsid w:val="00EB44D9"/>
    <w:rsid w:val="00EB4795"/>
    <w:rsid w:val="00EB4B11"/>
    <w:rsid w:val="00EB4E25"/>
    <w:rsid w:val="00EB5394"/>
    <w:rsid w:val="00EC1F87"/>
    <w:rsid w:val="00EC4B32"/>
    <w:rsid w:val="00EC699C"/>
    <w:rsid w:val="00EC6C0E"/>
    <w:rsid w:val="00ED0BDA"/>
    <w:rsid w:val="00ED7E05"/>
    <w:rsid w:val="00EE1101"/>
    <w:rsid w:val="00EE6011"/>
    <w:rsid w:val="00EE60F3"/>
    <w:rsid w:val="00EE682D"/>
    <w:rsid w:val="00EE6880"/>
    <w:rsid w:val="00EE7371"/>
    <w:rsid w:val="00EF0697"/>
    <w:rsid w:val="00EF2EBD"/>
    <w:rsid w:val="00F00C72"/>
    <w:rsid w:val="00F014EE"/>
    <w:rsid w:val="00F03B56"/>
    <w:rsid w:val="00F042AC"/>
    <w:rsid w:val="00F05C9A"/>
    <w:rsid w:val="00F11060"/>
    <w:rsid w:val="00F1432B"/>
    <w:rsid w:val="00F15894"/>
    <w:rsid w:val="00F205EB"/>
    <w:rsid w:val="00F23229"/>
    <w:rsid w:val="00F23854"/>
    <w:rsid w:val="00F24492"/>
    <w:rsid w:val="00F25828"/>
    <w:rsid w:val="00F27755"/>
    <w:rsid w:val="00F34A34"/>
    <w:rsid w:val="00F35E18"/>
    <w:rsid w:val="00F363E9"/>
    <w:rsid w:val="00F42883"/>
    <w:rsid w:val="00F42A1D"/>
    <w:rsid w:val="00F43F7F"/>
    <w:rsid w:val="00F45191"/>
    <w:rsid w:val="00F47309"/>
    <w:rsid w:val="00F50EE5"/>
    <w:rsid w:val="00F51B76"/>
    <w:rsid w:val="00F5333A"/>
    <w:rsid w:val="00F55B5D"/>
    <w:rsid w:val="00F57050"/>
    <w:rsid w:val="00F61FB9"/>
    <w:rsid w:val="00F63099"/>
    <w:rsid w:val="00F645FD"/>
    <w:rsid w:val="00F64A8C"/>
    <w:rsid w:val="00F718EE"/>
    <w:rsid w:val="00F748F5"/>
    <w:rsid w:val="00F75670"/>
    <w:rsid w:val="00F76077"/>
    <w:rsid w:val="00F842EC"/>
    <w:rsid w:val="00F87008"/>
    <w:rsid w:val="00F91AB1"/>
    <w:rsid w:val="00F946FC"/>
    <w:rsid w:val="00F970C9"/>
    <w:rsid w:val="00FA202D"/>
    <w:rsid w:val="00FA3426"/>
    <w:rsid w:val="00FA7469"/>
    <w:rsid w:val="00FB08AB"/>
    <w:rsid w:val="00FB1C99"/>
    <w:rsid w:val="00FB3BBE"/>
    <w:rsid w:val="00FB622C"/>
    <w:rsid w:val="00FB6A3A"/>
    <w:rsid w:val="00FC198D"/>
    <w:rsid w:val="00FC537B"/>
    <w:rsid w:val="00FC62FC"/>
    <w:rsid w:val="00FC658E"/>
    <w:rsid w:val="00FC7B22"/>
    <w:rsid w:val="00FD18C5"/>
    <w:rsid w:val="00FD3C20"/>
    <w:rsid w:val="00FD5482"/>
    <w:rsid w:val="00FD650E"/>
    <w:rsid w:val="00FD7294"/>
    <w:rsid w:val="00FE04B3"/>
    <w:rsid w:val="00FE5359"/>
    <w:rsid w:val="00FE7808"/>
    <w:rsid w:val="00FF2363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6E01A34B"/>
  <w15:docId w15:val="{EF09632C-1494-4247-A5AB-74E232F9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DB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6C4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2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hsbsa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sbsa.prescriptionservices@nhsbsa.nhs.uk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5" ma:contentTypeDescription="Create a new document." ma:contentTypeScope="" ma:versionID="5b6420981c97e01271ab29075e2ad6f6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a6f4e093b57f8c357553fbe26ee619c3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Category xmlns="8feeaf8e-aaef-4e15-9788-32941f65bec8" xsi:nil="true"/>
    <DestroyDate xmlns="8feeaf8e-aaef-4e15-9788-32941f65bec8" xsi:nil="true"/>
  </documentManagement>
</p:properties>
</file>

<file path=customXml/itemProps1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0E515-F468-43E5-950A-0876E35692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13D41A-9946-46D1-93A1-4448793B5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2BB20AB-8782-41E7-83E8-56A6AC5AA5CF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cf6d0482-86b1-4f88-8c0c-3b4de4cb402c}" enabled="0" method="" siteId="{cf6d0482-86b1-4f88-8c0c-3b4de4cb40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Clare Hubbard</cp:lastModifiedBy>
  <cp:revision>2</cp:revision>
  <cp:lastPrinted>2026-04-16T16:56:00Z</cp:lastPrinted>
  <dcterms:created xsi:type="dcterms:W3CDTF">2026-07-09T06:22:00Z</dcterms:created>
  <dcterms:modified xsi:type="dcterms:W3CDTF">2026-07-09T06:22:00Z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