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03352241" w:rsidR="00281FAE" w:rsidRPr="001F6DFE" w:rsidRDefault="00B52644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917DDD">
              <w:rPr>
                <w:rFonts w:ascii="Arial" w:hAnsi="Arial" w:cs="Arial"/>
              </w:rPr>
              <w:t xml:space="preserve"> July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198CFFEC" w:rsidR="009C32CF" w:rsidRPr="00234F87" w:rsidRDefault="00B52644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20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917DDD">
        <w:rPr>
          <w:rFonts w:ascii="Arial" w:hAnsi="Arial" w:cs="Arial"/>
          <w:lang w:val="en-GB" w:eastAsia="en-GB"/>
        </w:rPr>
        <w:t>7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917DDD">
        <w:rPr>
          <w:rFonts w:ascii="Arial" w:hAnsi="Arial" w:cs="Arial"/>
          <w:lang w:val="en-GB" w:eastAsia="en-GB"/>
        </w:rPr>
        <w:t>7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3AF17211" w14:textId="47B968DF" w:rsidR="00BA19BD" w:rsidRDefault="00EC699C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EC699C">
        <w:rPr>
          <w:rFonts w:ascii="Arial" w:hAnsi="Arial" w:cs="Arial"/>
        </w:rPr>
        <w:t>There are no updates on the GTIN Transfer Tracking Log this week.</w:t>
      </w:r>
      <w:r>
        <w:rPr>
          <w:rFonts w:ascii="Arial" w:hAnsi="Arial" w:cs="Arial"/>
        </w:rPr>
        <w:br/>
      </w: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6246" w14:textId="77777777" w:rsidR="00AF3D1A" w:rsidRDefault="00AF3D1A">
      <w:r>
        <w:separator/>
      </w:r>
    </w:p>
  </w:endnote>
  <w:endnote w:type="continuationSeparator" w:id="0">
    <w:p w14:paraId="5BE05127" w14:textId="77777777" w:rsidR="00AF3D1A" w:rsidRDefault="00AF3D1A">
      <w:r>
        <w:continuationSeparator/>
      </w:r>
    </w:p>
  </w:endnote>
  <w:endnote w:type="continuationNotice" w:id="1">
    <w:p w14:paraId="69972EB3" w14:textId="77777777" w:rsidR="00AF3D1A" w:rsidRDefault="00AF3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0E85" w14:textId="77777777" w:rsidR="00AF3D1A" w:rsidRDefault="00AF3D1A">
      <w:r>
        <w:separator/>
      </w:r>
    </w:p>
  </w:footnote>
  <w:footnote w:type="continuationSeparator" w:id="0">
    <w:p w14:paraId="5543955A" w14:textId="77777777" w:rsidR="00AF3D1A" w:rsidRDefault="00AF3D1A">
      <w:r>
        <w:continuationSeparator/>
      </w:r>
    </w:p>
  </w:footnote>
  <w:footnote w:type="continuationNotice" w:id="1">
    <w:p w14:paraId="629265E2" w14:textId="77777777" w:rsidR="00AF3D1A" w:rsidRDefault="00AF3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22E4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07F3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167C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9747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2C55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C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3D8D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492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86692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2495"/>
    <w:rsid w:val="005D346F"/>
    <w:rsid w:val="005D5A21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4F78"/>
    <w:rsid w:val="006252F5"/>
    <w:rsid w:val="00625897"/>
    <w:rsid w:val="00626520"/>
    <w:rsid w:val="00627785"/>
    <w:rsid w:val="00630513"/>
    <w:rsid w:val="006305AB"/>
    <w:rsid w:val="006323D3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0B1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2FA8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68C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6DBE"/>
    <w:rsid w:val="008477E3"/>
    <w:rsid w:val="00850001"/>
    <w:rsid w:val="008530FA"/>
    <w:rsid w:val="0085473C"/>
    <w:rsid w:val="00856CF2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1A94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17DDD"/>
    <w:rsid w:val="00922F4B"/>
    <w:rsid w:val="00930250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3DB7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5495E"/>
    <w:rsid w:val="00A611FF"/>
    <w:rsid w:val="00A62B15"/>
    <w:rsid w:val="00A63E99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3D1A"/>
    <w:rsid w:val="00AF467A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27358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2644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77"/>
    <w:rsid w:val="00C03480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B52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1189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45BB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1E8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99C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1060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47309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EF09632C-1494-4247-A5AB-74E232F9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David Daglish</cp:lastModifiedBy>
  <cp:revision>2</cp:revision>
  <cp:lastPrinted>2026-04-16T16:56:00Z</cp:lastPrinted>
  <dcterms:created xsi:type="dcterms:W3CDTF">2026-07-15T06:55:00Z</dcterms:created>
  <dcterms:modified xsi:type="dcterms:W3CDTF">2026-07-15T06:55:00Z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